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A6E" w:rsidRDefault="00C51A6E" w14:paraId="42EC5B77" w14:textId="064F8DCE">
      <w:r>
        <w:t>Datum</w:t>
      </w:r>
      <w:r>
        <w:tab/>
      </w:r>
      <w:r>
        <w:tab/>
      </w:r>
      <w:r w:rsidR="004F5356">
        <w:t>16</w:t>
      </w:r>
      <w:r>
        <w:t xml:space="preserve"> </w:t>
      </w:r>
      <w:r w:rsidR="004F5356">
        <w:t xml:space="preserve">maart </w:t>
      </w:r>
      <w:r>
        <w:t>2026</w:t>
      </w:r>
    </w:p>
    <w:p w:rsidR="006653C5" w:rsidP="00C51A6E" w:rsidRDefault="00C51A6E" w14:paraId="2644FF1C" w14:textId="52E2BC59">
      <w:pPr>
        <w:ind w:left="1410" w:hanging="1410"/>
      </w:pPr>
      <w:r>
        <w:t>Betreft</w:t>
      </w:r>
      <w:r>
        <w:tab/>
      </w:r>
      <w:r>
        <w:tab/>
      </w:r>
      <w:r w:rsidR="00FF4401">
        <w:t>Nader rapport inzake het voorstel van wet, houdende Wijziging van het Wetboek van Strafvordering en het Wetboek van Strafrecht in verband met de uitvoering van Verordening (EU) 2024/3011 van het Europees Parlement en de Raad van 27 november 2024 betreffende de overdracht van strafvervolging</w:t>
      </w:r>
    </w:p>
    <w:p w:rsidR="006653C5" w:rsidRDefault="006653C5" w14:paraId="3FFBA9FE" w14:textId="77777777"/>
    <w:p w:rsidR="006653C5" w:rsidRDefault="006653C5" w14:paraId="34B5406D" w14:textId="77777777"/>
    <w:p w:rsidR="006653C5" w:rsidRDefault="006653C5" w14:paraId="2875768E" w14:textId="77777777"/>
    <w:p w:rsidR="006653C5" w:rsidRDefault="00FF4401" w14:paraId="3D520113" w14:textId="77777777">
      <w:r>
        <w:t>Blijkens de mededeling van de Directeur van Uw Kabinet van 12 november 2025, nr. 2025002559, machtigde Uwe Majesteit de Afdeling advisering van de Raad van State haar advies inzake het bovenvermelde voorstel van wet rechtstreeks aan mij te doen toekomen. Dit advies, gedateerd 28 januari 2026, nr. W16.25.00338/II, bied ik U hierbij aan.</w:t>
      </w:r>
    </w:p>
    <w:p w:rsidR="006653C5" w:rsidRDefault="006653C5" w14:paraId="0E00076D" w14:textId="77777777"/>
    <w:p w:rsidR="006653C5" w:rsidRDefault="00FF4401" w14:paraId="3229AC0D" w14:textId="77777777">
      <w:r>
        <w:t>De tekst van het advies treft u hieronder cursief aan, voorzien van mijn reactie.</w:t>
      </w:r>
    </w:p>
    <w:p w:rsidR="006653C5" w:rsidRDefault="006653C5" w14:paraId="03BA4532" w14:textId="77777777"/>
    <w:sdt>
      <w:sdtPr>
        <w:rPr>
          <w:i/>
        </w:rPr>
        <w:tag w:val="bmAanhef"/>
        <w:id w:val="-1548761423"/>
        <w:placeholder>
          <w:docPart w:val="E1ADF2CEEEC3447A90A8C735B9FF5E31"/>
        </w:placeholder>
      </w:sdtPr>
      <w:sdtEndPr/>
      <w:sdtContent>
        <w:p w:rsidRPr="00C5042C" w:rsidR="00C51A6E" w:rsidP="00C51A6E" w:rsidRDefault="00C51A6E" w14:paraId="5A892122" w14:textId="14B43960">
          <w:pPr>
            <w:rPr>
              <w:i/>
            </w:rPr>
          </w:pPr>
          <w:r w:rsidRPr="00C5042C">
            <w:rPr>
              <w:i/>
            </w:rPr>
            <w:t>Bij Kabinetsmissive van 12 november 2025, no.2025002559, heeft Uwe Majesteit, op voordracht van de Minister van Justitie en Veiligheid, bij de Afdeling advisering van de Raad van State ter overweging aanhangig gemaakt het voorstel van wet tot wijziging van het Wetboek van Strafvordering en het Wetboek van Strafrecht in verband met de uitvoering van Verordening (EU) 2024/3011 van het Europees Parlement en de Raad van 27 november 2024 betreffende de overdracht van strafvervolging, met memorie van toelichting.</w:t>
          </w:r>
        </w:p>
      </w:sdtContent>
    </w:sdt>
    <w:p w:rsidRPr="00C5042C" w:rsidR="00C51A6E" w:rsidP="00C51A6E" w:rsidRDefault="00690B58" w14:paraId="59C8FEC6" w14:textId="77777777">
      <w:pPr>
        <w:rPr>
          <w:i/>
        </w:rPr>
      </w:pPr>
      <w:sdt>
        <w:sdtPr>
          <w:rPr>
            <w:i/>
          </w:rPr>
          <w:tag w:val="bmVrijeTekst1"/>
          <w:id w:val="543331647"/>
          <w:placeholder>
            <w:docPart w:val="6BFBBCFA7DCC4D0B85A25642A3E60FCE"/>
          </w:placeholder>
        </w:sdtPr>
        <w:sdtEndPr/>
        <w:sdtContent>
          <w:r w:rsidRPr="00C5042C" w:rsidR="00C51A6E">
            <w:rPr>
              <w:i/>
            </w:rPr>
            <w:t xml:space="preserve"> </w:t>
          </w:r>
        </w:sdtContent>
      </w:sdt>
      <w:r w:rsidRPr="00C5042C" w:rsidR="00C51A6E">
        <w:rPr>
          <w:i/>
        </w:rPr>
        <w:t xml:space="preserve"> </w:t>
      </w:r>
    </w:p>
    <w:sdt>
      <w:sdtPr>
        <w:rPr>
          <w:i/>
        </w:rPr>
        <w:tag w:val="bmDictum"/>
        <w:id w:val="1042402791"/>
        <w:placeholder>
          <w:docPart w:val="E1ADF2CEEEC3447A90A8C735B9FF5E31"/>
        </w:placeholder>
      </w:sdtPr>
      <w:sdtEndPr/>
      <w:sdtContent>
        <w:p w:rsidRPr="00C5042C" w:rsidR="00C51A6E" w:rsidP="00C51A6E" w:rsidRDefault="00C51A6E" w14:paraId="0EE2E193" w14:textId="77777777">
          <w:pPr>
            <w:rPr>
              <w:i/>
            </w:rPr>
          </w:pPr>
          <w:r w:rsidRPr="00C5042C">
            <w:rPr>
              <w:i/>
            </w:rPr>
            <w:t xml:space="preserve">De Afdeling advisering van de Raad van State heeft geen opmerkingen bij het voorstel en adviseert het voorstel bij de Tweede Kamer der Staten-Generaal in te dienen. </w:t>
          </w:r>
          <w:r w:rsidRPr="00C5042C">
            <w:rPr>
              <w:i/>
            </w:rPr>
            <w:br/>
          </w:r>
          <w:r w:rsidRPr="00C5042C">
            <w:rPr>
              <w:i/>
            </w:rPr>
            <w:br/>
          </w:r>
          <w:r w:rsidRPr="00C5042C">
            <w:rPr>
              <w:i/>
            </w:rPr>
            <w:br/>
            <w:t xml:space="preserve">De </w:t>
          </w:r>
          <w:proofErr w:type="spellStart"/>
          <w:r w:rsidRPr="00C5042C">
            <w:rPr>
              <w:i/>
            </w:rPr>
            <w:t>vice-president</w:t>
          </w:r>
          <w:proofErr w:type="spellEnd"/>
          <w:r w:rsidRPr="00C5042C">
            <w:rPr>
              <w:i/>
            </w:rPr>
            <w:t xml:space="preserve"> van de Raad van State</w:t>
          </w:r>
        </w:p>
      </w:sdtContent>
    </w:sdt>
    <w:p w:rsidR="006653C5" w:rsidRDefault="006653C5" w14:paraId="4E55A0A8" w14:textId="77777777"/>
    <w:p w:rsidR="00AE59C4" w:rsidP="00AE59C4" w:rsidRDefault="00AE59C4" w14:paraId="66FE4B9B" w14:textId="0230292C">
      <w:r>
        <w:t>Het voorstel geeft de Afdeling advisering van de Raad van State geen aanleiding tot het maken van inhoudelijke opmerkingen.</w:t>
      </w:r>
    </w:p>
    <w:p w:rsidR="00AE59C4" w:rsidP="00FF4401" w:rsidRDefault="00AE59C4" w14:paraId="19526654" w14:textId="77777777"/>
    <w:p w:rsidR="00FF4401" w:rsidP="00FF4401" w:rsidRDefault="00FF4401" w14:paraId="2066F41F" w14:textId="01E4B88E">
      <w:r>
        <w:t xml:space="preserve">Van de gelegenheid is gebruik gemaakt </w:t>
      </w:r>
      <w:r w:rsidR="00544351">
        <w:t xml:space="preserve">om </w:t>
      </w:r>
      <w:r>
        <w:t xml:space="preserve">enkele redactionele en technische wijzigingen door te voeren in het wetsvoorstel en de memorie van toelichting. </w:t>
      </w:r>
    </w:p>
    <w:p w:rsidR="00FF4401" w:rsidP="00FF4401" w:rsidRDefault="00FF4401" w14:paraId="28B0031C" w14:textId="77777777"/>
    <w:p w:rsidR="004F5356" w:rsidP="00FF4401" w:rsidRDefault="00FF4401" w14:paraId="14434D41" w14:textId="77777777">
      <w:r>
        <w:t>De voornaamste wijziging betreft het verwerken van een rectificatie van de tekst van de verordening op vier punten</w:t>
      </w:r>
      <w:r>
        <w:rPr>
          <w:rStyle w:val="Voetnootmarkering"/>
        </w:rPr>
        <w:footnoteReference w:id="1"/>
      </w:r>
      <w:r>
        <w:t xml:space="preserve"> in de memorie van toelichting. De rectificatie heeft geen gevolgen voor het wetsvoorstel. </w:t>
      </w:r>
    </w:p>
    <w:p w:rsidR="00FF4401" w:rsidP="00FF4401" w:rsidRDefault="00FF4401" w14:paraId="03740558" w14:textId="5F60810A">
      <w:r>
        <w:lastRenderedPageBreak/>
        <w:t>In het wetsvoorstel is de inwerkingtredingsbepaling aangevuld, zodat er ook een voorziening is getroffen voor het onverhoopte geval waarin dit wetsvoorstel niet voor 1 februari 2027 tot wet is verheven en in het Staatsblad is gepubliceerd.</w:t>
      </w:r>
    </w:p>
    <w:p w:rsidR="00FF4401" w:rsidRDefault="00FF4401" w14:paraId="42009327" w14:textId="77777777"/>
    <w:p w:rsidR="006653C5" w:rsidRDefault="00FF4401" w14:paraId="46011FAD" w14:textId="1C5722B2">
      <w:r>
        <w:t>Ik verzoek U het hierbij gevoegde gewijzigde voorstel van wet en de gewijzigde memorie van toelichting aan de Tweede Kamer der Staten-Generaal te zenden.</w:t>
      </w:r>
    </w:p>
    <w:p w:rsidR="006653C5" w:rsidRDefault="006653C5" w14:paraId="3429171A" w14:textId="77777777"/>
    <w:p w:rsidR="006653C5" w:rsidRDefault="006653C5" w14:paraId="2767FF76" w14:textId="77777777"/>
    <w:p w:rsidR="006653C5" w:rsidRDefault="006653C5" w14:paraId="5BC0227D" w14:textId="77777777"/>
    <w:p w:rsidR="006653C5" w:rsidRDefault="006653C5" w14:paraId="74F80054" w14:textId="77777777"/>
    <w:p w:rsidR="006653C5" w:rsidRDefault="00FF4401" w14:paraId="69319E6F" w14:textId="77777777">
      <w:r>
        <w:t>De Minister van Justitie en Veiligheid,</w:t>
      </w:r>
    </w:p>
    <w:p w:rsidR="006653C5" w:rsidRDefault="006653C5" w14:paraId="2F97F559" w14:textId="77777777"/>
    <w:p w:rsidR="006653C5" w:rsidRDefault="006653C5" w14:paraId="73AC15D2" w14:textId="77777777"/>
    <w:p w:rsidR="004F5356" w:rsidRDefault="004F5356" w14:paraId="52B665A3" w14:textId="77777777"/>
    <w:p w:rsidR="006653C5" w:rsidRDefault="006653C5" w14:paraId="2BCE05DD" w14:textId="77777777"/>
    <w:p w:rsidR="006653C5" w:rsidRDefault="006653C5" w14:paraId="19C3AA68" w14:textId="77777777"/>
    <w:p w:rsidR="006653C5" w:rsidRDefault="0058013E" w14:paraId="026D1753" w14:textId="4FE685E4">
      <w:r>
        <w:t>D.M. van Weel</w:t>
      </w:r>
    </w:p>
    <w:sectPr w:rsidR="006653C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54F7" w14:textId="77777777" w:rsidR="00780313" w:rsidRDefault="00780313">
      <w:pPr>
        <w:spacing w:line="240" w:lineRule="auto"/>
      </w:pPr>
      <w:r>
        <w:separator/>
      </w:r>
    </w:p>
  </w:endnote>
  <w:endnote w:type="continuationSeparator" w:id="0">
    <w:p w14:paraId="7FA32055" w14:textId="77777777" w:rsidR="00780313" w:rsidRDefault="00780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16B1" w14:textId="77777777" w:rsidR="00690B58" w:rsidRDefault="00690B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3B89" w14:textId="77777777" w:rsidR="00690B58" w:rsidRDefault="00690B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A20C" w14:textId="77777777" w:rsidR="00690B58" w:rsidRDefault="00690B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0BA4" w14:textId="77777777" w:rsidR="00780313" w:rsidRDefault="00780313">
      <w:pPr>
        <w:spacing w:line="240" w:lineRule="auto"/>
      </w:pPr>
      <w:r>
        <w:separator/>
      </w:r>
    </w:p>
  </w:footnote>
  <w:footnote w:type="continuationSeparator" w:id="0">
    <w:p w14:paraId="6893A7CC" w14:textId="77777777" w:rsidR="00780313" w:rsidRDefault="00780313">
      <w:pPr>
        <w:spacing w:line="240" w:lineRule="auto"/>
      </w:pPr>
      <w:r>
        <w:continuationSeparator/>
      </w:r>
    </w:p>
  </w:footnote>
  <w:footnote w:id="1">
    <w:p w14:paraId="0839325E" w14:textId="77777777" w:rsidR="00FF4401" w:rsidRPr="004A6734" w:rsidRDefault="00FF4401" w:rsidP="00FF4401">
      <w:pPr>
        <w:pStyle w:val="Voetnoottekst"/>
        <w:rPr>
          <w:sz w:val="16"/>
          <w:szCs w:val="16"/>
        </w:rPr>
      </w:pPr>
      <w:r w:rsidRPr="004A6734">
        <w:rPr>
          <w:rStyle w:val="Voetnootmarkering"/>
          <w:sz w:val="16"/>
          <w:szCs w:val="16"/>
        </w:rPr>
        <w:footnoteRef/>
      </w:r>
      <w:r w:rsidRPr="004A6734">
        <w:rPr>
          <w:sz w:val="16"/>
          <w:szCs w:val="16"/>
        </w:rPr>
        <w:t xml:space="preserve"> Rectificatie van Verordening (EU) 2024/3011 van het Europees Parlement en de Raad van 27 november 2024 betreffende de overdracht van strafvervolging, </w:t>
      </w:r>
      <w:proofErr w:type="spellStart"/>
      <w:r w:rsidRPr="004A6734">
        <w:rPr>
          <w:sz w:val="16"/>
          <w:szCs w:val="16"/>
        </w:rPr>
        <w:t>PbEU</w:t>
      </w:r>
      <w:proofErr w:type="spellEnd"/>
      <w:r w:rsidRPr="004A6734">
        <w:rPr>
          <w:sz w:val="16"/>
          <w:szCs w:val="16"/>
        </w:rPr>
        <w:t xml:space="preserve"> L 2025/90860.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F274" w14:textId="77777777" w:rsidR="00690B58" w:rsidRDefault="00690B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E84A" w14:textId="77777777" w:rsidR="006653C5" w:rsidRDefault="00FF4401">
    <w:r>
      <w:rPr>
        <w:noProof/>
      </w:rPr>
      <mc:AlternateContent>
        <mc:Choice Requires="wps">
          <w:drawing>
            <wp:anchor distT="0" distB="0" distL="0" distR="0" simplePos="0" relativeHeight="251652608" behindDoc="0" locked="1" layoutInCell="1" allowOverlap="1" wp14:anchorId="14A06D1B" wp14:editId="698665C5">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903C774" w14:textId="77777777" w:rsidR="00FF4401" w:rsidRDefault="00FF4401"/>
                      </w:txbxContent>
                    </wps:txbx>
                    <wps:bodyPr vert="horz" wrap="square" lIns="0" tIns="0" rIns="0" bIns="0" anchor="t" anchorCtr="0"/>
                  </wps:wsp>
                </a:graphicData>
              </a:graphic>
            </wp:anchor>
          </w:drawing>
        </mc:Choice>
        <mc:Fallback>
          <w:pict>
            <v:shapetype w14:anchorId="14A06D1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3903C774" w14:textId="77777777" w:rsidR="00FF4401" w:rsidRDefault="00FF4401"/>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3FB22E9" wp14:editId="3477378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95940F" w14:textId="77777777" w:rsidR="00FF4401" w:rsidRDefault="00FF4401"/>
                      </w:txbxContent>
                    </wps:txbx>
                    <wps:bodyPr vert="horz" wrap="square" lIns="0" tIns="0" rIns="0" bIns="0" anchor="t" anchorCtr="0"/>
                  </wps:wsp>
                </a:graphicData>
              </a:graphic>
            </wp:anchor>
          </w:drawing>
        </mc:Choice>
        <mc:Fallback>
          <w:pict>
            <v:shape w14:anchorId="63FB22E9"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95940F" w14:textId="77777777" w:rsidR="00FF4401" w:rsidRDefault="00FF44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996186" wp14:editId="033F2FB8">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1ED445F" w14:textId="77777777" w:rsidR="00FF4401" w:rsidRDefault="00FF4401"/>
                      </w:txbxContent>
                    </wps:txbx>
                    <wps:bodyPr vert="horz" wrap="square" lIns="0" tIns="0" rIns="0" bIns="0" anchor="t" anchorCtr="0"/>
                  </wps:wsp>
                </a:graphicData>
              </a:graphic>
            </wp:anchor>
          </w:drawing>
        </mc:Choice>
        <mc:Fallback>
          <w:pict>
            <v:shape w14:anchorId="5C996186"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1ED445F" w14:textId="77777777" w:rsidR="00FF4401" w:rsidRDefault="00FF4401"/>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A1657BF" wp14:editId="3631132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814EC7" w14:textId="77777777" w:rsidR="00FF4401" w:rsidRDefault="00FF4401"/>
                      </w:txbxContent>
                    </wps:txbx>
                    <wps:bodyPr vert="horz" wrap="square" lIns="0" tIns="0" rIns="0" bIns="0" anchor="t" anchorCtr="0"/>
                  </wps:wsp>
                </a:graphicData>
              </a:graphic>
            </wp:anchor>
          </w:drawing>
        </mc:Choice>
        <mc:Fallback>
          <w:pict>
            <v:shape w14:anchorId="2A1657BF"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B814EC7" w14:textId="77777777" w:rsidR="00FF4401" w:rsidRDefault="00FF440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8B02" w14:textId="77777777" w:rsidR="006653C5" w:rsidRDefault="00FF4401">
    <w:pPr>
      <w:spacing w:after="5283" w:line="14" w:lineRule="exact"/>
    </w:pPr>
    <w:r>
      <w:rPr>
        <w:noProof/>
      </w:rPr>
      <mc:AlternateContent>
        <mc:Choice Requires="wps">
          <w:drawing>
            <wp:anchor distT="0" distB="0" distL="0" distR="0" simplePos="0" relativeHeight="251656704" behindDoc="0" locked="1" layoutInCell="1" allowOverlap="1" wp14:anchorId="13B99F8F" wp14:editId="532AEE3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3EE79F" w14:textId="77777777" w:rsidR="006653C5" w:rsidRDefault="00FF4401">
                          <w:pPr>
                            <w:spacing w:line="240" w:lineRule="auto"/>
                          </w:pPr>
                          <w:r>
                            <w:rPr>
                              <w:noProof/>
                            </w:rPr>
                            <w:drawing>
                              <wp:inline distT="0" distB="0" distL="0" distR="0" wp14:anchorId="5369A4BA" wp14:editId="16E1556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B99F8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03EE79F" w14:textId="77777777" w:rsidR="006653C5" w:rsidRDefault="00FF4401">
                    <w:pPr>
                      <w:spacing w:line="240" w:lineRule="auto"/>
                    </w:pPr>
                    <w:r>
                      <w:rPr>
                        <w:noProof/>
                      </w:rPr>
                      <w:drawing>
                        <wp:inline distT="0" distB="0" distL="0" distR="0" wp14:anchorId="5369A4BA" wp14:editId="16E1556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1028A54" wp14:editId="49818F2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96D524" w14:textId="77777777" w:rsidR="00FF4401" w:rsidRDefault="00FF4401"/>
                      </w:txbxContent>
                    </wps:txbx>
                    <wps:bodyPr vert="horz" wrap="square" lIns="0" tIns="0" rIns="0" bIns="0" anchor="t" anchorCtr="0"/>
                  </wps:wsp>
                </a:graphicData>
              </a:graphic>
            </wp:anchor>
          </w:drawing>
        </mc:Choice>
        <mc:Fallback>
          <w:pict>
            <v:shape w14:anchorId="31028A54"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796D524" w14:textId="77777777" w:rsidR="00FF4401" w:rsidRDefault="00FF440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5CE44C" wp14:editId="28AEDC07">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E0C9614" w14:textId="77777777" w:rsidR="00FF4401" w:rsidRDefault="00FF4401"/>
                      </w:txbxContent>
                    </wps:txbx>
                    <wps:bodyPr vert="horz" wrap="square" lIns="0" tIns="0" rIns="0" bIns="0" anchor="t" anchorCtr="0"/>
                  </wps:wsp>
                </a:graphicData>
              </a:graphic>
            </wp:anchor>
          </w:drawing>
        </mc:Choice>
        <mc:Fallback>
          <w:pict>
            <v:shape w14:anchorId="0A5CE44C"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0E0C9614" w14:textId="77777777" w:rsidR="00FF4401" w:rsidRDefault="00FF44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73BB6A8" wp14:editId="28DB3B20">
              <wp:simplePos x="0" y="0"/>
              <wp:positionH relativeFrom="page">
                <wp:posOffset>1007744</wp:posOffset>
              </wp:positionH>
              <wp:positionV relativeFrom="page">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056214C" w14:textId="77777777" w:rsidR="006653C5" w:rsidRDefault="00FF4401">
                          <w:r>
                            <w:t>Aan de Koning</w:t>
                          </w:r>
                        </w:p>
                      </w:txbxContent>
                    </wps:txbx>
                    <wps:bodyPr vert="horz" wrap="square" lIns="0" tIns="0" rIns="0" bIns="0" anchor="t" anchorCtr="0"/>
                  </wps:wsp>
                </a:graphicData>
              </a:graphic>
            </wp:anchor>
          </w:drawing>
        </mc:Choice>
        <mc:Fallback>
          <w:pict>
            <v:shape w14:anchorId="573BB6A8"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0056214C" w14:textId="77777777" w:rsidR="006653C5" w:rsidRDefault="00FF4401">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780A45" wp14:editId="012EFC7F">
              <wp:simplePos x="0" y="0"/>
              <wp:positionH relativeFrom="page">
                <wp:posOffset>5921375</wp:posOffset>
              </wp:positionH>
              <wp:positionV relativeFrom="page">
                <wp:posOffset>1965325</wp:posOffset>
              </wp:positionV>
              <wp:extent cx="1277620"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93B25E" w14:textId="77777777" w:rsidR="006653C5" w:rsidRPr="00690B58" w:rsidRDefault="00FF4401">
                          <w:pPr>
                            <w:pStyle w:val="Referentiegegevens"/>
                            <w:rPr>
                              <w:b/>
                              <w:bCs/>
                            </w:rPr>
                          </w:pPr>
                          <w:r w:rsidRPr="00690B58">
                            <w:rPr>
                              <w:b/>
                              <w:bCs/>
                            </w:rPr>
                            <w:t>Directie Wetgeving en Juridische Zaken</w:t>
                          </w:r>
                        </w:p>
                        <w:p w14:paraId="4A2EBCE7" w14:textId="44D72E63" w:rsidR="006653C5" w:rsidRPr="00C51A6E" w:rsidRDefault="0082685D">
                          <w:pPr>
                            <w:pStyle w:val="Referentiegegevens"/>
                            <w:rPr>
                              <w:lang w:val="de-DE"/>
                            </w:rPr>
                          </w:pPr>
                          <w:proofErr w:type="spellStart"/>
                          <w:r>
                            <w:rPr>
                              <w:lang w:val="de-DE"/>
                            </w:rPr>
                            <w:t>Sector</w:t>
                          </w:r>
                          <w:proofErr w:type="spellEnd"/>
                          <w:r>
                            <w:rPr>
                              <w:lang w:val="de-DE"/>
                            </w:rPr>
                            <w:t xml:space="preserve"> </w:t>
                          </w:r>
                          <w:r w:rsidR="00FF4401" w:rsidRPr="00C51A6E">
                            <w:rPr>
                              <w:lang w:val="de-DE"/>
                            </w:rPr>
                            <w:t xml:space="preserve">Straf-en </w:t>
                          </w:r>
                          <w:proofErr w:type="spellStart"/>
                          <w:r w:rsidR="00FF4401" w:rsidRPr="00C51A6E">
                            <w:rPr>
                              <w:lang w:val="de-DE"/>
                            </w:rPr>
                            <w:t>Sanctierecht</w:t>
                          </w:r>
                          <w:proofErr w:type="spellEnd"/>
                        </w:p>
                        <w:p w14:paraId="7E11D463" w14:textId="77777777" w:rsidR="006653C5" w:rsidRPr="00C51A6E" w:rsidRDefault="006653C5">
                          <w:pPr>
                            <w:pStyle w:val="WitregelW1"/>
                            <w:rPr>
                              <w:lang w:val="de-DE"/>
                            </w:rPr>
                          </w:pPr>
                        </w:p>
                        <w:p w14:paraId="0D0DDE71" w14:textId="77777777" w:rsidR="006653C5" w:rsidRPr="00C51A6E" w:rsidRDefault="00FF4401">
                          <w:pPr>
                            <w:pStyle w:val="Referentiegegevens"/>
                            <w:rPr>
                              <w:lang w:val="de-DE"/>
                            </w:rPr>
                          </w:pPr>
                          <w:r w:rsidRPr="00C51A6E">
                            <w:rPr>
                              <w:lang w:val="de-DE"/>
                            </w:rPr>
                            <w:t>Postbus 20301</w:t>
                          </w:r>
                        </w:p>
                        <w:p w14:paraId="681B4DEB" w14:textId="77777777" w:rsidR="006653C5" w:rsidRDefault="00FF4401">
                          <w:pPr>
                            <w:pStyle w:val="Referentiegegevens"/>
                            <w:rPr>
                              <w:lang w:val="de-DE"/>
                            </w:rPr>
                          </w:pPr>
                          <w:r w:rsidRPr="00C51A6E">
                            <w:rPr>
                              <w:lang w:val="de-DE"/>
                            </w:rPr>
                            <w:t>2500 EH  Den Haag</w:t>
                          </w:r>
                        </w:p>
                        <w:p w14:paraId="4E2E49B6" w14:textId="77777777" w:rsidR="0082685D" w:rsidRDefault="0082685D" w:rsidP="0082685D">
                          <w:pPr>
                            <w:rPr>
                              <w:lang w:val="de-DE"/>
                            </w:rPr>
                          </w:pPr>
                        </w:p>
                        <w:p w14:paraId="73E2CDEE" w14:textId="77777777" w:rsidR="0082685D" w:rsidRDefault="0082685D" w:rsidP="0082685D">
                          <w:pPr>
                            <w:rPr>
                              <w:lang w:val="de-DE"/>
                            </w:rPr>
                          </w:pPr>
                        </w:p>
                        <w:p w14:paraId="522A55A7" w14:textId="77777777" w:rsidR="0082685D" w:rsidRDefault="0082685D" w:rsidP="0082685D">
                          <w:pPr>
                            <w:pStyle w:val="referentiekopjes"/>
                          </w:pPr>
                          <w:r>
                            <w:t>Registratienummer</w:t>
                          </w:r>
                        </w:p>
                        <w:p w14:paraId="15009394" w14:textId="16C519AA" w:rsidR="0082685D" w:rsidRPr="0082685D" w:rsidRDefault="0082685D" w:rsidP="0082685D">
                          <w:pPr>
                            <w:rPr>
                              <w:sz w:val="13"/>
                              <w:szCs w:val="13"/>
                              <w:lang w:val="de-DE"/>
                            </w:rPr>
                          </w:pPr>
                          <w:r w:rsidRPr="0082685D">
                            <w:rPr>
                              <w:sz w:val="13"/>
                              <w:szCs w:val="13"/>
                              <w:lang w:val="de-DE"/>
                            </w:rPr>
                            <w:t>7245216</w:t>
                          </w:r>
                        </w:p>
                        <w:p w14:paraId="7A892B66" w14:textId="77777777" w:rsidR="006653C5" w:rsidRPr="00C51A6E" w:rsidRDefault="006653C5">
                          <w:pPr>
                            <w:pStyle w:val="WitregelW2"/>
                            <w:rPr>
                              <w:lang w:val="de-DE"/>
                            </w:rPr>
                          </w:pPr>
                        </w:p>
                        <w:p w14:paraId="381AACE9" w14:textId="3971EBF2" w:rsidR="006653C5" w:rsidRPr="00C51A6E" w:rsidRDefault="006653C5" w:rsidP="00C51A6E"/>
                      </w:txbxContent>
                    </wps:txbx>
                    <wps:bodyPr vert="horz" wrap="square" lIns="0" tIns="0" rIns="0" bIns="0" anchor="t" anchorCtr="0"/>
                  </wps:wsp>
                </a:graphicData>
              </a:graphic>
            </wp:anchor>
          </w:drawing>
        </mc:Choice>
        <mc:Fallback>
          <w:pict>
            <v:shape w14:anchorId="7D780A45"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7193B25E" w14:textId="77777777" w:rsidR="006653C5" w:rsidRPr="00690B58" w:rsidRDefault="00FF4401">
                    <w:pPr>
                      <w:pStyle w:val="Referentiegegevens"/>
                      <w:rPr>
                        <w:b/>
                        <w:bCs/>
                      </w:rPr>
                    </w:pPr>
                    <w:r w:rsidRPr="00690B58">
                      <w:rPr>
                        <w:b/>
                        <w:bCs/>
                      </w:rPr>
                      <w:t>Directie Wetgeving en Juridische Zaken</w:t>
                    </w:r>
                  </w:p>
                  <w:p w14:paraId="4A2EBCE7" w14:textId="44D72E63" w:rsidR="006653C5" w:rsidRPr="00C51A6E" w:rsidRDefault="0082685D">
                    <w:pPr>
                      <w:pStyle w:val="Referentiegegevens"/>
                      <w:rPr>
                        <w:lang w:val="de-DE"/>
                      </w:rPr>
                    </w:pPr>
                    <w:proofErr w:type="spellStart"/>
                    <w:r>
                      <w:rPr>
                        <w:lang w:val="de-DE"/>
                      </w:rPr>
                      <w:t>Sector</w:t>
                    </w:r>
                    <w:proofErr w:type="spellEnd"/>
                    <w:r>
                      <w:rPr>
                        <w:lang w:val="de-DE"/>
                      </w:rPr>
                      <w:t xml:space="preserve"> </w:t>
                    </w:r>
                    <w:r w:rsidR="00FF4401" w:rsidRPr="00C51A6E">
                      <w:rPr>
                        <w:lang w:val="de-DE"/>
                      </w:rPr>
                      <w:t xml:space="preserve">Straf-en </w:t>
                    </w:r>
                    <w:proofErr w:type="spellStart"/>
                    <w:r w:rsidR="00FF4401" w:rsidRPr="00C51A6E">
                      <w:rPr>
                        <w:lang w:val="de-DE"/>
                      </w:rPr>
                      <w:t>Sanctierecht</w:t>
                    </w:r>
                    <w:proofErr w:type="spellEnd"/>
                  </w:p>
                  <w:p w14:paraId="7E11D463" w14:textId="77777777" w:rsidR="006653C5" w:rsidRPr="00C51A6E" w:rsidRDefault="006653C5">
                    <w:pPr>
                      <w:pStyle w:val="WitregelW1"/>
                      <w:rPr>
                        <w:lang w:val="de-DE"/>
                      </w:rPr>
                    </w:pPr>
                  </w:p>
                  <w:p w14:paraId="0D0DDE71" w14:textId="77777777" w:rsidR="006653C5" w:rsidRPr="00C51A6E" w:rsidRDefault="00FF4401">
                    <w:pPr>
                      <w:pStyle w:val="Referentiegegevens"/>
                      <w:rPr>
                        <w:lang w:val="de-DE"/>
                      </w:rPr>
                    </w:pPr>
                    <w:r w:rsidRPr="00C51A6E">
                      <w:rPr>
                        <w:lang w:val="de-DE"/>
                      </w:rPr>
                      <w:t>Postbus 20301</w:t>
                    </w:r>
                  </w:p>
                  <w:p w14:paraId="681B4DEB" w14:textId="77777777" w:rsidR="006653C5" w:rsidRDefault="00FF4401">
                    <w:pPr>
                      <w:pStyle w:val="Referentiegegevens"/>
                      <w:rPr>
                        <w:lang w:val="de-DE"/>
                      </w:rPr>
                    </w:pPr>
                    <w:r w:rsidRPr="00C51A6E">
                      <w:rPr>
                        <w:lang w:val="de-DE"/>
                      </w:rPr>
                      <w:t>2500 EH  Den Haag</w:t>
                    </w:r>
                  </w:p>
                  <w:p w14:paraId="4E2E49B6" w14:textId="77777777" w:rsidR="0082685D" w:rsidRDefault="0082685D" w:rsidP="0082685D">
                    <w:pPr>
                      <w:rPr>
                        <w:lang w:val="de-DE"/>
                      </w:rPr>
                    </w:pPr>
                  </w:p>
                  <w:p w14:paraId="73E2CDEE" w14:textId="77777777" w:rsidR="0082685D" w:rsidRDefault="0082685D" w:rsidP="0082685D">
                    <w:pPr>
                      <w:rPr>
                        <w:lang w:val="de-DE"/>
                      </w:rPr>
                    </w:pPr>
                  </w:p>
                  <w:p w14:paraId="522A55A7" w14:textId="77777777" w:rsidR="0082685D" w:rsidRDefault="0082685D" w:rsidP="0082685D">
                    <w:pPr>
                      <w:pStyle w:val="referentiekopjes"/>
                    </w:pPr>
                    <w:r>
                      <w:t>Registratienummer</w:t>
                    </w:r>
                  </w:p>
                  <w:p w14:paraId="15009394" w14:textId="16C519AA" w:rsidR="0082685D" w:rsidRPr="0082685D" w:rsidRDefault="0082685D" w:rsidP="0082685D">
                    <w:pPr>
                      <w:rPr>
                        <w:sz w:val="13"/>
                        <w:szCs w:val="13"/>
                        <w:lang w:val="de-DE"/>
                      </w:rPr>
                    </w:pPr>
                    <w:r w:rsidRPr="0082685D">
                      <w:rPr>
                        <w:sz w:val="13"/>
                        <w:szCs w:val="13"/>
                        <w:lang w:val="de-DE"/>
                      </w:rPr>
                      <w:t>7245216</w:t>
                    </w:r>
                  </w:p>
                  <w:p w14:paraId="7A892B66" w14:textId="77777777" w:rsidR="006653C5" w:rsidRPr="00C51A6E" w:rsidRDefault="006653C5">
                    <w:pPr>
                      <w:pStyle w:val="WitregelW2"/>
                      <w:rPr>
                        <w:lang w:val="de-DE"/>
                      </w:rPr>
                    </w:pPr>
                  </w:p>
                  <w:p w14:paraId="381AACE9" w14:textId="3971EBF2" w:rsidR="006653C5" w:rsidRPr="00C51A6E" w:rsidRDefault="006653C5" w:rsidP="00C51A6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993855" wp14:editId="4B12BE17">
              <wp:simplePos x="0" y="0"/>
              <wp:positionH relativeFrom="page">
                <wp:posOffset>5921375</wp:posOffset>
              </wp:positionH>
              <wp:positionV relativeFrom="page">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AF5903" w14:textId="77777777" w:rsidR="00FF4401" w:rsidRDefault="00FF4401"/>
                      </w:txbxContent>
                    </wps:txbx>
                    <wps:bodyPr vert="horz" wrap="square" lIns="0" tIns="0" rIns="0" bIns="0" anchor="t" anchorCtr="0"/>
                  </wps:wsp>
                </a:graphicData>
              </a:graphic>
            </wp:anchor>
          </w:drawing>
        </mc:Choice>
        <mc:Fallback>
          <w:pict>
            <v:shape w14:anchorId="02993855"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25AF5903" w14:textId="77777777" w:rsidR="00FF4401" w:rsidRDefault="00FF440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91359F3" wp14:editId="666E857C">
              <wp:simplePos x="0" y="0"/>
              <wp:positionH relativeFrom="page">
                <wp:posOffset>1007744</wp:posOffset>
              </wp:positionH>
              <wp:positionV relativeFrom="page">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8649384" w14:textId="77777777" w:rsidR="00FF4401" w:rsidRDefault="00FF4401"/>
                      </w:txbxContent>
                    </wps:txbx>
                    <wps:bodyPr vert="horz" wrap="square" lIns="0" tIns="0" rIns="0" bIns="0" anchor="t" anchorCtr="0"/>
                  </wps:wsp>
                </a:graphicData>
              </a:graphic>
            </wp:anchor>
          </w:drawing>
        </mc:Choice>
        <mc:Fallback>
          <w:pict>
            <v:shape w14:anchorId="291359F3"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58649384" w14:textId="77777777" w:rsidR="00FF4401" w:rsidRDefault="00FF440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5557A2"/>
    <w:multiLevelType w:val="multilevel"/>
    <w:tmpl w:val="492E7A6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E01D0A"/>
    <w:multiLevelType w:val="multilevel"/>
    <w:tmpl w:val="44A0E8A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533AA8"/>
    <w:multiLevelType w:val="multilevel"/>
    <w:tmpl w:val="C6CA993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369213"/>
    <w:multiLevelType w:val="multilevel"/>
    <w:tmpl w:val="F99998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5AB8026"/>
    <w:multiLevelType w:val="multilevel"/>
    <w:tmpl w:val="176513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8AED37E"/>
    <w:multiLevelType w:val="multilevel"/>
    <w:tmpl w:val="66998F0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26802278">
    <w:abstractNumId w:val="0"/>
  </w:num>
  <w:num w:numId="2" w16cid:durableId="1209337417">
    <w:abstractNumId w:val="1"/>
  </w:num>
  <w:num w:numId="3" w16cid:durableId="532572263">
    <w:abstractNumId w:val="5"/>
  </w:num>
  <w:num w:numId="4" w16cid:durableId="1578831717">
    <w:abstractNumId w:val="3"/>
  </w:num>
  <w:num w:numId="5" w16cid:durableId="749667228">
    <w:abstractNumId w:val="2"/>
  </w:num>
  <w:num w:numId="6" w16cid:durableId="6816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6E"/>
    <w:rsid w:val="00017379"/>
    <w:rsid w:val="00032CC3"/>
    <w:rsid w:val="0008574A"/>
    <w:rsid w:val="001503BB"/>
    <w:rsid w:val="00254D92"/>
    <w:rsid w:val="002C1CE9"/>
    <w:rsid w:val="003B5F16"/>
    <w:rsid w:val="003C21EB"/>
    <w:rsid w:val="003E2476"/>
    <w:rsid w:val="00427D95"/>
    <w:rsid w:val="0047049E"/>
    <w:rsid w:val="004F5356"/>
    <w:rsid w:val="00544351"/>
    <w:rsid w:val="0058013E"/>
    <w:rsid w:val="00620AED"/>
    <w:rsid w:val="00646EDD"/>
    <w:rsid w:val="006653C5"/>
    <w:rsid w:val="00690B58"/>
    <w:rsid w:val="00766DBA"/>
    <w:rsid w:val="00780313"/>
    <w:rsid w:val="0082685D"/>
    <w:rsid w:val="00841BB6"/>
    <w:rsid w:val="00851BD8"/>
    <w:rsid w:val="00872D05"/>
    <w:rsid w:val="00972CCC"/>
    <w:rsid w:val="00AA41CC"/>
    <w:rsid w:val="00AE59C4"/>
    <w:rsid w:val="00B34480"/>
    <w:rsid w:val="00B84B26"/>
    <w:rsid w:val="00BA251F"/>
    <w:rsid w:val="00C51A6E"/>
    <w:rsid w:val="00C53E9E"/>
    <w:rsid w:val="00CA1F89"/>
    <w:rsid w:val="00D577D9"/>
    <w:rsid w:val="00E946FA"/>
    <w:rsid w:val="00ED4247"/>
    <w:rsid w:val="00F14F01"/>
    <w:rsid w:val="00F735FD"/>
    <w:rsid w:val="00FF348B"/>
    <w:rsid w:val="00FF4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1A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1A6E"/>
    <w:rPr>
      <w:rFonts w:ascii="Verdana" w:hAnsi="Verdana"/>
      <w:color w:val="000000"/>
      <w:sz w:val="18"/>
      <w:szCs w:val="18"/>
    </w:rPr>
  </w:style>
  <w:style w:type="character" w:styleId="Verwijzingopmerking">
    <w:name w:val="annotation reference"/>
    <w:basedOn w:val="Standaardalinea-lettertype"/>
    <w:uiPriority w:val="99"/>
    <w:semiHidden/>
    <w:unhideWhenUsed/>
    <w:rsid w:val="00FF4401"/>
    <w:rPr>
      <w:sz w:val="16"/>
      <w:szCs w:val="16"/>
    </w:rPr>
  </w:style>
  <w:style w:type="paragraph" w:styleId="Tekstopmerking">
    <w:name w:val="annotation text"/>
    <w:basedOn w:val="Standaard"/>
    <w:link w:val="TekstopmerkingChar"/>
    <w:uiPriority w:val="99"/>
    <w:unhideWhenUsed/>
    <w:rsid w:val="00FF4401"/>
    <w:pPr>
      <w:spacing w:line="240" w:lineRule="auto"/>
    </w:pPr>
    <w:rPr>
      <w:sz w:val="20"/>
      <w:szCs w:val="20"/>
    </w:rPr>
  </w:style>
  <w:style w:type="character" w:customStyle="1" w:styleId="TekstopmerkingChar">
    <w:name w:val="Tekst opmerking Char"/>
    <w:basedOn w:val="Standaardalinea-lettertype"/>
    <w:link w:val="Tekstopmerking"/>
    <w:uiPriority w:val="99"/>
    <w:rsid w:val="00FF4401"/>
    <w:rPr>
      <w:rFonts w:ascii="Verdana" w:hAnsi="Verdana"/>
      <w:color w:val="000000"/>
    </w:rPr>
  </w:style>
  <w:style w:type="paragraph" w:styleId="Voetnoottekst">
    <w:name w:val="footnote text"/>
    <w:basedOn w:val="Standaard"/>
    <w:link w:val="VoetnoottekstChar"/>
    <w:uiPriority w:val="99"/>
    <w:semiHidden/>
    <w:unhideWhenUsed/>
    <w:rsid w:val="00FF440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F4401"/>
    <w:rPr>
      <w:rFonts w:ascii="Verdana" w:hAnsi="Verdana"/>
      <w:color w:val="000000"/>
    </w:rPr>
  </w:style>
  <w:style w:type="character" w:styleId="Voetnootmarkering">
    <w:name w:val="footnote reference"/>
    <w:basedOn w:val="Standaardalinea-lettertype"/>
    <w:uiPriority w:val="99"/>
    <w:semiHidden/>
    <w:unhideWhenUsed/>
    <w:rsid w:val="00FF4401"/>
    <w:rPr>
      <w:vertAlign w:val="superscript"/>
    </w:rPr>
  </w:style>
  <w:style w:type="paragraph" w:styleId="Onderwerpvanopmerking">
    <w:name w:val="annotation subject"/>
    <w:basedOn w:val="Tekstopmerking"/>
    <w:next w:val="Tekstopmerking"/>
    <w:link w:val="OnderwerpvanopmerkingChar"/>
    <w:uiPriority w:val="99"/>
    <w:semiHidden/>
    <w:unhideWhenUsed/>
    <w:rsid w:val="00FF4401"/>
    <w:rPr>
      <w:b/>
      <w:bCs/>
    </w:rPr>
  </w:style>
  <w:style w:type="character" w:customStyle="1" w:styleId="OnderwerpvanopmerkingChar">
    <w:name w:val="Onderwerp van opmerking Char"/>
    <w:basedOn w:val="TekstopmerkingChar"/>
    <w:link w:val="Onderwerpvanopmerking"/>
    <w:uiPriority w:val="99"/>
    <w:semiHidden/>
    <w:rsid w:val="00FF4401"/>
    <w:rPr>
      <w:rFonts w:ascii="Verdana" w:hAnsi="Verdana"/>
      <w:b/>
      <w:bCs/>
      <w:color w:val="000000"/>
    </w:rPr>
  </w:style>
  <w:style w:type="paragraph" w:styleId="Revisie">
    <w:name w:val="Revision"/>
    <w:hidden/>
    <w:uiPriority w:val="99"/>
    <w:semiHidden/>
    <w:rsid w:val="00AE59C4"/>
    <w:pPr>
      <w:autoSpaceDN/>
      <w:textAlignment w:val="auto"/>
    </w:pPr>
    <w:rPr>
      <w:rFonts w:ascii="Verdana" w:hAnsi="Verdana"/>
      <w:color w:val="000000"/>
      <w:sz w:val="18"/>
      <w:szCs w:val="18"/>
    </w:rPr>
  </w:style>
  <w:style w:type="paragraph" w:customStyle="1" w:styleId="referentiekopjes">
    <w:name w:val="referentiekopjes"/>
    <w:basedOn w:val="Standaard"/>
    <w:next w:val="Standaard"/>
    <w:rsid w:val="0082685D"/>
    <w:pPr>
      <w:autoSpaceDE w:val="0"/>
      <w:adjustRightInd w:val="0"/>
      <w:spacing w:line="180" w:lineRule="atLeast"/>
      <w:textAlignment w:val="auto"/>
    </w:pPr>
    <w:rPr>
      <w:rFonts w:eastAsia="Times New Roman" w:cs="Times New Roman"/>
      <w:b/>
      <w:noProof/>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DF2CEEEC3447A90A8C735B9FF5E31"/>
        <w:category>
          <w:name w:val="Algemeen"/>
          <w:gallery w:val="placeholder"/>
        </w:category>
        <w:types>
          <w:type w:val="bbPlcHdr"/>
        </w:types>
        <w:behaviors>
          <w:behavior w:val="content"/>
        </w:behaviors>
        <w:guid w:val="{F83578D5-DC00-4F74-A846-AC61C0392753}"/>
      </w:docPartPr>
      <w:docPartBody>
        <w:p w:rsidR="00BD0AB1" w:rsidRDefault="00BD0AB1" w:rsidP="00BD0AB1">
          <w:pPr>
            <w:pStyle w:val="E1ADF2CEEEC3447A90A8C735B9FF5E31"/>
          </w:pPr>
          <w:r>
            <w:rPr>
              <w:rStyle w:val="Tekstvantijdelijkeaanduiding"/>
            </w:rPr>
            <w:t>Klik of tik om tekst in te voeren.</w:t>
          </w:r>
        </w:p>
      </w:docPartBody>
    </w:docPart>
    <w:docPart>
      <w:docPartPr>
        <w:name w:val="6BFBBCFA7DCC4D0B85A25642A3E60FCE"/>
        <w:category>
          <w:name w:val="Algemeen"/>
          <w:gallery w:val="placeholder"/>
        </w:category>
        <w:types>
          <w:type w:val="bbPlcHdr"/>
        </w:types>
        <w:behaviors>
          <w:behavior w:val="content"/>
        </w:behaviors>
        <w:guid w:val="{49163641-FFBC-4788-9E5E-4C6BE415FC53}"/>
      </w:docPartPr>
      <w:docPartBody>
        <w:p w:rsidR="00BD0AB1" w:rsidRDefault="00BD0AB1" w:rsidP="00BD0AB1">
          <w:pPr>
            <w:pStyle w:val="6BFBBCFA7DCC4D0B85A25642A3E60FCE"/>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B1"/>
    <w:rsid w:val="00017379"/>
    <w:rsid w:val="00032CC3"/>
    <w:rsid w:val="0008574A"/>
    <w:rsid w:val="003E2476"/>
    <w:rsid w:val="00766DBA"/>
    <w:rsid w:val="00872D05"/>
    <w:rsid w:val="00AA41CC"/>
    <w:rsid w:val="00BD0AB1"/>
    <w:rsid w:val="00C53E9E"/>
    <w:rsid w:val="00DD7F3E"/>
    <w:rsid w:val="00F14F01"/>
    <w:rsid w:val="00F54CF2"/>
    <w:rsid w:val="00F73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0AB1"/>
  </w:style>
  <w:style w:type="paragraph" w:customStyle="1" w:styleId="E1ADF2CEEEC3447A90A8C735B9FF5E31">
    <w:name w:val="E1ADF2CEEEC3447A90A8C735B9FF5E31"/>
    <w:rsid w:val="00BD0AB1"/>
  </w:style>
  <w:style w:type="paragraph" w:customStyle="1" w:styleId="6BFBBCFA7DCC4D0B85A25642A3E60FCE">
    <w:name w:val="6BFBBCFA7DCC4D0B85A25642A3E60FCE"/>
    <w:rsid w:val="00BD0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372</ap:Words>
  <ap:Characters>2051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2026-03-16T11:40:00.0000000Z</dcterms:created>
  <dcterms:modified xsi:type="dcterms:W3CDTF">2026-03-16T12:54:00.0000000Z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