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0D5" w:rsidRDefault="009D50D5" w14:paraId="76885FE6" w14:textId="77777777"/>
    <w:p w:rsidR="009D50D5" w:rsidRDefault="00254744" w14:paraId="68D3FE5A" w14:textId="77777777">
      <w:r>
        <w:t xml:space="preserve">Hierbij zend ik u de antwoorden op de Kamervragen van </w:t>
      </w:r>
      <w:r w:rsidR="00293A92">
        <w:t>de leden Kröger en Lahlah (beiden Groenlinks-PVDA) over het bericht 'Publiek energiefonds is geen vervanger voor het Noodfonds'.</w:t>
      </w:r>
    </w:p>
    <w:p w:rsidR="009D50D5" w:rsidRDefault="009D50D5" w14:paraId="27D1B004" w14:textId="77777777">
      <w:pPr>
        <w:pStyle w:val="WitregelW1bodytekst"/>
      </w:pPr>
    </w:p>
    <w:p w:rsidR="009D50D5" w:rsidRDefault="00254744" w14:paraId="325A63D1" w14:textId="77777777">
      <w:r>
        <w:t xml:space="preserve">De Minister van Sociale Zaken </w:t>
      </w:r>
      <w:r>
        <w:br/>
        <w:t>en Werkgelegenheid,</w:t>
      </w:r>
    </w:p>
    <w:p w:rsidR="009D50D5" w:rsidRDefault="009D50D5" w14:paraId="50B42503" w14:textId="77777777"/>
    <w:p w:rsidR="009D50D5" w:rsidRDefault="009D50D5" w14:paraId="29FCC6FF" w14:textId="77777777"/>
    <w:p w:rsidR="009D50D5" w:rsidRDefault="009D50D5" w14:paraId="616AF57C" w14:textId="77777777"/>
    <w:p w:rsidR="009D50D5" w:rsidRDefault="009D50D5" w14:paraId="5F586F82" w14:textId="77777777"/>
    <w:p w:rsidR="009D50D5" w:rsidRDefault="009D50D5" w14:paraId="5EBAC9C8" w14:textId="77777777"/>
    <w:p w:rsidR="009D50D5" w:rsidRDefault="00254744" w14:paraId="3EDBEBA7" w14:textId="77777777">
      <w:r>
        <w:t>J.A. Vijlbrief</w:t>
      </w:r>
    </w:p>
    <w:sectPr w:rsidR="009D50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B9EE" w14:textId="77777777" w:rsidR="002D3647" w:rsidRDefault="002D3647">
      <w:pPr>
        <w:spacing w:line="240" w:lineRule="auto"/>
      </w:pPr>
      <w:r>
        <w:separator/>
      </w:r>
    </w:p>
  </w:endnote>
  <w:endnote w:type="continuationSeparator" w:id="0">
    <w:p w14:paraId="352E2701" w14:textId="77777777" w:rsidR="002D3647" w:rsidRDefault="002D3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A4F7" w14:textId="77777777" w:rsidR="00254744" w:rsidRDefault="002547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B85C" w14:textId="77777777" w:rsidR="00254744" w:rsidRDefault="002547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D83A" w14:textId="77777777" w:rsidR="00254744" w:rsidRDefault="002547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6CBB" w14:textId="77777777" w:rsidR="002D3647" w:rsidRDefault="002D3647">
      <w:pPr>
        <w:spacing w:line="240" w:lineRule="auto"/>
      </w:pPr>
      <w:r>
        <w:separator/>
      </w:r>
    </w:p>
  </w:footnote>
  <w:footnote w:type="continuationSeparator" w:id="0">
    <w:p w14:paraId="204EC8ED" w14:textId="77777777" w:rsidR="002D3647" w:rsidRDefault="002D3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E365" w14:textId="77777777" w:rsidR="00254744" w:rsidRDefault="002547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352B" w14:textId="77777777" w:rsidR="009D50D5" w:rsidRDefault="00254744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A038600" wp14:editId="0438781C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998AA" w14:textId="77777777" w:rsidR="009D50D5" w:rsidRDefault="00254744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0B1298A3" w14:textId="77777777" w:rsidR="009D50D5" w:rsidRDefault="009D50D5">
                          <w:pPr>
                            <w:pStyle w:val="WitregelW2"/>
                          </w:pPr>
                        </w:p>
                        <w:p w14:paraId="637667C0" w14:textId="77777777" w:rsidR="009D50D5" w:rsidRDefault="0025474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07715FA" w14:textId="624FBA93" w:rsidR="00614BBF" w:rsidRDefault="000600E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039300E0" w14:textId="77777777" w:rsidR="009D50D5" w:rsidRDefault="009D50D5">
                          <w:pPr>
                            <w:pStyle w:val="WitregelW1"/>
                          </w:pPr>
                        </w:p>
                        <w:p w14:paraId="399537D0" w14:textId="77777777" w:rsidR="009D50D5" w:rsidRDefault="0025474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C8B075F" w14:textId="7849553A" w:rsidR="00614BBF" w:rsidRDefault="000600E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2026-0000081746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03860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16998AA" w14:textId="77777777" w:rsidR="009D50D5" w:rsidRDefault="00254744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0B1298A3" w14:textId="77777777" w:rsidR="009D50D5" w:rsidRDefault="009D50D5">
                    <w:pPr>
                      <w:pStyle w:val="WitregelW2"/>
                    </w:pPr>
                  </w:p>
                  <w:p w14:paraId="637667C0" w14:textId="77777777" w:rsidR="009D50D5" w:rsidRDefault="0025474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07715FA" w14:textId="624FBA93" w:rsidR="00614BBF" w:rsidRDefault="000600E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039300E0" w14:textId="77777777" w:rsidR="009D50D5" w:rsidRDefault="009D50D5">
                    <w:pPr>
                      <w:pStyle w:val="WitregelW1"/>
                    </w:pPr>
                  </w:p>
                  <w:p w14:paraId="399537D0" w14:textId="77777777" w:rsidR="009D50D5" w:rsidRDefault="0025474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C8B075F" w14:textId="7849553A" w:rsidR="00614BBF" w:rsidRDefault="000600E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2026-0000081746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5646FF1" wp14:editId="792712A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16093" w14:textId="77777777" w:rsidR="00614BBF" w:rsidRDefault="000600E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646FF1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DB16093" w14:textId="77777777" w:rsidR="00614BBF" w:rsidRDefault="000600E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4AA3" w14:textId="77777777" w:rsidR="009D50D5" w:rsidRDefault="0025474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B031037" wp14:editId="6F920AE2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CD10D9" w14:textId="77777777" w:rsidR="009D50D5" w:rsidRDefault="0025474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7B4382" wp14:editId="72D9C8AF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03103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BCD10D9" w14:textId="77777777" w:rsidR="009D50D5" w:rsidRDefault="0025474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7B4382" wp14:editId="72D9C8AF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0B87883" wp14:editId="4FF40F88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5F3112" w14:textId="77777777" w:rsidR="009D50D5" w:rsidRPr="00293A92" w:rsidRDefault="002547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3A9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AEA7F70" w14:textId="77777777" w:rsidR="009D50D5" w:rsidRPr="00293A92" w:rsidRDefault="002547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3A92">
                            <w:rPr>
                              <w:lang w:val="de-DE"/>
                            </w:rPr>
                            <w:t xml:space="preserve">2509 </w:t>
                          </w:r>
                          <w:r w:rsidR="002D0FDE" w:rsidRPr="00293A92">
                            <w:rPr>
                              <w:lang w:val="de-DE"/>
                            </w:rPr>
                            <w:t>LV Den</w:t>
                          </w:r>
                          <w:r w:rsidRPr="00293A92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127EE4A" w14:textId="77777777" w:rsidR="009D50D5" w:rsidRPr="00293A92" w:rsidRDefault="002547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3A9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3ED5770" w14:textId="77777777" w:rsidR="009D50D5" w:rsidRPr="00293A92" w:rsidRDefault="009D50D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3403343" w14:textId="77777777" w:rsidR="009D50D5" w:rsidRDefault="0025474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0FB676F" w14:textId="270CC1C9" w:rsidR="00614BBF" w:rsidRDefault="000600E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2026-0000081746</w:t>
                          </w:r>
                          <w:r>
                            <w:fldChar w:fldCharType="end"/>
                          </w:r>
                        </w:p>
                        <w:p w14:paraId="07BBDBDA" w14:textId="77777777" w:rsidR="009D50D5" w:rsidRDefault="009D50D5">
                          <w:pPr>
                            <w:pStyle w:val="WitregelW1"/>
                          </w:pPr>
                        </w:p>
                        <w:p w14:paraId="4CEDFB75" w14:textId="6C87D130" w:rsidR="00614BBF" w:rsidRDefault="000600E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0D4995C" w14:textId="77777777" w:rsidR="009D50D5" w:rsidRPr="009724F9" w:rsidRDefault="009724F9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  <w:r w:rsidRPr="009724F9">
                            <w:rPr>
                              <w:sz w:val="13"/>
                              <w:szCs w:val="13"/>
                            </w:rPr>
                            <w:t>2026Z03648</w:t>
                          </w:r>
                        </w:p>
                        <w:p w14:paraId="570C40CD" w14:textId="58A08EB4" w:rsidR="00614BBF" w:rsidRDefault="000600E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B87883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C5F3112" w14:textId="77777777" w:rsidR="009D50D5" w:rsidRPr="00293A92" w:rsidRDefault="00254744">
                    <w:pPr>
                      <w:pStyle w:val="Afzendgegevens"/>
                      <w:rPr>
                        <w:lang w:val="de-DE"/>
                      </w:rPr>
                    </w:pPr>
                    <w:r w:rsidRPr="00293A92">
                      <w:rPr>
                        <w:lang w:val="de-DE"/>
                      </w:rPr>
                      <w:t>Postbus 90801</w:t>
                    </w:r>
                  </w:p>
                  <w:p w14:paraId="6AEA7F70" w14:textId="77777777" w:rsidR="009D50D5" w:rsidRPr="00293A92" w:rsidRDefault="00254744">
                    <w:pPr>
                      <w:pStyle w:val="Afzendgegevens"/>
                      <w:rPr>
                        <w:lang w:val="de-DE"/>
                      </w:rPr>
                    </w:pPr>
                    <w:r w:rsidRPr="00293A92">
                      <w:rPr>
                        <w:lang w:val="de-DE"/>
                      </w:rPr>
                      <w:t xml:space="preserve">2509 </w:t>
                    </w:r>
                    <w:r w:rsidR="002D0FDE" w:rsidRPr="00293A92">
                      <w:rPr>
                        <w:lang w:val="de-DE"/>
                      </w:rPr>
                      <w:t>LV Den</w:t>
                    </w:r>
                    <w:r w:rsidRPr="00293A92">
                      <w:rPr>
                        <w:lang w:val="de-DE"/>
                      </w:rPr>
                      <w:t xml:space="preserve"> Haag</w:t>
                    </w:r>
                  </w:p>
                  <w:p w14:paraId="4127EE4A" w14:textId="77777777" w:rsidR="009D50D5" w:rsidRPr="00293A92" w:rsidRDefault="00254744">
                    <w:pPr>
                      <w:pStyle w:val="Afzendgegevens"/>
                      <w:rPr>
                        <w:lang w:val="de-DE"/>
                      </w:rPr>
                    </w:pPr>
                    <w:r w:rsidRPr="00293A92">
                      <w:rPr>
                        <w:lang w:val="de-DE"/>
                      </w:rPr>
                      <w:t>T   070 333 44 44</w:t>
                    </w:r>
                  </w:p>
                  <w:p w14:paraId="33ED5770" w14:textId="77777777" w:rsidR="009D50D5" w:rsidRPr="00293A92" w:rsidRDefault="009D50D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3403343" w14:textId="77777777" w:rsidR="009D50D5" w:rsidRDefault="0025474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0FB676F" w14:textId="270CC1C9" w:rsidR="00614BBF" w:rsidRDefault="000600E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2026-0000081746</w:t>
                    </w:r>
                    <w:r>
                      <w:fldChar w:fldCharType="end"/>
                    </w:r>
                  </w:p>
                  <w:p w14:paraId="07BBDBDA" w14:textId="77777777" w:rsidR="009D50D5" w:rsidRDefault="009D50D5">
                    <w:pPr>
                      <w:pStyle w:val="WitregelW1"/>
                    </w:pPr>
                  </w:p>
                  <w:p w14:paraId="4CEDFB75" w14:textId="6C87D130" w:rsidR="00614BBF" w:rsidRDefault="000600EC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Uw referentie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0D4995C" w14:textId="77777777" w:rsidR="009D50D5" w:rsidRPr="009724F9" w:rsidRDefault="009724F9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  <w:r w:rsidRPr="009724F9">
                      <w:rPr>
                        <w:sz w:val="13"/>
                        <w:szCs w:val="13"/>
                      </w:rPr>
                      <w:t>2026Z03648</w:t>
                    </w:r>
                  </w:p>
                  <w:p w14:paraId="570C40CD" w14:textId="58A08EB4" w:rsidR="00614BBF" w:rsidRDefault="000600E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104BB5B" wp14:editId="0D9481E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4E5805" w14:textId="77777777" w:rsidR="009D50D5" w:rsidRDefault="0025474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9D50D5" w:rsidRDefault="00000000" w14:paraId="0F73AFB4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5494235" wp14:editId="367DAE51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11A77" w14:textId="77777777" w:rsidR="009D50D5" w:rsidRDefault="00254744">
                          <w:r>
                            <w:t>De voorzitter van de Tweede Kamer der Staten-Generaal</w:t>
                          </w:r>
                        </w:p>
                        <w:p w14:paraId="6B110A5D" w14:textId="77777777" w:rsidR="009D50D5" w:rsidRDefault="00254744">
                          <w:r>
                            <w:t xml:space="preserve">Postbus 20018 </w:t>
                          </w:r>
                        </w:p>
                        <w:p w14:paraId="07C78867" w14:textId="77777777" w:rsidR="009D50D5" w:rsidRDefault="00254744">
                          <w:r>
                            <w:t>2500 EA  Den Haag</w:t>
                          </w:r>
                        </w:p>
                        <w:p w14:paraId="0CC884C1" w14:textId="77777777" w:rsidR="009D50D5" w:rsidRDefault="00254744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9D50D5" w:rsidRDefault="00000000" w14:paraId="7691800B" w14:textId="77777777">
                    <w:r>
                      <w:t>De voorzitter van de Tweede Kamer der Staten-Generaal</w:t>
                    </w:r>
                  </w:p>
                  <w:p w:rsidR="009D50D5" w:rsidRDefault="00000000" w14:paraId="46EA15DD" w14:textId="77777777">
                    <w:r>
                      <w:t xml:space="preserve">Postbus 20018 </w:t>
                    </w:r>
                  </w:p>
                  <w:p w:rsidR="009D50D5" w:rsidRDefault="00000000" w14:paraId="1D55A078" w14:textId="77777777">
                    <w:r>
                      <w:t>2500 EA  Den Haag</w:t>
                    </w:r>
                  </w:p>
                  <w:p w:rsidR="009D50D5" w:rsidRDefault="00000000" w14:paraId="78F9E59F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E9522B6" wp14:editId="0A6145F6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D50D5" w14:paraId="678ADA6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521C0A4" w14:textId="77777777" w:rsidR="009D50D5" w:rsidRDefault="009D50D5"/>
                            </w:tc>
                            <w:tc>
                              <w:tcPr>
                                <w:tcW w:w="5244" w:type="dxa"/>
                              </w:tcPr>
                              <w:p w14:paraId="6AE82972" w14:textId="77777777" w:rsidR="009D50D5" w:rsidRDefault="009D50D5"/>
                            </w:tc>
                          </w:tr>
                          <w:tr w:rsidR="009D50D5" w14:paraId="4C01436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4E948C1" w14:textId="77777777" w:rsidR="009D50D5" w:rsidRDefault="0025474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498FBD1" w14:textId="76AA413A" w:rsidR="00614BBF" w:rsidRDefault="000600EC">
                                <w:r>
                                  <w:t>19 maart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D50D5" w14:paraId="5BA7622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7830B39" w14:textId="77777777" w:rsidR="009D50D5" w:rsidRDefault="0025474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95276E1" w14:textId="77777777" w:rsidR="00676BC6" w:rsidRDefault="00E01E59">
                                <w:r>
                                  <w:t>Beantwoording Kamervragen over het bericht ‘Publiek energiefonds is geen vervanger voor het Noodfonds’</w:t>
                                </w:r>
                              </w:p>
                            </w:tc>
                          </w:tr>
                          <w:tr w:rsidR="009D50D5" w14:paraId="083DF53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F6DC996" w14:textId="77777777" w:rsidR="009D50D5" w:rsidRDefault="009D50D5"/>
                            </w:tc>
                            <w:tc>
                              <w:tcPr>
                                <w:tcW w:w="5244" w:type="dxa"/>
                              </w:tcPr>
                              <w:p w14:paraId="71DB61A5" w14:textId="77777777" w:rsidR="009D50D5" w:rsidRDefault="009D50D5"/>
                            </w:tc>
                          </w:tr>
                        </w:tbl>
                        <w:p w14:paraId="4BF45B8D" w14:textId="77777777" w:rsidR="00676BC6" w:rsidRDefault="00676B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9522B6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D50D5" w14:paraId="678ADA6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521C0A4" w14:textId="77777777" w:rsidR="009D50D5" w:rsidRDefault="009D50D5"/>
                      </w:tc>
                      <w:tc>
                        <w:tcPr>
                          <w:tcW w:w="5244" w:type="dxa"/>
                        </w:tcPr>
                        <w:p w14:paraId="6AE82972" w14:textId="77777777" w:rsidR="009D50D5" w:rsidRDefault="009D50D5"/>
                      </w:tc>
                    </w:tr>
                    <w:tr w:rsidR="009D50D5" w14:paraId="4C01436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4E948C1" w14:textId="77777777" w:rsidR="009D50D5" w:rsidRDefault="0025474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498FBD1" w14:textId="76AA413A" w:rsidR="00614BBF" w:rsidRDefault="000600EC">
                          <w:r>
                            <w:t>19 maart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D50D5" w14:paraId="5BA7622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7830B39" w14:textId="77777777" w:rsidR="009D50D5" w:rsidRDefault="0025474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95276E1" w14:textId="77777777" w:rsidR="00676BC6" w:rsidRDefault="00E01E59">
                          <w:r>
                            <w:t>Beantwoording Kamervragen over het bericht ‘Publiek energiefonds is geen vervanger voor het Noodfonds’</w:t>
                          </w:r>
                        </w:p>
                      </w:tc>
                    </w:tr>
                    <w:tr w:rsidR="009D50D5" w14:paraId="083DF53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F6DC996" w14:textId="77777777" w:rsidR="009D50D5" w:rsidRDefault="009D50D5"/>
                      </w:tc>
                      <w:tc>
                        <w:tcPr>
                          <w:tcW w:w="5244" w:type="dxa"/>
                        </w:tcPr>
                        <w:p w14:paraId="71DB61A5" w14:textId="77777777" w:rsidR="009D50D5" w:rsidRDefault="009D50D5"/>
                      </w:tc>
                    </w:tr>
                  </w:tbl>
                  <w:p w14:paraId="4BF45B8D" w14:textId="77777777" w:rsidR="00676BC6" w:rsidRDefault="00676BC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0C5976D" wp14:editId="474F1F1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D3BF0" w14:textId="77777777" w:rsidR="00614BBF" w:rsidRDefault="000600E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C5976D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07D3BF0" w14:textId="77777777" w:rsidR="00614BBF" w:rsidRDefault="000600E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B29C8"/>
    <w:multiLevelType w:val="multilevel"/>
    <w:tmpl w:val="EA1082E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FABF7E1"/>
    <w:multiLevelType w:val="multilevel"/>
    <w:tmpl w:val="A7478DD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1FD7D24"/>
    <w:multiLevelType w:val="multilevel"/>
    <w:tmpl w:val="0942CF3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B95AB64"/>
    <w:multiLevelType w:val="multilevel"/>
    <w:tmpl w:val="0FD2A7C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DE93F96"/>
    <w:multiLevelType w:val="multilevel"/>
    <w:tmpl w:val="AF73297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851F15"/>
    <w:multiLevelType w:val="multilevel"/>
    <w:tmpl w:val="D263FD4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7C7A92"/>
    <w:multiLevelType w:val="multilevel"/>
    <w:tmpl w:val="70FA7BE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A88A1B"/>
    <w:multiLevelType w:val="multilevel"/>
    <w:tmpl w:val="6BF9196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884459">
    <w:abstractNumId w:val="6"/>
  </w:num>
  <w:num w:numId="2" w16cid:durableId="1935940800">
    <w:abstractNumId w:val="4"/>
  </w:num>
  <w:num w:numId="3" w16cid:durableId="1420636417">
    <w:abstractNumId w:val="0"/>
  </w:num>
  <w:num w:numId="4" w16cid:durableId="475803568">
    <w:abstractNumId w:val="1"/>
  </w:num>
  <w:num w:numId="5" w16cid:durableId="853615125">
    <w:abstractNumId w:val="3"/>
  </w:num>
  <w:num w:numId="6" w16cid:durableId="1508404991">
    <w:abstractNumId w:val="7"/>
  </w:num>
  <w:num w:numId="7" w16cid:durableId="1456555659">
    <w:abstractNumId w:val="2"/>
  </w:num>
  <w:num w:numId="8" w16cid:durableId="97483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92"/>
    <w:rsid w:val="000600EC"/>
    <w:rsid w:val="00063849"/>
    <w:rsid w:val="00254744"/>
    <w:rsid w:val="00293A92"/>
    <w:rsid w:val="002C4DB7"/>
    <w:rsid w:val="002D0FDE"/>
    <w:rsid w:val="002D3647"/>
    <w:rsid w:val="002E4A1B"/>
    <w:rsid w:val="00323CAD"/>
    <w:rsid w:val="004E69C7"/>
    <w:rsid w:val="004E7101"/>
    <w:rsid w:val="00614BBF"/>
    <w:rsid w:val="006748DC"/>
    <w:rsid w:val="00676BC6"/>
    <w:rsid w:val="007818AE"/>
    <w:rsid w:val="009724F9"/>
    <w:rsid w:val="009D50D5"/>
    <w:rsid w:val="00A76611"/>
    <w:rsid w:val="00BA3CB9"/>
    <w:rsid w:val="00E01E59"/>
    <w:rsid w:val="00E03F9B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6D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0</ap:DocSecurity>
  <ap:Lines>1</ap:Lines>
  <ap:Paragraphs>1</ap:Paragraphs>
  <ap:ScaleCrop>false</ap:ScaleCrop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2026-03-17T15:25:00.0000000Z</dcterms:created>
  <dcterms:modified xsi:type="dcterms:W3CDTF">2026-03-19T14:27:00.0000000Z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de leden Kröger en Lahlah (beiden Groenlinks-PVDA) aan MSZW over het bericht 'Publiek energiefonds is geen vervanger voor het Noodfonds'.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W.P. van den Hoogen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de leden Kröger en Lahlah (beiden Groenlinks-PVDA) aan MSZW over het bericht 'Publiek energiefonds is geen vervanger voor het Noodfonds'.</vt:lpwstr>
  </property>
  <property fmtid="{D5CDD505-2E9C-101B-9397-08002B2CF9AE}" pid="36" name="iOnsKenmerk">
    <vt:lpwstr>2026-0000081746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