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C10" w:rsidRDefault="00555935" w14:paraId="173A8FF2" w14:textId="77777777">
      <w:pPr>
        <w:pStyle w:val="StandaardAanhef"/>
      </w:pPr>
      <w:r>
        <w:t>Geachte voorzitter,</w:t>
      </w:r>
    </w:p>
    <w:p w:rsidR="00440C10" w:rsidRDefault="00257A45" w14:paraId="3CB0F57B" w14:textId="77777777">
      <w:r>
        <w:t>Hierbij bied</w:t>
      </w:r>
      <w:r w:rsidR="00CA2AAF">
        <w:t xml:space="preserve"> </w:t>
      </w:r>
      <w:r>
        <w:t xml:space="preserve">ik uw </w:t>
      </w:r>
      <w:r w:rsidR="002616F5">
        <w:t>K</w:t>
      </w:r>
      <w:r>
        <w:t>am</w:t>
      </w:r>
      <w:r w:rsidR="002616F5">
        <w:t xml:space="preserve">er </w:t>
      </w:r>
      <w:r>
        <w:t xml:space="preserve">de beantwoording </w:t>
      </w:r>
      <w:r w:rsidR="00CA2AAF">
        <w:t xml:space="preserve">aan </w:t>
      </w:r>
      <w:r>
        <w:t>van de op 4 maart 2026 ingezonden Kamervragen door de leden Kathmann (G</w:t>
      </w:r>
      <w:r w:rsidR="00F3200F">
        <w:t>roen</w:t>
      </w:r>
      <w:r>
        <w:t>L</w:t>
      </w:r>
      <w:r w:rsidR="00F3200F">
        <w:t>inks</w:t>
      </w:r>
      <w:r>
        <w:t>/P</w:t>
      </w:r>
      <w:r w:rsidR="00F3200F">
        <w:t>vd</w:t>
      </w:r>
      <w:r>
        <w:t xml:space="preserve">A) en </w:t>
      </w:r>
      <w:proofErr w:type="spellStart"/>
      <w:r>
        <w:t>Struijs</w:t>
      </w:r>
      <w:proofErr w:type="spellEnd"/>
      <w:r>
        <w:t xml:space="preserve"> (50PLUS).</w:t>
      </w:r>
    </w:p>
    <w:p w:rsidR="00867943" w:rsidRDefault="00867943" w14:paraId="6BC63CDB" w14:textId="77777777"/>
    <w:p w:rsidR="00867943" w:rsidRDefault="00867943" w14:paraId="2F19A135" w14:textId="77777777">
      <w:r w:rsidRPr="00867943">
        <w:t>Mede namens de staatssecretaris</w:t>
      </w:r>
      <w:r>
        <w:t xml:space="preserve"> van Digitale Economie en Soevereiniteit,</w:t>
      </w:r>
    </w:p>
    <w:p w:rsidR="00440C10" w:rsidRDefault="00555935" w14:paraId="054A4DA4" w14:textId="77777777">
      <w:pPr>
        <w:pStyle w:val="StandaardSlotzin"/>
      </w:pPr>
      <w:r>
        <w:t>Hoogachtend,</w:t>
      </w:r>
    </w:p>
    <w:p w:rsidR="00440C10" w:rsidRDefault="00440C10" w14:paraId="0E9148D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40C10" w14:paraId="0E7913C0" w14:textId="77777777">
        <w:tc>
          <w:tcPr>
            <w:tcW w:w="3592" w:type="dxa"/>
          </w:tcPr>
          <w:p w:rsidR="00440C10" w:rsidRDefault="00555935" w14:paraId="76A37BA0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440C10" w:rsidRDefault="00440C10" w14:paraId="78CA9312" w14:textId="77777777"/>
        </w:tc>
      </w:tr>
      <w:tr w:rsidR="00440C10" w14:paraId="40AE85FB" w14:textId="77777777">
        <w:tc>
          <w:tcPr>
            <w:tcW w:w="3592" w:type="dxa"/>
          </w:tcPr>
          <w:p w:rsidR="00440C10" w:rsidRDefault="00440C10" w14:paraId="55F76A1E" w14:textId="77777777"/>
        </w:tc>
        <w:tc>
          <w:tcPr>
            <w:tcW w:w="3892" w:type="dxa"/>
          </w:tcPr>
          <w:p w:rsidR="00440C10" w:rsidRDefault="00440C10" w14:paraId="0FAED1AD" w14:textId="77777777"/>
        </w:tc>
      </w:tr>
      <w:tr w:rsidR="00440C10" w14:paraId="1431225B" w14:textId="77777777">
        <w:tc>
          <w:tcPr>
            <w:tcW w:w="3592" w:type="dxa"/>
          </w:tcPr>
          <w:p w:rsidR="00440C10" w:rsidRDefault="00440C10" w14:paraId="0256C781" w14:textId="77777777"/>
        </w:tc>
        <w:tc>
          <w:tcPr>
            <w:tcW w:w="3892" w:type="dxa"/>
          </w:tcPr>
          <w:p w:rsidR="00440C10" w:rsidRDefault="00440C10" w14:paraId="563040C1" w14:textId="77777777"/>
        </w:tc>
      </w:tr>
      <w:tr w:rsidR="00440C10" w14:paraId="0050B2A7" w14:textId="77777777">
        <w:tc>
          <w:tcPr>
            <w:tcW w:w="3592" w:type="dxa"/>
          </w:tcPr>
          <w:p w:rsidR="00440C10" w:rsidRDefault="00440C10" w14:paraId="3BFFB94D" w14:textId="77777777"/>
        </w:tc>
        <w:tc>
          <w:tcPr>
            <w:tcW w:w="3892" w:type="dxa"/>
          </w:tcPr>
          <w:p w:rsidR="00440C10" w:rsidRDefault="00440C10" w14:paraId="5C749A4F" w14:textId="77777777"/>
        </w:tc>
      </w:tr>
      <w:tr w:rsidR="00440C10" w14:paraId="0B91A248" w14:textId="77777777">
        <w:tc>
          <w:tcPr>
            <w:tcW w:w="3592" w:type="dxa"/>
          </w:tcPr>
          <w:p w:rsidR="00440C10" w:rsidRDefault="00440C10" w14:paraId="32E25E00" w14:textId="77777777"/>
        </w:tc>
        <w:tc>
          <w:tcPr>
            <w:tcW w:w="3892" w:type="dxa"/>
          </w:tcPr>
          <w:p w:rsidR="00440C10" w:rsidRDefault="00440C10" w14:paraId="313CFBB8" w14:textId="77777777"/>
        </w:tc>
      </w:tr>
    </w:tbl>
    <w:p w:rsidR="00440C10" w:rsidRDefault="00440C10" w14:paraId="6D0B4EDD" w14:textId="77777777">
      <w:pPr>
        <w:pStyle w:val="WitregelW1bodytekst"/>
      </w:pPr>
    </w:p>
    <w:p w:rsidR="00440C10" w:rsidRDefault="00440C10" w14:paraId="65DD62A7" w14:textId="77777777">
      <w:pPr>
        <w:pStyle w:val="Verdana7"/>
      </w:pPr>
    </w:p>
    <w:sectPr w:rsidR="00440C1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C9DA" w14:textId="77777777" w:rsidR="002A4FAF" w:rsidRDefault="002A4FAF">
      <w:pPr>
        <w:spacing w:line="240" w:lineRule="auto"/>
      </w:pPr>
      <w:r>
        <w:separator/>
      </w:r>
    </w:p>
  </w:endnote>
  <w:endnote w:type="continuationSeparator" w:id="0">
    <w:p w14:paraId="4F416C26" w14:textId="77777777" w:rsidR="002A4FAF" w:rsidRDefault="002A4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3A5D" w14:textId="77777777" w:rsidR="002A4FAF" w:rsidRDefault="002A4FAF">
      <w:pPr>
        <w:spacing w:line="240" w:lineRule="auto"/>
      </w:pPr>
      <w:r>
        <w:separator/>
      </w:r>
    </w:p>
  </w:footnote>
  <w:footnote w:type="continuationSeparator" w:id="0">
    <w:p w14:paraId="726CD835" w14:textId="77777777" w:rsidR="002A4FAF" w:rsidRDefault="002A4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9BAA" w14:textId="77777777" w:rsidR="00440C10" w:rsidRDefault="0055593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74CD7A5" wp14:editId="59F9CEE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7C006" w14:textId="77777777" w:rsidR="00440C10" w:rsidRDefault="005559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A8E954C" w14:textId="77777777" w:rsidR="000C0C9E" w:rsidRDefault="001844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2026-0000095561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4CD7A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BF7C006" w14:textId="77777777" w:rsidR="00440C10" w:rsidRDefault="005559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A8E954C" w14:textId="77777777" w:rsidR="000C0C9E" w:rsidRDefault="001844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2026-0000095561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F8428D8" wp14:editId="6C1FE2F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133AC0" w14:textId="77777777" w:rsidR="000C0C9E" w:rsidRDefault="001844F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428D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7133AC0" w14:textId="77777777" w:rsidR="000C0C9E" w:rsidRDefault="001844F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E544C7F" wp14:editId="2307615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BC294" w14:textId="77777777" w:rsidR="000C0C9E" w:rsidRDefault="001844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44C7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9BBC294" w14:textId="77777777" w:rsidR="000C0C9E" w:rsidRDefault="001844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1227" w14:textId="77777777" w:rsidR="00440C10" w:rsidRDefault="0055593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2EA2E4" wp14:editId="312C05E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FC49A" w14:textId="77777777" w:rsidR="00440C10" w:rsidRDefault="005559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24EE7" wp14:editId="6E89DE5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2EA2E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55FC49A" w14:textId="77777777" w:rsidR="00440C10" w:rsidRDefault="005559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B24EE7" wp14:editId="6E89DE5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EC541B" wp14:editId="05633EB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96E27" w14:textId="77777777" w:rsidR="00600E82" w:rsidRDefault="00600E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C541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1796E27" w14:textId="77777777" w:rsidR="00600E82" w:rsidRDefault="00600E8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69C115" wp14:editId="3321165C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949A2" w14:textId="77777777" w:rsidR="00440C10" w:rsidRDefault="00CA2AAF">
                          <w:pPr>
                            <w:pStyle w:val="StandaardReferentiegegevens"/>
                          </w:pPr>
                          <w:r>
                            <w:rPr>
                              <w:b/>
                              <w:bCs/>
                            </w:rPr>
                            <w:t>DG Belastingdienst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Bestuurlijke en Politieke Zaken</w:t>
                          </w:r>
                          <w:r>
                            <w:br/>
                            <w:t>Korte Voorhout 7</w:t>
                          </w:r>
                        </w:p>
                        <w:p w14:paraId="78DA992D" w14:textId="77777777" w:rsidR="00440C10" w:rsidRDefault="0055593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5333E91" w14:textId="77777777" w:rsidR="00440C10" w:rsidRDefault="0055593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9F43E2E" w14:textId="77777777" w:rsidR="00440C10" w:rsidRPr="00555935" w:rsidRDefault="00555935">
                          <w:pPr>
                            <w:pStyle w:val="StandaardReferentiegegevens"/>
                          </w:pPr>
                          <w:r w:rsidRPr="00555935">
                            <w:t>2500 EE  's-Gravenhage</w:t>
                          </w:r>
                        </w:p>
                        <w:p w14:paraId="3A024E24" w14:textId="77777777" w:rsidR="00440C10" w:rsidRPr="00555935" w:rsidRDefault="00555935">
                          <w:pPr>
                            <w:pStyle w:val="StandaardReferentiegegevens"/>
                          </w:pPr>
                          <w:proofErr w:type="gramStart"/>
                          <w:r w:rsidRPr="00555935">
                            <w:t>www.rijksoverheid.nl/fin</w:t>
                          </w:r>
                          <w:proofErr w:type="gramEnd"/>
                        </w:p>
                        <w:p w14:paraId="057C9658" w14:textId="77777777" w:rsidR="00440C10" w:rsidRPr="00555935" w:rsidRDefault="00440C10">
                          <w:pPr>
                            <w:pStyle w:val="WitregelW2"/>
                          </w:pPr>
                        </w:p>
                        <w:p w14:paraId="17A06A97" w14:textId="77777777" w:rsidR="00440C10" w:rsidRDefault="005559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025D450" w14:textId="77777777" w:rsidR="000C0C9E" w:rsidRDefault="001844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2026-0000095561</w:t>
                          </w:r>
                          <w:r>
                            <w:fldChar w:fldCharType="end"/>
                          </w:r>
                        </w:p>
                        <w:p w14:paraId="464EB00B" w14:textId="77777777" w:rsidR="00440C10" w:rsidRDefault="00440C10">
                          <w:pPr>
                            <w:pStyle w:val="WitregelW1"/>
                          </w:pPr>
                        </w:p>
                        <w:p w14:paraId="53C46B91" w14:textId="77777777" w:rsidR="00440C10" w:rsidRDefault="0055593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15F6C2C" w14:textId="77777777" w:rsidR="000C0C9E" w:rsidRDefault="001844F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4C5AD4D" w14:textId="77777777" w:rsidR="00440C10" w:rsidRDefault="00440C10">
                          <w:pPr>
                            <w:pStyle w:val="WitregelW1"/>
                          </w:pPr>
                        </w:p>
                        <w:p w14:paraId="1E962A3B" w14:textId="77777777" w:rsidR="00440C10" w:rsidRDefault="0055593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1DEE950" w14:textId="77777777" w:rsidR="00440C10" w:rsidRDefault="00555935">
                          <w:pPr>
                            <w:pStyle w:val="StandaardReferentiegegevens"/>
                          </w:pPr>
                          <w:r>
                            <w:t xml:space="preserve">1. Beantwoording Kamervragen Kathmann (GL/PVDA) en </w:t>
                          </w:r>
                          <w:proofErr w:type="spellStart"/>
                          <w:r>
                            <w:t>Struijs</w:t>
                          </w:r>
                          <w:proofErr w:type="spellEnd"/>
                          <w:r>
                            <w:t xml:space="preserve"> (50PLUS)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9C11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78949A2" w14:textId="77777777" w:rsidR="00440C10" w:rsidRDefault="00CA2AAF">
                    <w:pPr>
                      <w:pStyle w:val="StandaardReferentiegegevens"/>
                    </w:pPr>
                    <w:r>
                      <w:rPr>
                        <w:b/>
                        <w:bCs/>
                      </w:rPr>
                      <w:t>DG Belastingdienst</w:t>
                    </w:r>
                    <w:r>
                      <w:rPr>
                        <w:b/>
                        <w:bCs/>
                      </w:rPr>
                      <w:br/>
                      <w:t>Bestuurlijke en Politieke Zaken</w:t>
                    </w:r>
                    <w:r>
                      <w:br/>
                      <w:t>Korte Voorhout 7</w:t>
                    </w:r>
                  </w:p>
                  <w:p w14:paraId="78DA992D" w14:textId="77777777" w:rsidR="00440C10" w:rsidRDefault="0055593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5333E91" w14:textId="77777777" w:rsidR="00440C10" w:rsidRDefault="0055593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9F43E2E" w14:textId="77777777" w:rsidR="00440C10" w:rsidRPr="00555935" w:rsidRDefault="00555935">
                    <w:pPr>
                      <w:pStyle w:val="StandaardReferentiegegevens"/>
                    </w:pPr>
                    <w:r w:rsidRPr="00555935">
                      <w:t>2500 EE  's-Gravenhage</w:t>
                    </w:r>
                  </w:p>
                  <w:p w14:paraId="3A024E24" w14:textId="77777777" w:rsidR="00440C10" w:rsidRPr="00555935" w:rsidRDefault="00555935">
                    <w:pPr>
                      <w:pStyle w:val="StandaardReferentiegegevens"/>
                    </w:pPr>
                    <w:proofErr w:type="gramStart"/>
                    <w:r w:rsidRPr="00555935">
                      <w:t>www.rijksoverheid.nl/fin</w:t>
                    </w:r>
                    <w:proofErr w:type="gramEnd"/>
                  </w:p>
                  <w:p w14:paraId="057C9658" w14:textId="77777777" w:rsidR="00440C10" w:rsidRPr="00555935" w:rsidRDefault="00440C10">
                    <w:pPr>
                      <w:pStyle w:val="WitregelW2"/>
                    </w:pPr>
                  </w:p>
                  <w:p w14:paraId="17A06A97" w14:textId="77777777" w:rsidR="00440C10" w:rsidRDefault="005559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025D450" w14:textId="77777777" w:rsidR="000C0C9E" w:rsidRDefault="001844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2026-0000095561</w:t>
                    </w:r>
                    <w:r>
                      <w:fldChar w:fldCharType="end"/>
                    </w:r>
                  </w:p>
                  <w:p w14:paraId="464EB00B" w14:textId="77777777" w:rsidR="00440C10" w:rsidRDefault="00440C10">
                    <w:pPr>
                      <w:pStyle w:val="WitregelW1"/>
                    </w:pPr>
                  </w:p>
                  <w:p w14:paraId="53C46B91" w14:textId="77777777" w:rsidR="00440C10" w:rsidRDefault="0055593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15F6C2C" w14:textId="77777777" w:rsidR="000C0C9E" w:rsidRDefault="001844F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4C5AD4D" w14:textId="77777777" w:rsidR="00440C10" w:rsidRDefault="00440C10">
                    <w:pPr>
                      <w:pStyle w:val="WitregelW1"/>
                    </w:pPr>
                  </w:p>
                  <w:p w14:paraId="1E962A3B" w14:textId="77777777" w:rsidR="00440C10" w:rsidRDefault="0055593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1DEE950" w14:textId="77777777" w:rsidR="00440C10" w:rsidRDefault="00555935">
                    <w:pPr>
                      <w:pStyle w:val="StandaardReferentiegegevens"/>
                    </w:pPr>
                    <w:r>
                      <w:t xml:space="preserve">1. Beantwoording Kamervragen Kathmann (GL/PVDA) en </w:t>
                    </w:r>
                    <w:proofErr w:type="spellStart"/>
                    <w:r>
                      <w:t>Struijs</w:t>
                    </w:r>
                    <w:proofErr w:type="spellEnd"/>
                    <w:r>
                      <w:t xml:space="preserve"> (50PLUS)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6385D7" wp14:editId="6012485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13960" w14:textId="77777777" w:rsidR="00440C10" w:rsidRDefault="0055593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385D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C213960" w14:textId="77777777" w:rsidR="00440C10" w:rsidRDefault="0055593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6E3D7F" wp14:editId="783A0FB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CA938" w14:textId="77777777" w:rsidR="000C0C9E" w:rsidRDefault="001844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548E6E" w14:textId="77777777" w:rsidR="00C6155F" w:rsidRDefault="00C6155F">
                          <w:r w:rsidRPr="00C6155F">
                            <w:t xml:space="preserve">Voorzitter van de Tweede Kamer der Staten-Generaal </w:t>
                          </w:r>
                        </w:p>
                        <w:p w14:paraId="0AE8D793" w14:textId="77777777" w:rsidR="00C6155F" w:rsidRDefault="00C6155F">
                          <w:r w:rsidRPr="00C6155F">
                            <w:t xml:space="preserve">Postbus 20018 </w:t>
                          </w:r>
                        </w:p>
                        <w:p w14:paraId="21A2CC11" w14:textId="77777777" w:rsidR="000C0C9E" w:rsidRDefault="001844F2">
                          <w:r>
                            <w:t xml:space="preserve">2500 EA DEN HAAG 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E3D7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8DCA938" w14:textId="77777777" w:rsidR="000C0C9E" w:rsidRDefault="001844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548E6E" w14:textId="77777777" w:rsidR="00C6155F" w:rsidRDefault="00C6155F">
                    <w:r w:rsidRPr="00C6155F">
                      <w:t xml:space="preserve">Voorzitter van de Tweede Kamer der Staten-Generaal </w:t>
                    </w:r>
                  </w:p>
                  <w:p w14:paraId="0AE8D793" w14:textId="77777777" w:rsidR="00C6155F" w:rsidRDefault="00C6155F">
                    <w:r w:rsidRPr="00C6155F">
                      <w:t xml:space="preserve">Postbus 20018 </w:t>
                    </w:r>
                  </w:p>
                  <w:p w14:paraId="21A2CC11" w14:textId="77777777" w:rsidR="000C0C9E" w:rsidRDefault="001844F2">
                    <w:r>
                      <w:t xml:space="preserve">2500 EA DEN HAAG 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790258" wp14:editId="4B5BCC5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C67DD" w14:textId="77777777" w:rsidR="000C0C9E" w:rsidRDefault="001844F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9025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6C67DD" w14:textId="77777777" w:rsidR="000C0C9E" w:rsidRDefault="001844F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BBB5F21" wp14:editId="7E3D44E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40C10" w14:paraId="3917D3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A9FCCA" w14:textId="77777777" w:rsidR="00440C10" w:rsidRDefault="00440C10"/>
                            </w:tc>
                            <w:tc>
                              <w:tcPr>
                                <w:tcW w:w="5400" w:type="dxa"/>
                              </w:tcPr>
                              <w:p w14:paraId="6653D4CE" w14:textId="77777777" w:rsidR="00440C10" w:rsidRDefault="00440C10"/>
                            </w:tc>
                          </w:tr>
                          <w:tr w:rsidR="00440C10" w14:paraId="157291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2362AF" w14:textId="77777777" w:rsidR="00440C10" w:rsidRDefault="005559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8DD009" w14:textId="5F98607D" w:rsidR="00440C10" w:rsidRDefault="001844F2">
                                <w:r>
                                  <w:t>18 maart 2026</w:t>
                                </w:r>
                              </w:p>
                            </w:tc>
                          </w:tr>
                          <w:tr w:rsidR="00440C10" w14:paraId="02BBAD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421096" w14:textId="77777777" w:rsidR="00440C10" w:rsidRDefault="005559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834359" w14:textId="77777777" w:rsidR="000C0C9E" w:rsidRDefault="001844F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Aanbiedingsbrief beantwoording van de Kamervragen Kathmann (GroenLinks/PvdA) en </w:t>
                                </w:r>
                                <w:proofErr w:type="spellStart"/>
                                <w:r>
                                  <w:t>Struijs</w:t>
                                </w:r>
                                <w:proofErr w:type="spellEnd"/>
                                <w:r>
                                  <w:t xml:space="preserve"> (50PLUS)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40C10" w14:paraId="603F8CE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E91358" w14:textId="77777777" w:rsidR="00440C10" w:rsidRDefault="00440C10"/>
                            </w:tc>
                            <w:tc>
                              <w:tcPr>
                                <w:tcW w:w="4738" w:type="dxa"/>
                              </w:tcPr>
                              <w:p w14:paraId="2C980D36" w14:textId="77777777" w:rsidR="00440C10" w:rsidRDefault="00440C10"/>
                            </w:tc>
                          </w:tr>
                        </w:tbl>
                        <w:p w14:paraId="010E8F22" w14:textId="77777777" w:rsidR="00600E82" w:rsidRDefault="00600E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BB5F2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40C10" w14:paraId="3917D3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A9FCCA" w14:textId="77777777" w:rsidR="00440C10" w:rsidRDefault="00440C10"/>
                      </w:tc>
                      <w:tc>
                        <w:tcPr>
                          <w:tcW w:w="5400" w:type="dxa"/>
                        </w:tcPr>
                        <w:p w14:paraId="6653D4CE" w14:textId="77777777" w:rsidR="00440C10" w:rsidRDefault="00440C10"/>
                      </w:tc>
                    </w:tr>
                    <w:tr w:rsidR="00440C10" w14:paraId="157291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2362AF" w14:textId="77777777" w:rsidR="00440C10" w:rsidRDefault="005559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8DD009" w14:textId="5F98607D" w:rsidR="00440C10" w:rsidRDefault="001844F2">
                          <w:r>
                            <w:t>18 maart 2026</w:t>
                          </w:r>
                        </w:p>
                      </w:tc>
                    </w:tr>
                    <w:tr w:rsidR="00440C10" w14:paraId="02BBAD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421096" w14:textId="77777777" w:rsidR="00440C10" w:rsidRDefault="005559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834359" w14:textId="77777777" w:rsidR="000C0C9E" w:rsidRDefault="001844F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Aanbiedingsbrief beantwoording van de Kamervragen Kathmann (GroenLinks/PvdA) en </w:t>
                          </w:r>
                          <w:proofErr w:type="spellStart"/>
                          <w:r>
                            <w:t>Struijs</w:t>
                          </w:r>
                          <w:proofErr w:type="spellEnd"/>
                          <w:r>
                            <w:t xml:space="preserve"> (50PLUS)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40C10" w14:paraId="603F8CE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E91358" w14:textId="77777777" w:rsidR="00440C10" w:rsidRDefault="00440C10"/>
                      </w:tc>
                      <w:tc>
                        <w:tcPr>
                          <w:tcW w:w="4738" w:type="dxa"/>
                        </w:tcPr>
                        <w:p w14:paraId="2C980D36" w14:textId="77777777" w:rsidR="00440C10" w:rsidRDefault="00440C10"/>
                      </w:tc>
                    </w:tr>
                  </w:tbl>
                  <w:p w14:paraId="010E8F22" w14:textId="77777777" w:rsidR="00600E82" w:rsidRDefault="00600E8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F8A7DC3" wp14:editId="4F075BE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287FF" w14:textId="77777777" w:rsidR="000C0C9E" w:rsidRDefault="001844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A7DC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B9287FF" w14:textId="77777777" w:rsidR="000C0C9E" w:rsidRDefault="001844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85DCAB7" wp14:editId="7136BCD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6F25E" w14:textId="77777777" w:rsidR="00600E82" w:rsidRDefault="00600E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DCAB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E56F25E" w14:textId="77777777" w:rsidR="00600E82" w:rsidRDefault="00600E8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2DB92"/>
    <w:multiLevelType w:val="multilevel"/>
    <w:tmpl w:val="846665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6F28A09"/>
    <w:multiLevelType w:val="multilevel"/>
    <w:tmpl w:val="FC802F9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8CB2269"/>
    <w:multiLevelType w:val="multilevel"/>
    <w:tmpl w:val="E36D11D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26493"/>
    <w:multiLevelType w:val="multilevel"/>
    <w:tmpl w:val="1841DD8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A06EAB"/>
    <w:multiLevelType w:val="multilevel"/>
    <w:tmpl w:val="4516FCB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53BAA0"/>
    <w:multiLevelType w:val="multilevel"/>
    <w:tmpl w:val="AEADE78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560235">
    <w:abstractNumId w:val="5"/>
  </w:num>
  <w:num w:numId="2" w16cid:durableId="1574702508">
    <w:abstractNumId w:val="4"/>
  </w:num>
  <w:num w:numId="3" w16cid:durableId="1072391375">
    <w:abstractNumId w:val="1"/>
  </w:num>
  <w:num w:numId="4" w16cid:durableId="260187514">
    <w:abstractNumId w:val="0"/>
  </w:num>
  <w:num w:numId="5" w16cid:durableId="1522088779">
    <w:abstractNumId w:val="2"/>
  </w:num>
  <w:num w:numId="6" w16cid:durableId="433210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45"/>
    <w:rsid w:val="000C0C9E"/>
    <w:rsid w:val="00113E60"/>
    <w:rsid w:val="001844F2"/>
    <w:rsid w:val="00257A45"/>
    <w:rsid w:val="002616F5"/>
    <w:rsid w:val="002A4FAF"/>
    <w:rsid w:val="003B4495"/>
    <w:rsid w:val="003D62CA"/>
    <w:rsid w:val="00440C10"/>
    <w:rsid w:val="00555935"/>
    <w:rsid w:val="00600E82"/>
    <w:rsid w:val="0061278F"/>
    <w:rsid w:val="00867943"/>
    <w:rsid w:val="008E23A5"/>
    <w:rsid w:val="00935278"/>
    <w:rsid w:val="00A6136B"/>
    <w:rsid w:val="00B55EA6"/>
    <w:rsid w:val="00C6155F"/>
    <w:rsid w:val="00C62FE6"/>
    <w:rsid w:val="00C86B0D"/>
    <w:rsid w:val="00CA2AAF"/>
    <w:rsid w:val="00EA0B84"/>
    <w:rsid w:val="00EC48F5"/>
    <w:rsid w:val="00F3200F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ED13"/>
  <w15:docId w15:val="{02A5D382-9FBF-4AB3-94A3-1A790EC5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257A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7A4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7A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7A4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CA2AAF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beantwoording van de Kamervragen Kathmann (GL/PVDA) en Struijs (50PLUS)</vt:lpstr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2026-03-18T14:13:00.0000000Z</dcterms:created>
  <dcterms:modified xsi:type="dcterms:W3CDTF">2026-03-18T14:13:00.0000000Z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beantwoording van de Kamervragen Kathmann (GL/PVDA) en Struijs (50PLUS)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16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2026-0000095561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beantwoording van de Kamervragen Kathmann (GroenLinks/PvdA) en Struijs (50PLUS)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2026-03-16T10:20:45Z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b83a4446-0bda-4494-bdcd-bee41b1ab860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