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70E55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8D382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537C1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C53A3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C016384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CC91F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FB1A30E" w14:textId="77777777"/>
        </w:tc>
      </w:tr>
      <w:tr w:rsidR="0028220F" w:rsidTr="0065630E" w14:paraId="17252F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AD34C5B" w14:textId="77777777"/>
        </w:tc>
      </w:tr>
      <w:tr w:rsidR="0028220F" w:rsidTr="0065630E" w14:paraId="79035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8AE597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3AB2DA8" w14:textId="77777777">
            <w:pPr>
              <w:rPr>
                <w:b/>
              </w:rPr>
            </w:pPr>
          </w:p>
        </w:tc>
      </w:tr>
      <w:tr w:rsidR="0028220F" w:rsidTr="0065630E" w14:paraId="2788C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431BE" w14:paraId="0F319A54" w14:textId="386A1F69">
            <w:pPr>
              <w:rPr>
                <w:b/>
              </w:rPr>
            </w:pPr>
            <w:r>
              <w:rPr>
                <w:b/>
              </w:rPr>
              <w:t>29 659</w:t>
            </w:r>
          </w:p>
        </w:tc>
        <w:tc>
          <w:tcPr>
            <w:tcW w:w="8647" w:type="dxa"/>
            <w:gridSpan w:val="2"/>
          </w:tcPr>
          <w:p w:rsidRPr="000431BE" w:rsidR="0028220F" w:rsidP="0065630E" w:rsidRDefault="000431BE" w14:paraId="7CFA407C" w14:textId="3858C60A">
            <w:pPr>
              <w:rPr>
                <w:b/>
                <w:bCs/>
              </w:rPr>
            </w:pPr>
            <w:r w:rsidRPr="000431BE">
              <w:rPr>
                <w:b/>
                <w:bCs/>
              </w:rPr>
              <w:t>Evaluatie Staatsbosbeheer</w:t>
            </w:r>
          </w:p>
        </w:tc>
      </w:tr>
      <w:tr w:rsidR="0028220F" w:rsidTr="0065630E" w14:paraId="0FC1C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9AFEE5" w14:textId="77777777"/>
        </w:tc>
        <w:tc>
          <w:tcPr>
            <w:tcW w:w="8647" w:type="dxa"/>
            <w:gridSpan w:val="2"/>
          </w:tcPr>
          <w:p w:rsidR="0028220F" w:rsidP="0065630E" w:rsidRDefault="0028220F" w14:paraId="66316377" w14:textId="77777777"/>
        </w:tc>
      </w:tr>
      <w:tr w:rsidR="0028220F" w:rsidTr="0065630E" w14:paraId="28738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4855F3" w14:textId="77777777"/>
        </w:tc>
        <w:tc>
          <w:tcPr>
            <w:tcW w:w="8647" w:type="dxa"/>
            <w:gridSpan w:val="2"/>
          </w:tcPr>
          <w:p w:rsidR="0028220F" w:rsidP="0065630E" w:rsidRDefault="0028220F" w14:paraId="2A15FC0F" w14:textId="77777777"/>
        </w:tc>
      </w:tr>
      <w:tr w:rsidR="0028220F" w:rsidTr="0065630E" w14:paraId="749B2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462B5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5F9B611" w14:textId="4F0C81C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431BE">
              <w:rPr>
                <w:b/>
              </w:rPr>
              <w:t>DE LEDEN BOOMSMA EN VAN DER PLAS</w:t>
            </w:r>
          </w:p>
          <w:p w:rsidR="0028220F" w:rsidP="0065630E" w:rsidRDefault="0028220F" w14:paraId="37CAA7FB" w14:textId="7BF24256">
            <w:pPr>
              <w:rPr>
                <w:b/>
              </w:rPr>
            </w:pPr>
            <w:r>
              <w:t xml:space="preserve">Ter vervanging van die gedrukt onder nr. </w:t>
            </w:r>
            <w:r w:rsidR="000431BE">
              <w:t>165</w:t>
            </w:r>
          </w:p>
        </w:tc>
      </w:tr>
      <w:tr w:rsidR="0028220F" w:rsidTr="0065630E" w14:paraId="77DE6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4FB387" w14:textId="77777777"/>
        </w:tc>
        <w:tc>
          <w:tcPr>
            <w:tcW w:w="8647" w:type="dxa"/>
            <w:gridSpan w:val="2"/>
          </w:tcPr>
          <w:p w:rsidR="0028220F" w:rsidP="0065630E" w:rsidRDefault="0028220F" w14:paraId="52A75115" w14:textId="77777777">
            <w:r>
              <w:t xml:space="preserve">Voorgesteld </w:t>
            </w:r>
          </w:p>
        </w:tc>
      </w:tr>
      <w:tr w:rsidR="0028220F" w:rsidTr="0065630E" w14:paraId="599BA0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89D990" w14:textId="77777777"/>
        </w:tc>
        <w:tc>
          <w:tcPr>
            <w:tcW w:w="8647" w:type="dxa"/>
            <w:gridSpan w:val="2"/>
          </w:tcPr>
          <w:p w:rsidR="0028220F" w:rsidP="0065630E" w:rsidRDefault="0028220F" w14:paraId="286C30DF" w14:textId="77777777"/>
        </w:tc>
      </w:tr>
      <w:tr w:rsidR="0028220F" w:rsidTr="0065630E" w14:paraId="7ECE8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65242C" w14:textId="77777777"/>
        </w:tc>
        <w:tc>
          <w:tcPr>
            <w:tcW w:w="8647" w:type="dxa"/>
            <w:gridSpan w:val="2"/>
          </w:tcPr>
          <w:p w:rsidR="0028220F" w:rsidP="0065630E" w:rsidRDefault="0028220F" w14:paraId="3D2991E3" w14:textId="77777777">
            <w:r>
              <w:t>De Kamer,</w:t>
            </w:r>
          </w:p>
        </w:tc>
      </w:tr>
      <w:tr w:rsidR="0028220F" w:rsidTr="0065630E" w14:paraId="5B1FA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F0FEF0" w14:textId="77777777"/>
        </w:tc>
        <w:tc>
          <w:tcPr>
            <w:tcW w:w="8647" w:type="dxa"/>
            <w:gridSpan w:val="2"/>
          </w:tcPr>
          <w:p w:rsidR="0028220F" w:rsidP="0065630E" w:rsidRDefault="0028220F" w14:paraId="3C712184" w14:textId="77777777"/>
        </w:tc>
      </w:tr>
      <w:tr w:rsidR="0028220F" w:rsidTr="0065630E" w14:paraId="2541B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5AB510" w14:textId="77777777"/>
        </w:tc>
        <w:tc>
          <w:tcPr>
            <w:tcW w:w="8647" w:type="dxa"/>
            <w:gridSpan w:val="2"/>
          </w:tcPr>
          <w:p w:rsidR="0028220F" w:rsidP="0065630E" w:rsidRDefault="0028220F" w14:paraId="7AE1031F" w14:textId="77777777">
            <w:r>
              <w:t>gehoord de beraadslaging,</w:t>
            </w:r>
          </w:p>
        </w:tc>
      </w:tr>
      <w:tr w:rsidR="0028220F" w:rsidTr="0065630E" w14:paraId="52AB3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A60176" w14:textId="77777777"/>
        </w:tc>
        <w:tc>
          <w:tcPr>
            <w:tcW w:w="8647" w:type="dxa"/>
            <w:gridSpan w:val="2"/>
          </w:tcPr>
          <w:p w:rsidR="0028220F" w:rsidP="0065630E" w:rsidRDefault="0028220F" w14:paraId="4F92ED6C" w14:textId="77777777"/>
        </w:tc>
      </w:tr>
      <w:tr w:rsidR="0028220F" w:rsidTr="0065630E" w14:paraId="658451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2123BB" w14:textId="77777777"/>
        </w:tc>
        <w:tc>
          <w:tcPr>
            <w:tcW w:w="8647" w:type="dxa"/>
            <w:gridSpan w:val="2"/>
          </w:tcPr>
          <w:p w:rsidR="004A6D28" w:rsidP="004A6D28" w:rsidRDefault="004A6D28" w14:paraId="71D81B73" w14:textId="77777777">
            <w:r>
              <w:t>overwegende dat bijzondere opsporingsambtenaren (boa's) een belangrijke rol vervullen in toezicht en handhaving in het buitengebied en in toenemende mate te maken hebben met ondermijnende criminaliteit, overlast en handhavingsvraagstukken;</w:t>
            </w:r>
          </w:p>
          <w:p w:rsidR="004A6D28" w:rsidP="004A6D28" w:rsidRDefault="004A6D28" w14:paraId="0AA1F75A" w14:textId="77777777"/>
          <w:p w:rsidR="004A6D28" w:rsidP="004A6D28" w:rsidRDefault="004A6D28" w14:paraId="029AF2D1" w14:textId="77777777">
            <w:r>
              <w:t>overwegende dat groene boa's nu onvoldoende toegang hebben tot informatiesystemen om hun werkzaamheden effectief en veilig uit te voeren;</w:t>
            </w:r>
          </w:p>
          <w:p w:rsidR="004A6D28" w:rsidP="004A6D28" w:rsidRDefault="004A6D28" w14:paraId="0D61FB78" w14:textId="77777777"/>
          <w:p w:rsidR="004A6D28" w:rsidP="004A6D28" w:rsidRDefault="004A6D28" w14:paraId="02F8DF46" w14:textId="77777777">
            <w:r>
              <w:t>verzoekt de regering te onderzoeken op welke wijze de informatiepositie en daarmee de effectiviteit van groene boa's kan worden versterkt, bijvoorbeeld door:</w:t>
            </w:r>
          </w:p>
          <w:p w:rsidR="004A6D28" w:rsidP="004A6D28" w:rsidRDefault="004A6D28" w14:paraId="209A3F26" w14:textId="77777777"/>
          <w:p w:rsidR="004A6D28" w:rsidP="004A6D28" w:rsidRDefault="004A6D28" w14:paraId="5875498E" w14:textId="77777777">
            <w:pPr>
              <w:pStyle w:val="Lijstalinea"/>
              <w:numPr>
                <w:ilvl w:val="0"/>
                <w:numId w:val="1"/>
              </w:numPr>
              <w:spacing w:after="120"/>
              <w:ind w:left="572" w:hanging="357"/>
              <w:contextualSpacing w:val="0"/>
            </w:pPr>
            <w:r>
              <w:t>betere toegang tot relevante informatiesystemen en registers;</w:t>
            </w:r>
          </w:p>
          <w:p w:rsidR="004A6D28" w:rsidP="004A6D28" w:rsidRDefault="004A6D28" w14:paraId="2693B8A2" w14:textId="77777777">
            <w:pPr>
              <w:pStyle w:val="Lijstalinea"/>
              <w:numPr>
                <w:ilvl w:val="0"/>
                <w:numId w:val="1"/>
              </w:numPr>
              <w:spacing w:after="120"/>
              <w:ind w:left="572" w:hanging="357"/>
              <w:contextualSpacing w:val="0"/>
            </w:pPr>
            <w:r>
              <w:t>verbeterde gegevensuitwisseling en samenwerking met politie, onder meer via de Basisvoorziening Handhaving van de politie;</w:t>
            </w:r>
          </w:p>
          <w:p w:rsidR="004A6D28" w:rsidP="004A6D28" w:rsidRDefault="004A6D28" w14:paraId="0C1EF5D9" w14:textId="77777777">
            <w:pPr>
              <w:pStyle w:val="Lijstalinea"/>
              <w:numPr>
                <w:ilvl w:val="0"/>
                <w:numId w:val="1"/>
              </w:numPr>
              <w:spacing w:after="120"/>
              <w:ind w:left="572" w:hanging="357"/>
              <w:contextualSpacing w:val="0"/>
            </w:pPr>
            <w:r>
              <w:t>het kunnen uitvoeren van recidive- en/of antecedentenchecks;</w:t>
            </w:r>
          </w:p>
          <w:p w:rsidR="004A6D28" w:rsidP="004A6D28" w:rsidRDefault="004A6D28" w14:paraId="4F008F44" w14:textId="77777777"/>
          <w:p w:rsidR="004A6D28" w:rsidP="004A6D28" w:rsidRDefault="004A6D28" w14:paraId="1E1F651F" w14:textId="77777777">
            <w:r>
              <w:t>en op basis hiervan concrete voorstellen aan de Kamer voor te leggen,</w:t>
            </w:r>
          </w:p>
          <w:p w:rsidR="004A6D28" w:rsidP="004A6D28" w:rsidRDefault="004A6D28" w14:paraId="47E1C658" w14:textId="00C05122"/>
          <w:p w:rsidR="004A6D28" w:rsidP="004A6D28" w:rsidRDefault="004A6D28" w14:paraId="3B82E959" w14:textId="3475358C">
            <w:r>
              <w:t>en gaat over tot de orde van de dag.</w:t>
            </w:r>
          </w:p>
          <w:p w:rsidR="000431BE" w:rsidP="000431BE" w:rsidRDefault="000431BE" w14:paraId="283ECAD5" w14:textId="77777777"/>
          <w:p w:rsidR="000431BE" w:rsidP="000431BE" w:rsidRDefault="000431BE" w14:paraId="0BF81C82" w14:textId="77777777">
            <w:r>
              <w:t>Boomsma</w:t>
            </w:r>
          </w:p>
          <w:p w:rsidR="000431BE" w:rsidP="000431BE" w:rsidRDefault="000431BE" w14:paraId="486A5382" w14:textId="77777777">
            <w:r>
              <w:t>Van der Plas</w:t>
            </w:r>
          </w:p>
          <w:p w:rsidR="000431BE" w:rsidP="000431BE" w:rsidRDefault="000431BE" w14:paraId="3212897B" w14:textId="77777777"/>
          <w:p w:rsidR="000431BE" w:rsidP="000431BE" w:rsidRDefault="000431BE" w14:paraId="0C30F2B4" w14:textId="77777777"/>
          <w:p w:rsidR="0028220F" w:rsidP="0065630E" w:rsidRDefault="0028220F" w14:paraId="4B646505" w14:textId="77777777"/>
        </w:tc>
      </w:tr>
    </w:tbl>
    <w:p w:rsidRPr="0028220F" w:rsidR="004A4819" w:rsidP="0028220F" w:rsidRDefault="004A4819" w14:paraId="203674F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97D9" w14:textId="77777777" w:rsidR="000431BE" w:rsidRDefault="000431BE">
      <w:pPr>
        <w:spacing w:line="20" w:lineRule="exact"/>
      </w:pPr>
    </w:p>
  </w:endnote>
  <w:endnote w:type="continuationSeparator" w:id="0">
    <w:p w14:paraId="640E2D06" w14:textId="77777777" w:rsidR="000431BE" w:rsidRDefault="000431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F70C2A" w14:textId="77777777" w:rsidR="000431BE" w:rsidRDefault="000431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3AC5" w14:textId="77777777" w:rsidR="000431BE" w:rsidRDefault="000431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26EFBE" w14:textId="77777777" w:rsidR="000431BE" w:rsidRDefault="0004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1DC1"/>
    <w:multiLevelType w:val="hybridMultilevel"/>
    <w:tmpl w:val="56AC5B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1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BE"/>
    <w:rsid w:val="00027E9C"/>
    <w:rsid w:val="000431BE"/>
    <w:rsid w:val="00062708"/>
    <w:rsid w:val="00063162"/>
    <w:rsid w:val="00095EFA"/>
    <w:rsid w:val="000A4178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A6D28"/>
    <w:rsid w:val="004D28C5"/>
    <w:rsid w:val="004D4621"/>
    <w:rsid w:val="0057730F"/>
    <w:rsid w:val="005C7B56"/>
    <w:rsid w:val="005D315A"/>
    <w:rsid w:val="005E7EA0"/>
    <w:rsid w:val="006028C4"/>
    <w:rsid w:val="00692DA1"/>
    <w:rsid w:val="006A0840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99026"/>
  <w15:docId w15:val="{A3CFC95A-58CC-4D62-9FDC-E9538491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4A6D28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1038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2026-03-18T08:36:00.0000000Z</dcterms:created>
  <dcterms:modified xsi:type="dcterms:W3CDTF">2026-03-18T08:44:00.0000000Z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