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Pr="00F94519" w:rsidR="003B4752" w14:paraId="63C1FC97" w14:textId="77777777">
        <w:trPr>
          <w:cantSplit/>
        </w:trPr>
        <w:tc>
          <w:tcPr>
            <w:tcW w:w="9212" w:type="dxa"/>
            <w:gridSpan w:val="2"/>
          </w:tcPr>
          <w:p w:rsidRPr="00F94519" w:rsidR="003B4752" w:rsidRDefault="003B4752" w14:paraId="4E02FD73" w14:textId="77777777">
            <w:pPr>
              <w:tabs>
                <w:tab w:val="left" w:pos="-1440"/>
                <w:tab w:val="left" w:pos="-720"/>
              </w:tabs>
              <w:suppressAutoHyphens/>
              <w:rPr>
                <w:szCs w:val="24"/>
              </w:rPr>
            </w:pPr>
          </w:p>
        </w:tc>
      </w:tr>
      <w:tr w:rsidRPr="00F94519" w:rsidR="003B4752" w14:paraId="4E94F1E1" w14:textId="77777777">
        <w:trPr>
          <w:cantSplit/>
        </w:trPr>
        <w:tc>
          <w:tcPr>
            <w:tcW w:w="9212" w:type="dxa"/>
            <w:gridSpan w:val="2"/>
          </w:tcPr>
          <w:p w:rsidRPr="00F94519" w:rsidR="003B4752" w:rsidRDefault="003B4752" w14:paraId="24042890" w14:textId="77777777">
            <w:pPr>
              <w:tabs>
                <w:tab w:val="left" w:pos="-1440"/>
                <w:tab w:val="left" w:pos="-720"/>
              </w:tabs>
              <w:suppressAutoHyphens/>
              <w:rPr>
                <w:b/>
                <w:szCs w:val="24"/>
              </w:rPr>
            </w:pPr>
          </w:p>
        </w:tc>
      </w:tr>
      <w:tr w:rsidRPr="00F94519" w:rsidR="009833D1" w14:paraId="398BA6CE" w14:textId="77777777">
        <w:tc>
          <w:tcPr>
            <w:tcW w:w="2622" w:type="dxa"/>
          </w:tcPr>
          <w:p w:rsidRPr="00F94519" w:rsidR="009833D1" w:rsidRDefault="00F94519" w14:paraId="43102F36" w14:textId="5EBE8539">
            <w:pPr>
              <w:widowControl w:val="0"/>
              <w:rPr>
                <w:b/>
                <w:szCs w:val="24"/>
              </w:rPr>
            </w:pPr>
            <w:r w:rsidRPr="00F94519">
              <w:rPr>
                <w:b/>
                <w:szCs w:val="24"/>
              </w:rPr>
              <w:t>36 832</w:t>
            </w:r>
          </w:p>
        </w:tc>
        <w:tc>
          <w:tcPr>
            <w:tcW w:w="6590" w:type="dxa"/>
          </w:tcPr>
          <w:p w:rsidRPr="00F94519" w:rsidR="009833D1" w:rsidP="00F94519" w:rsidRDefault="00F94519" w14:paraId="5EF008BA" w14:textId="1948E154">
            <w:pPr>
              <w:rPr>
                <w:b/>
                <w:bCs/>
                <w:szCs w:val="24"/>
              </w:rPr>
            </w:pPr>
            <w:r w:rsidRPr="00F94519">
              <w:rPr>
                <w:b/>
                <w:bCs/>
                <w:szCs w:val="24"/>
              </w:rPr>
              <w:t>Wijziging van de Wet op de beroepen in de individuele gezondheidszorg in verband met het opnemen van medisch hulpverlener acute zorg en klinisch fysicus in de lijst van registerberoepen</w:t>
            </w:r>
          </w:p>
        </w:tc>
      </w:tr>
      <w:tr w:rsidRPr="00F94519" w:rsidR="003B4752" w14:paraId="6F02F93F" w14:textId="77777777">
        <w:tc>
          <w:tcPr>
            <w:tcW w:w="2622" w:type="dxa"/>
          </w:tcPr>
          <w:p w:rsidRPr="00F94519" w:rsidR="003B4752" w:rsidRDefault="003B4752" w14:paraId="3D8B0181" w14:textId="77777777">
            <w:pPr>
              <w:tabs>
                <w:tab w:val="left" w:pos="284"/>
              </w:tabs>
              <w:rPr>
                <w:b/>
                <w:szCs w:val="24"/>
              </w:rPr>
            </w:pPr>
          </w:p>
        </w:tc>
        <w:tc>
          <w:tcPr>
            <w:tcW w:w="6590" w:type="dxa"/>
          </w:tcPr>
          <w:p w:rsidRPr="00F94519" w:rsidR="003B4752" w:rsidRDefault="003B4752" w14:paraId="18C59572" w14:textId="77777777">
            <w:pPr>
              <w:tabs>
                <w:tab w:val="left" w:pos="284"/>
              </w:tabs>
              <w:rPr>
                <w:b/>
                <w:szCs w:val="24"/>
              </w:rPr>
            </w:pPr>
          </w:p>
        </w:tc>
      </w:tr>
      <w:tr w:rsidRPr="00F94519" w:rsidR="003B4752" w14:paraId="3962DE60" w14:textId="77777777">
        <w:tc>
          <w:tcPr>
            <w:tcW w:w="2622" w:type="dxa"/>
          </w:tcPr>
          <w:p w:rsidRPr="00F94519" w:rsidR="003B4752" w:rsidRDefault="003B4752" w14:paraId="6020E6FD" w14:textId="3894188F">
            <w:pPr>
              <w:tabs>
                <w:tab w:val="left" w:pos="284"/>
              </w:tabs>
              <w:rPr>
                <w:b/>
                <w:szCs w:val="24"/>
              </w:rPr>
            </w:pPr>
            <w:r w:rsidRPr="00F94519">
              <w:rPr>
                <w:b/>
                <w:szCs w:val="24"/>
              </w:rPr>
              <w:t xml:space="preserve">Nr. </w:t>
            </w:r>
            <w:r w:rsidR="002579BF">
              <w:rPr>
                <w:b/>
                <w:szCs w:val="24"/>
              </w:rPr>
              <w:t>7</w:t>
            </w:r>
          </w:p>
        </w:tc>
        <w:tc>
          <w:tcPr>
            <w:tcW w:w="6590" w:type="dxa"/>
          </w:tcPr>
          <w:p w:rsidRPr="00F94519" w:rsidR="003B4752" w:rsidRDefault="003B4752" w14:paraId="694A508C" w14:textId="77777777">
            <w:pPr>
              <w:tabs>
                <w:tab w:val="left" w:pos="284"/>
              </w:tabs>
              <w:rPr>
                <w:b/>
                <w:szCs w:val="24"/>
              </w:rPr>
            </w:pPr>
            <w:r w:rsidRPr="00F94519">
              <w:rPr>
                <w:b/>
                <w:szCs w:val="24"/>
              </w:rPr>
              <w:t>NOTA VAN WIJZIGING</w:t>
            </w:r>
          </w:p>
          <w:p w:rsidRPr="00F94519" w:rsidR="003B4752" w:rsidP="009833D1" w:rsidRDefault="003B4752" w14:paraId="6301067D" w14:textId="18881A5E">
            <w:pPr>
              <w:tabs>
                <w:tab w:val="left" w:pos="284"/>
              </w:tabs>
              <w:rPr>
                <w:szCs w:val="24"/>
              </w:rPr>
            </w:pPr>
            <w:r w:rsidRPr="00F94519">
              <w:rPr>
                <w:szCs w:val="24"/>
              </w:rPr>
              <w:t xml:space="preserve">Ontvangen </w:t>
            </w:r>
            <w:r w:rsidRPr="00383309" w:rsidR="00383309">
              <w:rPr>
                <w:bCs/>
                <w:szCs w:val="24"/>
              </w:rPr>
              <w:t>18 maart 2026</w:t>
            </w:r>
          </w:p>
        </w:tc>
      </w:tr>
    </w:tbl>
    <w:p w:rsidRPr="00F94519" w:rsidR="00F94519" w:rsidP="00F94519" w:rsidRDefault="00F94519" w14:paraId="0F5BD64E" w14:textId="77777777">
      <w:pPr>
        <w:ind w:firstLine="284"/>
        <w:rPr>
          <w:b/>
          <w:bCs/>
          <w:szCs w:val="24"/>
        </w:rPr>
      </w:pPr>
      <w:r w:rsidRPr="00F94519">
        <w:rPr>
          <w:szCs w:val="24"/>
        </w:rPr>
        <w:t>Het wetsvoorstel wordt als volgt gewijzigd:</w:t>
      </w:r>
    </w:p>
    <w:p w:rsidR="00F94519" w:rsidP="00F94519" w:rsidRDefault="00F94519" w14:paraId="0C0765B3" w14:textId="77777777">
      <w:pPr>
        <w:rPr>
          <w:szCs w:val="24"/>
        </w:rPr>
      </w:pPr>
    </w:p>
    <w:p w:rsidRPr="00F94519" w:rsidR="00F94519" w:rsidP="00F94519" w:rsidRDefault="00F94519" w14:paraId="51392F86" w14:textId="5DAE8A95">
      <w:pPr>
        <w:rPr>
          <w:szCs w:val="24"/>
        </w:rPr>
      </w:pPr>
      <w:r w:rsidRPr="00F94519">
        <w:rPr>
          <w:szCs w:val="24"/>
        </w:rPr>
        <w:t>A</w:t>
      </w:r>
    </w:p>
    <w:p w:rsidR="00F94519" w:rsidP="00F94519" w:rsidRDefault="00F94519" w14:paraId="1B6862E3" w14:textId="77777777">
      <w:pPr>
        <w:rPr>
          <w:szCs w:val="24"/>
        </w:rPr>
      </w:pPr>
    </w:p>
    <w:p w:rsidR="00F94519" w:rsidP="00F94519" w:rsidRDefault="00F94519" w14:paraId="222C2F16" w14:textId="77777777">
      <w:pPr>
        <w:ind w:firstLine="284"/>
        <w:rPr>
          <w:szCs w:val="24"/>
        </w:rPr>
      </w:pPr>
      <w:r w:rsidRPr="00F94519">
        <w:rPr>
          <w:szCs w:val="24"/>
        </w:rPr>
        <w:t>Het opschrift komt te luiden:</w:t>
      </w:r>
      <w:r>
        <w:rPr>
          <w:szCs w:val="24"/>
        </w:rPr>
        <w:t xml:space="preserve"> </w:t>
      </w:r>
    </w:p>
    <w:p w:rsidRPr="00F94519" w:rsidR="00F94519" w:rsidP="00F94519" w:rsidRDefault="00F94519" w14:paraId="19E10292" w14:textId="74F62667">
      <w:pPr>
        <w:ind w:firstLine="284"/>
        <w:rPr>
          <w:szCs w:val="24"/>
        </w:rPr>
      </w:pPr>
      <w:r w:rsidRPr="00F94519">
        <w:rPr>
          <w:szCs w:val="24"/>
        </w:rPr>
        <w:t>Wijziging van de Wet op de beroepen in de individuele gezondheidszorg in verband met het opnemen van de medisch hulpverlener acute zorg en de klinisch fysicus in de lijst van registerberoepen.</w:t>
      </w:r>
    </w:p>
    <w:p w:rsidR="00F94519" w:rsidP="00F94519" w:rsidRDefault="00F94519" w14:paraId="20AD592D" w14:textId="77777777">
      <w:pPr>
        <w:rPr>
          <w:szCs w:val="24"/>
        </w:rPr>
      </w:pPr>
    </w:p>
    <w:p w:rsidRPr="00F94519" w:rsidR="00F94519" w:rsidP="00F94519" w:rsidRDefault="00F94519" w14:paraId="682C5B2D" w14:textId="0EA66640">
      <w:pPr>
        <w:rPr>
          <w:szCs w:val="24"/>
        </w:rPr>
      </w:pPr>
      <w:r w:rsidRPr="00F94519">
        <w:rPr>
          <w:szCs w:val="24"/>
        </w:rPr>
        <w:t>B</w:t>
      </w:r>
    </w:p>
    <w:p w:rsidR="00F94519" w:rsidP="00F94519" w:rsidRDefault="00F94519" w14:paraId="62DD0441" w14:textId="77777777">
      <w:pPr>
        <w:rPr>
          <w:szCs w:val="24"/>
        </w:rPr>
      </w:pPr>
    </w:p>
    <w:p w:rsidRPr="00F94519" w:rsidR="00F94519" w:rsidP="00F94519" w:rsidRDefault="00F94519" w14:paraId="08B2B9C6" w14:textId="3542E878">
      <w:pPr>
        <w:ind w:firstLine="284"/>
        <w:rPr>
          <w:szCs w:val="24"/>
        </w:rPr>
      </w:pPr>
      <w:r w:rsidRPr="00F94519">
        <w:rPr>
          <w:szCs w:val="24"/>
        </w:rPr>
        <w:t>In artikel I worden na onderdeel B de volgende onderdelen ingevoegd, luidende:</w:t>
      </w:r>
    </w:p>
    <w:p w:rsidR="00F94519" w:rsidP="00F94519" w:rsidRDefault="00F94519" w14:paraId="1891A0C4" w14:textId="77777777">
      <w:pPr>
        <w:rPr>
          <w:szCs w:val="24"/>
        </w:rPr>
      </w:pPr>
    </w:p>
    <w:p w:rsidRPr="00F94519" w:rsidR="00F94519" w:rsidP="00F94519" w:rsidRDefault="00F94519" w14:paraId="4B8D8E09" w14:textId="53F92873">
      <w:pPr>
        <w:rPr>
          <w:szCs w:val="24"/>
        </w:rPr>
      </w:pPr>
      <w:r w:rsidRPr="00F94519">
        <w:rPr>
          <w:szCs w:val="24"/>
        </w:rPr>
        <w:t>BA</w:t>
      </w:r>
    </w:p>
    <w:p w:rsidR="00F94519" w:rsidP="00F94519" w:rsidRDefault="00F94519" w14:paraId="67F65356" w14:textId="77777777">
      <w:pPr>
        <w:rPr>
          <w:szCs w:val="24"/>
        </w:rPr>
      </w:pPr>
    </w:p>
    <w:p w:rsidRPr="00F94519" w:rsidR="00F94519" w:rsidP="00F94519" w:rsidRDefault="00F94519" w14:paraId="108ED673" w14:textId="25D142A4">
      <w:pPr>
        <w:ind w:firstLine="284"/>
        <w:rPr>
          <w:szCs w:val="24"/>
        </w:rPr>
      </w:pPr>
      <w:r w:rsidRPr="00F94519">
        <w:rPr>
          <w:szCs w:val="24"/>
        </w:rPr>
        <w:t>In artikel 4, vierde lid, wordt “en de artikelen 17, tweede lid, 34, vierde lid, en 36a, derde lid, tweede volzin,” vervangen door “en de artikelen 17, tweede lid, en 34, vierde lid,”.</w:t>
      </w:r>
    </w:p>
    <w:p w:rsidR="00F94519" w:rsidP="00F94519" w:rsidRDefault="00F94519" w14:paraId="2EC3E430" w14:textId="77777777">
      <w:pPr>
        <w:rPr>
          <w:szCs w:val="24"/>
        </w:rPr>
      </w:pPr>
    </w:p>
    <w:p w:rsidRPr="00F94519" w:rsidR="00F94519" w:rsidP="00F94519" w:rsidRDefault="00F94519" w14:paraId="52C5B1D3" w14:textId="6FE7E833">
      <w:pPr>
        <w:rPr>
          <w:szCs w:val="24"/>
        </w:rPr>
      </w:pPr>
      <w:r w:rsidRPr="00F94519">
        <w:rPr>
          <w:szCs w:val="24"/>
        </w:rPr>
        <w:t xml:space="preserve">BB </w:t>
      </w:r>
    </w:p>
    <w:p w:rsidR="00F94519" w:rsidP="00F94519" w:rsidRDefault="00F94519" w14:paraId="5E9C3308" w14:textId="77777777">
      <w:pPr>
        <w:rPr>
          <w:szCs w:val="24"/>
        </w:rPr>
      </w:pPr>
    </w:p>
    <w:p w:rsidRPr="00F94519" w:rsidR="00F94519" w:rsidP="00F94519" w:rsidRDefault="00F94519" w14:paraId="0543C066" w14:textId="2C15E26D">
      <w:pPr>
        <w:ind w:firstLine="284"/>
        <w:rPr>
          <w:szCs w:val="24"/>
        </w:rPr>
      </w:pPr>
      <w:r w:rsidRPr="00F94519">
        <w:rPr>
          <w:szCs w:val="24"/>
        </w:rPr>
        <w:t>In artikel 4a vervalt “en van een beroep als bedoeld in artikel 36a, eerste lid, voor zover daarvoor een tijdelijk register als bedoeld in artikel 36b, eerste lid, is ingesteld,”.</w:t>
      </w:r>
    </w:p>
    <w:p w:rsidR="00F94519" w:rsidP="00F94519" w:rsidRDefault="00F94519" w14:paraId="2F143881" w14:textId="77777777">
      <w:pPr>
        <w:rPr>
          <w:szCs w:val="24"/>
        </w:rPr>
      </w:pPr>
    </w:p>
    <w:p w:rsidRPr="00F94519" w:rsidR="00F94519" w:rsidP="00F94519" w:rsidRDefault="00F94519" w14:paraId="1338CD3E" w14:textId="295EA608">
      <w:pPr>
        <w:rPr>
          <w:szCs w:val="24"/>
        </w:rPr>
      </w:pPr>
      <w:r w:rsidRPr="00F94519">
        <w:rPr>
          <w:szCs w:val="24"/>
        </w:rPr>
        <w:t>C</w:t>
      </w:r>
    </w:p>
    <w:p w:rsidR="00F94519" w:rsidP="00F94519" w:rsidRDefault="00F94519" w14:paraId="679CC7CE" w14:textId="77777777">
      <w:pPr>
        <w:rPr>
          <w:szCs w:val="24"/>
        </w:rPr>
      </w:pPr>
    </w:p>
    <w:p w:rsidRPr="00F94519" w:rsidR="00F94519" w:rsidP="00F94519" w:rsidRDefault="00F94519" w14:paraId="0526823E" w14:textId="35C87E29">
      <w:pPr>
        <w:ind w:firstLine="284"/>
        <w:rPr>
          <w:szCs w:val="24"/>
        </w:rPr>
      </w:pPr>
      <w:r w:rsidRPr="00F94519">
        <w:rPr>
          <w:szCs w:val="24"/>
        </w:rPr>
        <w:t>In artikel I, worden na onderdeel C, de volgende onderdelen ingevoegd, luidende:</w:t>
      </w:r>
    </w:p>
    <w:p w:rsidR="00F94519" w:rsidP="00F94519" w:rsidRDefault="00F94519" w14:paraId="0AB4C601" w14:textId="77777777">
      <w:pPr>
        <w:rPr>
          <w:szCs w:val="24"/>
        </w:rPr>
      </w:pPr>
    </w:p>
    <w:p w:rsidRPr="00F94519" w:rsidR="00F94519" w:rsidP="00F94519" w:rsidRDefault="00F94519" w14:paraId="315F3946" w14:textId="04AA0CAC">
      <w:pPr>
        <w:rPr>
          <w:szCs w:val="24"/>
        </w:rPr>
      </w:pPr>
      <w:r w:rsidRPr="00F94519">
        <w:rPr>
          <w:szCs w:val="24"/>
        </w:rPr>
        <w:t>CA</w:t>
      </w:r>
    </w:p>
    <w:p w:rsidR="00F94519" w:rsidP="00F94519" w:rsidRDefault="00F94519" w14:paraId="6FBB0E4F" w14:textId="77777777">
      <w:pPr>
        <w:rPr>
          <w:szCs w:val="24"/>
        </w:rPr>
      </w:pPr>
    </w:p>
    <w:p w:rsidRPr="00F94519" w:rsidR="00F94519" w:rsidP="00F94519" w:rsidRDefault="00F94519" w14:paraId="2D25077A" w14:textId="541CCB96">
      <w:pPr>
        <w:ind w:firstLine="284"/>
        <w:rPr>
          <w:szCs w:val="24"/>
        </w:rPr>
      </w:pPr>
      <w:r w:rsidRPr="00F94519">
        <w:rPr>
          <w:szCs w:val="24"/>
        </w:rPr>
        <w:t>In artikel 11, eerste lid, vervalt onderdeel b, onder vernummering van onderdeel c tot onderdeel b.</w:t>
      </w:r>
    </w:p>
    <w:p w:rsidR="00F94519" w:rsidP="00F94519" w:rsidRDefault="00F94519" w14:paraId="65F9C503" w14:textId="77777777">
      <w:pPr>
        <w:rPr>
          <w:szCs w:val="24"/>
        </w:rPr>
      </w:pPr>
    </w:p>
    <w:p w:rsidRPr="00F94519" w:rsidR="00F94519" w:rsidP="00F94519" w:rsidRDefault="00F94519" w14:paraId="009C8D05" w14:textId="7620DE36">
      <w:pPr>
        <w:rPr>
          <w:szCs w:val="24"/>
        </w:rPr>
      </w:pPr>
      <w:r w:rsidRPr="00F94519">
        <w:rPr>
          <w:szCs w:val="24"/>
        </w:rPr>
        <w:t>CB</w:t>
      </w:r>
    </w:p>
    <w:p w:rsidR="00F94519" w:rsidP="00F94519" w:rsidRDefault="00F94519" w14:paraId="12496837" w14:textId="77777777">
      <w:pPr>
        <w:ind w:firstLine="284"/>
        <w:rPr>
          <w:szCs w:val="24"/>
        </w:rPr>
      </w:pPr>
    </w:p>
    <w:p w:rsidRPr="00F94519" w:rsidR="00F94519" w:rsidP="00F94519" w:rsidRDefault="00F94519" w14:paraId="10DAA70D" w14:textId="173CCB21">
      <w:pPr>
        <w:ind w:firstLine="284"/>
        <w:rPr>
          <w:szCs w:val="24"/>
        </w:rPr>
      </w:pPr>
      <w:r w:rsidRPr="00F94519">
        <w:rPr>
          <w:szCs w:val="24"/>
        </w:rPr>
        <w:t>In artikel 12, derde lid, wordt “tegen betaling van een vergoeding volgens een bij algemene maatregel van bestuur vast te stellen tarief” vervangen door “tegen betaling van een vergoeding volgens een bij of krachtens algemene maatregel van bestuur vast te stellen tarief”</w:t>
      </w:r>
    </w:p>
    <w:p w:rsidR="00F94519" w:rsidP="00F94519" w:rsidRDefault="00F94519" w14:paraId="5C273621" w14:textId="77777777">
      <w:pPr>
        <w:rPr>
          <w:szCs w:val="24"/>
        </w:rPr>
      </w:pPr>
    </w:p>
    <w:p w:rsidRPr="00F94519" w:rsidR="00F94519" w:rsidP="00F94519" w:rsidRDefault="00F94519" w14:paraId="2F4753F9" w14:textId="3A07E69F">
      <w:pPr>
        <w:rPr>
          <w:szCs w:val="24"/>
        </w:rPr>
      </w:pPr>
      <w:r w:rsidRPr="00F94519">
        <w:rPr>
          <w:szCs w:val="24"/>
        </w:rPr>
        <w:t>CC</w:t>
      </w:r>
    </w:p>
    <w:p w:rsidR="00F94519" w:rsidP="00F94519" w:rsidRDefault="00F94519" w14:paraId="2F74D8C5" w14:textId="77777777">
      <w:pPr>
        <w:ind w:left="426" w:hanging="426"/>
        <w:rPr>
          <w:szCs w:val="24"/>
        </w:rPr>
      </w:pPr>
    </w:p>
    <w:p w:rsidR="00F94519" w:rsidP="00F94519" w:rsidRDefault="00F94519" w14:paraId="329E309E" w14:textId="77777777">
      <w:pPr>
        <w:ind w:left="426" w:hanging="142"/>
        <w:rPr>
          <w:szCs w:val="24"/>
        </w:rPr>
      </w:pPr>
      <w:r w:rsidRPr="00F94519">
        <w:rPr>
          <w:szCs w:val="24"/>
        </w:rPr>
        <w:t>Artikel 13a, eerste lid, komt te luiden:</w:t>
      </w:r>
    </w:p>
    <w:p w:rsidR="00F94519" w:rsidP="00F94519" w:rsidRDefault="00F94519" w14:paraId="21B97F06" w14:textId="0F90FB67">
      <w:pPr>
        <w:ind w:firstLine="284"/>
        <w:rPr>
          <w:szCs w:val="24"/>
        </w:rPr>
      </w:pPr>
      <w:r>
        <w:rPr>
          <w:szCs w:val="24"/>
        </w:rPr>
        <w:lastRenderedPageBreak/>
        <w:t xml:space="preserve">1. </w:t>
      </w:r>
      <w:r w:rsidRPr="00F94519">
        <w:rPr>
          <w:szCs w:val="24"/>
        </w:rPr>
        <w:t>Onverminderd hoofdstuk V van verordening (EU) 2016/679 van het Europees Parlement en de Raad van 27 april 2016 betreffende de bescherming van natuurlijke personen in verband met verwerking van persoonsgegevens en betreffende het vrije verkeer van die gegevens en tot intrekking van Richtlijn 95/46/EG (algemene verordening gegevensbescherming) kan Onze Minister besluiten de bevoegde autoriteiten van andere staten dan de staten bedoeld in artikel 31a, eerste lid, van de Algemene wet erkenning EU-beroepskwalificaties onverwijld in kennis te stellen van een in Nederland door een rechterlijke instantie of een andere bij of krachtens de wet bevoegde instantie aan een beroepsbeoefenaar opgelegd verbod of een opgelegde beperking van een beroep dat op grond van artikel 3 of 34 is gereguleerd.</w:t>
      </w:r>
    </w:p>
    <w:p w:rsidRPr="00F94519" w:rsidR="00F94519" w:rsidP="00F94519" w:rsidRDefault="00F94519" w14:paraId="6343B2FA" w14:textId="77777777">
      <w:pPr>
        <w:ind w:firstLine="284"/>
        <w:rPr>
          <w:szCs w:val="24"/>
        </w:rPr>
      </w:pPr>
    </w:p>
    <w:p w:rsidR="00F94519" w:rsidP="00F94519" w:rsidRDefault="00F94519" w14:paraId="644ABF47" w14:textId="77777777">
      <w:pPr>
        <w:rPr>
          <w:szCs w:val="24"/>
        </w:rPr>
      </w:pPr>
      <w:r w:rsidRPr="00F94519">
        <w:rPr>
          <w:szCs w:val="24"/>
        </w:rPr>
        <w:t>CD</w:t>
      </w:r>
    </w:p>
    <w:p w:rsidRPr="00F94519" w:rsidR="00F94519" w:rsidP="00F94519" w:rsidRDefault="00F94519" w14:paraId="30A6AB7C" w14:textId="77777777">
      <w:pPr>
        <w:rPr>
          <w:szCs w:val="24"/>
        </w:rPr>
      </w:pPr>
    </w:p>
    <w:p w:rsidRPr="00F94519" w:rsidR="00F94519" w:rsidP="00F94519" w:rsidRDefault="00F94519" w14:paraId="2298E62E" w14:textId="77777777">
      <w:pPr>
        <w:ind w:firstLine="284"/>
        <w:rPr>
          <w:szCs w:val="24"/>
        </w:rPr>
      </w:pPr>
      <w:r w:rsidRPr="00F94519">
        <w:rPr>
          <w:szCs w:val="24"/>
        </w:rPr>
        <w:t>In artikel 17, derde lid, wordt “de artikelen 4, tweede lid, 34, vierde lid, en 36a, derde lid, tweede volzin,” vervangen door “de artikelen 4, tweede lid en 34, vierde lid,.</w:t>
      </w:r>
    </w:p>
    <w:p w:rsidR="00F94519" w:rsidP="00F94519" w:rsidRDefault="00F94519" w14:paraId="128A7B4C" w14:textId="77777777">
      <w:pPr>
        <w:rPr>
          <w:szCs w:val="24"/>
        </w:rPr>
      </w:pPr>
    </w:p>
    <w:p w:rsidR="00F94519" w:rsidP="00F94519" w:rsidRDefault="00F94519" w14:paraId="5EC32EF4" w14:textId="5ACA00B8">
      <w:pPr>
        <w:rPr>
          <w:szCs w:val="24"/>
        </w:rPr>
      </w:pPr>
      <w:r w:rsidRPr="00F94519">
        <w:rPr>
          <w:szCs w:val="24"/>
        </w:rPr>
        <w:t>D</w:t>
      </w:r>
    </w:p>
    <w:p w:rsidRPr="00F94519" w:rsidR="00F94519" w:rsidP="00F94519" w:rsidRDefault="00F94519" w14:paraId="72CFBD3B" w14:textId="77777777">
      <w:pPr>
        <w:rPr>
          <w:szCs w:val="24"/>
        </w:rPr>
      </w:pPr>
    </w:p>
    <w:p w:rsidRPr="00F94519" w:rsidR="00F94519" w:rsidP="00F94519" w:rsidRDefault="00F94519" w14:paraId="00ED21FB" w14:textId="77777777">
      <w:pPr>
        <w:ind w:firstLine="284"/>
        <w:rPr>
          <w:szCs w:val="24"/>
        </w:rPr>
      </w:pPr>
      <w:r w:rsidRPr="00F94519">
        <w:rPr>
          <w:szCs w:val="24"/>
        </w:rPr>
        <w:t xml:space="preserve">In artikel I worden na onderdeel D, de volgende onderdelen ingevoegd, luidende: </w:t>
      </w:r>
    </w:p>
    <w:p w:rsidR="00F94519" w:rsidP="00F94519" w:rsidRDefault="00F94519" w14:paraId="2B258E1F" w14:textId="77777777">
      <w:pPr>
        <w:rPr>
          <w:szCs w:val="24"/>
        </w:rPr>
      </w:pPr>
    </w:p>
    <w:p w:rsidR="00F94519" w:rsidP="00F94519" w:rsidRDefault="00F94519" w14:paraId="243D5DC5" w14:textId="7FB057CF">
      <w:pPr>
        <w:rPr>
          <w:szCs w:val="24"/>
        </w:rPr>
      </w:pPr>
      <w:r w:rsidRPr="00F94519">
        <w:rPr>
          <w:szCs w:val="24"/>
        </w:rPr>
        <w:t>DA</w:t>
      </w:r>
    </w:p>
    <w:p w:rsidRPr="00F94519" w:rsidR="00F94519" w:rsidP="00F94519" w:rsidRDefault="00F94519" w14:paraId="34E532EF" w14:textId="77777777">
      <w:pPr>
        <w:rPr>
          <w:szCs w:val="24"/>
        </w:rPr>
      </w:pPr>
    </w:p>
    <w:p w:rsidRPr="00F94519" w:rsidR="00F94519" w:rsidP="00F94519" w:rsidRDefault="00F94519" w14:paraId="61432243" w14:textId="77777777">
      <w:pPr>
        <w:ind w:firstLine="284"/>
        <w:rPr>
          <w:szCs w:val="24"/>
        </w:rPr>
      </w:pPr>
      <w:r w:rsidRPr="00F94519">
        <w:rPr>
          <w:szCs w:val="24"/>
        </w:rPr>
        <w:t>In artikel 34, vijfde lid, wordt “de artikelen 4, tweede lid, 17, tweede lid, en 36a, derde lid, tweede volzin,” vervangen door “de artikelen 4, tweede lid, en 17, tweede lid,.</w:t>
      </w:r>
    </w:p>
    <w:p w:rsidR="00F94519" w:rsidP="00F94519" w:rsidRDefault="00F94519" w14:paraId="5BF27647" w14:textId="77777777">
      <w:pPr>
        <w:rPr>
          <w:szCs w:val="24"/>
        </w:rPr>
      </w:pPr>
    </w:p>
    <w:p w:rsidR="00F94519" w:rsidP="00F94519" w:rsidRDefault="00F94519" w14:paraId="6786458F" w14:textId="19BBFD55">
      <w:pPr>
        <w:rPr>
          <w:szCs w:val="24"/>
        </w:rPr>
      </w:pPr>
      <w:r w:rsidRPr="00F94519">
        <w:rPr>
          <w:szCs w:val="24"/>
        </w:rPr>
        <w:t>DB</w:t>
      </w:r>
    </w:p>
    <w:p w:rsidRPr="00F94519" w:rsidR="00F94519" w:rsidP="00F94519" w:rsidRDefault="00F94519" w14:paraId="3EDA875B" w14:textId="77777777">
      <w:pPr>
        <w:rPr>
          <w:szCs w:val="24"/>
        </w:rPr>
      </w:pPr>
    </w:p>
    <w:p w:rsidRPr="00F94519" w:rsidR="00F94519" w:rsidP="00F94519" w:rsidRDefault="00F94519" w14:paraId="25275F9C" w14:textId="77777777">
      <w:pPr>
        <w:ind w:firstLine="284"/>
        <w:rPr>
          <w:szCs w:val="24"/>
        </w:rPr>
      </w:pPr>
      <w:r w:rsidRPr="00F94519">
        <w:rPr>
          <w:szCs w:val="24"/>
        </w:rPr>
        <w:t>In artikel 35, eerste lid, onderdeel a, wordt “de artikelen 36, 36a, eerste lid, of 37, eerste lid,” vervangen door “de artikelen 36 of 37, eerste lid,”.</w:t>
      </w:r>
    </w:p>
    <w:p w:rsidR="00F94519" w:rsidP="00F94519" w:rsidRDefault="00F94519" w14:paraId="2535BDB8" w14:textId="77777777">
      <w:pPr>
        <w:rPr>
          <w:szCs w:val="24"/>
        </w:rPr>
      </w:pPr>
    </w:p>
    <w:p w:rsidR="00F94519" w:rsidP="00F94519" w:rsidRDefault="00F94519" w14:paraId="728BA349" w14:textId="163909B2">
      <w:pPr>
        <w:rPr>
          <w:szCs w:val="24"/>
        </w:rPr>
      </w:pPr>
      <w:r w:rsidRPr="00F94519">
        <w:rPr>
          <w:szCs w:val="24"/>
        </w:rPr>
        <w:t>E</w:t>
      </w:r>
    </w:p>
    <w:p w:rsidRPr="00F94519" w:rsidR="00F94519" w:rsidP="00F94519" w:rsidRDefault="00F94519" w14:paraId="2BFCA6FB" w14:textId="77777777">
      <w:pPr>
        <w:rPr>
          <w:szCs w:val="24"/>
        </w:rPr>
      </w:pPr>
    </w:p>
    <w:p w:rsidRPr="00F94519" w:rsidR="00F94519" w:rsidP="00F94519" w:rsidRDefault="00F94519" w14:paraId="72040986" w14:textId="77777777">
      <w:pPr>
        <w:ind w:firstLine="284"/>
        <w:rPr>
          <w:szCs w:val="24"/>
        </w:rPr>
      </w:pPr>
      <w:r w:rsidRPr="00F94519">
        <w:rPr>
          <w:szCs w:val="24"/>
        </w:rPr>
        <w:t>In artikel I wordt na onderdeel E, een onderdeel ingevoegd luidende:</w:t>
      </w:r>
    </w:p>
    <w:p w:rsidR="00F94519" w:rsidP="00F94519" w:rsidRDefault="00F94519" w14:paraId="49CB4594" w14:textId="77777777">
      <w:pPr>
        <w:rPr>
          <w:szCs w:val="24"/>
        </w:rPr>
      </w:pPr>
    </w:p>
    <w:p w:rsidR="00F94519" w:rsidP="00F94519" w:rsidRDefault="00F94519" w14:paraId="1FEE4A00" w14:textId="3A9D90DD">
      <w:pPr>
        <w:rPr>
          <w:szCs w:val="24"/>
        </w:rPr>
      </w:pPr>
      <w:r w:rsidRPr="00F94519">
        <w:rPr>
          <w:szCs w:val="24"/>
        </w:rPr>
        <w:t>EA</w:t>
      </w:r>
    </w:p>
    <w:p w:rsidRPr="00F94519" w:rsidR="00F94519" w:rsidP="00F94519" w:rsidRDefault="00F94519" w14:paraId="606CF1B8" w14:textId="77777777">
      <w:pPr>
        <w:rPr>
          <w:szCs w:val="24"/>
        </w:rPr>
      </w:pPr>
    </w:p>
    <w:p w:rsidRPr="00F94519" w:rsidR="00F94519" w:rsidP="00F94519" w:rsidRDefault="00F94519" w14:paraId="1399A045" w14:textId="7B8631FA">
      <w:pPr>
        <w:ind w:firstLine="284"/>
        <w:rPr>
          <w:szCs w:val="24"/>
        </w:rPr>
      </w:pPr>
      <w:r w:rsidRPr="00F94519">
        <w:rPr>
          <w:szCs w:val="24"/>
        </w:rPr>
        <w:t>De artikelen 36a en 36b vervallen.</w:t>
      </w:r>
    </w:p>
    <w:p w:rsidR="00F94519" w:rsidP="00F94519" w:rsidRDefault="00F94519" w14:paraId="3F0EECC1" w14:textId="77777777">
      <w:pPr>
        <w:rPr>
          <w:szCs w:val="24"/>
        </w:rPr>
      </w:pPr>
    </w:p>
    <w:p w:rsidR="00F94519" w:rsidP="00F94519" w:rsidRDefault="00F94519" w14:paraId="07A6285F" w14:textId="0C6FFB78">
      <w:pPr>
        <w:rPr>
          <w:szCs w:val="24"/>
        </w:rPr>
      </w:pPr>
      <w:r w:rsidRPr="00F94519">
        <w:rPr>
          <w:szCs w:val="24"/>
        </w:rPr>
        <w:t>F</w:t>
      </w:r>
    </w:p>
    <w:p w:rsidRPr="00F94519" w:rsidR="00F94519" w:rsidP="00F94519" w:rsidRDefault="00F94519" w14:paraId="6AF2C4A4" w14:textId="77777777">
      <w:pPr>
        <w:rPr>
          <w:szCs w:val="24"/>
        </w:rPr>
      </w:pPr>
    </w:p>
    <w:p w:rsidRPr="00F94519" w:rsidR="00F94519" w:rsidP="00F94519" w:rsidRDefault="00F94519" w14:paraId="0C678BEC" w14:textId="77777777">
      <w:pPr>
        <w:ind w:firstLine="284"/>
        <w:rPr>
          <w:szCs w:val="24"/>
        </w:rPr>
      </w:pPr>
      <w:r w:rsidRPr="00F94519">
        <w:rPr>
          <w:szCs w:val="24"/>
        </w:rPr>
        <w:t>In artikel I wordt na onderdeel F, een onderdeel ingevoegd, luidende:</w:t>
      </w:r>
    </w:p>
    <w:p w:rsidR="00F94519" w:rsidP="00F94519" w:rsidRDefault="00F94519" w14:paraId="6A7E5AD8" w14:textId="77777777">
      <w:pPr>
        <w:rPr>
          <w:szCs w:val="24"/>
        </w:rPr>
      </w:pPr>
    </w:p>
    <w:p w:rsidR="00F94519" w:rsidP="00F94519" w:rsidRDefault="00F94519" w14:paraId="7B6F942E" w14:textId="263F6E7C">
      <w:pPr>
        <w:rPr>
          <w:szCs w:val="24"/>
        </w:rPr>
      </w:pPr>
      <w:r w:rsidRPr="00F94519">
        <w:rPr>
          <w:szCs w:val="24"/>
        </w:rPr>
        <w:t>FA</w:t>
      </w:r>
    </w:p>
    <w:p w:rsidRPr="00F94519" w:rsidR="00F94519" w:rsidP="00F94519" w:rsidRDefault="00F94519" w14:paraId="78E22D32" w14:textId="77777777">
      <w:pPr>
        <w:rPr>
          <w:szCs w:val="24"/>
        </w:rPr>
      </w:pPr>
    </w:p>
    <w:p w:rsidRPr="00F94519" w:rsidR="00F94519" w:rsidP="00F94519" w:rsidRDefault="00F94519" w14:paraId="02949270" w14:textId="77777777">
      <w:pPr>
        <w:ind w:firstLine="284"/>
        <w:rPr>
          <w:szCs w:val="24"/>
        </w:rPr>
      </w:pPr>
      <w:r w:rsidRPr="00F94519">
        <w:rPr>
          <w:szCs w:val="24"/>
        </w:rPr>
        <w:t>In de artikelen 55, eerste lid, 56, eerste lid en 57, tweede lid, vervalt telkens “of krachtens artikel 36a, eerste lid,”.</w:t>
      </w:r>
    </w:p>
    <w:p w:rsidR="00F94519" w:rsidP="00F94519" w:rsidRDefault="00F94519" w14:paraId="737D3AA3" w14:textId="77777777">
      <w:pPr>
        <w:rPr>
          <w:szCs w:val="24"/>
        </w:rPr>
      </w:pPr>
    </w:p>
    <w:p w:rsidR="00F94519" w:rsidP="00F94519" w:rsidRDefault="00F94519" w14:paraId="18C2918E" w14:textId="7CF58F09">
      <w:pPr>
        <w:rPr>
          <w:szCs w:val="24"/>
        </w:rPr>
      </w:pPr>
      <w:r w:rsidRPr="00F94519">
        <w:rPr>
          <w:szCs w:val="24"/>
        </w:rPr>
        <w:t>G</w:t>
      </w:r>
    </w:p>
    <w:p w:rsidRPr="00F94519" w:rsidR="00F94519" w:rsidP="00F94519" w:rsidRDefault="00F94519" w14:paraId="73B30708" w14:textId="77777777">
      <w:pPr>
        <w:rPr>
          <w:szCs w:val="24"/>
        </w:rPr>
      </w:pPr>
    </w:p>
    <w:p w:rsidRPr="00F94519" w:rsidR="00F94519" w:rsidP="00F94519" w:rsidRDefault="00F94519" w14:paraId="7B56B745" w14:textId="77777777">
      <w:pPr>
        <w:ind w:firstLine="284"/>
        <w:rPr>
          <w:szCs w:val="24"/>
        </w:rPr>
      </w:pPr>
      <w:r w:rsidRPr="00F94519">
        <w:rPr>
          <w:szCs w:val="24"/>
        </w:rPr>
        <w:t>In artikel I wordt na onderdeel G, een onderdeel ingevoegd, luidende:</w:t>
      </w:r>
    </w:p>
    <w:p w:rsidR="00F94519" w:rsidP="00F94519" w:rsidRDefault="00F94519" w14:paraId="2AD30863" w14:textId="77777777">
      <w:pPr>
        <w:rPr>
          <w:szCs w:val="24"/>
        </w:rPr>
      </w:pPr>
    </w:p>
    <w:p w:rsidR="00F94519" w:rsidP="00F94519" w:rsidRDefault="00F94519" w14:paraId="48C1DC3C" w14:textId="6295E084">
      <w:pPr>
        <w:rPr>
          <w:szCs w:val="24"/>
        </w:rPr>
      </w:pPr>
      <w:r w:rsidRPr="00F94519">
        <w:rPr>
          <w:szCs w:val="24"/>
        </w:rPr>
        <w:lastRenderedPageBreak/>
        <w:t>GA</w:t>
      </w:r>
    </w:p>
    <w:p w:rsidRPr="00F94519" w:rsidR="00F94519" w:rsidP="00F94519" w:rsidRDefault="00F94519" w14:paraId="454543FD" w14:textId="77777777">
      <w:pPr>
        <w:rPr>
          <w:szCs w:val="24"/>
        </w:rPr>
      </w:pPr>
    </w:p>
    <w:p w:rsidRPr="00F94519" w:rsidR="00F94519" w:rsidP="00F94519" w:rsidRDefault="00F94519" w14:paraId="502AC18A" w14:textId="77777777">
      <w:pPr>
        <w:ind w:firstLine="284"/>
        <w:rPr>
          <w:szCs w:val="24"/>
        </w:rPr>
      </w:pPr>
      <w:r w:rsidRPr="00F94519">
        <w:rPr>
          <w:szCs w:val="24"/>
        </w:rPr>
        <w:t>In artikel 88 wordt “een op grond van artikel 3, 34 of 36a gereguleerd beroep,” vervangen door “een op grond van artikel 3 of 34 gereguleerd beroep”.</w:t>
      </w:r>
    </w:p>
    <w:p w:rsidR="00F94519" w:rsidP="00F94519" w:rsidRDefault="00F94519" w14:paraId="453A2478" w14:textId="77777777">
      <w:pPr>
        <w:rPr>
          <w:szCs w:val="24"/>
        </w:rPr>
      </w:pPr>
    </w:p>
    <w:p w:rsidR="00F94519" w:rsidP="00F94519" w:rsidRDefault="00F94519" w14:paraId="134F9983" w14:textId="61A2FFBF">
      <w:pPr>
        <w:rPr>
          <w:szCs w:val="24"/>
        </w:rPr>
      </w:pPr>
      <w:r w:rsidRPr="00F94519">
        <w:rPr>
          <w:szCs w:val="24"/>
        </w:rPr>
        <w:t>H</w:t>
      </w:r>
    </w:p>
    <w:p w:rsidRPr="00F94519" w:rsidR="00F94519" w:rsidP="00F94519" w:rsidRDefault="00F94519" w14:paraId="0811AD2D" w14:textId="77777777">
      <w:pPr>
        <w:rPr>
          <w:szCs w:val="24"/>
        </w:rPr>
      </w:pPr>
    </w:p>
    <w:p w:rsidRPr="00F94519" w:rsidR="00F94519" w:rsidP="00F94519" w:rsidRDefault="00F94519" w14:paraId="6FC0E9EA" w14:textId="77777777">
      <w:pPr>
        <w:ind w:firstLine="284"/>
        <w:rPr>
          <w:szCs w:val="24"/>
        </w:rPr>
      </w:pPr>
      <w:r w:rsidRPr="00F94519">
        <w:rPr>
          <w:szCs w:val="24"/>
        </w:rPr>
        <w:t>In artikel I wordt na onderdeel H een onderdeel ingevoegd, luidende:</w:t>
      </w:r>
    </w:p>
    <w:p w:rsidR="00F94519" w:rsidP="00F94519" w:rsidRDefault="00F94519" w14:paraId="17F4BDF5" w14:textId="77777777">
      <w:pPr>
        <w:rPr>
          <w:szCs w:val="24"/>
        </w:rPr>
      </w:pPr>
    </w:p>
    <w:p w:rsidR="00F94519" w:rsidP="00F94519" w:rsidRDefault="00F94519" w14:paraId="56DAA01B" w14:textId="65A8CE07">
      <w:pPr>
        <w:rPr>
          <w:szCs w:val="24"/>
        </w:rPr>
      </w:pPr>
      <w:r w:rsidRPr="00F94519">
        <w:rPr>
          <w:szCs w:val="24"/>
        </w:rPr>
        <w:t>I</w:t>
      </w:r>
    </w:p>
    <w:p w:rsidRPr="00F94519" w:rsidR="00F94519" w:rsidP="00F94519" w:rsidRDefault="00F94519" w14:paraId="4A34AB78" w14:textId="77777777">
      <w:pPr>
        <w:rPr>
          <w:szCs w:val="24"/>
        </w:rPr>
      </w:pPr>
    </w:p>
    <w:p w:rsidRPr="00F94519" w:rsidR="00F94519" w:rsidP="00F94519" w:rsidRDefault="00F94519" w14:paraId="1C3D0D71" w14:textId="77777777">
      <w:pPr>
        <w:ind w:firstLine="284"/>
        <w:rPr>
          <w:szCs w:val="24"/>
        </w:rPr>
      </w:pPr>
      <w:r w:rsidRPr="00F94519">
        <w:rPr>
          <w:szCs w:val="24"/>
        </w:rPr>
        <w:t>In artikel 100, tweede lid, vervalt “- artikel 36a, derde lid, tweede volzin;”.</w:t>
      </w:r>
    </w:p>
    <w:p w:rsidRPr="00F94519" w:rsidR="00F94519" w:rsidP="00F94519" w:rsidRDefault="00F94519" w14:paraId="6D397586" w14:textId="77777777">
      <w:pPr>
        <w:rPr>
          <w:szCs w:val="24"/>
        </w:rPr>
      </w:pPr>
    </w:p>
    <w:p w:rsidR="00F94519" w:rsidP="00F94519" w:rsidRDefault="00F94519" w14:paraId="505E8ED7" w14:textId="77777777">
      <w:pPr>
        <w:rPr>
          <w:szCs w:val="24"/>
        </w:rPr>
      </w:pPr>
      <w:r w:rsidRPr="00F94519">
        <w:rPr>
          <w:b/>
          <w:bCs/>
          <w:szCs w:val="24"/>
        </w:rPr>
        <w:t>Toelichting</w:t>
      </w:r>
      <w:r w:rsidRPr="00F94519">
        <w:rPr>
          <w:szCs w:val="24"/>
        </w:rPr>
        <w:br/>
      </w:r>
      <w:r w:rsidRPr="00F94519">
        <w:rPr>
          <w:szCs w:val="24"/>
        </w:rPr>
        <w:br/>
        <w:t>Deze nota van wijziging bevat enkele aanpassingen van het wetsvoorstel, die ook al zijn aangekondigd in de Verzamelbrief Wet BIG 2025 van 25 november 2025</w:t>
      </w:r>
      <w:r w:rsidRPr="00F94519">
        <w:rPr>
          <w:rStyle w:val="Voetnootmarkering"/>
          <w:szCs w:val="24"/>
        </w:rPr>
        <w:footnoteReference w:id="1"/>
      </w:r>
      <w:r w:rsidRPr="00F94519">
        <w:rPr>
          <w:szCs w:val="24"/>
        </w:rPr>
        <w:t xml:space="preserve">. Verder bevat de nota van wijziging een aantal juridisch-technische verbeteringen van het wetsvoorstel en de wet. </w:t>
      </w:r>
      <w:r w:rsidRPr="00F94519">
        <w:rPr>
          <w:szCs w:val="24"/>
        </w:rPr>
        <w:br/>
      </w:r>
      <w:r w:rsidRPr="00F94519">
        <w:rPr>
          <w:szCs w:val="24"/>
        </w:rPr>
        <w:br/>
        <w:t>In de Kamerbrief van 16 juni 2025</w:t>
      </w:r>
      <w:r w:rsidRPr="00F94519">
        <w:rPr>
          <w:rStyle w:val="Voetnootmarkering"/>
          <w:szCs w:val="24"/>
        </w:rPr>
        <w:footnoteReference w:id="2"/>
      </w:r>
      <w:r w:rsidRPr="00F94519">
        <w:rPr>
          <w:szCs w:val="24"/>
        </w:rPr>
        <w:t xml:space="preserve"> heb ik aangegeven uitvoering te willen geven aan het advies van de Gezondheidsraad</w:t>
      </w:r>
      <w:r w:rsidRPr="00F94519">
        <w:rPr>
          <w:rStyle w:val="Voetnootmarkering"/>
          <w:szCs w:val="24"/>
        </w:rPr>
        <w:footnoteReference w:id="3"/>
      </w:r>
      <w:r w:rsidRPr="00F94519">
        <w:rPr>
          <w:szCs w:val="24"/>
        </w:rPr>
        <w:t xml:space="preserve"> om het experimenteerartikel op basis waarvan bepaalde categorieën beroepsbeoefenaren bij wijze van experiment voorbehouden handelingen mogen verrichten, te laten vervallen. Met de nota van wijziging wordt dit dan ook voorgesteld. Daarmee samenhangend, dient ook artikel 36b op basis waarvan een tijdelijk register kan worden ingesteld voor deze experimenteerberoepen, te vervallen. Hierdoor ontstaat, zoals ook in de Kamerbrief uiteengezet, één duidelijke en transparante route naar wettelijke regulering in de Wet BIG, volgens het uitgangspunt ‘nee, tenzij’: regulering van een beroep vindt uitsluitend plaats als dit noodzakelijk is ter bescherming van patiënten tegen onzorgvuldig of ondeskundig handelen. De voorgestelde aanpassingen door toevoeging van de onderdelen BA, BB, CA, CC, CD, DA, DB, EA, FA, GA en I aan artikel I van het voorstel hangen alle samen met het voorstel artikel 36a van de Wet BIG te laten vervallen.</w:t>
      </w:r>
      <w:r w:rsidRPr="00F94519">
        <w:rPr>
          <w:szCs w:val="24"/>
        </w:rPr>
        <w:br/>
        <w:t xml:space="preserve"> </w:t>
      </w:r>
      <w:r w:rsidRPr="00F94519">
        <w:rPr>
          <w:szCs w:val="24"/>
        </w:rPr>
        <w:br/>
        <w:t>In 2023 heeft de Minister van VWS de Gezondheidsraad gevraagd te adviseren over een toekomstbestendig toetsingskader voor het opnemen van nieuwe beroepen en voorbehouden handelingen in de Wet BIG</w:t>
      </w:r>
      <w:r w:rsidRPr="00F94519">
        <w:rPr>
          <w:rStyle w:val="Voetnootmarkering"/>
          <w:szCs w:val="24"/>
        </w:rPr>
        <w:footnoteReference w:id="4"/>
      </w:r>
      <w:r w:rsidRPr="00F94519">
        <w:rPr>
          <w:szCs w:val="24"/>
        </w:rPr>
        <w:t>. Ook is gevraagd om een heldere en toegankelijke adviesprocedure voor de regulering van voorbehouden handelingen en van beroepen. In juni 2025 bracht de Gezondheidsraad zijn advies uit en direct daarna volgde de beleidsreactie hierop</w:t>
      </w:r>
      <w:r w:rsidRPr="00F94519">
        <w:rPr>
          <w:rStyle w:val="Voetnootmarkering"/>
          <w:szCs w:val="24"/>
        </w:rPr>
        <w:footnoteReference w:id="5"/>
      </w:r>
      <w:r w:rsidRPr="00F94519">
        <w:rPr>
          <w:szCs w:val="24"/>
        </w:rPr>
        <w:t xml:space="preserve">. </w:t>
      </w:r>
    </w:p>
    <w:p w:rsidRPr="00F94519" w:rsidR="00F94519" w:rsidP="00F94519" w:rsidRDefault="00F94519" w14:paraId="1F5F3375" w14:textId="77777777">
      <w:pPr>
        <w:rPr>
          <w:szCs w:val="24"/>
        </w:rPr>
      </w:pPr>
    </w:p>
    <w:p w:rsidRPr="00F94519" w:rsidR="00F94519" w:rsidP="00F94519" w:rsidRDefault="00F94519" w14:paraId="569A9D01" w14:textId="77777777">
      <w:pPr>
        <w:rPr>
          <w:szCs w:val="24"/>
        </w:rPr>
      </w:pPr>
      <w:r w:rsidRPr="00F94519">
        <w:rPr>
          <w:szCs w:val="24"/>
        </w:rPr>
        <w:t>In zijn advies concludeerde de Gezondheidsraad dat artikel 36a van de Wet BIG onvoldoende aansluit bij de doelstelling van de wet. Artikel 36a van de Wet BIG maakt het mogelijk om tijdelijk bevoegdheden bij wijze van experiment aan beroepsgroepen toe te kennen. Het richt zich vooral op taakherschikking en arbeidsmarktvraagstukken, terwijl de Wet BIG primair de patiëntveiligheid en de kwaliteit van de individuele beroepsbeoefenaar borgt.</w:t>
      </w:r>
    </w:p>
    <w:p w:rsidR="00F94519" w:rsidP="00F94519" w:rsidRDefault="00F94519" w14:paraId="04861379" w14:textId="77777777">
      <w:pPr>
        <w:rPr>
          <w:szCs w:val="24"/>
        </w:rPr>
      </w:pPr>
      <w:r w:rsidRPr="00F94519">
        <w:rPr>
          <w:szCs w:val="24"/>
        </w:rPr>
        <w:lastRenderedPageBreak/>
        <w:t xml:space="preserve">Daardoor bestaan feitelijk twee routes voor opname van nieuwe beroepen in de Wet BIG: één op basis van patiëntveiligheid en kwaliteit van de individuele beroepsbeoefenaar en één met als doel taakherschikking. Dit leidt tot onduidelijkheid en inconsistentie. De Gezondheidsraad adviseert daarom artikel 36a van de Wet BIG te laten vervallen. </w:t>
      </w:r>
    </w:p>
    <w:p w:rsidRPr="00F94519" w:rsidR="00F94519" w:rsidP="00F94519" w:rsidRDefault="00F94519" w14:paraId="6B66D10F" w14:textId="77777777">
      <w:pPr>
        <w:rPr>
          <w:szCs w:val="24"/>
        </w:rPr>
      </w:pPr>
    </w:p>
    <w:p w:rsidR="00F94519" w:rsidP="00F94519" w:rsidRDefault="00F94519" w14:paraId="26A5AFD9" w14:textId="77777777">
      <w:pPr>
        <w:rPr>
          <w:szCs w:val="24"/>
        </w:rPr>
      </w:pPr>
      <w:r w:rsidRPr="00F94519">
        <w:rPr>
          <w:szCs w:val="24"/>
        </w:rPr>
        <w:t>Voor de duidelijkheid wordt opgemerkt dat het vervallen van artikel 36a de mogelijkheden voor taakherschikking onverkort in stand laat. Binnen de bestaande wettelijke kaders, zoals de opdrachtregeling en de mogelijkheid van functionele zelfstandigheid, blijft ruimte bestaan om taken doelmatig te verdelen tussen beroepsbeoefenaars.</w:t>
      </w:r>
      <w:bookmarkStart w:name="_Hlk222382175" w:id="0"/>
    </w:p>
    <w:p w:rsidRPr="00F94519" w:rsidR="00F94519" w:rsidP="00F94519" w:rsidRDefault="00F94519" w14:paraId="5998C7E3" w14:textId="77777777">
      <w:pPr>
        <w:rPr>
          <w:szCs w:val="24"/>
        </w:rPr>
      </w:pPr>
    </w:p>
    <w:p w:rsidR="00F94519" w:rsidP="00F94519" w:rsidRDefault="00F94519" w14:paraId="3D57D5B9" w14:textId="77777777">
      <w:pPr>
        <w:rPr>
          <w:szCs w:val="24"/>
        </w:rPr>
      </w:pPr>
      <w:bookmarkStart w:name="_Hlk221726695" w:id="1"/>
      <w:bookmarkEnd w:id="0"/>
      <w:r w:rsidRPr="00F94519">
        <w:rPr>
          <w:szCs w:val="24"/>
        </w:rPr>
        <w:t>Voorts heeft de Gezondheidsraad in zijn bovengenoemde advies geadviseerd een onafhankelijke instantie te belasten met de advisering over de regulering van beroepen en voorbehouden handelingen. Deze instantie moet de door de Gezondheidsraad geschetste kaders voor de regulering van beroepen en voorbehouden handelingen nader concretiseren</w:t>
      </w:r>
      <w:bookmarkEnd w:id="1"/>
      <w:r w:rsidRPr="00F94519">
        <w:rPr>
          <w:szCs w:val="24"/>
        </w:rPr>
        <w:t>.</w:t>
      </w:r>
      <w:r w:rsidRPr="00F94519" w:rsidDel="00152BC1">
        <w:rPr>
          <w:szCs w:val="24"/>
        </w:rPr>
        <w:t xml:space="preserve"> </w:t>
      </w:r>
      <w:r w:rsidRPr="00F94519">
        <w:rPr>
          <w:szCs w:val="24"/>
        </w:rPr>
        <w:t xml:space="preserve">Zoals in de Verzamelbrief Wet BIG 2025 is aangegeven, is een mogelijke rol voor het Zorginstituut Nederland (verder: het Zorginstituut) verkend ten aanzien van deze structurele, adviserende taak. Het Zorginstituut heeft zich bereid verklaard deze rol te vervullen. </w:t>
      </w:r>
      <w:bookmarkStart w:name="_Hlk221725926" w:id="2"/>
      <w:r w:rsidRPr="00F94519">
        <w:rPr>
          <w:szCs w:val="24"/>
        </w:rPr>
        <w:t xml:space="preserve">Het Zorginstituut zal deze taak gaan uitvoeren op basis van het bestaande artikel 66f van de Zorgverzekeringswet. </w:t>
      </w:r>
    </w:p>
    <w:p w:rsidRPr="00F94519" w:rsidR="00F94519" w:rsidP="00F94519" w:rsidRDefault="00F94519" w14:paraId="34489B02" w14:textId="77777777">
      <w:pPr>
        <w:rPr>
          <w:szCs w:val="24"/>
        </w:rPr>
      </w:pPr>
    </w:p>
    <w:bookmarkEnd w:id="2"/>
    <w:p w:rsidR="00F94519" w:rsidP="00F94519" w:rsidRDefault="00F94519" w14:paraId="4F90377E" w14:textId="77777777">
      <w:pPr>
        <w:rPr>
          <w:szCs w:val="24"/>
        </w:rPr>
      </w:pPr>
      <w:r w:rsidRPr="00F94519">
        <w:rPr>
          <w:szCs w:val="24"/>
        </w:rPr>
        <w:t>Onderdeel A</w:t>
      </w:r>
    </w:p>
    <w:p w:rsidR="00F94519" w:rsidP="00F94519" w:rsidRDefault="00F94519" w14:paraId="6DAEF564" w14:textId="7EBAF703">
      <w:pPr>
        <w:rPr>
          <w:szCs w:val="24"/>
        </w:rPr>
      </w:pPr>
      <w:r w:rsidRPr="00F94519">
        <w:rPr>
          <w:szCs w:val="24"/>
        </w:rPr>
        <w:t xml:space="preserve">Dit onderdeel brengt vanwege de leesbaarheid een redactionele verbetering aan in het opschrift van het wetsvoorstel. </w:t>
      </w:r>
    </w:p>
    <w:p w:rsidRPr="00F94519" w:rsidR="00F94519" w:rsidP="00F94519" w:rsidRDefault="00F94519" w14:paraId="259C92B3" w14:textId="77777777">
      <w:pPr>
        <w:rPr>
          <w:szCs w:val="24"/>
        </w:rPr>
      </w:pPr>
    </w:p>
    <w:p w:rsidRPr="00F94519" w:rsidR="00F94519" w:rsidP="00F94519" w:rsidRDefault="00F94519" w14:paraId="6C08FFB3" w14:textId="77777777">
      <w:pPr>
        <w:rPr>
          <w:szCs w:val="24"/>
        </w:rPr>
      </w:pPr>
      <w:r w:rsidRPr="00F94519">
        <w:rPr>
          <w:szCs w:val="24"/>
        </w:rPr>
        <w:t>Onderdeel C</w:t>
      </w:r>
    </w:p>
    <w:p w:rsidRPr="00F94519" w:rsidR="00F94519" w:rsidP="00F94519" w:rsidRDefault="00F94519" w14:paraId="30467854" w14:textId="77777777">
      <w:pPr>
        <w:rPr>
          <w:szCs w:val="24"/>
        </w:rPr>
      </w:pPr>
      <w:r w:rsidRPr="00F94519">
        <w:rPr>
          <w:szCs w:val="24"/>
        </w:rPr>
        <w:t>Ook de in dit onderdeel voorgestelde wijziging van artikel 12 van de Wet BIG houdt verband met de aankondiging in de Kamerbrief van 25 november 2025. Het huidige artikel 12, derde lid, van de Wet BIG biedt een grondslag om bij algemene maatregel van bestuur een tarief te bepalen ter vergoeding van kosten voor de verstrekking van schriftelijke mededelingen. In onderdeel CB van artikel I van het wetsvoorstel wordt voorgesteld artikel 12, derde lid, van de Wet BIG in die zin aan te passen dat het tarief ook kan worden vastgesteld bij ministeriële regeling wanneer daartoe een delegatiegrondslag is opgenomen in de algemene maatregel van bestuur.</w:t>
      </w:r>
    </w:p>
    <w:p w:rsidRPr="00F94519" w:rsidR="00F94519" w:rsidP="00F94519" w:rsidRDefault="00F94519" w14:paraId="1A830390" w14:textId="77777777">
      <w:pPr>
        <w:rPr>
          <w:szCs w:val="24"/>
        </w:rPr>
      </w:pPr>
    </w:p>
    <w:p w:rsidR="00F94519" w:rsidP="00F94519" w:rsidRDefault="00F94519" w14:paraId="2F2C6502" w14:textId="77777777">
      <w:pPr>
        <w:rPr>
          <w:szCs w:val="24"/>
        </w:rPr>
      </w:pPr>
      <w:r w:rsidRPr="00F94519">
        <w:rPr>
          <w:szCs w:val="24"/>
        </w:rPr>
        <w:t>Veel gegevens over de BIG-registratie van beroepsbeoefenaren zijn openbaar en eenvoudig raadpleegbaar, zoals de naam, voorletters, het geslacht, het BIG-nummer en het betreffende beroep en specialisme van de BIG-geregistreerde (artikel 3, derde lid, van de Wet BIG). Ook zijn tuchtrechtelijke maatregelen, zoals een schorsing van de bevoegdheid of doorhaling van de inschrijving, openbaar en raadpleegbaar voor eenieder (artikel 11 van de Wet BIG en artikel 5, derde lid, Registratiebesluit BIG). Deze raadpleging is uiteraard kosteloos, evenals de informatie die beroepsbeoefenaren op grond van het eerste lid van artikel 12 van de Wet BIG verzoeken over hun eigen registratie in het register. Omdat ook die informatie voor hen zichtbaar is in het BIG-register, verzoeken beroepsbeoefenaren het CIBG nauwelijks om deze mededelingen.</w:t>
      </w:r>
    </w:p>
    <w:p w:rsidRPr="00F94519" w:rsidR="00F94519" w:rsidP="00F94519" w:rsidRDefault="00F94519" w14:paraId="3F9E4BB8" w14:textId="77777777">
      <w:pPr>
        <w:rPr>
          <w:szCs w:val="24"/>
        </w:rPr>
      </w:pPr>
    </w:p>
    <w:p w:rsidRPr="00F94519" w:rsidR="00F94519" w:rsidP="00F94519" w:rsidRDefault="00F94519" w14:paraId="552BD252" w14:textId="77777777">
      <w:pPr>
        <w:rPr>
          <w:szCs w:val="24"/>
        </w:rPr>
      </w:pPr>
      <w:r w:rsidRPr="00F94519">
        <w:rPr>
          <w:szCs w:val="24"/>
        </w:rPr>
        <w:t xml:space="preserve">Artikel 12, derde lid, van de wet is onder meer relevant voor de afgifte van het zogenoemde Certificate of Current Professional Status (CCPS). Dit CCPS kan nodig zijn om aan de slag te kunnen in het buitenland. Het gaat hierbij om een Engelstalige verklaring over de bevoegdheid en (voormalige) registratie van de beroepsbeoefenaar die het aanvraagt. Het CCPS wordt als een (digitaal) gewaarmerkt document verstrekt dat de beroepsbeoefenaar zelf </w:t>
      </w:r>
      <w:r w:rsidRPr="00F94519">
        <w:rPr>
          <w:szCs w:val="24"/>
        </w:rPr>
        <w:lastRenderedPageBreak/>
        <w:t xml:space="preserve">kan toezenden aan de vragende instantie. Door deze wijziging wordt het mogelijk voor de verstrekking van een CCPS bij ministeriële regeling een tarief te bepalen. </w:t>
      </w:r>
    </w:p>
    <w:p w:rsidR="00F94519" w:rsidP="00F94519" w:rsidRDefault="00F94519" w14:paraId="3D1EDA6A" w14:textId="77777777">
      <w:pPr>
        <w:rPr>
          <w:szCs w:val="24"/>
        </w:rPr>
      </w:pPr>
    </w:p>
    <w:p w:rsidRPr="00F94519" w:rsidR="00F94519" w:rsidP="00F94519" w:rsidRDefault="00F94519" w14:paraId="0D307067" w14:textId="36CBA251">
      <w:pPr>
        <w:rPr>
          <w:szCs w:val="24"/>
        </w:rPr>
      </w:pPr>
      <w:r w:rsidRPr="00F94519">
        <w:rPr>
          <w:szCs w:val="24"/>
        </w:rPr>
        <w:t xml:space="preserve">De mogelijkheid om tarieven ook in ministeriele regeling te bepalen is gewenst met het oog op regelmatige bijstelling van de tarieven, zoals ook al in de Kamerbrief van 25 november 2025 is uiteengezet. Op deze wijze wordt aangesloten bij het bestaande artikel 5 van de Wet BIG, waarin is geregeld dat de tarieven voor registratie in het BIG-register bij </w:t>
      </w:r>
      <w:r w:rsidRPr="00F94519">
        <w:rPr>
          <w:i/>
          <w:iCs/>
          <w:szCs w:val="24"/>
        </w:rPr>
        <w:t xml:space="preserve">of krachtens </w:t>
      </w:r>
      <w:r w:rsidRPr="00F94519">
        <w:rPr>
          <w:szCs w:val="24"/>
        </w:rPr>
        <w:t>algemene maatregel van bestuur kunnen worden vastgesteld.</w:t>
      </w:r>
    </w:p>
    <w:p w:rsidRPr="00F94519" w:rsidR="00F94519" w:rsidP="00F94519" w:rsidRDefault="00F94519" w14:paraId="5216CB3D" w14:textId="77777777">
      <w:pPr>
        <w:rPr>
          <w:szCs w:val="24"/>
        </w:rPr>
      </w:pPr>
    </w:p>
    <w:p w:rsidRPr="00F94519" w:rsidR="00F94519" w:rsidP="00F94519" w:rsidRDefault="00F94519" w14:paraId="4F7FBF3F" w14:textId="77777777">
      <w:pPr>
        <w:rPr>
          <w:szCs w:val="24"/>
        </w:rPr>
      </w:pPr>
      <w:r w:rsidRPr="00F94519">
        <w:rPr>
          <w:szCs w:val="24"/>
        </w:rPr>
        <w:t>In de voorgestelde wijziging van artikel 13a is, naast het vervallen van artikel 36a zoals hiervoor toegelicht, de verwijzing naar de Wet bescherming persoonsgegevens vervangen door een verwijzing naar algemene verordening gegevensbescherming. Abusievelijk is dit bij een eerdere wijziging van dat artikel niet meegenomen.</w:t>
      </w:r>
    </w:p>
    <w:p w:rsidRPr="00F94519" w:rsidR="00F94519" w:rsidP="00F94519" w:rsidRDefault="00F94519" w14:paraId="72D8B6CA" w14:textId="77777777">
      <w:pPr>
        <w:rPr>
          <w:szCs w:val="24"/>
        </w:rPr>
      </w:pPr>
    </w:p>
    <w:p w:rsidRPr="00F94519" w:rsidR="00F94519" w:rsidP="00F94519" w:rsidRDefault="00F94519" w14:paraId="594552C2" w14:textId="56F57F86">
      <w:pPr>
        <w:pStyle w:val="Geenafstand"/>
        <w:rPr>
          <w:rFonts w:ascii="Times New Roman" w:hAnsi="Times New Roman" w:cs="Times New Roman"/>
        </w:rPr>
      </w:pPr>
      <w:r w:rsidRPr="00F94519">
        <w:rPr>
          <w:rFonts w:ascii="Times New Roman" w:hAnsi="Times New Roman" w:cs="Times New Roman"/>
        </w:rPr>
        <w:t>De Minister van Langdurige Zorg, Jeugd en Sport,</w:t>
      </w:r>
    </w:p>
    <w:p w:rsidRPr="00F94519" w:rsidR="00F94519" w:rsidP="00F94519" w:rsidRDefault="00F94519" w14:paraId="208119AC" w14:textId="77777777">
      <w:pPr>
        <w:rPr>
          <w:szCs w:val="24"/>
        </w:rPr>
      </w:pPr>
      <w:r w:rsidRPr="00F94519">
        <w:rPr>
          <w:szCs w:val="24"/>
        </w:rPr>
        <w:t>W.R.C. Sterk</w:t>
      </w:r>
    </w:p>
    <w:p w:rsidRPr="00F94519" w:rsidR="009833D1" w:rsidP="00FE223B" w:rsidRDefault="009833D1" w14:paraId="20F9D11C" w14:textId="77777777">
      <w:pPr>
        <w:tabs>
          <w:tab w:val="left" w:pos="284"/>
        </w:tabs>
        <w:rPr>
          <w:szCs w:val="24"/>
        </w:rPr>
      </w:pPr>
    </w:p>
    <w:sectPr w:rsidRPr="00F94519" w:rsidR="009833D1">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577D3" w14:textId="77777777" w:rsidR="00F94519" w:rsidRDefault="00F94519">
      <w:r>
        <w:separator/>
      </w:r>
    </w:p>
  </w:endnote>
  <w:endnote w:type="continuationSeparator" w:id="0">
    <w:p w14:paraId="1FD4DA87" w14:textId="77777777" w:rsidR="00F94519" w:rsidRDefault="00F94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369B"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07FA34F"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5E45"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E7541" w14:textId="77777777" w:rsidR="00F94519" w:rsidRDefault="00F94519">
      <w:r>
        <w:separator/>
      </w:r>
    </w:p>
  </w:footnote>
  <w:footnote w:type="continuationSeparator" w:id="0">
    <w:p w14:paraId="5B485363" w14:textId="77777777" w:rsidR="00F94519" w:rsidRDefault="00F94519">
      <w:r>
        <w:continuationSeparator/>
      </w:r>
    </w:p>
  </w:footnote>
  <w:footnote w:id="1">
    <w:p w14:paraId="13C2A9A3" w14:textId="77777777" w:rsidR="00F94519" w:rsidRPr="00F94519" w:rsidRDefault="00F94519" w:rsidP="00F94519">
      <w:pPr>
        <w:pStyle w:val="Voetnoottekst"/>
        <w:rPr>
          <w:rFonts w:ascii="Times New Roman" w:hAnsi="Times New Roman" w:cs="Times New Roman"/>
        </w:rPr>
      </w:pPr>
      <w:r w:rsidRPr="00F94519">
        <w:rPr>
          <w:rStyle w:val="Voetnootmarkering"/>
          <w:rFonts w:ascii="Times New Roman" w:hAnsi="Times New Roman" w:cs="Times New Roman"/>
        </w:rPr>
        <w:footnoteRef/>
      </w:r>
      <w:r w:rsidRPr="00F94519">
        <w:rPr>
          <w:rFonts w:ascii="Times New Roman" w:hAnsi="Times New Roman" w:cs="Times New Roman"/>
        </w:rPr>
        <w:t xml:space="preserve"> Kamerstukken II 2025/26, 29 282, nr. 615.</w:t>
      </w:r>
    </w:p>
  </w:footnote>
  <w:footnote w:id="2">
    <w:p w14:paraId="2DF29700" w14:textId="77777777" w:rsidR="00F94519" w:rsidRPr="00F94519" w:rsidRDefault="00F94519" w:rsidP="00F94519">
      <w:pPr>
        <w:pStyle w:val="Voetnoottekst"/>
        <w:rPr>
          <w:rFonts w:ascii="Times New Roman" w:hAnsi="Times New Roman" w:cs="Times New Roman"/>
        </w:rPr>
      </w:pPr>
      <w:r w:rsidRPr="00F94519">
        <w:rPr>
          <w:rStyle w:val="Voetnootmarkering"/>
          <w:rFonts w:ascii="Times New Roman" w:hAnsi="Times New Roman" w:cs="Times New Roman"/>
        </w:rPr>
        <w:footnoteRef/>
      </w:r>
      <w:r w:rsidRPr="00F94519">
        <w:rPr>
          <w:rFonts w:ascii="Times New Roman" w:hAnsi="Times New Roman" w:cs="Times New Roman"/>
        </w:rPr>
        <w:t xml:space="preserve"> Kamerstukken II 2024/25, 29 282, nr. 608.</w:t>
      </w:r>
    </w:p>
  </w:footnote>
  <w:footnote w:id="3">
    <w:p w14:paraId="4E97AB19" w14:textId="77777777" w:rsidR="00F94519" w:rsidRPr="00F94519" w:rsidRDefault="00F94519" w:rsidP="00F94519">
      <w:pPr>
        <w:pStyle w:val="Voetnoottekst"/>
        <w:rPr>
          <w:rFonts w:ascii="Times New Roman" w:hAnsi="Times New Roman" w:cs="Times New Roman"/>
        </w:rPr>
      </w:pPr>
      <w:r w:rsidRPr="00F94519">
        <w:rPr>
          <w:rStyle w:val="Voetnootmarkering"/>
          <w:rFonts w:ascii="Times New Roman" w:hAnsi="Times New Roman" w:cs="Times New Roman"/>
        </w:rPr>
        <w:footnoteRef/>
      </w:r>
      <w:r w:rsidRPr="00F94519">
        <w:rPr>
          <w:rFonts w:ascii="Times New Roman" w:hAnsi="Times New Roman" w:cs="Times New Roman"/>
        </w:rPr>
        <w:t xml:space="preserve"> Getiteld: De Wet BIG; toetsingskader voor beroepen en voorbehouden handelingen herzien.</w:t>
      </w:r>
    </w:p>
  </w:footnote>
  <w:footnote w:id="4">
    <w:p w14:paraId="2B8BBE97" w14:textId="23282A8F" w:rsidR="00F94519" w:rsidRPr="00F94519" w:rsidRDefault="00F94519" w:rsidP="00F94519">
      <w:pPr>
        <w:rPr>
          <w:color w:val="1F497D"/>
          <w:sz w:val="20"/>
        </w:rPr>
      </w:pPr>
      <w:r w:rsidRPr="00F94519">
        <w:rPr>
          <w:rStyle w:val="Voetnootmarkering"/>
          <w:sz w:val="20"/>
        </w:rPr>
        <w:footnoteRef/>
      </w:r>
      <w:r w:rsidRPr="00F94519">
        <w:rPr>
          <w:sz w:val="20"/>
        </w:rPr>
        <w:t xml:space="preserve"> </w:t>
      </w:r>
      <w:hyperlink r:id="rId1" w:history="1">
        <w:r w:rsidRPr="00F94519">
          <w:rPr>
            <w:rStyle w:val="Hyperlink"/>
            <w:sz w:val="20"/>
          </w:rPr>
          <w:t>Adviesaanvraag VWS-GR criteria voorbehouden handelingen en beroepen Wet BIG</w:t>
        </w:r>
      </w:hyperlink>
      <w:r>
        <w:rPr>
          <w:sz w:val="20"/>
        </w:rPr>
        <w:t>.</w:t>
      </w:r>
    </w:p>
  </w:footnote>
  <w:footnote w:id="5">
    <w:p w14:paraId="2B1B7EE6" w14:textId="77777777" w:rsidR="00F94519" w:rsidRPr="00F94519" w:rsidRDefault="00F94519" w:rsidP="00F94519">
      <w:pPr>
        <w:pStyle w:val="Voetnoottekst"/>
        <w:rPr>
          <w:rFonts w:ascii="Times New Roman" w:hAnsi="Times New Roman" w:cs="Times New Roman"/>
        </w:rPr>
      </w:pPr>
      <w:r w:rsidRPr="00F94519">
        <w:rPr>
          <w:rStyle w:val="Voetnootmarkering"/>
          <w:rFonts w:ascii="Times New Roman" w:hAnsi="Times New Roman" w:cs="Times New Roman"/>
        </w:rPr>
        <w:footnoteRef/>
      </w:r>
      <w:r w:rsidRPr="00F94519">
        <w:rPr>
          <w:rFonts w:ascii="Times New Roman" w:hAnsi="Times New Roman" w:cs="Times New Roman"/>
        </w:rPr>
        <w:t xml:space="preserve"> Zie voetnoot 2.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519"/>
    <w:rsid w:val="000F094C"/>
    <w:rsid w:val="002579BF"/>
    <w:rsid w:val="00383309"/>
    <w:rsid w:val="003B4752"/>
    <w:rsid w:val="004D5FF9"/>
    <w:rsid w:val="006F694B"/>
    <w:rsid w:val="007C02C8"/>
    <w:rsid w:val="009833D1"/>
    <w:rsid w:val="00C96EC6"/>
    <w:rsid w:val="00F342B6"/>
    <w:rsid w:val="00F94519"/>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49D1F"/>
  <w15:docId w15:val="{C0AFA3F5-0907-4C01-9CDD-B4828BE9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link w:val="VoetnoottekstChar"/>
    <w:uiPriority w:val="99"/>
    <w:unhideWhenUsed/>
    <w:rsid w:val="00F94519"/>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rsid w:val="00F94519"/>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F94519"/>
    <w:rPr>
      <w:vertAlign w:val="superscript"/>
    </w:rPr>
  </w:style>
  <w:style w:type="character" w:styleId="Hyperlink">
    <w:name w:val="Hyperlink"/>
    <w:basedOn w:val="Standaardalinea-lettertype"/>
    <w:uiPriority w:val="99"/>
    <w:unhideWhenUsed/>
    <w:rsid w:val="00F94519"/>
    <w:rPr>
      <w:color w:val="0000FF"/>
      <w:u w:val="single"/>
    </w:rPr>
  </w:style>
  <w:style w:type="paragraph" w:styleId="Geenafstand">
    <w:name w:val="No Spacing"/>
    <w:uiPriority w:val="1"/>
    <w:qFormat/>
    <w:rsid w:val="00F94519"/>
    <w:rPr>
      <w:rFonts w:asciiTheme="minorHAnsi" w:eastAsiaTheme="minorHAnsi" w:hAnsiTheme="minorHAnsi" w:cstheme="minorBidi"/>
      <w:kern w:val="2"/>
      <w:sz w:val="24"/>
      <w:szCs w:val="24"/>
      <w:lang w:eastAsia="en-US"/>
      <w14:ligatures w14:val="standardContextual"/>
    </w:rPr>
  </w:style>
  <w:style w:type="paragraph" w:styleId="Lijstalinea">
    <w:name w:val="List Paragraph"/>
    <w:basedOn w:val="Standaard"/>
    <w:uiPriority w:val="34"/>
    <w:qFormat/>
    <w:rsid w:val="00F94519"/>
    <w:pPr>
      <w:ind w:left="720"/>
      <w:contextualSpacing/>
    </w:pPr>
  </w:style>
  <w:style w:type="paragraph" w:styleId="Koptekst">
    <w:name w:val="header"/>
    <w:basedOn w:val="Standaard"/>
    <w:link w:val="KoptekstChar"/>
    <w:rsid w:val="006F694B"/>
    <w:pPr>
      <w:tabs>
        <w:tab w:val="center" w:pos="4536"/>
        <w:tab w:val="right" w:pos="9072"/>
      </w:tabs>
    </w:pPr>
  </w:style>
  <w:style w:type="character" w:customStyle="1" w:styleId="KoptekstChar">
    <w:name w:val="Koptekst Char"/>
    <w:basedOn w:val="Standaardalinea-lettertype"/>
    <w:link w:val="Koptekst"/>
    <w:rsid w:val="006F694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gezondheidsraad.nl/site/binaries/site-content/collections/documents/2023/06/14/adviesaanvraag-vws-over-criteria-voorbehouden-handelingen-en-beroepen-wet-big/20230614-Adviesaanvraag-VWS-GR-criteria-voorbehouden-handelingen-en-beroepen-Wet-BIG.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1578</ap:Words>
  <ap:Characters>8682</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10240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2026-03-19T14:22:00.0000000Z</dcterms:created>
  <dcterms:modified xsi:type="dcterms:W3CDTF">2026-03-19T14:22:00.0000000Z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