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rsidTr="00D244E7" w14:paraId="2D1FEC41" w14:textId="77777777">
        <w:tc>
          <w:tcPr>
            <w:tcW w:w="6733" w:type="dxa"/>
            <w:gridSpan w:val="2"/>
            <w:tcBorders>
              <w:top w:val="nil"/>
              <w:left w:val="nil"/>
              <w:bottom w:val="nil"/>
              <w:right w:val="nil"/>
            </w:tcBorders>
            <w:vAlign w:val="center"/>
          </w:tcPr>
          <w:p w:rsidR="003B5E4B" w:rsidRDefault="003B5E4B" w14:paraId="1F672E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RDefault="003B5E4B" w14:paraId="54787B52" w14:textId="77777777">
            <w:pPr>
              <w:pStyle w:val="Amendement"/>
              <w:jc w:val="right"/>
              <w:rPr>
                <w:rFonts w:ascii="Times New Roman" w:hAnsi="Times New Roman"/>
                <w:spacing w:val="40"/>
                <w:sz w:val="22"/>
              </w:rPr>
            </w:pPr>
            <w:r>
              <w:rPr>
                <w:rFonts w:ascii="Times New Roman" w:hAnsi="Times New Roman"/>
                <w:sz w:val="88"/>
              </w:rPr>
              <w:t>2</w:t>
            </w:r>
          </w:p>
        </w:tc>
      </w:tr>
      <w:tr w:rsidR="003B5E4B" w:rsidTr="00D244E7" w14:paraId="5F8240E4" w14:textId="77777777">
        <w:trPr>
          <w:cantSplit/>
        </w:trPr>
        <w:tc>
          <w:tcPr>
            <w:tcW w:w="11060" w:type="dxa"/>
            <w:gridSpan w:val="3"/>
            <w:tcBorders>
              <w:top w:val="single" w:color="auto" w:sz="4" w:space="0"/>
              <w:left w:val="nil"/>
              <w:bottom w:val="nil"/>
              <w:right w:val="nil"/>
            </w:tcBorders>
          </w:tcPr>
          <w:p w:rsidR="003B5E4B" w:rsidP="008A0302" w:rsidRDefault="008E5F4D" w14:paraId="3CB74F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rsidTr="00D244E7" w14:paraId="5C8DC356" w14:textId="77777777">
        <w:trPr>
          <w:cantSplit/>
        </w:trPr>
        <w:tc>
          <w:tcPr>
            <w:tcW w:w="11060" w:type="dxa"/>
            <w:gridSpan w:val="3"/>
            <w:tcBorders>
              <w:top w:val="nil"/>
              <w:left w:val="nil"/>
              <w:bottom w:val="nil"/>
              <w:right w:val="nil"/>
            </w:tcBorders>
          </w:tcPr>
          <w:p w:rsidR="003B5E4B" w:rsidRDefault="003B5E4B" w14:paraId="23004618" w14:textId="77777777">
            <w:pPr>
              <w:pStyle w:val="Amendement"/>
              <w:tabs>
                <w:tab w:val="clear" w:pos="3310"/>
                <w:tab w:val="clear" w:pos="3600"/>
              </w:tabs>
              <w:jc w:val="right"/>
              <w:rPr>
                <w:rFonts w:ascii="Times New Roman" w:hAnsi="Times New Roman"/>
                <w:b w:val="0"/>
              </w:rPr>
            </w:pPr>
          </w:p>
        </w:tc>
      </w:tr>
      <w:tr w:rsidR="003B5E4B" w:rsidTr="00D244E7" w14:paraId="166F1ECC" w14:textId="77777777">
        <w:trPr>
          <w:cantSplit/>
        </w:trPr>
        <w:tc>
          <w:tcPr>
            <w:tcW w:w="11060" w:type="dxa"/>
            <w:gridSpan w:val="3"/>
            <w:tcBorders>
              <w:top w:val="nil"/>
              <w:left w:val="nil"/>
              <w:bottom w:val="single" w:color="auto" w:sz="4" w:space="0"/>
              <w:right w:val="nil"/>
            </w:tcBorders>
          </w:tcPr>
          <w:p w:rsidR="003B5E4B" w:rsidRDefault="003B5E4B" w14:paraId="458B920F" w14:textId="77777777">
            <w:pPr>
              <w:pStyle w:val="Amendement"/>
              <w:tabs>
                <w:tab w:val="clear" w:pos="3310"/>
                <w:tab w:val="clear" w:pos="3600"/>
              </w:tabs>
              <w:jc w:val="right"/>
              <w:rPr>
                <w:rFonts w:ascii="Times New Roman" w:hAnsi="Times New Roman"/>
              </w:rPr>
            </w:pPr>
          </w:p>
        </w:tc>
      </w:tr>
      <w:tr w:rsidR="003B5E4B" w:rsidTr="00D244E7" w14:paraId="6205E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FFD2751"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6DDA1288" w14:textId="77777777">
            <w:pPr>
              <w:suppressAutoHyphens/>
              <w:rPr>
                <w:b/>
              </w:rPr>
            </w:pPr>
          </w:p>
        </w:tc>
      </w:tr>
      <w:tr w:rsidR="008277D3" w:rsidTr="00D244E7" w14:paraId="1DEE9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EC148B" w14:paraId="18D069FA" w14:textId="6E399D1C">
            <w:pPr>
              <w:rPr>
                <w:b/>
              </w:rPr>
            </w:pPr>
            <w:r>
              <w:rPr>
                <w:b/>
              </w:rPr>
              <w:t>36 910 (R 2218)</w:t>
            </w:r>
          </w:p>
        </w:tc>
        <w:tc>
          <w:tcPr>
            <w:tcW w:w="7729" w:type="dxa"/>
            <w:gridSpan w:val="2"/>
          </w:tcPr>
          <w:p w:rsidRPr="00EC148B" w:rsidR="008277D3" w:rsidP="00EC148B" w:rsidRDefault="00EC148B" w14:paraId="0E7E4A21" w14:textId="0B548507">
            <w:pPr>
              <w:rPr>
                <w:b/>
                <w:bCs/>
                <w:szCs w:val="24"/>
              </w:rPr>
            </w:pPr>
            <w:r w:rsidRPr="00EC148B">
              <w:rPr>
                <w:b/>
                <w:bCs/>
                <w:szCs w:val="24"/>
              </w:rPr>
              <w:t>Regeling van grondslagen voor zelfstandige algemene maatregelen van rijksbestuur die hun gelding dienen te behouden (Rijkswet delegatiegrondslagen artikel 38, tweede lid, Statuut voor het Koninkrijk)</w:t>
            </w:r>
          </w:p>
        </w:tc>
      </w:tr>
      <w:tr w:rsidR="003B5E4B" w:rsidTr="00D244E7" w14:paraId="2D809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64456117"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54AA8A18" w14:textId="77777777">
            <w:pPr>
              <w:pStyle w:val="Amendement"/>
              <w:rPr>
                <w:rFonts w:ascii="Times New Roman" w:hAnsi="Times New Roman"/>
              </w:rPr>
            </w:pPr>
          </w:p>
        </w:tc>
      </w:tr>
      <w:tr w:rsidR="003B5E4B" w:rsidTr="00D244E7" w14:paraId="1B8B8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389F25D2" w14:textId="77777777">
            <w:pPr>
              <w:pStyle w:val="Amendement"/>
              <w:rPr>
                <w:rFonts w:ascii="Times New Roman" w:hAnsi="Times New Roman"/>
              </w:rPr>
            </w:pPr>
          </w:p>
        </w:tc>
        <w:tc>
          <w:tcPr>
            <w:tcW w:w="7729" w:type="dxa"/>
            <w:gridSpan w:val="2"/>
          </w:tcPr>
          <w:p w:rsidRPr="00491CF6" w:rsidR="003B5E4B" w:rsidRDefault="003B5E4B" w14:paraId="4C7ABC02" w14:textId="77777777">
            <w:pPr>
              <w:pStyle w:val="Amendement"/>
              <w:rPr>
                <w:rFonts w:ascii="Times New Roman" w:hAnsi="Times New Roman"/>
              </w:rPr>
            </w:pPr>
          </w:p>
        </w:tc>
      </w:tr>
      <w:tr w:rsidR="003B5E4B" w:rsidTr="00D244E7" w14:paraId="0BFFF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52C4D32C" w14:textId="4779DA02">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EC148B">
              <w:rPr>
                <w:rFonts w:ascii="Times New Roman" w:hAnsi="Times New Roman"/>
              </w:rPr>
              <w:t>4</w:t>
            </w:r>
          </w:p>
        </w:tc>
        <w:tc>
          <w:tcPr>
            <w:tcW w:w="7729" w:type="dxa"/>
            <w:gridSpan w:val="2"/>
          </w:tcPr>
          <w:p w:rsidRPr="00491CF6" w:rsidR="003B5E4B" w:rsidP="00F83D82" w:rsidRDefault="003B5E4B" w14:paraId="63E60FFB"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rsidTr="00D244E7" w14:paraId="00E83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5CA0271" w14:textId="77777777">
            <w:pPr>
              <w:pStyle w:val="Amendement"/>
              <w:rPr>
                <w:rFonts w:ascii="Times New Roman" w:hAnsi="Times New Roman"/>
              </w:rPr>
            </w:pPr>
          </w:p>
        </w:tc>
        <w:tc>
          <w:tcPr>
            <w:tcW w:w="7729" w:type="dxa"/>
            <w:gridSpan w:val="2"/>
          </w:tcPr>
          <w:p w:rsidR="003B5E4B" w:rsidRDefault="003B5E4B" w14:paraId="61CC97CB" w14:textId="77777777">
            <w:pPr>
              <w:pStyle w:val="Amendement"/>
              <w:tabs>
                <w:tab w:val="clear" w:pos="3310"/>
                <w:tab w:val="clear" w:pos="3600"/>
              </w:tabs>
              <w:rPr>
                <w:rFonts w:ascii="Times New Roman" w:hAnsi="Times New Roman"/>
              </w:rPr>
            </w:pPr>
          </w:p>
        </w:tc>
      </w:tr>
      <w:tr w:rsidR="003B5E4B" w:rsidTr="00D244E7" w14:paraId="2F584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6E8CD20" w14:textId="77777777">
            <w:pPr>
              <w:pStyle w:val="Amendement"/>
              <w:rPr>
                <w:rFonts w:ascii="Times New Roman" w:hAnsi="Times New Roman"/>
              </w:rPr>
            </w:pPr>
          </w:p>
        </w:tc>
        <w:tc>
          <w:tcPr>
            <w:tcW w:w="7729" w:type="dxa"/>
            <w:gridSpan w:val="2"/>
          </w:tcPr>
          <w:p w:rsidRPr="00491CF6" w:rsidR="003B5E4B" w:rsidP="001D469A" w:rsidRDefault="003B5E4B" w14:paraId="0C122669" w14:textId="55CE9B24">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5E0FDC" w:rsidR="00EC148B">
              <w:rPr>
                <w:rFonts w:ascii="Times New Roman" w:hAnsi="Times New Roman"/>
                <w:b w:val="0"/>
              </w:rPr>
              <w:t>Hieronder zijn opgenomen het advies van de Afdeling advisering van de Raad van State d.d. 12 november 2025 en het nader rapport d.d. 10 maart 2026, aangeboden aan de Koning door de staatssecretaris van Binnenlandse Zaken en Koninkrijksrelaties, mede namens de ministers van Justitie en Veiligheid, van Sociale Zaken en Werkgelegenheid, van Defensie en van Infrastructuur en Waterstaat. Het advies van de Afdeling advisering van de Raad van State is cursief afgedrukt.</w:t>
            </w:r>
          </w:p>
        </w:tc>
      </w:tr>
      <w:tr w:rsidR="003B5E4B" w:rsidTr="00D244E7" w14:paraId="2EF62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934F7EE" w14:textId="77777777">
            <w:pPr>
              <w:pStyle w:val="Amendement"/>
              <w:rPr>
                <w:rFonts w:ascii="Times New Roman" w:hAnsi="Times New Roman"/>
              </w:rPr>
            </w:pPr>
          </w:p>
        </w:tc>
        <w:tc>
          <w:tcPr>
            <w:tcW w:w="7729" w:type="dxa"/>
            <w:gridSpan w:val="2"/>
          </w:tcPr>
          <w:p w:rsidR="003B5E4B" w:rsidRDefault="003B5E4B" w14:paraId="30184AB1" w14:textId="77777777">
            <w:pPr>
              <w:pStyle w:val="Amendement"/>
              <w:tabs>
                <w:tab w:val="clear" w:pos="3310"/>
                <w:tab w:val="clear" w:pos="3600"/>
              </w:tabs>
              <w:rPr>
                <w:rFonts w:ascii="Times New Roman" w:hAnsi="Times New Roman"/>
                <w:b w:val="0"/>
              </w:rPr>
            </w:pPr>
          </w:p>
        </w:tc>
      </w:tr>
      <w:tr w:rsidR="003B5E4B" w:rsidTr="00D244E7" w14:paraId="5D37D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4DBF8B6" w14:textId="77777777">
            <w:pPr>
              <w:pStyle w:val="Amendement"/>
              <w:rPr>
                <w:rFonts w:ascii="Times New Roman" w:hAnsi="Times New Roman"/>
              </w:rPr>
            </w:pPr>
          </w:p>
        </w:tc>
        <w:tc>
          <w:tcPr>
            <w:tcW w:w="7729" w:type="dxa"/>
            <w:gridSpan w:val="2"/>
          </w:tcPr>
          <w:p w:rsidR="003B5E4B" w:rsidRDefault="003B5E4B" w14:paraId="75E13EEC" w14:textId="77777777">
            <w:pPr>
              <w:pStyle w:val="Amendement"/>
              <w:tabs>
                <w:tab w:val="clear" w:pos="3310"/>
                <w:tab w:val="clear" w:pos="3600"/>
              </w:tabs>
              <w:rPr>
                <w:rFonts w:ascii="Times New Roman" w:hAnsi="Times New Roman"/>
                <w:b w:val="0"/>
              </w:rPr>
            </w:pPr>
          </w:p>
        </w:tc>
      </w:tr>
      <w:tr w:rsidR="003B5E4B" w:rsidTr="00D244E7" w14:paraId="428B3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258D525" w14:textId="77777777">
            <w:pPr>
              <w:pStyle w:val="Amendement"/>
              <w:rPr>
                <w:rFonts w:ascii="Times New Roman" w:hAnsi="Times New Roman"/>
              </w:rPr>
            </w:pPr>
          </w:p>
        </w:tc>
        <w:tc>
          <w:tcPr>
            <w:tcW w:w="7729" w:type="dxa"/>
            <w:gridSpan w:val="2"/>
          </w:tcPr>
          <w:p w:rsidR="003B5E4B" w:rsidRDefault="003B5E4B" w14:paraId="64F5BE1C" w14:textId="77777777">
            <w:pPr>
              <w:pStyle w:val="Amendement"/>
              <w:tabs>
                <w:tab w:val="clear" w:pos="3310"/>
                <w:tab w:val="clear" w:pos="3600"/>
              </w:tabs>
              <w:rPr>
                <w:rFonts w:ascii="Times New Roman" w:hAnsi="Times New Roman"/>
                <w:b w:val="0"/>
              </w:rPr>
            </w:pPr>
          </w:p>
        </w:tc>
      </w:tr>
    </w:tbl>
    <w:p w:rsidRPr="00D244E7" w:rsidR="00D244E7" w:rsidP="00D244E7" w:rsidRDefault="00D244E7" w14:paraId="24E5864C"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rPr>
        <w:t>Blijkens de mededeling van de Directeur van Uw kabinet van 5 september 2025, nr. 2025001954, machtigde Uwe Majesteit de Afdeling advisering van de Raad van State van het Koninkrijk haar advies inzake het bovenvermelde voorstel van rijkswet rechtstreeks aan mij te doen toekomen. Dit advies, gedateerd 12 november 2025, nr. W04.25.00260/I/K, bied ik U hierbij aan.</w:t>
      </w:r>
    </w:p>
    <w:p w:rsidRPr="00D244E7" w:rsidR="00D244E7" w:rsidP="00D244E7" w:rsidRDefault="00D244E7" w14:paraId="145DC550" w14:textId="77777777">
      <w:pPr>
        <w:pStyle w:val="Amendement"/>
        <w:tabs>
          <w:tab w:val="clear" w:pos="3310"/>
          <w:tab w:val="clear" w:pos="3600"/>
        </w:tabs>
        <w:rPr>
          <w:rFonts w:ascii="Times New Roman" w:hAnsi="Times New Roman"/>
          <w:b w:val="0"/>
          <w:bCs/>
        </w:rPr>
      </w:pPr>
    </w:p>
    <w:p w:rsidRPr="00D244E7" w:rsidR="00D244E7" w:rsidP="00D244E7" w:rsidRDefault="00D244E7" w14:paraId="6C674E46"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rPr>
        <w:t>De tekst van het advies treft u hieronder cursief aan, voorzien van mijn reactie.</w:t>
      </w:r>
    </w:p>
    <w:p w:rsidRPr="00D244E7" w:rsidR="00D244E7" w:rsidP="00D244E7" w:rsidRDefault="00D244E7" w14:paraId="5232C6D2" w14:textId="77777777">
      <w:pPr>
        <w:pStyle w:val="Amendement"/>
        <w:tabs>
          <w:tab w:val="clear" w:pos="3310"/>
          <w:tab w:val="clear" w:pos="3600"/>
        </w:tabs>
        <w:rPr>
          <w:rFonts w:ascii="Times New Roman" w:hAnsi="Times New Roman"/>
          <w:b w:val="0"/>
          <w:bCs/>
        </w:rPr>
      </w:pPr>
    </w:p>
    <w:p w:rsidRPr="00D244E7" w:rsidR="00D244E7" w:rsidP="00D244E7" w:rsidRDefault="00D244E7" w14:paraId="010235A4" w14:textId="77777777">
      <w:pPr>
        <w:pStyle w:val="Amendement"/>
        <w:tabs>
          <w:tab w:val="clear" w:pos="3310"/>
          <w:tab w:val="clear" w:pos="3600"/>
        </w:tabs>
        <w:rPr>
          <w:rFonts w:ascii="Times New Roman" w:hAnsi="Times New Roman"/>
          <w:b w:val="0"/>
          <w:bCs/>
          <w:i/>
          <w:iCs/>
        </w:rPr>
      </w:pPr>
      <w:r w:rsidRPr="00D244E7">
        <w:rPr>
          <w:rFonts w:ascii="Times New Roman" w:hAnsi="Times New Roman"/>
          <w:b w:val="0"/>
          <w:bCs/>
          <w:i/>
          <w:iCs/>
        </w:rPr>
        <w:t>Bij Kabinetsmissive van 5 september 2025, no.2025001954, heeft Uwe Majesteit, op voordracht van de Staatssecretaris van Binnenlandse Zaken en Koninkrijksrelaties, mede namens de Minister van Justitie en Veiligheid, de Minister van Sociale Zaken en Werkgelegenheid, de Minister van Defensie en de Minister van Infrastructuur en Waterstaat, bij de Afdeling advisering van de Raad van State van het Koninkrijk ter overweging aanhangig gemaakt de voorstel van rijkswet houdende regeling van grondslagen voor zelfstandige algemene maatregelen van rijksbestuur die hun gelding dienen te behouden (Rijkswet delegatiegrondslagen artikel 38, tweede lid, Statuut voor het Koninkrijk), met memorie van toelichting.</w:t>
      </w:r>
    </w:p>
    <w:p w:rsidRPr="00D244E7" w:rsidR="00D244E7" w:rsidP="00D244E7" w:rsidRDefault="00D244E7" w14:paraId="4CD095C4" w14:textId="77777777">
      <w:pPr>
        <w:pStyle w:val="Amendement"/>
        <w:tabs>
          <w:tab w:val="clear" w:pos="3310"/>
          <w:tab w:val="clear" w:pos="3600"/>
        </w:tabs>
        <w:rPr>
          <w:rFonts w:ascii="Times New Roman" w:hAnsi="Times New Roman"/>
          <w:b w:val="0"/>
          <w:bCs/>
          <w:i/>
          <w:iCs/>
        </w:rPr>
      </w:pPr>
      <w:r w:rsidRPr="00D244E7">
        <w:rPr>
          <w:rFonts w:ascii="Times New Roman" w:hAnsi="Times New Roman"/>
          <w:b w:val="0"/>
          <w:bCs/>
          <w:i/>
          <w:iCs/>
        </w:rPr>
        <w:t xml:space="preserve"> </w:t>
      </w:r>
    </w:p>
    <w:p w:rsidRPr="00D244E7" w:rsidR="00D244E7" w:rsidP="00D244E7" w:rsidRDefault="00D244E7" w14:paraId="790E5B17" w14:textId="77777777">
      <w:pPr>
        <w:pStyle w:val="Amendement"/>
        <w:tabs>
          <w:tab w:val="clear" w:pos="3310"/>
          <w:tab w:val="clear" w:pos="3600"/>
        </w:tabs>
        <w:rPr>
          <w:rFonts w:ascii="Times New Roman" w:hAnsi="Times New Roman"/>
          <w:b w:val="0"/>
          <w:bCs/>
          <w:i/>
          <w:iCs/>
        </w:rPr>
      </w:pPr>
      <w:r w:rsidRPr="00D244E7">
        <w:rPr>
          <w:rFonts w:ascii="Times New Roman" w:hAnsi="Times New Roman"/>
          <w:b w:val="0"/>
          <w:bCs/>
          <w:i/>
          <w:iCs/>
        </w:rP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p>
    <w:p w:rsidRPr="00D244E7" w:rsidR="00D244E7" w:rsidP="00D244E7" w:rsidRDefault="00D244E7" w14:paraId="36C97353" w14:textId="77777777">
      <w:pPr>
        <w:pStyle w:val="Amendement"/>
        <w:tabs>
          <w:tab w:val="clear" w:pos="3310"/>
          <w:tab w:val="clear" w:pos="3600"/>
        </w:tabs>
        <w:rPr>
          <w:rFonts w:ascii="Times New Roman" w:hAnsi="Times New Roman"/>
          <w:b w:val="0"/>
          <w:bCs/>
          <w:i/>
          <w:iCs/>
        </w:rPr>
      </w:pPr>
    </w:p>
    <w:p w:rsidRPr="00D244E7" w:rsidR="00D244E7" w:rsidP="00D244E7" w:rsidRDefault="00D244E7" w14:paraId="6959F544" w14:textId="77777777">
      <w:pPr>
        <w:pStyle w:val="Amendement"/>
        <w:tabs>
          <w:tab w:val="clear" w:pos="3310"/>
          <w:tab w:val="clear" w:pos="3600"/>
        </w:tabs>
        <w:rPr>
          <w:rFonts w:ascii="Times New Roman" w:hAnsi="Times New Roman"/>
          <w:b w:val="0"/>
          <w:bCs/>
          <w:i/>
          <w:iCs/>
        </w:rPr>
      </w:pPr>
      <w:r w:rsidRPr="00D244E7">
        <w:rPr>
          <w:rFonts w:ascii="Times New Roman" w:hAnsi="Times New Roman"/>
          <w:b w:val="0"/>
          <w:bCs/>
          <w:i/>
          <w:iCs/>
        </w:rPr>
        <w:t xml:space="preserve">De waarnemend vice-president van de Raad van State van het Koninkrijk, </w:t>
      </w:r>
    </w:p>
    <w:p w:rsidRPr="00D244E7" w:rsidR="00D244E7" w:rsidP="00D244E7" w:rsidRDefault="00D244E7" w14:paraId="3B2321CC"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i/>
          <w:iCs/>
        </w:rPr>
        <w:t>E. Helder</w:t>
      </w:r>
    </w:p>
    <w:p w:rsidRPr="00D244E7" w:rsidR="00D244E7" w:rsidP="00D244E7" w:rsidRDefault="00D244E7" w14:paraId="4DD45EC2" w14:textId="77777777">
      <w:pPr>
        <w:pStyle w:val="Amendement"/>
        <w:tabs>
          <w:tab w:val="clear" w:pos="3310"/>
          <w:tab w:val="clear" w:pos="3600"/>
        </w:tabs>
        <w:rPr>
          <w:rFonts w:ascii="Times New Roman" w:hAnsi="Times New Roman"/>
          <w:b w:val="0"/>
          <w:bCs/>
        </w:rPr>
      </w:pPr>
    </w:p>
    <w:p w:rsidRPr="00D244E7" w:rsidR="00D244E7" w:rsidP="00D244E7" w:rsidRDefault="00D244E7" w14:paraId="67441589"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rPr>
        <w:t>Het ontwerp geeft de Afdeling geen aanleiding tot het maken van inhoudelijke opmerkingen.</w:t>
      </w:r>
    </w:p>
    <w:p w:rsidRPr="00D244E7" w:rsidR="00D244E7" w:rsidP="00D244E7" w:rsidRDefault="00D244E7" w14:paraId="39FB198A" w14:textId="77777777">
      <w:pPr>
        <w:pStyle w:val="Amendement"/>
        <w:tabs>
          <w:tab w:val="clear" w:pos="3310"/>
          <w:tab w:val="clear" w:pos="3600"/>
        </w:tabs>
        <w:rPr>
          <w:rFonts w:ascii="Times New Roman" w:hAnsi="Times New Roman"/>
          <w:b w:val="0"/>
          <w:bCs/>
        </w:rPr>
      </w:pPr>
    </w:p>
    <w:p w:rsidRPr="00D244E7" w:rsidR="00D244E7" w:rsidP="00D244E7" w:rsidRDefault="00D244E7" w14:paraId="710F84C4"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rPr>
        <w:t xml:space="preserve">Van de gelegenheid is gebruik gemaakt om in de memorie van toelichting te verduidelijken dat alle thans nog geldende algemene maatregelen van rijksbestuur die niet op een wettelijke grondslag berusten hun gelding dienen te behouden. Ook wordt verduidelijkt dat indien een algemene maatregel van rijksbestuur geen voorschriften bevat die met het oog op het primaat van de rijkswetgever in een rijkswet opgenomen dienen te </w:t>
      </w:r>
      <w:r w:rsidRPr="00D244E7">
        <w:rPr>
          <w:rFonts w:ascii="Times New Roman" w:hAnsi="Times New Roman"/>
          <w:b w:val="0"/>
          <w:bCs/>
        </w:rPr>
        <w:lastRenderedPageBreak/>
        <w:t>worden, kan worden volstaan met de voorgestelde regeling, waarbij reeds bestaande algemene maatregelen van rijksbestuur ongewijzigd worden gelaten, maar daarvoor in een rijkswet een wettelijke grondslag wordt gecreëerd.</w:t>
      </w:r>
    </w:p>
    <w:p w:rsidRPr="00D244E7" w:rsidR="00D244E7" w:rsidP="00D244E7" w:rsidRDefault="00D244E7" w14:paraId="7B6557E6" w14:textId="77777777">
      <w:pPr>
        <w:pStyle w:val="Amendement"/>
        <w:tabs>
          <w:tab w:val="clear" w:pos="3310"/>
          <w:tab w:val="clear" w:pos="3600"/>
        </w:tabs>
        <w:rPr>
          <w:rFonts w:ascii="Times New Roman" w:hAnsi="Times New Roman"/>
          <w:b w:val="0"/>
          <w:bCs/>
        </w:rPr>
      </w:pPr>
    </w:p>
    <w:p w:rsidRPr="00D244E7" w:rsidR="00D244E7" w:rsidP="00D244E7" w:rsidRDefault="00D244E7" w14:paraId="79EA06C4"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rPr>
        <w:t>Ik verzoek U, mede namens de Minister van Justitie en Veiligheid, de Minister van Sociale Zaken en Werkgelegenheid, de Minister van Defensie en de Minister van Infrastructuur en Waterstaat, het hierbij gevoegde voorstel van rijkswet en de gewijzigde memorie van toelichting aan de Tweede Kamer der Staten-Generaal, de Staten van Aruba, de Staten van Curaçao, en de Staten van Sint Maarten te zenden.</w:t>
      </w:r>
    </w:p>
    <w:p w:rsidRPr="00D244E7" w:rsidR="00D244E7" w:rsidP="00D244E7" w:rsidRDefault="00D244E7" w14:paraId="221282EB" w14:textId="77777777">
      <w:pPr>
        <w:pStyle w:val="Amendement"/>
        <w:tabs>
          <w:tab w:val="clear" w:pos="3310"/>
          <w:tab w:val="clear" w:pos="3600"/>
        </w:tabs>
        <w:rPr>
          <w:rFonts w:ascii="Times New Roman" w:hAnsi="Times New Roman"/>
          <w:b w:val="0"/>
          <w:bCs/>
        </w:rPr>
      </w:pPr>
    </w:p>
    <w:p w:rsidRPr="00D244E7" w:rsidR="00D244E7" w:rsidP="00D244E7" w:rsidRDefault="00D244E7" w14:paraId="3B3532A2" w14:textId="77777777">
      <w:pPr>
        <w:pStyle w:val="Amendement"/>
        <w:tabs>
          <w:tab w:val="clear" w:pos="3310"/>
          <w:tab w:val="clear" w:pos="3600"/>
        </w:tabs>
        <w:rPr>
          <w:rFonts w:ascii="Times New Roman" w:hAnsi="Times New Roman"/>
          <w:b w:val="0"/>
          <w:bCs/>
        </w:rPr>
      </w:pPr>
      <w:r w:rsidRPr="00D244E7">
        <w:rPr>
          <w:rFonts w:ascii="Times New Roman" w:hAnsi="Times New Roman"/>
          <w:b w:val="0"/>
          <w:bCs/>
        </w:rPr>
        <w:t>De Staatssecretaris van Binnenlandse Zaken en Koninkrijksrelaties,</w:t>
      </w:r>
    </w:p>
    <w:p w:rsidRPr="00D244E7" w:rsidR="00D244E7" w:rsidP="00D244E7" w:rsidRDefault="00D244E7" w14:paraId="5A47E8EB" w14:textId="238C959D">
      <w:pPr>
        <w:pStyle w:val="Amendement"/>
        <w:tabs>
          <w:tab w:val="clear" w:pos="3310"/>
          <w:tab w:val="clear" w:pos="3600"/>
        </w:tabs>
        <w:rPr>
          <w:rFonts w:ascii="Times New Roman" w:hAnsi="Times New Roman"/>
          <w:b w:val="0"/>
          <w:bCs/>
        </w:rPr>
      </w:pPr>
      <w:r w:rsidRPr="00D244E7">
        <w:rPr>
          <w:rFonts w:ascii="Times New Roman" w:hAnsi="Times New Roman"/>
          <w:b w:val="0"/>
          <w:bCs/>
        </w:rPr>
        <w:t>E</w:t>
      </w:r>
      <w:r w:rsidRPr="00D244E7">
        <w:rPr>
          <w:rFonts w:ascii="Times New Roman" w:hAnsi="Times New Roman"/>
          <w:b w:val="0"/>
          <w:bCs/>
        </w:rPr>
        <w:t>.</w:t>
      </w:r>
      <w:r w:rsidRPr="00D244E7">
        <w:rPr>
          <w:rFonts w:ascii="Times New Roman" w:hAnsi="Times New Roman"/>
          <w:b w:val="0"/>
          <w:bCs/>
        </w:rPr>
        <w:t xml:space="preserve"> van der Burg</w:t>
      </w:r>
    </w:p>
    <w:p w:rsidRPr="00D244E7" w:rsidR="003B5E4B" w:rsidP="00D244E7" w:rsidRDefault="003B5E4B" w14:paraId="71ED4D52" w14:textId="77777777">
      <w:pPr>
        <w:pStyle w:val="Amendement"/>
        <w:tabs>
          <w:tab w:val="clear" w:pos="3310"/>
          <w:tab w:val="clear" w:pos="3600"/>
        </w:tabs>
        <w:rPr>
          <w:rFonts w:ascii="Times New Roman" w:hAnsi="Times New Roman"/>
          <w:b w:val="0"/>
          <w:bCs/>
        </w:rPr>
      </w:pPr>
    </w:p>
    <w:sectPr w:rsidRPr="00D244E7" w:rsidR="003B5E4B">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371D" w14:textId="77777777" w:rsidR="00EC148B" w:rsidRDefault="00EC148B">
      <w:pPr>
        <w:spacing w:line="20" w:lineRule="exact"/>
      </w:pPr>
    </w:p>
  </w:endnote>
  <w:endnote w:type="continuationSeparator" w:id="0">
    <w:p w14:paraId="0D9FD0DB" w14:textId="77777777" w:rsidR="00EC148B" w:rsidRDefault="00EC148B">
      <w:pPr>
        <w:pStyle w:val="Amendement"/>
      </w:pPr>
      <w:r>
        <w:rPr>
          <w:b w:val="0"/>
        </w:rPr>
        <w:t xml:space="preserve"> </w:t>
      </w:r>
    </w:p>
  </w:endnote>
  <w:endnote w:type="continuationNotice" w:id="1">
    <w:p w14:paraId="1D2E971F" w14:textId="77777777" w:rsidR="00EC148B" w:rsidRDefault="00EC14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7455" w14:textId="77777777" w:rsidR="00EC148B" w:rsidRDefault="00EC148B">
      <w:pPr>
        <w:pStyle w:val="Amendement"/>
      </w:pPr>
      <w:r>
        <w:rPr>
          <w:b w:val="0"/>
        </w:rPr>
        <w:separator/>
      </w:r>
    </w:p>
  </w:footnote>
  <w:footnote w:type="continuationSeparator" w:id="0">
    <w:p w14:paraId="22C67E55" w14:textId="77777777" w:rsidR="00EC148B" w:rsidRDefault="00EC1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8B"/>
    <w:rsid w:val="0003770E"/>
    <w:rsid w:val="000868FF"/>
    <w:rsid w:val="000F07AD"/>
    <w:rsid w:val="00112DF8"/>
    <w:rsid w:val="00114BBD"/>
    <w:rsid w:val="00194D11"/>
    <w:rsid w:val="00196F25"/>
    <w:rsid w:val="001D39DF"/>
    <w:rsid w:val="001D469A"/>
    <w:rsid w:val="00211B8D"/>
    <w:rsid w:val="002332C3"/>
    <w:rsid w:val="00251A6D"/>
    <w:rsid w:val="003038A3"/>
    <w:rsid w:val="00340929"/>
    <w:rsid w:val="003B5E4B"/>
    <w:rsid w:val="004539C2"/>
    <w:rsid w:val="00463B6E"/>
    <w:rsid w:val="00491CF6"/>
    <w:rsid w:val="004936A4"/>
    <w:rsid w:val="004C200A"/>
    <w:rsid w:val="0052547E"/>
    <w:rsid w:val="005D6764"/>
    <w:rsid w:val="00644963"/>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D0215"/>
    <w:rsid w:val="009D1BBA"/>
    <w:rsid w:val="00A55F71"/>
    <w:rsid w:val="00A56A7B"/>
    <w:rsid w:val="00A85583"/>
    <w:rsid w:val="00A91022"/>
    <w:rsid w:val="00AA1ACB"/>
    <w:rsid w:val="00B214BC"/>
    <w:rsid w:val="00B3559D"/>
    <w:rsid w:val="00C04A31"/>
    <w:rsid w:val="00C34B4B"/>
    <w:rsid w:val="00C47845"/>
    <w:rsid w:val="00C87B49"/>
    <w:rsid w:val="00CC69C9"/>
    <w:rsid w:val="00D244E7"/>
    <w:rsid w:val="00D67F15"/>
    <w:rsid w:val="00D73680"/>
    <w:rsid w:val="00DF78E1"/>
    <w:rsid w:val="00E7157E"/>
    <w:rsid w:val="00EA2B16"/>
    <w:rsid w:val="00EC148B"/>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C1E45"/>
  <w15:docId w15:val="{C655C1A4-634A-4182-9A45-E296FF2C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553</ap:Words>
  <ap:Characters>3042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3588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2026-03-17T13:16:00.0000000Z</dcterms:created>
  <dcterms:modified xsi:type="dcterms:W3CDTF">2026-03-17T13:16:00.0000000Z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