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310" w:rsidRDefault="00810BE9" w14:paraId="091648CA" w14:textId="77777777">
      <w:pPr>
        <w:pStyle w:val="StandaardAanhef"/>
      </w:pPr>
      <w:r>
        <w:t>Geachte voorzitter,</w:t>
      </w:r>
    </w:p>
    <w:p w:rsidR="006C4310" w:rsidRDefault="00CF6DE0" w14:paraId="36F334F1" w14:textId="77777777">
      <w:r>
        <w:t xml:space="preserve">Hierbij zend ik u de beantwoording van het schriftelijk overleg over de op 5 januari 2025 aan uw Kamer toegezonden brief </w:t>
      </w:r>
      <w:proofErr w:type="gramStart"/>
      <w:r>
        <w:t>inzake</w:t>
      </w:r>
      <w:proofErr w:type="gramEnd"/>
      <w:r>
        <w:t xml:space="preserve"> het Side-</w:t>
      </w:r>
      <w:proofErr w:type="spellStart"/>
      <w:r>
        <w:t>by</w:t>
      </w:r>
      <w:proofErr w:type="spellEnd"/>
      <w:r>
        <w:t>-Side-pakket wereldwijde minimumbelasting (Pijler 2)</w:t>
      </w:r>
      <w:r w:rsidR="00044105">
        <w:t xml:space="preserve"> (Kamerstuk 25 086 nr. 359).</w:t>
      </w:r>
    </w:p>
    <w:p w:rsidR="006C4310" w:rsidRDefault="00810BE9" w14:paraId="2B42C6F0" w14:textId="77777777">
      <w:pPr>
        <w:pStyle w:val="StandaardSlotzin"/>
      </w:pPr>
      <w:r>
        <w:t>Hoogachtend,</w:t>
      </w:r>
    </w:p>
    <w:p w:rsidR="006C4310" w:rsidRDefault="006C4310" w14:paraId="3BD6A04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C4310" w14:paraId="4528FB9A" w14:textId="77777777">
        <w:tc>
          <w:tcPr>
            <w:tcW w:w="3592" w:type="dxa"/>
          </w:tcPr>
          <w:p w:rsidR="006C4310" w:rsidRDefault="00810BE9" w14:paraId="33D0B63D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6C4310" w:rsidRDefault="006C4310" w14:paraId="68EC1D32" w14:textId="77777777"/>
        </w:tc>
      </w:tr>
      <w:tr w:rsidR="006C4310" w14:paraId="3268A09A" w14:textId="77777777">
        <w:tc>
          <w:tcPr>
            <w:tcW w:w="3592" w:type="dxa"/>
          </w:tcPr>
          <w:p w:rsidR="006C4310" w:rsidRDefault="006C4310" w14:paraId="50492720" w14:textId="77777777"/>
        </w:tc>
        <w:tc>
          <w:tcPr>
            <w:tcW w:w="3892" w:type="dxa"/>
          </w:tcPr>
          <w:p w:rsidR="006C4310" w:rsidRDefault="006C4310" w14:paraId="216ECAD9" w14:textId="77777777"/>
        </w:tc>
      </w:tr>
      <w:tr w:rsidR="006C4310" w14:paraId="02ED4841" w14:textId="77777777">
        <w:tc>
          <w:tcPr>
            <w:tcW w:w="3592" w:type="dxa"/>
          </w:tcPr>
          <w:p w:rsidR="006C4310" w:rsidRDefault="006C4310" w14:paraId="72E60F81" w14:textId="77777777"/>
        </w:tc>
        <w:tc>
          <w:tcPr>
            <w:tcW w:w="3892" w:type="dxa"/>
          </w:tcPr>
          <w:p w:rsidR="006C4310" w:rsidRDefault="006C4310" w14:paraId="7EEDC6B7" w14:textId="77777777"/>
        </w:tc>
      </w:tr>
      <w:tr w:rsidR="006C4310" w14:paraId="08D72809" w14:textId="77777777">
        <w:tc>
          <w:tcPr>
            <w:tcW w:w="3592" w:type="dxa"/>
          </w:tcPr>
          <w:p w:rsidR="006C4310" w:rsidRDefault="006C4310" w14:paraId="63F99D22" w14:textId="77777777"/>
        </w:tc>
        <w:tc>
          <w:tcPr>
            <w:tcW w:w="3892" w:type="dxa"/>
          </w:tcPr>
          <w:p w:rsidR="006C4310" w:rsidRDefault="006C4310" w14:paraId="7A0E120B" w14:textId="77777777"/>
        </w:tc>
      </w:tr>
    </w:tbl>
    <w:p w:rsidR="006C4310" w:rsidRDefault="006C4310" w14:paraId="41279472" w14:textId="77777777">
      <w:pPr>
        <w:pStyle w:val="Verdana7"/>
      </w:pPr>
    </w:p>
    <w:sectPr w:rsidR="006C431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FD1E" w14:textId="77777777" w:rsidR="00201CBA" w:rsidRDefault="00201CBA">
      <w:pPr>
        <w:spacing w:line="240" w:lineRule="auto"/>
      </w:pPr>
      <w:r>
        <w:separator/>
      </w:r>
    </w:p>
  </w:endnote>
  <w:endnote w:type="continuationSeparator" w:id="0">
    <w:p w14:paraId="2E4840B4" w14:textId="77777777" w:rsidR="00201CBA" w:rsidRDefault="00201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3626" w14:textId="77777777" w:rsidR="00201CBA" w:rsidRDefault="00201CBA">
      <w:pPr>
        <w:spacing w:line="240" w:lineRule="auto"/>
      </w:pPr>
      <w:r>
        <w:separator/>
      </w:r>
    </w:p>
  </w:footnote>
  <w:footnote w:type="continuationSeparator" w:id="0">
    <w:p w14:paraId="3AC31795" w14:textId="77777777" w:rsidR="00201CBA" w:rsidRDefault="00201C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BD9" w14:textId="77777777" w:rsidR="006C4310" w:rsidRDefault="00810BE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6A376CC" wp14:editId="78115E8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79DDB" w14:textId="77777777" w:rsidR="006C4310" w:rsidRDefault="00810BE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6FA808" w14:textId="77777777" w:rsidR="007F24A3" w:rsidRDefault="00810B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2026-0000067251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A376C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4F79DDB" w14:textId="77777777" w:rsidR="006C4310" w:rsidRDefault="00810BE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6FA808" w14:textId="77777777" w:rsidR="007F24A3" w:rsidRDefault="00810B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2026-0000067251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D653D89" wp14:editId="3FF6836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03F00" w14:textId="77777777" w:rsidR="007F24A3" w:rsidRDefault="00810BE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53D8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2703F00" w14:textId="77777777" w:rsidR="007F24A3" w:rsidRDefault="00810BE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F1C60C2" wp14:editId="2EB8D7D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0D017" w14:textId="77777777" w:rsidR="007F24A3" w:rsidRDefault="00810B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C60C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130D017" w14:textId="77777777" w:rsidR="007F24A3" w:rsidRDefault="00810B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99F1" w14:textId="77777777" w:rsidR="006C4310" w:rsidRDefault="00810BE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43DBD43" wp14:editId="4F92588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CACB8" w14:textId="77777777" w:rsidR="006C4310" w:rsidRDefault="00810BE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06EB9A" wp14:editId="7789656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3DBD4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FECACB8" w14:textId="77777777" w:rsidR="006C4310" w:rsidRDefault="00810BE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06EB9A" wp14:editId="7789656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5A2A4D" wp14:editId="6A1592D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EF824" w14:textId="77777777" w:rsidR="007F24A3" w:rsidRDefault="007F24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A2A4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CEF824" w14:textId="77777777" w:rsidR="007F24A3" w:rsidRDefault="007F24A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AFAEF4" wp14:editId="66D7A6D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4ABD5" w14:textId="77777777" w:rsidR="006C4310" w:rsidRDefault="00810BE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F00E5F1" w14:textId="77777777" w:rsidR="006C4310" w:rsidRDefault="00810BE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082270B" w14:textId="77777777" w:rsidR="006C4310" w:rsidRDefault="00810BE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C209854" w14:textId="77777777" w:rsidR="006C4310" w:rsidRPr="007609F9" w:rsidRDefault="00810BE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609F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609F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609F9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980A55B" w14:textId="77777777" w:rsidR="006C4310" w:rsidRPr="007609F9" w:rsidRDefault="00810BE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609F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75481E8" w14:textId="77777777" w:rsidR="006C4310" w:rsidRPr="007609F9" w:rsidRDefault="006C431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0085FB2" w14:textId="77777777" w:rsidR="006C4310" w:rsidRDefault="00810BE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C4C1544" w14:textId="77777777" w:rsidR="007F24A3" w:rsidRDefault="00810B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2026-0000067251</w:t>
                          </w:r>
                          <w:r>
                            <w:fldChar w:fldCharType="end"/>
                          </w:r>
                        </w:p>
                        <w:p w14:paraId="3DD8B73B" w14:textId="77777777" w:rsidR="006C4310" w:rsidRDefault="006C4310">
                          <w:pPr>
                            <w:pStyle w:val="WitregelW1"/>
                          </w:pPr>
                        </w:p>
                        <w:p w14:paraId="3DFA3112" w14:textId="77777777" w:rsidR="006C4310" w:rsidRDefault="00810BE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23942D3" w14:textId="77777777" w:rsidR="007F24A3" w:rsidRDefault="00810B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9C576D7" w14:textId="77777777" w:rsidR="006C4310" w:rsidRDefault="006C4310">
                          <w:pPr>
                            <w:pStyle w:val="WitregelW1"/>
                          </w:pPr>
                        </w:p>
                        <w:p w14:paraId="176CD5F2" w14:textId="77777777" w:rsidR="006C4310" w:rsidRDefault="00810BE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5587576" w14:textId="77777777" w:rsidR="006C4310" w:rsidRDefault="00810BE9">
                          <w:pPr>
                            <w:pStyle w:val="StandaardReferentiegegevens"/>
                          </w:pPr>
                          <w:r>
                            <w:t>1. Antwoorden SO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FAEF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7C4ABD5" w14:textId="77777777" w:rsidR="006C4310" w:rsidRDefault="00810BE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F00E5F1" w14:textId="77777777" w:rsidR="006C4310" w:rsidRDefault="00810BE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082270B" w14:textId="77777777" w:rsidR="006C4310" w:rsidRDefault="00810BE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C209854" w14:textId="77777777" w:rsidR="006C4310" w:rsidRPr="007609F9" w:rsidRDefault="00810BE9">
                    <w:pPr>
                      <w:pStyle w:val="StandaardReferentiegegevens"/>
                      <w:rPr>
                        <w:lang w:val="es-ES"/>
                      </w:rPr>
                    </w:pPr>
                    <w:r w:rsidRPr="007609F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609F9">
                      <w:rPr>
                        <w:lang w:val="es-ES"/>
                      </w:rPr>
                      <w:t>EE  '</w:t>
                    </w:r>
                    <w:proofErr w:type="gramEnd"/>
                    <w:r w:rsidRPr="007609F9">
                      <w:rPr>
                        <w:lang w:val="es-ES"/>
                      </w:rPr>
                      <w:t>S-GRAVENHAGE</w:t>
                    </w:r>
                  </w:p>
                  <w:p w14:paraId="6980A55B" w14:textId="77777777" w:rsidR="006C4310" w:rsidRPr="007609F9" w:rsidRDefault="00810BE9">
                    <w:pPr>
                      <w:pStyle w:val="StandaardReferentiegegevens"/>
                      <w:rPr>
                        <w:lang w:val="es-ES"/>
                      </w:rPr>
                    </w:pPr>
                    <w:r w:rsidRPr="007609F9">
                      <w:rPr>
                        <w:lang w:val="es-ES"/>
                      </w:rPr>
                      <w:t>www.rijksoverheid.nl/fin</w:t>
                    </w:r>
                  </w:p>
                  <w:p w14:paraId="075481E8" w14:textId="77777777" w:rsidR="006C4310" w:rsidRPr="007609F9" w:rsidRDefault="006C431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0085FB2" w14:textId="77777777" w:rsidR="006C4310" w:rsidRDefault="00810BE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C4C1544" w14:textId="77777777" w:rsidR="007F24A3" w:rsidRDefault="00810B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2026-0000067251</w:t>
                    </w:r>
                    <w:r>
                      <w:fldChar w:fldCharType="end"/>
                    </w:r>
                  </w:p>
                  <w:p w14:paraId="3DD8B73B" w14:textId="77777777" w:rsidR="006C4310" w:rsidRDefault="006C4310">
                    <w:pPr>
                      <w:pStyle w:val="WitregelW1"/>
                    </w:pPr>
                  </w:p>
                  <w:p w14:paraId="3DFA3112" w14:textId="77777777" w:rsidR="006C4310" w:rsidRDefault="00810BE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23942D3" w14:textId="77777777" w:rsidR="007F24A3" w:rsidRDefault="00810B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9C576D7" w14:textId="77777777" w:rsidR="006C4310" w:rsidRDefault="006C4310">
                    <w:pPr>
                      <w:pStyle w:val="WitregelW1"/>
                    </w:pPr>
                  </w:p>
                  <w:p w14:paraId="176CD5F2" w14:textId="77777777" w:rsidR="006C4310" w:rsidRDefault="00810BE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5587576" w14:textId="77777777" w:rsidR="006C4310" w:rsidRDefault="00810BE9">
                    <w:pPr>
                      <w:pStyle w:val="StandaardReferentiegegevens"/>
                    </w:pPr>
                    <w:r>
                      <w:t>1. Antwoorden SO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28B55C" wp14:editId="06C2852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C844F8" w14:textId="77777777" w:rsidR="006C4310" w:rsidRDefault="00810BE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28B55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AC844F8" w14:textId="77777777" w:rsidR="006C4310" w:rsidRDefault="00810BE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7B1763" wp14:editId="603D123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DFF60" w14:textId="77777777" w:rsidR="007F24A3" w:rsidRDefault="00810B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24B0B2D" w14:textId="77777777" w:rsidR="00810BE9" w:rsidRDefault="00810BE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Staten-Generaal</w:t>
                          </w:r>
                        </w:p>
                        <w:p w14:paraId="63F87637" w14:textId="77777777" w:rsidR="00810BE9" w:rsidRDefault="00810BE9">
                          <w:r>
                            <w:t>Postbus 20018</w:t>
                          </w:r>
                        </w:p>
                        <w:p w14:paraId="4DDC1703" w14:textId="77777777" w:rsidR="00810BE9" w:rsidRDefault="00810BE9">
                          <w:r>
                            <w:t>2500 EA  DEN HAAG</w:t>
                          </w:r>
                        </w:p>
                        <w:p w14:paraId="0F6BB1AC" w14:textId="77777777" w:rsidR="006C4310" w:rsidRDefault="00810BE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B176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34DFF60" w14:textId="77777777" w:rsidR="007F24A3" w:rsidRDefault="00810B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24B0B2D" w14:textId="77777777" w:rsidR="00810BE9" w:rsidRDefault="00810BE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Voorzitter van de Tweede Kamer der Staten-Generaal</w:t>
                    </w:r>
                  </w:p>
                  <w:p w14:paraId="63F87637" w14:textId="77777777" w:rsidR="00810BE9" w:rsidRDefault="00810BE9">
                    <w:r>
                      <w:t>Postbus 20018</w:t>
                    </w:r>
                  </w:p>
                  <w:p w14:paraId="4DDC1703" w14:textId="77777777" w:rsidR="00810BE9" w:rsidRDefault="00810BE9">
                    <w:r>
                      <w:t>2500 EA  DEN HAAG</w:t>
                    </w:r>
                  </w:p>
                  <w:p w14:paraId="0F6BB1AC" w14:textId="77777777" w:rsidR="006C4310" w:rsidRDefault="00810BE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1F0E5DB" wp14:editId="31AED18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9E287" w14:textId="77777777" w:rsidR="007F24A3" w:rsidRDefault="00810BE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F0E5D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CA9E287" w14:textId="77777777" w:rsidR="007F24A3" w:rsidRDefault="00810BE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A9397B" wp14:editId="690EECD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C4310" w14:paraId="0CFA427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3687F9" w14:textId="77777777" w:rsidR="006C4310" w:rsidRDefault="006C4310"/>
                            </w:tc>
                            <w:tc>
                              <w:tcPr>
                                <w:tcW w:w="5400" w:type="dxa"/>
                              </w:tcPr>
                              <w:p w14:paraId="090B2E42" w14:textId="77777777" w:rsidR="006C4310" w:rsidRDefault="006C4310"/>
                            </w:tc>
                          </w:tr>
                          <w:tr w:rsidR="006C4310" w14:paraId="055D51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D39FD2" w14:textId="77777777" w:rsidR="006C4310" w:rsidRDefault="00810B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CA73307" w14:textId="7DE0B10B" w:rsidR="006C4310" w:rsidRDefault="00810BE9">
                                <w:r>
                                  <w:t>13 maart 2026</w:t>
                                </w:r>
                              </w:p>
                            </w:tc>
                          </w:tr>
                          <w:tr w:rsidR="006C4310" w14:paraId="562522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014AE6" w14:textId="77777777" w:rsidR="006C4310" w:rsidRDefault="00810BE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A341EF" w14:textId="77777777" w:rsidR="007F24A3" w:rsidRDefault="00810BE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Side-</w:t>
                                </w:r>
                                <w:proofErr w:type="spellStart"/>
                                <w:r>
                                  <w:t>by</w:t>
                                </w:r>
                                <w:proofErr w:type="spellEnd"/>
                                <w:r>
                                  <w:t>-Side-pakket wereldwijde minimumbelasting (Pijler 2)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C4310" w14:paraId="40421C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A0B6F6" w14:textId="77777777" w:rsidR="006C4310" w:rsidRDefault="006C4310"/>
                            </w:tc>
                            <w:tc>
                              <w:tcPr>
                                <w:tcW w:w="4738" w:type="dxa"/>
                              </w:tcPr>
                              <w:p w14:paraId="5597EBE9" w14:textId="77777777" w:rsidR="006C4310" w:rsidRDefault="006C4310"/>
                            </w:tc>
                          </w:tr>
                        </w:tbl>
                        <w:p w14:paraId="4355695C" w14:textId="77777777" w:rsidR="007F24A3" w:rsidRDefault="007F24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A9397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C4310" w14:paraId="0CFA427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3687F9" w14:textId="77777777" w:rsidR="006C4310" w:rsidRDefault="006C4310"/>
                      </w:tc>
                      <w:tc>
                        <w:tcPr>
                          <w:tcW w:w="5400" w:type="dxa"/>
                        </w:tcPr>
                        <w:p w14:paraId="090B2E42" w14:textId="77777777" w:rsidR="006C4310" w:rsidRDefault="006C4310"/>
                      </w:tc>
                    </w:tr>
                    <w:tr w:rsidR="006C4310" w14:paraId="055D51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D39FD2" w14:textId="77777777" w:rsidR="006C4310" w:rsidRDefault="00810BE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CA73307" w14:textId="7DE0B10B" w:rsidR="006C4310" w:rsidRDefault="00810BE9">
                          <w:r>
                            <w:t>13 maart 2026</w:t>
                          </w:r>
                        </w:p>
                      </w:tc>
                    </w:tr>
                    <w:tr w:rsidR="006C4310" w14:paraId="562522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014AE6" w14:textId="77777777" w:rsidR="006C4310" w:rsidRDefault="00810BE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A341EF" w14:textId="77777777" w:rsidR="007F24A3" w:rsidRDefault="00810BE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Side-</w:t>
                          </w:r>
                          <w:proofErr w:type="spellStart"/>
                          <w:r>
                            <w:t>by</w:t>
                          </w:r>
                          <w:proofErr w:type="spellEnd"/>
                          <w:r>
                            <w:t>-Side-pakket wereldwijde minimumbelasting (Pijler 2)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C4310" w14:paraId="40421C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A0B6F6" w14:textId="77777777" w:rsidR="006C4310" w:rsidRDefault="006C4310"/>
                      </w:tc>
                      <w:tc>
                        <w:tcPr>
                          <w:tcW w:w="4738" w:type="dxa"/>
                        </w:tcPr>
                        <w:p w14:paraId="5597EBE9" w14:textId="77777777" w:rsidR="006C4310" w:rsidRDefault="006C4310"/>
                      </w:tc>
                    </w:tr>
                  </w:tbl>
                  <w:p w14:paraId="4355695C" w14:textId="77777777" w:rsidR="007F24A3" w:rsidRDefault="007F24A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9FCC30" wp14:editId="19694B7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09AC6" w14:textId="77777777" w:rsidR="007F24A3" w:rsidRDefault="00810B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9FCC3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9909AC6" w14:textId="77777777" w:rsidR="007F24A3" w:rsidRDefault="00810B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810226" wp14:editId="2B3C578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A593A" w14:textId="77777777" w:rsidR="007F24A3" w:rsidRDefault="007F24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1022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2FA593A" w14:textId="77777777" w:rsidR="007F24A3" w:rsidRDefault="007F24A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16E0E4"/>
    <w:multiLevelType w:val="multilevel"/>
    <w:tmpl w:val="5CFBF0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3EF2CFF"/>
    <w:multiLevelType w:val="multilevel"/>
    <w:tmpl w:val="8D74986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F7E9D1"/>
    <w:multiLevelType w:val="multilevel"/>
    <w:tmpl w:val="A5FB8C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30F89D9"/>
    <w:multiLevelType w:val="multilevel"/>
    <w:tmpl w:val="F42FE99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79A137A"/>
    <w:multiLevelType w:val="multilevel"/>
    <w:tmpl w:val="770891C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EB47B"/>
    <w:multiLevelType w:val="multilevel"/>
    <w:tmpl w:val="52294B0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87981770">
    <w:abstractNumId w:val="4"/>
  </w:num>
  <w:num w:numId="2" w16cid:durableId="1727413501">
    <w:abstractNumId w:val="1"/>
  </w:num>
  <w:num w:numId="3" w16cid:durableId="1990330461">
    <w:abstractNumId w:val="5"/>
  </w:num>
  <w:num w:numId="4" w16cid:durableId="544365180">
    <w:abstractNumId w:val="0"/>
  </w:num>
  <w:num w:numId="5" w16cid:durableId="1467351578">
    <w:abstractNumId w:val="2"/>
  </w:num>
  <w:num w:numId="6" w16cid:durableId="1828746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F9"/>
    <w:rsid w:val="00044105"/>
    <w:rsid w:val="00201CBA"/>
    <w:rsid w:val="002D11B2"/>
    <w:rsid w:val="006C4310"/>
    <w:rsid w:val="007609F9"/>
    <w:rsid w:val="007F24A3"/>
    <w:rsid w:val="00810BE9"/>
    <w:rsid w:val="00CF6DE0"/>
    <w:rsid w:val="00E5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9B62E"/>
  <w15:docId w15:val="{35D7BCCB-E088-43E3-A174-EC31A1BF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609F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09F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609F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09F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Side-by-Side-pakket wereldwijde minimumbelasting (Pijler 2)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2026-03-13T13:58:00.0000000Z</dcterms:created>
  <dcterms:modified xsi:type="dcterms:W3CDTF">2026-03-13T13:58:00.0000000Z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Side-by-Side-pakket wereldwijde minimumbelasting (Pijler 2)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26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2026-0000067251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Side-by-Side-pakket wereldwijde minimumbelasting (Pijler 2)</vt:lpwstr>
  </property>
  <property fmtid="{D5CDD505-2E9C-101B-9397-08002B2CF9AE}" pid="30" name="UwKenmerk">
    <vt:lpwstr/>
  </property>
</Properties>
</file>