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4CC" w:rsidRDefault="008814CC" w14:paraId="5706E3DF" w14:textId="77777777">
      <w:pPr>
        <w:pStyle w:val="StandaardAanhef"/>
      </w:pPr>
    </w:p>
    <w:p w:rsidR="00CE0EDC" w:rsidRDefault="00983930" w14:paraId="3E60BB40" w14:textId="77777777">
      <w:pPr>
        <w:pStyle w:val="StandaardAanhef"/>
      </w:pPr>
      <w:r>
        <w:t>Geachte voorzitter,</w:t>
      </w:r>
    </w:p>
    <w:p w:rsidR="005C1EF5" w:rsidRDefault="005C1EF5" w14:paraId="1FFC6CE7" w14:textId="77777777">
      <w:pPr>
        <w:pStyle w:val="StandaardSlotzin"/>
      </w:pPr>
      <w:r w:rsidRPr="005C1EF5">
        <w:t>Hierbij zend ik u</w:t>
      </w:r>
      <w:r>
        <w:t xml:space="preserve"> </w:t>
      </w:r>
      <w:r w:rsidRPr="005C1EF5">
        <w:t xml:space="preserve">de antwoorden op de Kamervragen van het lid </w:t>
      </w:r>
      <w:r>
        <w:t xml:space="preserve">Van </w:t>
      </w:r>
      <w:r w:rsidR="00232DBD">
        <w:t>D</w:t>
      </w:r>
      <w:r>
        <w:t>ijk</w:t>
      </w:r>
      <w:r w:rsidRPr="005C1EF5">
        <w:t xml:space="preserve"> </w:t>
      </w:r>
      <w:r>
        <w:t xml:space="preserve">over het </w:t>
      </w:r>
      <w:proofErr w:type="gramStart"/>
      <w:r>
        <w:t>bericht</w:t>
      </w:r>
      <w:proofErr w:type="gramEnd"/>
      <w:r>
        <w:t xml:space="preserve"> ‘Versnippering binnen fiscus leidt tot grote verschillen tussen voorlopige en definitieve aanslagen’.</w:t>
      </w:r>
    </w:p>
    <w:p w:rsidR="00CE0EDC" w:rsidRDefault="00983930" w14:paraId="31EAADEA" w14:textId="77777777">
      <w:pPr>
        <w:pStyle w:val="StandaardSlotzin"/>
      </w:pPr>
      <w:r>
        <w:t>Hoogachtend,</w:t>
      </w:r>
    </w:p>
    <w:p w:rsidR="00CE0EDC" w:rsidRDefault="00CE0EDC" w14:paraId="131EB53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E0EDC" w14:paraId="53827F4C" w14:textId="77777777">
        <w:tc>
          <w:tcPr>
            <w:tcW w:w="3592" w:type="dxa"/>
          </w:tcPr>
          <w:p w:rsidR="00CE0EDC" w:rsidRDefault="00983930" w14:paraId="1C1BA6BA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CE0EDC" w:rsidRDefault="00CE0EDC" w14:paraId="6BD7DE92" w14:textId="77777777"/>
        </w:tc>
      </w:tr>
      <w:tr w:rsidR="00CE0EDC" w14:paraId="62298435" w14:textId="77777777">
        <w:tc>
          <w:tcPr>
            <w:tcW w:w="3592" w:type="dxa"/>
          </w:tcPr>
          <w:p w:rsidR="00CE0EDC" w:rsidRDefault="00CE0EDC" w14:paraId="505A74FA" w14:textId="77777777"/>
        </w:tc>
        <w:tc>
          <w:tcPr>
            <w:tcW w:w="3892" w:type="dxa"/>
          </w:tcPr>
          <w:p w:rsidR="00CE0EDC" w:rsidRDefault="00CE0EDC" w14:paraId="39468A04" w14:textId="77777777"/>
        </w:tc>
      </w:tr>
      <w:tr w:rsidR="00CE0EDC" w14:paraId="5E794FE8" w14:textId="77777777">
        <w:tc>
          <w:tcPr>
            <w:tcW w:w="3592" w:type="dxa"/>
          </w:tcPr>
          <w:p w:rsidR="00CE0EDC" w:rsidRDefault="00CE0EDC" w14:paraId="6DC1CD67" w14:textId="77777777"/>
        </w:tc>
        <w:tc>
          <w:tcPr>
            <w:tcW w:w="3892" w:type="dxa"/>
          </w:tcPr>
          <w:p w:rsidR="00CE0EDC" w:rsidRDefault="00CE0EDC" w14:paraId="3EF1D4B1" w14:textId="77777777"/>
        </w:tc>
      </w:tr>
      <w:tr w:rsidR="00CE0EDC" w14:paraId="43F7B9A2" w14:textId="77777777">
        <w:tc>
          <w:tcPr>
            <w:tcW w:w="3592" w:type="dxa"/>
          </w:tcPr>
          <w:p w:rsidR="00CE0EDC" w:rsidRDefault="00CE0EDC" w14:paraId="6EFB6DAA" w14:textId="77777777"/>
        </w:tc>
        <w:tc>
          <w:tcPr>
            <w:tcW w:w="3892" w:type="dxa"/>
          </w:tcPr>
          <w:p w:rsidR="00CE0EDC" w:rsidRDefault="00CE0EDC" w14:paraId="3EAB12A9" w14:textId="77777777"/>
        </w:tc>
      </w:tr>
      <w:tr w:rsidR="00CE0EDC" w14:paraId="7128B642" w14:textId="77777777">
        <w:tc>
          <w:tcPr>
            <w:tcW w:w="3592" w:type="dxa"/>
          </w:tcPr>
          <w:p w:rsidR="00CE0EDC" w:rsidRDefault="00CE0EDC" w14:paraId="11994655" w14:textId="77777777"/>
        </w:tc>
        <w:tc>
          <w:tcPr>
            <w:tcW w:w="3892" w:type="dxa"/>
          </w:tcPr>
          <w:p w:rsidR="00CE0EDC" w:rsidRDefault="00CE0EDC" w14:paraId="402BF37C" w14:textId="77777777"/>
        </w:tc>
      </w:tr>
    </w:tbl>
    <w:p w:rsidR="00CE0EDC" w:rsidRDefault="00CE0EDC" w14:paraId="41E4F67E" w14:textId="77777777">
      <w:pPr>
        <w:pStyle w:val="WitregelW1bodytekst"/>
      </w:pPr>
    </w:p>
    <w:p w:rsidR="00CE0EDC" w:rsidRDefault="00CE0EDC" w14:paraId="07D104A3" w14:textId="77777777">
      <w:pPr>
        <w:pStyle w:val="Verdana7"/>
      </w:pPr>
    </w:p>
    <w:sectPr w:rsidR="00CE0ED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765A" w14:textId="77777777" w:rsidR="0007568F" w:rsidRDefault="0007568F">
      <w:pPr>
        <w:spacing w:line="240" w:lineRule="auto"/>
      </w:pPr>
      <w:r>
        <w:separator/>
      </w:r>
    </w:p>
  </w:endnote>
  <w:endnote w:type="continuationSeparator" w:id="0">
    <w:p w14:paraId="1D364CDA" w14:textId="77777777" w:rsidR="0007568F" w:rsidRDefault="00075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266F" w14:textId="77777777" w:rsidR="0007568F" w:rsidRDefault="0007568F">
      <w:pPr>
        <w:spacing w:line="240" w:lineRule="auto"/>
      </w:pPr>
      <w:r>
        <w:separator/>
      </w:r>
    </w:p>
  </w:footnote>
  <w:footnote w:type="continuationSeparator" w:id="0">
    <w:p w14:paraId="13ED2FAC" w14:textId="77777777" w:rsidR="0007568F" w:rsidRDefault="00075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E988" w14:textId="77777777" w:rsidR="00CE0EDC" w:rsidRDefault="0098393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61F3DC0" wp14:editId="5790C94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ACCDE" w14:textId="77777777" w:rsidR="00CE0EDC" w:rsidRDefault="009839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3724C65" w14:textId="77777777" w:rsidR="00021444" w:rsidRDefault="00E536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2026-0000051537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1F3DC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15ACCDE" w14:textId="77777777" w:rsidR="00CE0EDC" w:rsidRDefault="009839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3724C65" w14:textId="77777777" w:rsidR="00021444" w:rsidRDefault="00E536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2026-0000051537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885F95C" wp14:editId="76BC3F7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85DA1" w14:textId="77777777" w:rsidR="00021444" w:rsidRDefault="00E536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85F95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7B85DA1" w14:textId="77777777" w:rsidR="00021444" w:rsidRDefault="00E536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DAF060" wp14:editId="2044656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00B59" w14:textId="77777777" w:rsidR="00021444" w:rsidRDefault="00E536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AF06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3000B59" w14:textId="77777777" w:rsidR="00021444" w:rsidRDefault="00E536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F635" w14:textId="77777777" w:rsidR="00CE0EDC" w:rsidRDefault="009839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F1C6D3" wp14:editId="28657A4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D392F" w14:textId="77777777" w:rsidR="00CE0EDC" w:rsidRDefault="009839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A85DE" wp14:editId="37DE7FD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F1C6D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99D392F" w14:textId="77777777" w:rsidR="00CE0EDC" w:rsidRDefault="009839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AA85DE" wp14:editId="37DE7FD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109F61" wp14:editId="10BF1ED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9E892" w14:textId="77777777" w:rsidR="00D2539E" w:rsidRDefault="00D253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109F6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789E892" w14:textId="77777777" w:rsidR="00D2539E" w:rsidRDefault="00D2539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0DCB7C" wp14:editId="1F44172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1A086" w14:textId="77777777" w:rsidR="00CE0EDC" w:rsidRDefault="0098393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D81B43" w14:textId="77777777" w:rsidR="00CE0EDC" w:rsidRDefault="0098393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09A8000" w14:textId="77777777" w:rsidR="00CE0EDC" w:rsidRDefault="0098393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22D75B6" w14:textId="77777777" w:rsidR="00CE0EDC" w:rsidRPr="005C1EF5" w:rsidRDefault="0098393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C1EF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C1EF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C1EF5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5C1EF5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5509AEBE" w14:textId="77777777" w:rsidR="00CE0EDC" w:rsidRPr="005C1EF5" w:rsidRDefault="0098393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C1EF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F8190F4" w14:textId="77777777" w:rsidR="00CE0EDC" w:rsidRPr="005C1EF5" w:rsidRDefault="00CE0ED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8A2C9FD" w14:textId="77777777" w:rsidR="00CE0EDC" w:rsidRDefault="009839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2BD7BB" w14:textId="77777777" w:rsidR="00021444" w:rsidRDefault="00E536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2026-0000051537</w:t>
                          </w:r>
                          <w:r>
                            <w:fldChar w:fldCharType="end"/>
                          </w:r>
                        </w:p>
                        <w:p w14:paraId="4500258F" w14:textId="77777777" w:rsidR="00CE0EDC" w:rsidRDefault="00CE0EDC">
                          <w:pPr>
                            <w:pStyle w:val="WitregelW1"/>
                          </w:pPr>
                        </w:p>
                        <w:p w14:paraId="31ADA5E8" w14:textId="77777777" w:rsidR="00CE0EDC" w:rsidRDefault="0098393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C28FA4" w14:textId="77777777" w:rsidR="00021444" w:rsidRDefault="00E5369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C0D8907" w14:textId="77777777" w:rsidR="00CE0EDC" w:rsidRDefault="00CE0EDC">
                          <w:pPr>
                            <w:pStyle w:val="WitregelW1"/>
                          </w:pPr>
                        </w:p>
                        <w:p w14:paraId="0E4EB487" w14:textId="77777777" w:rsidR="00CE0EDC" w:rsidRDefault="0098393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C70507E" w14:textId="77777777" w:rsidR="00CE0EDC" w:rsidRDefault="00983930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5C1EF5">
                            <w:t xml:space="preserve">Beantwoording Kamervragen lid Van </w:t>
                          </w:r>
                          <w:r w:rsidR="00232DBD">
                            <w:t>D</w:t>
                          </w:r>
                          <w:r w:rsidR="005C1EF5">
                            <w:t>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DCB7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9E1A086" w14:textId="77777777" w:rsidR="00CE0EDC" w:rsidRDefault="0098393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D81B43" w14:textId="77777777" w:rsidR="00CE0EDC" w:rsidRDefault="0098393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09A8000" w14:textId="77777777" w:rsidR="00CE0EDC" w:rsidRDefault="0098393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22D75B6" w14:textId="77777777" w:rsidR="00CE0EDC" w:rsidRPr="005C1EF5" w:rsidRDefault="00983930">
                    <w:pPr>
                      <w:pStyle w:val="StandaardReferentiegegevens"/>
                      <w:rPr>
                        <w:lang w:val="es-ES"/>
                      </w:rPr>
                    </w:pPr>
                    <w:r w:rsidRPr="005C1EF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C1EF5">
                      <w:rPr>
                        <w:lang w:val="es-ES"/>
                      </w:rPr>
                      <w:t>EE  '</w:t>
                    </w:r>
                    <w:proofErr w:type="gramEnd"/>
                    <w:r w:rsidRPr="005C1EF5">
                      <w:rPr>
                        <w:lang w:val="es-ES"/>
                      </w:rPr>
                      <w:t>s-</w:t>
                    </w:r>
                    <w:proofErr w:type="spellStart"/>
                    <w:r w:rsidRPr="005C1EF5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5509AEBE" w14:textId="77777777" w:rsidR="00CE0EDC" w:rsidRPr="005C1EF5" w:rsidRDefault="00983930">
                    <w:pPr>
                      <w:pStyle w:val="StandaardReferentiegegevens"/>
                      <w:rPr>
                        <w:lang w:val="es-ES"/>
                      </w:rPr>
                    </w:pPr>
                    <w:r w:rsidRPr="005C1EF5">
                      <w:rPr>
                        <w:lang w:val="es-ES"/>
                      </w:rPr>
                      <w:t>www.rijksoverheid.nl/fin</w:t>
                    </w:r>
                  </w:p>
                  <w:p w14:paraId="6F8190F4" w14:textId="77777777" w:rsidR="00CE0EDC" w:rsidRPr="005C1EF5" w:rsidRDefault="00CE0ED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8A2C9FD" w14:textId="77777777" w:rsidR="00CE0EDC" w:rsidRDefault="009839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2BD7BB" w14:textId="77777777" w:rsidR="00021444" w:rsidRDefault="00E536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2026-0000051537</w:t>
                    </w:r>
                    <w:r>
                      <w:fldChar w:fldCharType="end"/>
                    </w:r>
                  </w:p>
                  <w:p w14:paraId="4500258F" w14:textId="77777777" w:rsidR="00CE0EDC" w:rsidRDefault="00CE0EDC">
                    <w:pPr>
                      <w:pStyle w:val="WitregelW1"/>
                    </w:pPr>
                  </w:p>
                  <w:p w14:paraId="31ADA5E8" w14:textId="77777777" w:rsidR="00CE0EDC" w:rsidRDefault="0098393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C28FA4" w14:textId="77777777" w:rsidR="00021444" w:rsidRDefault="00E5369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C0D8907" w14:textId="77777777" w:rsidR="00CE0EDC" w:rsidRDefault="00CE0EDC">
                    <w:pPr>
                      <w:pStyle w:val="WitregelW1"/>
                    </w:pPr>
                  </w:p>
                  <w:p w14:paraId="0E4EB487" w14:textId="77777777" w:rsidR="00CE0EDC" w:rsidRDefault="0098393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C70507E" w14:textId="77777777" w:rsidR="00CE0EDC" w:rsidRDefault="00983930">
                    <w:pPr>
                      <w:pStyle w:val="StandaardReferentiegegevens"/>
                    </w:pPr>
                    <w:r>
                      <w:t xml:space="preserve">1. </w:t>
                    </w:r>
                    <w:r w:rsidR="005C1EF5">
                      <w:t xml:space="preserve">Beantwoording Kamervragen lid Van </w:t>
                    </w:r>
                    <w:r w:rsidR="00232DBD">
                      <w:t>D</w:t>
                    </w:r>
                    <w:r w:rsidR="005C1EF5">
                      <w:t>ijk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3A3653" wp14:editId="5E42D63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F5D53" w14:textId="77777777" w:rsidR="00CE0EDC" w:rsidRDefault="0098393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A365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FBF5D53" w14:textId="77777777" w:rsidR="00CE0EDC" w:rsidRDefault="0098393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218B98" wp14:editId="32F5313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DC328" w14:textId="77777777" w:rsidR="00021444" w:rsidRDefault="00E536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82491B3" w14:textId="77777777" w:rsidR="00E53690" w:rsidRDefault="00983930">
                          <w:r>
                            <w:fldChar w:fldCharType="begin"/>
                          </w:r>
                          <w:r w:rsidR="00E5369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53690">
                            <w:t>Voorzitter van de Tweede Kamer der Staten-Generaal</w:t>
                          </w:r>
                        </w:p>
                        <w:p w14:paraId="6DF65465" w14:textId="77777777" w:rsidR="00E53690" w:rsidRDefault="00E53690">
                          <w:r>
                            <w:t>Postbus 20018</w:t>
                          </w:r>
                        </w:p>
                        <w:p w14:paraId="1E1094C3" w14:textId="77777777" w:rsidR="00E53690" w:rsidRDefault="00E53690">
                          <w:r>
                            <w:t>2500 EA  DEN HAAG</w:t>
                          </w:r>
                        </w:p>
                        <w:p w14:paraId="7D27D03B" w14:textId="77777777" w:rsidR="00E53690" w:rsidRDefault="00E53690"/>
                        <w:p w14:paraId="7B6C6E00" w14:textId="77777777" w:rsidR="00CE0EDC" w:rsidRDefault="0098393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218B9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FADC328" w14:textId="77777777" w:rsidR="00021444" w:rsidRDefault="00E536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82491B3" w14:textId="77777777" w:rsidR="00E53690" w:rsidRDefault="00983930">
                    <w:r>
                      <w:fldChar w:fldCharType="begin"/>
                    </w:r>
                    <w:r w:rsidR="00E5369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53690">
                      <w:t>Voorzitter van de Tweede Kamer der Staten-Generaal</w:t>
                    </w:r>
                  </w:p>
                  <w:p w14:paraId="6DF65465" w14:textId="77777777" w:rsidR="00E53690" w:rsidRDefault="00E53690">
                    <w:r>
                      <w:t>Postbus 20018</w:t>
                    </w:r>
                  </w:p>
                  <w:p w14:paraId="1E1094C3" w14:textId="77777777" w:rsidR="00E53690" w:rsidRDefault="00E53690">
                    <w:r>
                      <w:t>2500 EA  DEN HAAG</w:t>
                    </w:r>
                  </w:p>
                  <w:p w14:paraId="7D27D03B" w14:textId="77777777" w:rsidR="00E53690" w:rsidRDefault="00E53690"/>
                  <w:p w14:paraId="7B6C6E00" w14:textId="77777777" w:rsidR="00CE0EDC" w:rsidRDefault="0098393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6DF382" wp14:editId="2C23849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36BA2" w14:textId="77777777" w:rsidR="00021444" w:rsidRDefault="00E5369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DF38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5736BA2" w14:textId="77777777" w:rsidR="00021444" w:rsidRDefault="00E5369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A35253" wp14:editId="399A2B7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0EDC" w14:paraId="6DD13B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156C07" w14:textId="77777777" w:rsidR="00CE0EDC" w:rsidRDefault="00CE0EDC"/>
                            </w:tc>
                            <w:tc>
                              <w:tcPr>
                                <w:tcW w:w="5400" w:type="dxa"/>
                              </w:tcPr>
                              <w:p w14:paraId="1DDE2229" w14:textId="77777777" w:rsidR="00CE0EDC" w:rsidRDefault="00CE0EDC"/>
                            </w:tc>
                          </w:tr>
                          <w:tr w:rsidR="00CE0EDC" w14:paraId="7BE7085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EAA827" w14:textId="77777777" w:rsidR="00CE0EDC" w:rsidRDefault="009839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41870E" w14:textId="21ABD76B" w:rsidR="00CE0EDC" w:rsidRDefault="00E53690">
                                <w:r>
                                  <w:t>20 februari 2026</w:t>
                                </w:r>
                              </w:p>
                            </w:tc>
                          </w:tr>
                          <w:tr w:rsidR="00CE0EDC" w14:paraId="68DAC5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37CCCB" w14:textId="77777777" w:rsidR="00CE0EDC" w:rsidRDefault="009839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B863D6" w14:textId="77777777" w:rsidR="00CE0EDC" w:rsidRDefault="00983930">
                                <w:fldSimple w:instr=" DOCPROPERTY  &quot;Onderwerp&quot;  \* MERGEFORMAT ">
                                  <w:r w:rsidR="00E53690">
                                    <w:t>Beantwoording Kamervragen van het lid Van Eijk over het bericht ‘Versnippering binnen fiscus leidt tot grote verschillen tussen voorlopige en definitieve aanslagen IB’</w:t>
                                  </w:r>
                                </w:fldSimple>
                              </w:p>
                            </w:tc>
                          </w:tr>
                          <w:tr w:rsidR="00CE0EDC" w14:paraId="16B891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CF525E" w14:textId="77777777" w:rsidR="00CE0EDC" w:rsidRDefault="00CE0EDC"/>
                            </w:tc>
                            <w:tc>
                              <w:tcPr>
                                <w:tcW w:w="4738" w:type="dxa"/>
                              </w:tcPr>
                              <w:p w14:paraId="4B97B99D" w14:textId="77777777" w:rsidR="00CE0EDC" w:rsidRDefault="00CE0EDC"/>
                            </w:tc>
                          </w:tr>
                        </w:tbl>
                        <w:p w14:paraId="41A84C11" w14:textId="77777777" w:rsidR="00D2539E" w:rsidRDefault="00D253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3525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0EDC" w14:paraId="6DD13B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156C07" w14:textId="77777777" w:rsidR="00CE0EDC" w:rsidRDefault="00CE0EDC"/>
                      </w:tc>
                      <w:tc>
                        <w:tcPr>
                          <w:tcW w:w="5400" w:type="dxa"/>
                        </w:tcPr>
                        <w:p w14:paraId="1DDE2229" w14:textId="77777777" w:rsidR="00CE0EDC" w:rsidRDefault="00CE0EDC"/>
                      </w:tc>
                    </w:tr>
                    <w:tr w:rsidR="00CE0EDC" w14:paraId="7BE7085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EAA827" w14:textId="77777777" w:rsidR="00CE0EDC" w:rsidRDefault="0098393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41870E" w14:textId="21ABD76B" w:rsidR="00CE0EDC" w:rsidRDefault="00E53690">
                          <w:r>
                            <w:t>20 februari 2026</w:t>
                          </w:r>
                        </w:p>
                      </w:tc>
                    </w:tr>
                    <w:tr w:rsidR="00CE0EDC" w14:paraId="68DAC5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37CCCB" w14:textId="77777777" w:rsidR="00CE0EDC" w:rsidRDefault="0098393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B863D6" w14:textId="77777777" w:rsidR="00CE0EDC" w:rsidRDefault="00983930">
                          <w:fldSimple w:instr=" DOCPROPERTY  &quot;Onderwerp&quot;  \* MERGEFORMAT ">
                            <w:r w:rsidR="00E53690">
                              <w:t>Beantwoording Kamervragen van het lid Van Eijk over het bericht ‘Versnippering binnen fiscus leidt tot grote verschillen tussen voorlopige en definitieve aanslagen IB’</w:t>
                            </w:r>
                          </w:fldSimple>
                        </w:p>
                      </w:tc>
                    </w:tr>
                    <w:tr w:rsidR="00CE0EDC" w14:paraId="16B891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CF525E" w14:textId="77777777" w:rsidR="00CE0EDC" w:rsidRDefault="00CE0EDC"/>
                      </w:tc>
                      <w:tc>
                        <w:tcPr>
                          <w:tcW w:w="4738" w:type="dxa"/>
                        </w:tcPr>
                        <w:p w14:paraId="4B97B99D" w14:textId="77777777" w:rsidR="00CE0EDC" w:rsidRDefault="00CE0EDC"/>
                      </w:tc>
                    </w:tr>
                  </w:tbl>
                  <w:p w14:paraId="41A84C11" w14:textId="77777777" w:rsidR="00D2539E" w:rsidRDefault="00D2539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818077" wp14:editId="052A3D1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3BC68" w14:textId="77777777" w:rsidR="00021444" w:rsidRDefault="00E5369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1807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803BC68" w14:textId="77777777" w:rsidR="00021444" w:rsidRDefault="00E5369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0761F07" wp14:editId="0E912590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0C0EC" w14:textId="77777777" w:rsidR="00D2539E" w:rsidRDefault="00D253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761F0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9D0C0EC" w14:textId="77777777" w:rsidR="00D2539E" w:rsidRDefault="00D2539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11EB57"/>
    <w:multiLevelType w:val="multilevel"/>
    <w:tmpl w:val="9981733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872832"/>
    <w:multiLevelType w:val="multilevel"/>
    <w:tmpl w:val="B5D3980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E9C9E5"/>
    <w:multiLevelType w:val="multilevel"/>
    <w:tmpl w:val="F7811BC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8B12"/>
    <w:multiLevelType w:val="multilevel"/>
    <w:tmpl w:val="6D75B1A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B8C8D19"/>
    <w:multiLevelType w:val="multilevel"/>
    <w:tmpl w:val="E3DDB47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70B93F"/>
    <w:multiLevelType w:val="multilevel"/>
    <w:tmpl w:val="5077841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3287796">
    <w:abstractNumId w:val="0"/>
  </w:num>
  <w:num w:numId="2" w16cid:durableId="884608973">
    <w:abstractNumId w:val="5"/>
  </w:num>
  <w:num w:numId="3" w16cid:durableId="1390543076">
    <w:abstractNumId w:val="3"/>
  </w:num>
  <w:num w:numId="4" w16cid:durableId="1020352570">
    <w:abstractNumId w:val="4"/>
  </w:num>
  <w:num w:numId="5" w16cid:durableId="1713142837">
    <w:abstractNumId w:val="1"/>
  </w:num>
  <w:num w:numId="6" w16cid:durableId="1877228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F5"/>
    <w:rsid w:val="00021444"/>
    <w:rsid w:val="0007568F"/>
    <w:rsid w:val="00232DBD"/>
    <w:rsid w:val="002C099F"/>
    <w:rsid w:val="005740F0"/>
    <w:rsid w:val="005975B0"/>
    <w:rsid w:val="005B0426"/>
    <w:rsid w:val="005C1EF5"/>
    <w:rsid w:val="008814CC"/>
    <w:rsid w:val="00983930"/>
    <w:rsid w:val="00BA73CE"/>
    <w:rsid w:val="00CE0EDC"/>
    <w:rsid w:val="00D2539E"/>
    <w:rsid w:val="00E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25D52"/>
  <w15:docId w15:val="{060E4B37-9851-45F0-85E5-1C8C31CA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C1E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1E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C1E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1E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Van Eijk over het bericht ‘Versnippering binnen fiscus leidt tot grote verschillen tussen voorlopige en definitieve aanslagen IB’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2026-02-20T12:07:00.0000000Z</dcterms:created>
  <dcterms:modified xsi:type="dcterms:W3CDTF">2026-02-20T12:07:00.0000000Z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Van Eijk over het bericht ‘Versnippering binnen fiscus leidt tot grote verschillen tussen voorlopige en definitieve aanslagen IB’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2026-0000051537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Van Eijk over het bericht ‘Versnippering binnen fiscus leidt tot grote verschillen tussen voorlopige en definitieve aanslagen IB’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2026-02-16T09:33:28Z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677d5882-cbd6-4a09-8be7-876dcf94bd42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