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687" w:rsidRDefault="00A85A7D" w14:paraId="0704F7AB" w14:textId="13834EB9">
      <w:pPr>
        <w:pStyle w:val="Salutation"/>
      </w:pPr>
      <w:bookmarkStart w:name="_GoBack" w:id="0"/>
      <w:bookmarkEnd w:id="0"/>
      <w:r>
        <w:t>Geachte voorzitter,</w:t>
      </w:r>
    </w:p>
    <w:p w:rsidRPr="00AC59A0" w:rsidR="002109DA" w:rsidP="002109DA" w:rsidRDefault="008322C1" w14:paraId="78F98673" w14:textId="2BEF5E1E">
      <w:pPr>
        <w:autoSpaceDE w:val="0"/>
        <w:adjustRightInd w:val="0"/>
        <w:spacing w:line="240" w:lineRule="auto"/>
        <w:textAlignment w:val="auto"/>
        <w:rPr>
          <w:rFonts w:cs="Verdana"/>
        </w:rPr>
      </w:pPr>
      <w:r>
        <w:t>Hierbij stuur ik u</w:t>
      </w:r>
      <w:r w:rsidR="00494E7E">
        <w:t xml:space="preserve"> </w:t>
      </w:r>
      <w:r>
        <w:t xml:space="preserve">de </w:t>
      </w:r>
      <w:r w:rsidR="006029ED">
        <w:t>Staat van ons Klimaat 2025</w:t>
      </w:r>
      <w:r>
        <w:t xml:space="preserve">. </w:t>
      </w:r>
      <w:r w:rsidR="00494E7E">
        <w:rPr>
          <w:rFonts w:cs="Verdana"/>
        </w:rPr>
        <w:t xml:space="preserve">In </w:t>
      </w:r>
      <w:r w:rsidR="00A84D3A">
        <w:rPr>
          <w:rFonts w:cs="Verdana"/>
        </w:rPr>
        <w:t>dit rapport</w:t>
      </w:r>
      <w:r w:rsidR="002109DA">
        <w:rPr>
          <w:rFonts w:cs="Verdana"/>
        </w:rPr>
        <w:t xml:space="preserve"> </w:t>
      </w:r>
      <w:r w:rsidRPr="00337E6E" w:rsidR="002109DA">
        <w:rPr>
          <w:rFonts w:cs="Verdana"/>
        </w:rPr>
        <w:t xml:space="preserve">beschrijft </w:t>
      </w:r>
      <w:r w:rsidR="00494E7E">
        <w:rPr>
          <w:rFonts w:cs="Verdana"/>
        </w:rPr>
        <w:t xml:space="preserve">het KNMI </w:t>
      </w:r>
      <w:r w:rsidRPr="00337E6E" w:rsidR="002109DA">
        <w:rPr>
          <w:rFonts w:cs="Verdana"/>
        </w:rPr>
        <w:t xml:space="preserve">het weer </w:t>
      </w:r>
      <w:r w:rsidR="002109DA">
        <w:rPr>
          <w:rFonts w:cs="Verdana"/>
        </w:rPr>
        <w:t xml:space="preserve">in Nederland (Europees en Caribisch Nederland) </w:t>
      </w:r>
      <w:r w:rsidRPr="00337E6E" w:rsidR="002109DA">
        <w:rPr>
          <w:rFonts w:cs="Verdana"/>
        </w:rPr>
        <w:t>van 202</w:t>
      </w:r>
      <w:r w:rsidR="002109DA">
        <w:rPr>
          <w:rFonts w:cs="Verdana"/>
        </w:rPr>
        <w:t xml:space="preserve">5, </w:t>
      </w:r>
      <w:r w:rsidRPr="00337E6E" w:rsidR="002109DA">
        <w:rPr>
          <w:rFonts w:cs="Verdana"/>
        </w:rPr>
        <w:t xml:space="preserve">plaatst dit in de context van </w:t>
      </w:r>
      <w:r w:rsidR="002109DA">
        <w:rPr>
          <w:rFonts w:cs="Verdana"/>
        </w:rPr>
        <w:t xml:space="preserve">de </w:t>
      </w:r>
      <w:r w:rsidRPr="00337E6E" w:rsidR="002109DA">
        <w:rPr>
          <w:rFonts w:cs="Verdana"/>
        </w:rPr>
        <w:t>wereldwijde klimaatverandering</w:t>
      </w:r>
      <w:r w:rsidR="002109DA">
        <w:rPr>
          <w:rFonts w:cs="Verdana"/>
        </w:rPr>
        <w:t xml:space="preserve"> en geeft nieuwe inzichten over weer en klimaat.</w:t>
      </w:r>
    </w:p>
    <w:p w:rsidR="002109DA" w:rsidP="002109DA" w:rsidRDefault="002109DA" w14:paraId="17A7F0CD" w14:textId="77777777">
      <w:pPr>
        <w:rPr>
          <w:rFonts w:cs="Verdana"/>
        </w:rPr>
      </w:pPr>
    </w:p>
    <w:p w:rsidR="002109DA" w:rsidP="002109DA" w:rsidRDefault="002109DA" w14:paraId="20CDA83D" w14:textId="556FBEFD">
      <w:pPr>
        <w:rPr>
          <w:rFonts w:cs="Verdana"/>
        </w:rPr>
      </w:pPr>
      <w:r>
        <w:rPr>
          <w:rFonts w:cs="Verdana"/>
        </w:rPr>
        <w:t>De Staat van ons Klimaat 2025 verwijst ook naar het in december 2025 uitgebrachte ‘Extreem rapport’ waarin KNMI aangeeft</w:t>
      </w:r>
      <w:r w:rsidRPr="00E608F7">
        <w:rPr>
          <w:rFonts w:cs="Verdana"/>
        </w:rPr>
        <w:t xml:space="preserve"> met welk extreem weer we in </w:t>
      </w:r>
      <w:r>
        <w:rPr>
          <w:rFonts w:cs="Verdana"/>
        </w:rPr>
        <w:t>het huidige</w:t>
      </w:r>
      <w:r w:rsidRPr="00E608F7">
        <w:rPr>
          <w:rFonts w:cs="Verdana"/>
        </w:rPr>
        <w:t xml:space="preserve"> klimaat al rekening moeten houden</w:t>
      </w:r>
      <w:r>
        <w:rPr>
          <w:rFonts w:cs="Verdana"/>
        </w:rPr>
        <w:t xml:space="preserve"> en</w:t>
      </w:r>
      <w:r w:rsidR="00120DDB">
        <w:rPr>
          <w:rFonts w:cs="Verdana"/>
        </w:rPr>
        <w:t>, in samenwerking met diverse partijen,</w:t>
      </w:r>
      <w:r>
        <w:rPr>
          <w:rFonts w:cs="Verdana"/>
        </w:rPr>
        <w:t xml:space="preserve"> wat de gevolgen kunnen zijn</w:t>
      </w:r>
      <w:r w:rsidR="00120DDB">
        <w:rPr>
          <w:rFonts w:cs="Verdana"/>
        </w:rPr>
        <w:t>.</w:t>
      </w:r>
      <w:r w:rsidR="00E37F50">
        <w:rPr>
          <w:rStyle w:val="FootnoteReference"/>
          <w:rFonts w:cs="Verdana"/>
        </w:rPr>
        <w:footnoteReference w:id="1"/>
      </w:r>
      <w:r w:rsidR="00120DDB">
        <w:rPr>
          <w:rFonts w:cs="Verdana"/>
        </w:rPr>
        <w:t xml:space="preserve"> Het doel is </w:t>
      </w:r>
      <w:r>
        <w:rPr>
          <w:rFonts w:cs="Verdana"/>
        </w:rPr>
        <w:t>om daar als samenleving beter op voorbereid te zijn.</w:t>
      </w:r>
    </w:p>
    <w:p w:rsidR="00494E7E" w:rsidP="002109DA" w:rsidRDefault="00494E7E" w14:paraId="1DAB433D" w14:textId="77777777">
      <w:pPr>
        <w:rPr>
          <w:rFonts w:cs="Verdana"/>
        </w:rPr>
      </w:pPr>
    </w:p>
    <w:p w:rsidR="00494E7E" w:rsidP="002109DA" w:rsidRDefault="00494E7E" w14:paraId="6B87D6E1" w14:textId="26150CE5">
      <w:pPr>
        <w:rPr>
          <w:rFonts w:cs="Verdana"/>
        </w:rPr>
      </w:pPr>
      <w:r>
        <w:rPr>
          <w:rFonts w:cs="Verdana"/>
        </w:rPr>
        <w:t>Het rapport wordt uitgebracht onder wetenschappelijke verantwoordelijkheid van het KNMI.</w:t>
      </w:r>
    </w:p>
    <w:p w:rsidR="00A85A7D" w:rsidP="0025371F" w:rsidRDefault="00A85A7D" w14:paraId="74B07B49" w14:textId="0CBBF5BE">
      <w:pPr>
        <w:pStyle w:val="WitregelW1bodytekst"/>
      </w:pPr>
    </w:p>
    <w:p w:rsidR="008F2687" w:rsidP="0025371F" w:rsidRDefault="008322C1" w14:paraId="1E4F7902" w14:textId="2096DDF2">
      <w:pPr>
        <w:pStyle w:val="WitregelW1bodytekst"/>
      </w:pPr>
      <w:r>
        <w:t xml:space="preserve">Het KNMI is bereid om een technische briefing over </w:t>
      </w:r>
      <w:r w:rsidR="00120DDB">
        <w:t>de Staat van ons Klimaat 2025</w:t>
      </w:r>
      <w:r>
        <w:t xml:space="preserve"> te verzorgen indien </w:t>
      </w:r>
      <w:r w:rsidR="002424D6">
        <w:t xml:space="preserve">uw </w:t>
      </w:r>
      <w:r>
        <w:t xml:space="preserve">Kamer hier prijs op stelt.  </w:t>
      </w:r>
    </w:p>
    <w:p w:rsidR="008F2687" w:rsidRDefault="00A85A7D" w14:paraId="69E1F92C" w14:textId="715259CA">
      <w:pPr>
        <w:pStyle w:val="Slotzin"/>
      </w:pPr>
      <w:r>
        <w:t>Hoogachtend,</w:t>
      </w:r>
    </w:p>
    <w:p w:rsidR="008F2687" w:rsidRDefault="00120DDB" w14:paraId="1D20F6B6" w14:textId="7B67DFA1">
      <w:pPr>
        <w:pStyle w:val="OndertekeningArea1"/>
      </w:pPr>
      <w:r>
        <w:t>D</w:t>
      </w:r>
      <w:r w:rsidR="009C734C">
        <w:t>E</w:t>
      </w:r>
      <w:r>
        <w:t xml:space="preserve"> S</w:t>
      </w:r>
      <w:r w:rsidR="009C734C">
        <w:t>TAATSSECRETARIS VAN INFRASTRUCTUUR EN WATERSTAAT – OPENBAAR VERVOER EN MILIEU</w:t>
      </w:r>
      <w:r w:rsidR="00A85A7D">
        <w:t>,</w:t>
      </w:r>
    </w:p>
    <w:p w:rsidR="008F2687" w:rsidRDefault="008F2687" w14:paraId="14A562E9" w14:textId="77777777"/>
    <w:p w:rsidR="009C734C" w:rsidRDefault="009C734C" w14:paraId="6C50949B" w14:textId="77777777"/>
    <w:p w:rsidR="009C734C" w:rsidRDefault="009C734C" w14:paraId="481B0B34" w14:textId="77777777"/>
    <w:p w:rsidR="008F2687" w:rsidRDefault="008F2687" w14:paraId="7B4200B4" w14:textId="77777777"/>
    <w:p w:rsidR="008F2687" w:rsidRDefault="00120DDB" w14:paraId="2E220030" w14:textId="3A641CBD">
      <w:r w:rsidRPr="00120DDB">
        <w:t xml:space="preserve">A.A. </w:t>
      </w:r>
      <w:r w:rsidR="009C734C">
        <w:t xml:space="preserve">(Thierry) </w:t>
      </w:r>
      <w:r w:rsidRPr="00120DDB">
        <w:t>Aartsen</w:t>
      </w:r>
    </w:p>
    <w:sectPr w:rsidR="008F26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90D2A" w14:textId="77777777" w:rsidR="00BD5374" w:rsidRDefault="00BD5374">
      <w:pPr>
        <w:spacing w:line="240" w:lineRule="auto"/>
      </w:pPr>
      <w:r>
        <w:separator/>
      </w:r>
    </w:p>
  </w:endnote>
  <w:endnote w:type="continuationSeparator" w:id="0">
    <w:p w14:paraId="783317A8" w14:textId="77777777" w:rsidR="00BD5374" w:rsidRDefault="00BD53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6284B" w14:textId="77777777" w:rsidR="00087A94" w:rsidRDefault="00087A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F5C01" w14:textId="77777777" w:rsidR="00087A94" w:rsidRDefault="00087A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08E26" w14:textId="77777777" w:rsidR="00087A94" w:rsidRDefault="00087A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B4301" w14:textId="77777777" w:rsidR="00BD5374" w:rsidRDefault="00BD5374">
      <w:pPr>
        <w:spacing w:line="240" w:lineRule="auto"/>
      </w:pPr>
      <w:r>
        <w:separator/>
      </w:r>
    </w:p>
  </w:footnote>
  <w:footnote w:type="continuationSeparator" w:id="0">
    <w:p w14:paraId="2A36A355" w14:textId="77777777" w:rsidR="00BD5374" w:rsidRDefault="00BD5374">
      <w:pPr>
        <w:spacing w:line="240" w:lineRule="auto"/>
      </w:pPr>
      <w:r>
        <w:continuationSeparator/>
      </w:r>
    </w:p>
  </w:footnote>
  <w:footnote w:id="1">
    <w:p w14:paraId="3AFEDAD5" w14:textId="3ADB72D9" w:rsidR="00E37F50" w:rsidRDefault="00E37F5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37F50">
        <w:t>https://www.knmi.nl/over-het-knmi/nieuws/een-extreem-rapport/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689DE" w14:textId="77777777" w:rsidR="00087A94" w:rsidRDefault="00087A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12E92" w14:textId="77777777" w:rsidR="008F2687" w:rsidRDefault="00A85A7D">
    <w:pPr>
      <w:pStyle w:val="MarginlessContain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2601BC2B" wp14:editId="2B9C8F98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2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8ACA10" w14:textId="77777777" w:rsidR="008F2687" w:rsidRDefault="00A85A7D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601BC2B"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" filled="f" stroked="f">
              <v:textbox inset="0,0,0,0">
                <w:txbxContent>
                  <w:p w14:paraId="368ACA10" w14:textId="77777777" w:rsidR="008F2687" w:rsidRDefault="00A85A7D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03D891F" wp14:editId="43C22801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4A3631" w14:textId="77777777" w:rsidR="008F2687" w:rsidRDefault="00A85A7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322C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3D891F" id="Paginanummer_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" filled="f" stroked="f">
              <v:textbox inset="0,0,0,0">
                <w:txbxContent>
                  <w:p w14:paraId="304A3631" w14:textId="77777777" w:rsidR="008F2687" w:rsidRDefault="00A85A7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322C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0A857B9E" wp14:editId="3DE41A4A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4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B6485B" w14:textId="77777777" w:rsidR="00D40D14" w:rsidRDefault="00D40D1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857B9E" id="Rubricering onder vervolgpagina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" filled="f" stroked="f">
              <v:textbox inset="0,0,0,0">
                <w:txbxContent>
                  <w:p w14:paraId="6AB6485B" w14:textId="77777777" w:rsidR="00D40D14" w:rsidRDefault="00D40D1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2D16411" wp14:editId="65F8E28D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Merking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F1DE5F" w14:textId="77777777" w:rsidR="00D40D14" w:rsidRDefault="00D40D1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D16411" id="Merking vervolgpagina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" filled="f" stroked="f">
              <v:textbox inset="0,0,0,0">
                <w:txbxContent>
                  <w:p w14:paraId="7BF1DE5F" w14:textId="77777777" w:rsidR="00D40D14" w:rsidRDefault="00D40D1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61EB9" w14:textId="77777777" w:rsidR="008F2687" w:rsidRDefault="00A85A7D">
    <w:pPr>
      <w:pStyle w:val="MarginlessContainer"/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818172A" wp14:editId="6F3D54DC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8066B7" w14:textId="77777777" w:rsidR="00D40D14" w:rsidRDefault="00D40D1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818172A"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" filled="f" stroked="f">
              <v:textbox inset="0,0,0,0">
                <w:txbxContent>
                  <w:p w14:paraId="018066B7" w14:textId="77777777" w:rsidR="00D40D14" w:rsidRDefault="00D40D1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EED7B61" wp14:editId="17A2EAA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A4F45C" w14:textId="010F93FD" w:rsidR="008F2687" w:rsidRDefault="00A85A7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675F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675F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ED7B61" id="Paginanummer_2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vqw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" filled="f" stroked="f">
              <v:textbox inset="0,0,0,0">
                <w:txbxContent>
                  <w:p w14:paraId="01A4F45C" w14:textId="010F93FD" w:rsidR="008F2687" w:rsidRDefault="00A85A7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675F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675F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0115EF6" wp14:editId="574BACB4">
              <wp:simplePos x="0" y="0"/>
              <wp:positionH relativeFrom="page">
                <wp:posOffset>6064250</wp:posOffset>
              </wp:positionH>
              <wp:positionV relativeFrom="page">
                <wp:posOffset>1696085</wp:posOffset>
              </wp:positionV>
              <wp:extent cx="1259840" cy="8009890"/>
              <wp:effectExtent l="0" t="0" r="0" b="0"/>
              <wp:wrapNone/>
              <wp:docPr id="3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259A7D" w14:textId="77777777" w:rsidR="008F2687" w:rsidRDefault="00A85A7D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77A4627E" w14:textId="77777777" w:rsidR="008F2687" w:rsidRDefault="008F2687">
                          <w:pPr>
                            <w:pStyle w:val="WitregelW1"/>
                          </w:pPr>
                        </w:p>
                        <w:p w14:paraId="7863835B" w14:textId="77777777" w:rsidR="008F2687" w:rsidRDefault="00A85A7D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1CB331DF" w14:textId="77777777" w:rsidR="008F2687" w:rsidRPr="008322C1" w:rsidRDefault="00A85A7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322C1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218CFC93" w14:textId="77777777" w:rsidR="008F2687" w:rsidRPr="008322C1" w:rsidRDefault="00A85A7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322C1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38C24E99" w14:textId="77777777" w:rsidR="008F2687" w:rsidRPr="008322C1" w:rsidRDefault="00A85A7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322C1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114E0A18" w14:textId="77777777" w:rsidR="008F2687" w:rsidRPr="008322C1" w:rsidRDefault="008F2687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9E5EB45" w14:textId="77777777" w:rsidR="008F2687" w:rsidRPr="008266CD" w:rsidRDefault="00A85A7D" w:rsidP="008266CD">
                          <w:pPr>
                            <w:pStyle w:val="Afzendgegevens"/>
                            <w:spacing w:line="240" w:lineRule="auto"/>
                            <w:rPr>
                              <w:lang w:val="de-DE"/>
                            </w:rPr>
                          </w:pPr>
                          <w:r w:rsidRPr="008322C1">
                            <w:rPr>
                              <w:lang w:val="de-DE"/>
                            </w:rPr>
                            <w:t>T   070</w:t>
                          </w:r>
                          <w:r w:rsidRPr="008266CD">
                            <w:rPr>
                              <w:lang w:val="de-DE"/>
                            </w:rPr>
                            <w:t>-456 0000</w:t>
                          </w:r>
                        </w:p>
                        <w:p w14:paraId="047FAAE2" w14:textId="77777777" w:rsidR="008F2687" w:rsidRPr="008266CD" w:rsidRDefault="00A85A7D" w:rsidP="008266CD">
                          <w:pPr>
                            <w:pStyle w:val="Afzendgegevens"/>
                            <w:spacing w:line="240" w:lineRule="auto"/>
                          </w:pPr>
                          <w:r w:rsidRPr="008266CD">
                            <w:t>F   070-456 1111</w:t>
                          </w:r>
                        </w:p>
                        <w:p w14:paraId="30CB5A79" w14:textId="77777777" w:rsidR="008F2687" w:rsidRPr="008266CD" w:rsidRDefault="008F2687" w:rsidP="008266CD">
                          <w:pPr>
                            <w:pStyle w:val="WitregelW2"/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22364EB7" w14:textId="2B28A2BF" w:rsidR="008266CD" w:rsidRPr="009C734C" w:rsidRDefault="008266CD" w:rsidP="008266CD">
                          <w:pPr>
                            <w:spacing w:line="240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C734C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Ons Kenmerk</w:t>
                          </w:r>
                        </w:p>
                        <w:p w14:paraId="5CF4BF69" w14:textId="436F34E0" w:rsidR="008266CD" w:rsidRPr="008266CD" w:rsidRDefault="009C734C" w:rsidP="008266CD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KNMI</w:t>
                          </w:r>
                          <w:r w:rsidR="008266CD" w:rsidRPr="008266CD">
                            <w:rPr>
                              <w:sz w:val="13"/>
                              <w:szCs w:val="13"/>
                            </w:rPr>
                            <w:t>-2026/1640</w:t>
                          </w:r>
                        </w:p>
                        <w:p w14:paraId="1538D6ED" w14:textId="77777777" w:rsidR="008266CD" w:rsidRPr="008266CD" w:rsidRDefault="008266CD" w:rsidP="008266CD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045A9A8B" w14:textId="77777777" w:rsidR="008F2687" w:rsidRPr="008266CD" w:rsidRDefault="00A85A7D" w:rsidP="008266CD">
                          <w:pPr>
                            <w:pStyle w:val="Referentiegegevenskop"/>
                            <w:spacing w:line="240" w:lineRule="auto"/>
                          </w:pPr>
                          <w:r w:rsidRPr="008266CD">
                            <w:t>Bijlage(n)</w:t>
                          </w:r>
                        </w:p>
                        <w:p w14:paraId="22E77E05" w14:textId="7DC0DAC5" w:rsidR="008F2687" w:rsidRPr="008266CD" w:rsidRDefault="008266CD" w:rsidP="008266CD">
                          <w:pPr>
                            <w:pStyle w:val="Referentiegegevens"/>
                            <w:tabs>
                              <w:tab w:val="clear" w:pos="170"/>
                            </w:tabs>
                            <w:spacing w:line="240" w:lineRule="auto"/>
                          </w:pPr>
                          <w:r w:rsidRPr="008266CD"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0115EF6" id="Colofon_2" o:spid="_x0000_s1032" type="#_x0000_t202" style="position:absolute;margin-left:477.5pt;margin-top:133.55pt;width:99.2pt;height:630.7pt;z-index:2516577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" filled="f" stroked="f">
              <v:textbox inset="0,0,0,0">
                <w:txbxContent>
                  <w:p w14:paraId="02259A7D" w14:textId="77777777" w:rsidR="008F2687" w:rsidRDefault="00A85A7D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77A4627E" w14:textId="77777777" w:rsidR="008F2687" w:rsidRDefault="008F2687">
                    <w:pPr>
                      <w:pStyle w:val="WitregelW1"/>
                    </w:pPr>
                  </w:p>
                  <w:p w14:paraId="7863835B" w14:textId="77777777" w:rsidR="008F2687" w:rsidRDefault="00A85A7D">
                    <w:pPr>
                      <w:pStyle w:val="Afzendgegevens"/>
                    </w:pPr>
                    <w:r>
                      <w:t>Rijnstraat 8</w:t>
                    </w:r>
                  </w:p>
                  <w:p w14:paraId="1CB331DF" w14:textId="77777777" w:rsidR="008F2687" w:rsidRPr="008322C1" w:rsidRDefault="00A85A7D">
                    <w:pPr>
                      <w:pStyle w:val="Afzendgegevens"/>
                      <w:rPr>
                        <w:lang w:val="de-DE"/>
                      </w:rPr>
                    </w:pPr>
                    <w:r w:rsidRPr="008322C1">
                      <w:rPr>
                        <w:lang w:val="de-DE"/>
                      </w:rPr>
                      <w:t>2515 XP  Den Haag</w:t>
                    </w:r>
                  </w:p>
                  <w:p w14:paraId="218CFC93" w14:textId="77777777" w:rsidR="008F2687" w:rsidRPr="008322C1" w:rsidRDefault="00A85A7D">
                    <w:pPr>
                      <w:pStyle w:val="Afzendgegevens"/>
                      <w:rPr>
                        <w:lang w:val="de-DE"/>
                      </w:rPr>
                    </w:pPr>
                    <w:r w:rsidRPr="008322C1">
                      <w:rPr>
                        <w:lang w:val="de-DE"/>
                      </w:rPr>
                      <w:t>Postbus 20901</w:t>
                    </w:r>
                  </w:p>
                  <w:p w14:paraId="38C24E99" w14:textId="77777777" w:rsidR="008F2687" w:rsidRPr="008322C1" w:rsidRDefault="00A85A7D">
                    <w:pPr>
                      <w:pStyle w:val="Afzendgegevens"/>
                      <w:rPr>
                        <w:lang w:val="de-DE"/>
                      </w:rPr>
                    </w:pPr>
                    <w:r w:rsidRPr="008322C1">
                      <w:rPr>
                        <w:lang w:val="de-DE"/>
                      </w:rPr>
                      <w:t>2500 EX Den Haag</w:t>
                    </w:r>
                  </w:p>
                  <w:p w14:paraId="114E0A18" w14:textId="77777777" w:rsidR="008F2687" w:rsidRPr="008322C1" w:rsidRDefault="008F2687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9E5EB45" w14:textId="77777777" w:rsidR="008F2687" w:rsidRPr="008266CD" w:rsidRDefault="00A85A7D" w:rsidP="008266CD">
                    <w:pPr>
                      <w:pStyle w:val="Afzendgegevens"/>
                      <w:spacing w:line="240" w:lineRule="auto"/>
                      <w:rPr>
                        <w:lang w:val="de-DE"/>
                      </w:rPr>
                    </w:pPr>
                    <w:r w:rsidRPr="008322C1">
                      <w:rPr>
                        <w:lang w:val="de-DE"/>
                      </w:rPr>
                      <w:t>T   070</w:t>
                    </w:r>
                    <w:r w:rsidRPr="008266CD">
                      <w:rPr>
                        <w:lang w:val="de-DE"/>
                      </w:rPr>
                      <w:t>-456 0000</w:t>
                    </w:r>
                  </w:p>
                  <w:p w14:paraId="047FAAE2" w14:textId="77777777" w:rsidR="008F2687" w:rsidRPr="008266CD" w:rsidRDefault="00A85A7D" w:rsidP="008266CD">
                    <w:pPr>
                      <w:pStyle w:val="Afzendgegevens"/>
                      <w:spacing w:line="240" w:lineRule="auto"/>
                    </w:pPr>
                    <w:r w:rsidRPr="008266CD">
                      <w:t>F   070-456 1111</w:t>
                    </w:r>
                  </w:p>
                  <w:p w14:paraId="30CB5A79" w14:textId="77777777" w:rsidR="008F2687" w:rsidRPr="008266CD" w:rsidRDefault="008F2687" w:rsidP="008266CD">
                    <w:pPr>
                      <w:pStyle w:val="WitregelW2"/>
                      <w:spacing w:line="240" w:lineRule="auto"/>
                      <w:rPr>
                        <w:sz w:val="13"/>
                        <w:szCs w:val="13"/>
                      </w:rPr>
                    </w:pPr>
                  </w:p>
                  <w:p w14:paraId="22364EB7" w14:textId="2B28A2BF" w:rsidR="008266CD" w:rsidRPr="009C734C" w:rsidRDefault="008266CD" w:rsidP="008266CD">
                    <w:pPr>
                      <w:spacing w:line="240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C734C">
                      <w:rPr>
                        <w:b/>
                        <w:bCs/>
                        <w:sz w:val="13"/>
                        <w:szCs w:val="13"/>
                      </w:rPr>
                      <w:t>Ons Kenmerk</w:t>
                    </w:r>
                  </w:p>
                  <w:p w14:paraId="5CF4BF69" w14:textId="436F34E0" w:rsidR="008266CD" w:rsidRPr="008266CD" w:rsidRDefault="009C734C" w:rsidP="008266CD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KNMI</w:t>
                    </w:r>
                    <w:r w:rsidR="008266CD" w:rsidRPr="008266CD">
                      <w:rPr>
                        <w:sz w:val="13"/>
                        <w:szCs w:val="13"/>
                      </w:rPr>
                      <w:t>-2026/1640</w:t>
                    </w:r>
                  </w:p>
                  <w:p w14:paraId="1538D6ED" w14:textId="77777777" w:rsidR="008266CD" w:rsidRPr="008266CD" w:rsidRDefault="008266CD" w:rsidP="008266CD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</w:p>
                  <w:p w14:paraId="045A9A8B" w14:textId="77777777" w:rsidR="008F2687" w:rsidRPr="008266CD" w:rsidRDefault="00A85A7D" w:rsidP="008266CD">
                    <w:pPr>
                      <w:pStyle w:val="Referentiegegevenskop"/>
                      <w:spacing w:line="240" w:lineRule="auto"/>
                    </w:pPr>
                    <w:r w:rsidRPr="008266CD">
                      <w:t>Bijlage(n)</w:t>
                    </w:r>
                  </w:p>
                  <w:p w14:paraId="22E77E05" w14:textId="7DC0DAC5" w:rsidR="008F2687" w:rsidRPr="008266CD" w:rsidRDefault="008266CD" w:rsidP="008266CD">
                    <w:pPr>
                      <w:pStyle w:val="Referentiegegevens"/>
                      <w:tabs>
                        <w:tab w:val="clear" w:pos="170"/>
                      </w:tabs>
                      <w:spacing w:line="240" w:lineRule="auto"/>
                    </w:pPr>
                    <w:r w:rsidRPr="008266CD"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22B6B56" wp14:editId="16C198F0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417C79" w14:textId="77777777" w:rsidR="008F2687" w:rsidRDefault="00A85A7D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08447DD" wp14:editId="3DC5AC46">
                                <wp:extent cx="467995" cy="1583865"/>
                                <wp:effectExtent l="0" t="0" r="0" b="0"/>
                                <wp:docPr id="5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2B6B56" id="lint_2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CqX5SSqAEAADUDAAAOAAAAAAAAAAAAAAAAAC4CAABkcnMvZTJvRG9jLnhtbFBLAQItABQA&#10;BgAIAAAAIQAGoydU3QAAAAgBAAAPAAAAAAAAAAAAAAAAAAIEAABkcnMvZG93bnJldi54bWxQSwUG&#10;AAAAAAQABADzAAAADAUAAAAA&#10;" filled="f" stroked="f">
              <v:textbox inset="0,0,0,0">
                <w:txbxContent>
                  <w:p w14:paraId="43417C79" w14:textId="77777777" w:rsidR="008F2687" w:rsidRDefault="00A85A7D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08447DD" wp14:editId="3DC5AC46">
                          <wp:extent cx="467995" cy="1583865"/>
                          <wp:effectExtent l="0" t="0" r="0" b="0"/>
                          <wp:docPr id="5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C14E8BC" wp14:editId="69313AF4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6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EF7FE9" w14:textId="77777777" w:rsidR="008F2687" w:rsidRDefault="00A85A7D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36EBBBD" wp14:editId="2A253859">
                                <wp:extent cx="2339975" cy="1582834"/>
                                <wp:effectExtent l="0" t="0" r="0" b="0"/>
                                <wp:docPr id="7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14E8BC" id="Woordmerk_2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+kzEJ64BAAA7AwAADgAAAAAAAAAAAAAAAAAuAgAAZHJzL2Uyb0RvYy54bWxQ&#10;SwECLQAUAAYACAAAACEAWMNnP94AAAAIAQAADwAAAAAAAAAAAAAAAAAIBAAAZHJzL2Rvd25yZXYu&#10;eG1sUEsFBgAAAAAEAAQA8wAAABMFAAAAAA==&#10;" filled="f" stroked="f">
              <v:textbox inset="0,0,0,0">
                <w:txbxContent>
                  <w:p w14:paraId="3AEF7FE9" w14:textId="77777777" w:rsidR="008F2687" w:rsidRDefault="00A85A7D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36EBBBD" wp14:editId="2A253859">
                          <wp:extent cx="2339975" cy="1582834"/>
                          <wp:effectExtent l="0" t="0" r="0" b="0"/>
                          <wp:docPr id="7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0AF877F" wp14:editId="08EDD959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8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45C9E7" w14:textId="77777777" w:rsidR="008F2687" w:rsidRDefault="00A85A7D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AF877F" id="Retourregel_2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Y6WJo6wBAAA8AwAADgAAAAAAAAAAAAAAAAAuAgAAZHJzL2Uyb0RvYy54bWxQ&#10;SwECLQAUAAYACAAAACEAhgX96OAAAAALAQAADwAAAAAAAAAAAAAAAAAGBAAAZHJzL2Rvd25yZXYu&#10;eG1sUEsFBgAAAAAEAAQA8wAAABMFAAAAAA==&#10;" filled="f" stroked="f">
              <v:textbox inset="0,0,0,0">
                <w:txbxContent>
                  <w:p w14:paraId="6845C9E7" w14:textId="77777777" w:rsidR="008F2687" w:rsidRDefault="00A85A7D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7B7E661" wp14:editId="550DCFCF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9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B20B1A" w14:textId="77777777" w:rsidR="008F2687" w:rsidRDefault="00A85A7D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B7E661" id="Toezendgegevens_2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" filled="f" stroked="f">
              <v:textbox inset="0,0,0,0">
                <w:txbxContent>
                  <w:p w14:paraId="62B20B1A" w14:textId="77777777" w:rsidR="008F2687" w:rsidRDefault="00A85A7D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DEA175D" wp14:editId="688EF21F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0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8F2687" w14:paraId="62D11DF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608734D" w14:textId="77777777" w:rsidR="008F2687" w:rsidRDefault="008F2687"/>
                            </w:tc>
                            <w:tc>
                              <w:tcPr>
                                <w:tcW w:w="5400" w:type="dxa"/>
                              </w:tcPr>
                              <w:p w14:paraId="5D3C0678" w14:textId="77777777" w:rsidR="008F2687" w:rsidRDefault="008F2687"/>
                            </w:tc>
                          </w:tr>
                          <w:tr w:rsidR="008F2687" w14:paraId="26F4EC8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B771D38" w14:textId="77777777" w:rsidR="008F2687" w:rsidRDefault="00A85A7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3A89F51" w14:textId="4DEFE4B0" w:rsidR="008F2687" w:rsidRDefault="00087A94">
                                <w:r>
                                  <w:t>28 januari 2026</w:t>
                                </w:r>
                              </w:p>
                            </w:tc>
                          </w:tr>
                          <w:tr w:rsidR="008F2687" w14:paraId="70F0188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D239618" w14:textId="77777777" w:rsidR="008F2687" w:rsidRDefault="00A85A7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941EB62" w14:textId="33564FB5" w:rsidR="008F2687" w:rsidRDefault="00A85A7D">
                                <w:r>
                                  <w:t xml:space="preserve">Aanbieding </w:t>
                                </w:r>
                                <w:r w:rsidR="006029ED">
                                  <w:t>Staat van ons Klimaat 2025</w:t>
                                </w:r>
                              </w:p>
                            </w:tc>
                          </w:tr>
                          <w:tr w:rsidR="008F2687" w14:paraId="0D4279B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5EA75C5" w14:textId="77777777" w:rsidR="008F2687" w:rsidRDefault="008F2687"/>
                            </w:tc>
                            <w:tc>
                              <w:tcPr>
                                <w:tcW w:w="5400" w:type="dxa"/>
                              </w:tcPr>
                              <w:p w14:paraId="4EB4E859" w14:textId="77777777" w:rsidR="008F2687" w:rsidRDefault="008F2687"/>
                            </w:tc>
                          </w:tr>
                        </w:tbl>
                        <w:p w14:paraId="4A455EF1" w14:textId="77777777" w:rsidR="00D40D14" w:rsidRDefault="00D40D1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EA175D" id="Documentgegevens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H1TCeutAQAAQQ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8F2687" w14:paraId="62D11DF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608734D" w14:textId="77777777" w:rsidR="008F2687" w:rsidRDefault="008F2687"/>
                      </w:tc>
                      <w:tc>
                        <w:tcPr>
                          <w:tcW w:w="5400" w:type="dxa"/>
                        </w:tcPr>
                        <w:p w14:paraId="5D3C0678" w14:textId="77777777" w:rsidR="008F2687" w:rsidRDefault="008F2687"/>
                      </w:tc>
                    </w:tr>
                    <w:tr w:rsidR="008F2687" w14:paraId="26F4EC8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B771D38" w14:textId="77777777" w:rsidR="008F2687" w:rsidRDefault="00A85A7D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3A89F51" w14:textId="4DEFE4B0" w:rsidR="008F2687" w:rsidRDefault="00087A94">
                          <w:r>
                            <w:t>28 januari 2026</w:t>
                          </w:r>
                        </w:p>
                      </w:tc>
                    </w:tr>
                    <w:tr w:rsidR="008F2687" w14:paraId="70F0188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D239618" w14:textId="77777777" w:rsidR="008F2687" w:rsidRDefault="00A85A7D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941EB62" w14:textId="33564FB5" w:rsidR="008F2687" w:rsidRDefault="00A85A7D">
                          <w:r>
                            <w:t xml:space="preserve">Aanbieding </w:t>
                          </w:r>
                          <w:r w:rsidR="006029ED">
                            <w:t>Staat van ons Klimaat 2025</w:t>
                          </w:r>
                        </w:p>
                      </w:tc>
                    </w:tr>
                    <w:tr w:rsidR="008F2687" w14:paraId="0D4279B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5EA75C5" w14:textId="77777777" w:rsidR="008F2687" w:rsidRDefault="008F2687"/>
                      </w:tc>
                      <w:tc>
                        <w:tcPr>
                          <w:tcW w:w="5400" w:type="dxa"/>
                        </w:tcPr>
                        <w:p w14:paraId="4EB4E859" w14:textId="77777777" w:rsidR="008F2687" w:rsidRDefault="008F2687"/>
                      </w:tc>
                    </w:tr>
                  </w:tbl>
                  <w:p w14:paraId="4A455EF1" w14:textId="77777777" w:rsidR="00D40D14" w:rsidRDefault="00D40D1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4EEB76F6" wp14:editId="3A3FA431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1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E288B7" w14:textId="77777777" w:rsidR="00D40D14" w:rsidRDefault="00D40D1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EB76F6" id="Merking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" filled="f" stroked="f">
              <v:textbox inset="0,0,0,0">
                <w:txbxContent>
                  <w:p w14:paraId="67E288B7" w14:textId="77777777" w:rsidR="00D40D14" w:rsidRDefault="00D40D1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F8DD18"/>
    <w:multiLevelType w:val="multilevel"/>
    <w:tmpl w:val="D5DC6086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3C0A678"/>
    <w:multiLevelType w:val="multilevel"/>
    <w:tmpl w:val="79DC601C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33D00E3"/>
    <w:multiLevelType w:val="multilevel"/>
    <w:tmpl w:val="256079CC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2A70488"/>
    <w:multiLevelType w:val="multilevel"/>
    <w:tmpl w:val="7E33E86E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567C293"/>
    <w:multiLevelType w:val="multilevel"/>
    <w:tmpl w:val="0192DAF5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AA7A0F6"/>
    <w:multiLevelType w:val="multilevel"/>
    <w:tmpl w:val="FE093737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71DE4A0"/>
    <w:multiLevelType w:val="multilevel"/>
    <w:tmpl w:val="28AECBC0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81C46A2"/>
    <w:multiLevelType w:val="multilevel"/>
    <w:tmpl w:val="7783829C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047AA4F"/>
    <w:multiLevelType w:val="multilevel"/>
    <w:tmpl w:val="0C551616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224A8F1"/>
    <w:multiLevelType w:val="multilevel"/>
    <w:tmpl w:val="B90CB8AC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BC3A8B7"/>
    <w:multiLevelType w:val="multilevel"/>
    <w:tmpl w:val="49F3F65E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A4417C0"/>
    <w:multiLevelType w:val="multilevel"/>
    <w:tmpl w:val="5F727008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597EE59"/>
    <w:multiLevelType w:val="multilevel"/>
    <w:tmpl w:val="6235D1B9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7868739"/>
    <w:multiLevelType w:val="multilevel"/>
    <w:tmpl w:val="F718BFE7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A0929DD"/>
    <w:multiLevelType w:val="multilevel"/>
    <w:tmpl w:val="BDAE74D3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827513F"/>
    <w:multiLevelType w:val="hybridMultilevel"/>
    <w:tmpl w:val="0CC64F5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D9383A"/>
    <w:multiLevelType w:val="multilevel"/>
    <w:tmpl w:val="8AE4E6AA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135277B"/>
    <w:multiLevelType w:val="multilevel"/>
    <w:tmpl w:val="71581BAD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6D0C5CA"/>
    <w:multiLevelType w:val="multilevel"/>
    <w:tmpl w:val="2BFC3414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9A2232B"/>
    <w:multiLevelType w:val="multilevel"/>
    <w:tmpl w:val="D1BB56ED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F89E9D5"/>
    <w:multiLevelType w:val="multilevel"/>
    <w:tmpl w:val="5D1AF8D6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8AECF79"/>
    <w:multiLevelType w:val="multilevel"/>
    <w:tmpl w:val="6F1D66EF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B737296"/>
    <w:multiLevelType w:val="hybridMultilevel"/>
    <w:tmpl w:val="DA101C7A"/>
    <w:lvl w:ilvl="0" w:tplc="907C4C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4"/>
  </w:num>
  <w:num w:numId="2">
    <w:abstractNumId w:val="13"/>
  </w:num>
  <w:num w:numId="3">
    <w:abstractNumId w:val="18"/>
  </w:num>
  <w:num w:numId="4">
    <w:abstractNumId w:val="3"/>
  </w:num>
  <w:num w:numId="5">
    <w:abstractNumId w:val="8"/>
  </w:num>
  <w:num w:numId="6">
    <w:abstractNumId w:val="12"/>
  </w:num>
  <w:num w:numId="7">
    <w:abstractNumId w:val="20"/>
  </w:num>
  <w:num w:numId="8">
    <w:abstractNumId w:val="6"/>
  </w:num>
  <w:num w:numId="9">
    <w:abstractNumId w:val="10"/>
  </w:num>
  <w:num w:numId="10">
    <w:abstractNumId w:val="9"/>
  </w:num>
  <w:num w:numId="11">
    <w:abstractNumId w:val="2"/>
  </w:num>
  <w:num w:numId="12">
    <w:abstractNumId w:val="16"/>
  </w:num>
  <w:num w:numId="13">
    <w:abstractNumId w:val="11"/>
  </w:num>
  <w:num w:numId="14">
    <w:abstractNumId w:val="7"/>
  </w:num>
  <w:num w:numId="15">
    <w:abstractNumId w:val="1"/>
  </w:num>
  <w:num w:numId="16">
    <w:abstractNumId w:val="21"/>
  </w:num>
  <w:num w:numId="17">
    <w:abstractNumId w:val="5"/>
  </w:num>
  <w:num w:numId="18">
    <w:abstractNumId w:val="0"/>
  </w:num>
  <w:num w:numId="19">
    <w:abstractNumId w:val="19"/>
  </w:num>
  <w:num w:numId="20">
    <w:abstractNumId w:val="4"/>
  </w:num>
  <w:num w:numId="21">
    <w:abstractNumId w:val="17"/>
  </w:num>
  <w:num w:numId="22">
    <w:abstractNumId w:val="15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2C1"/>
    <w:rsid w:val="0006331C"/>
    <w:rsid w:val="00087A94"/>
    <w:rsid w:val="00120DDB"/>
    <w:rsid w:val="002109DA"/>
    <w:rsid w:val="002424D6"/>
    <w:rsid w:val="0025371F"/>
    <w:rsid w:val="002C6B02"/>
    <w:rsid w:val="00342124"/>
    <w:rsid w:val="00365B19"/>
    <w:rsid w:val="003B3804"/>
    <w:rsid w:val="00403EDA"/>
    <w:rsid w:val="00494E7E"/>
    <w:rsid w:val="004A0151"/>
    <w:rsid w:val="00520667"/>
    <w:rsid w:val="005675F8"/>
    <w:rsid w:val="006029ED"/>
    <w:rsid w:val="006B0FB1"/>
    <w:rsid w:val="008266CD"/>
    <w:rsid w:val="008322C1"/>
    <w:rsid w:val="00846AD2"/>
    <w:rsid w:val="00886E14"/>
    <w:rsid w:val="008F2687"/>
    <w:rsid w:val="00982B93"/>
    <w:rsid w:val="00986817"/>
    <w:rsid w:val="009C734C"/>
    <w:rsid w:val="009E592A"/>
    <w:rsid w:val="00A84D3A"/>
    <w:rsid w:val="00A85A7D"/>
    <w:rsid w:val="00BA3CBA"/>
    <w:rsid w:val="00BD5374"/>
    <w:rsid w:val="00BF6A04"/>
    <w:rsid w:val="00D40D14"/>
    <w:rsid w:val="00DA4BFE"/>
    <w:rsid w:val="00DA53FA"/>
    <w:rsid w:val="00DF39FA"/>
    <w:rsid w:val="00E37F50"/>
    <w:rsid w:val="00E706D6"/>
    <w:rsid w:val="00FB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9E4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 w:line="240" w:lineRule="exact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Normal"/>
    <w:next w:val="ANVS-Opsommingstekens"/>
    <w:pPr>
      <w:spacing w:line="240" w:lineRule="exact"/>
    </w:p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opsomming">
    <w:name w:val="DP opsomming"/>
    <w:basedOn w:val="Normal"/>
    <w:next w:val="Normal"/>
    <w:pPr>
      <w:spacing w:line="240" w:lineRule="exact"/>
    </w:p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5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  <w:pPr>
      <w:spacing w:line="240" w:lineRule="exact"/>
    </w:p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8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6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6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6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7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7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7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Huisstijlnummeringmetnummer">
    <w:name w:val="Huisstijl nummering met nummer"/>
    <w:basedOn w:val="Normal"/>
    <w:next w:val="Normal"/>
    <w:pPr>
      <w:spacing w:line="240" w:lineRule="exact"/>
    </w:pPr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 w:line="240" w:lineRule="exact"/>
    </w:pPr>
  </w:style>
  <w:style w:type="paragraph" w:customStyle="1" w:styleId="Huisstijlopsommingcolofoneninleiding">
    <w:name w:val="Huisstijl opsomming colofon en inleiding"/>
    <w:basedOn w:val="Normal"/>
    <w:next w:val="Normal"/>
    <w:pPr>
      <w:spacing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9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0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 w:line="240" w:lineRule="exact"/>
    </w:p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1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  <w:pPr>
      <w:spacing w:line="240" w:lineRule="exact"/>
    </w:p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Normal"/>
    <w:next w:val="Normal"/>
    <w:p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3"/>
      </w:numPr>
      <w:spacing w:line="240" w:lineRule="exact"/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extra">
    <w:name w:val="NEa opsomming extra"/>
    <w:basedOn w:val="Normal"/>
    <w:next w:val="Normal"/>
    <w:pPr>
      <w:numPr>
        <w:numId w:val="14"/>
      </w:numPr>
    </w:pPr>
  </w:style>
  <w:style w:type="paragraph" w:customStyle="1" w:styleId="NEaopsommingextralijst">
    <w:name w:val="NEa opsomming extra lijst"/>
    <w:basedOn w:val="Normal"/>
    <w:next w:val="Normal"/>
  </w:style>
  <w:style w:type="paragraph" w:customStyle="1" w:styleId="NEaOpsommingstekenkortestreep">
    <w:name w:val="NEa Opsommingsteken korte streep"/>
    <w:basedOn w:val="Normal"/>
    <w:next w:val="Normal"/>
    <w:pPr>
      <w:spacing w:before="240" w:after="240" w:line="240" w:lineRule="exact"/>
    </w:pPr>
  </w:style>
  <w:style w:type="paragraph" w:customStyle="1" w:styleId="NEaOpsommingstekst">
    <w:name w:val="NEa Opsommingstekst"/>
    <w:basedOn w:val="NEaStandaard"/>
    <w:pPr>
      <w:numPr>
        <w:numId w:val="15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2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6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  <w:pPr>
      <w:spacing w:line="240" w:lineRule="exact"/>
    </w:pPr>
  </w:style>
  <w:style w:type="paragraph" w:customStyle="1" w:styleId="OIMRapportHoofdstuk">
    <w:name w:val="OIM Rapport Hoofdstuk"/>
    <w:basedOn w:val="Normal"/>
    <w:next w:val="Normal"/>
    <w:pPr>
      <w:numPr>
        <w:numId w:val="16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Nummerlijst">
    <w:name w:val="OIM Rapport Nummerlijst"/>
    <w:basedOn w:val="Normal"/>
    <w:next w:val="Normal"/>
    <w:pPr>
      <w:spacing w:line="240" w:lineRule="exact"/>
    </w:pPr>
  </w:style>
  <w:style w:type="paragraph" w:customStyle="1" w:styleId="OIMRapportOpsomminglijst">
    <w:name w:val="OIM Rapport Opsomminglijst"/>
    <w:basedOn w:val="Normal"/>
    <w:next w:val="Normal"/>
    <w:p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6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9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0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1"/>
      </w:numPr>
      <w:spacing w:line="240" w:lineRule="exact"/>
    </w:pPr>
  </w:style>
  <w:style w:type="paragraph" w:customStyle="1" w:styleId="Standaardopsomminglijst">
    <w:name w:val="Standaard opsomming lijst"/>
    <w:basedOn w:val="Normal"/>
    <w:next w:val="Normal"/>
    <w:p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;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8322C1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2C1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322C1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2C1"/>
    <w:rPr>
      <w:rFonts w:ascii="Verdana" w:hAnsi="Verdana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09DA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37F5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7F50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E37F50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37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3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webSetting" Target="webSettings0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mbagts\AppData\Local\Temp\MicrosoftEdgeDownloads\0cd7bc48-3081-43ab-a049-11ba8f70912f\Brief%20aan%20Parlement%20(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143</ap:Words>
  <ap:Characters>820</ap:Characters>
  <ap:DocSecurity>0</ap:DocSecurity>
  <ap:Lines>6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962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2026-01-28T15:31:00.0000000Z</dcterms:created>
  <dcterms:modified xsi:type="dcterms:W3CDTF">2026-01-28T15:31:00.0000000Z</dcterms:modified>
  <dc:description>------------------------</dc:description>
  <dc:subject/>
  <dc:title/>
  <keywords/>
  <version/>
  <category/>
</coreProperties>
</file>