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539F" w:rsidRDefault="00E6539F" w14:paraId="6E71188F" w14:textId="77777777"/>
    <w:p w:rsidRPr="004458CF" w:rsidR="00E6539F" w:rsidRDefault="00310C7D" w14:paraId="2C8424EC" w14:textId="090A3E03">
      <w:pPr>
        <w:pStyle w:val="WitregelW1bodytekst"/>
      </w:pPr>
      <w:r w:rsidRPr="004458CF">
        <w:t>Hierbij bied ik u de nota naar aanleiding van het verslag</w:t>
      </w:r>
      <w:r w:rsidR="004458CF">
        <w:t xml:space="preserve"> </w:t>
      </w:r>
      <w:proofErr w:type="gramStart"/>
      <w:r w:rsidR="004458CF">
        <w:t>inzake</w:t>
      </w:r>
      <w:proofErr w:type="gramEnd"/>
      <w:r w:rsidR="004458CF">
        <w:t xml:space="preserve"> het bovenvermelde wetsvoorstel </w:t>
      </w:r>
      <w:r w:rsidRPr="004458CF">
        <w:t>aan.</w:t>
      </w:r>
      <w:r w:rsidRPr="004458CF">
        <w:br/>
      </w:r>
    </w:p>
    <w:p w:rsidR="00B74F3A" w:rsidRDefault="00886384" w14:paraId="5F0DBA3A" w14:textId="77777777">
      <w:r w:rsidRPr="004458CF">
        <w:t xml:space="preserve">De Staatssecretaris </w:t>
      </w:r>
      <w:r w:rsidR="003C2BD3">
        <w:t xml:space="preserve">van Sociale Zaken </w:t>
      </w:r>
    </w:p>
    <w:p w:rsidRPr="004458CF" w:rsidR="00E6539F" w:rsidRDefault="003C2BD3" w14:paraId="64893A6A" w14:textId="2CAE1A70">
      <w:proofErr w:type="gramStart"/>
      <w:r>
        <w:t>en</w:t>
      </w:r>
      <w:proofErr w:type="gramEnd"/>
      <w:r>
        <w:t xml:space="preserve"> Werkgelegenheid</w:t>
      </w:r>
      <w:r w:rsidR="00B74F3A">
        <w:t>,</w:t>
      </w:r>
    </w:p>
    <w:p w:rsidRPr="004458CF" w:rsidR="00E6539F" w:rsidRDefault="00E6539F" w14:paraId="7F92D5B0" w14:textId="77777777"/>
    <w:p w:rsidRPr="004458CF" w:rsidR="00E6539F" w:rsidRDefault="00E6539F" w14:paraId="3F1CB155" w14:textId="77777777"/>
    <w:p w:rsidRPr="004458CF" w:rsidR="00E6539F" w:rsidRDefault="00E6539F" w14:paraId="4ACBCF0A" w14:textId="77777777"/>
    <w:p w:rsidRPr="004458CF" w:rsidR="00E6539F" w:rsidRDefault="00E6539F" w14:paraId="07D27F37" w14:textId="77777777"/>
    <w:p w:rsidRPr="004458CF" w:rsidR="00E6539F" w:rsidRDefault="00E6539F" w14:paraId="31670685" w14:textId="77777777"/>
    <w:p w:rsidRPr="004458CF" w:rsidR="00E6539F" w:rsidRDefault="00886384" w14:paraId="5871F63B" w14:textId="77777777">
      <w:r w:rsidRPr="004458CF">
        <w:t>J.N.J. Nobel</w:t>
      </w:r>
    </w:p>
    <w:sectPr w:rsidRPr="004458CF" w:rsidR="00E653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7FFD1" w14:textId="77777777" w:rsidR="004C1659" w:rsidRDefault="004C1659">
      <w:pPr>
        <w:spacing w:line="240" w:lineRule="auto"/>
      </w:pPr>
      <w:r>
        <w:separator/>
      </w:r>
    </w:p>
  </w:endnote>
  <w:endnote w:type="continuationSeparator" w:id="0">
    <w:p w14:paraId="310BE176" w14:textId="77777777" w:rsidR="004C1659" w:rsidRDefault="004C16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F1597" w14:textId="77777777" w:rsidR="00213683" w:rsidRDefault="0021368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6AF9F" w14:textId="77777777" w:rsidR="00213683" w:rsidRDefault="0021368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4BBF9" w14:textId="77777777" w:rsidR="00213683" w:rsidRDefault="0021368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7B74E" w14:textId="77777777" w:rsidR="004C1659" w:rsidRDefault="004C1659">
      <w:pPr>
        <w:spacing w:line="240" w:lineRule="auto"/>
      </w:pPr>
      <w:r>
        <w:separator/>
      </w:r>
    </w:p>
  </w:footnote>
  <w:footnote w:type="continuationSeparator" w:id="0">
    <w:p w14:paraId="4EDED446" w14:textId="77777777" w:rsidR="004C1659" w:rsidRDefault="004C16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40213" w14:textId="77777777" w:rsidR="00213683" w:rsidRDefault="0021368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C893C" w14:textId="77777777" w:rsidR="00E6539F" w:rsidRDefault="00886384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8049CA0" wp14:editId="33F958A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655A13" w14:textId="77777777" w:rsidR="00E6539F" w:rsidRDefault="00886384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023D407B" w14:textId="77777777" w:rsidR="00E6539F" w:rsidRDefault="00E6539F">
                          <w:pPr>
                            <w:pStyle w:val="WitregelW2"/>
                          </w:pPr>
                        </w:p>
                        <w:p w14:paraId="02DF5D4B" w14:textId="77777777" w:rsidR="00E6539F" w:rsidRDefault="00886384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754B8E5D" w14:textId="78EDAFE5" w:rsidR="00800F18" w:rsidRDefault="0098010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0C67182D" w14:textId="77777777" w:rsidR="00E6539F" w:rsidRDefault="00E6539F">
                          <w:pPr>
                            <w:pStyle w:val="WitregelW1"/>
                          </w:pPr>
                        </w:p>
                        <w:p w14:paraId="6A171B83" w14:textId="77777777" w:rsidR="00E6539F" w:rsidRDefault="00886384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EA18A2E" w14:textId="7F910385" w:rsidR="00800F18" w:rsidRDefault="00980108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213683">
                            <w:t>2025-0000296925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8049CA0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23655A13" w14:textId="77777777" w:rsidR="00E6539F" w:rsidRDefault="00886384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023D407B" w14:textId="77777777" w:rsidR="00E6539F" w:rsidRDefault="00E6539F">
                    <w:pPr>
                      <w:pStyle w:val="WitregelW2"/>
                    </w:pPr>
                  </w:p>
                  <w:p w14:paraId="02DF5D4B" w14:textId="77777777" w:rsidR="00E6539F" w:rsidRDefault="00886384">
                    <w:pPr>
                      <w:pStyle w:val="Referentiegegevenskopjes"/>
                    </w:pPr>
                    <w:r>
                      <w:t>Datum</w:t>
                    </w:r>
                  </w:p>
                  <w:p w14:paraId="754B8E5D" w14:textId="78EDAFE5" w:rsidR="00800F18" w:rsidRDefault="0098010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0C67182D" w14:textId="77777777" w:rsidR="00E6539F" w:rsidRDefault="00E6539F">
                    <w:pPr>
                      <w:pStyle w:val="WitregelW1"/>
                    </w:pPr>
                  </w:p>
                  <w:p w14:paraId="6A171B83" w14:textId="77777777" w:rsidR="00E6539F" w:rsidRDefault="00886384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EA18A2E" w14:textId="7F910385" w:rsidR="00800F18" w:rsidRDefault="00980108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213683">
                      <w:t>2025-0000296925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7FC9DC4B" wp14:editId="7E153835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8456A9" w14:textId="77777777" w:rsidR="00800F18" w:rsidRDefault="00980108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C9DC4B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228456A9" w14:textId="77777777" w:rsidR="00800F18" w:rsidRDefault="00980108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42CA5" w14:textId="77777777" w:rsidR="00E6539F" w:rsidRDefault="00886384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F1A38FA" wp14:editId="7C087BB3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A2B638" w14:textId="77777777" w:rsidR="00E6539F" w:rsidRDefault="0088638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F1A38FA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13A2B638" w14:textId="77777777" w:rsidR="00E6539F" w:rsidRDefault="0088638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C7E7AA9" wp14:editId="4B34905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F1A6BE" w14:textId="77777777" w:rsidR="00E6539F" w:rsidRDefault="00E6539F">
                          <w:pPr>
                            <w:pStyle w:val="WitregelW1"/>
                          </w:pPr>
                        </w:p>
                        <w:p w14:paraId="209679E7" w14:textId="77777777" w:rsidR="00E6539F" w:rsidRPr="00B74F3A" w:rsidRDefault="0088638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74F3A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47CF5335" w14:textId="2137D834" w:rsidR="00E6539F" w:rsidRPr="00B74F3A" w:rsidRDefault="0088638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74F3A">
                            <w:rPr>
                              <w:lang w:val="de-DE"/>
                            </w:rPr>
                            <w:t xml:space="preserve">2509 </w:t>
                          </w:r>
                          <w:r w:rsidR="00B74F3A" w:rsidRPr="00B74F3A">
                            <w:rPr>
                              <w:lang w:val="de-DE"/>
                            </w:rPr>
                            <w:t>LV Den</w:t>
                          </w:r>
                          <w:r w:rsidRPr="00B74F3A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77B7EC3F" w14:textId="77777777" w:rsidR="00E6539F" w:rsidRPr="00B74F3A" w:rsidRDefault="0088638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74F3A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65EF1E7A" w14:textId="77777777" w:rsidR="00E6539F" w:rsidRPr="00B74F3A" w:rsidRDefault="00E6539F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171163F" w14:textId="77777777" w:rsidR="00E6539F" w:rsidRDefault="00886384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B77CC70" w14:textId="4EFEEB2B" w:rsidR="00800F18" w:rsidRDefault="00980108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213683">
                            <w:t>2025-0000296925</w:t>
                          </w:r>
                          <w:r>
                            <w:fldChar w:fldCharType="end"/>
                          </w:r>
                        </w:p>
                        <w:p w14:paraId="69E6FD82" w14:textId="77777777" w:rsidR="00E6539F" w:rsidRDefault="00E6539F">
                          <w:pPr>
                            <w:pStyle w:val="WitregelW1"/>
                          </w:pPr>
                        </w:p>
                        <w:p w14:paraId="3DEAF167" w14:textId="5DCE3831" w:rsidR="00800F18" w:rsidRDefault="0098010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37A2A08B" w14:textId="77777777" w:rsidR="00E6539F" w:rsidRDefault="00E6539F">
                          <w:pPr>
                            <w:pStyle w:val="WitregelW1"/>
                          </w:pPr>
                        </w:p>
                        <w:p w14:paraId="793BDB0D" w14:textId="2147D021" w:rsidR="00800F18" w:rsidRDefault="0098010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7E7AA9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1BF1A6BE" w14:textId="77777777" w:rsidR="00E6539F" w:rsidRDefault="00E6539F">
                    <w:pPr>
                      <w:pStyle w:val="WitregelW1"/>
                    </w:pPr>
                  </w:p>
                  <w:p w14:paraId="209679E7" w14:textId="77777777" w:rsidR="00E6539F" w:rsidRPr="00B74F3A" w:rsidRDefault="00886384">
                    <w:pPr>
                      <w:pStyle w:val="Afzendgegevens"/>
                      <w:rPr>
                        <w:lang w:val="de-DE"/>
                      </w:rPr>
                    </w:pPr>
                    <w:r w:rsidRPr="00B74F3A">
                      <w:rPr>
                        <w:lang w:val="de-DE"/>
                      </w:rPr>
                      <w:t>Postbus 90801</w:t>
                    </w:r>
                  </w:p>
                  <w:p w14:paraId="47CF5335" w14:textId="2137D834" w:rsidR="00E6539F" w:rsidRPr="00B74F3A" w:rsidRDefault="00886384">
                    <w:pPr>
                      <w:pStyle w:val="Afzendgegevens"/>
                      <w:rPr>
                        <w:lang w:val="de-DE"/>
                      </w:rPr>
                    </w:pPr>
                    <w:r w:rsidRPr="00B74F3A">
                      <w:rPr>
                        <w:lang w:val="de-DE"/>
                      </w:rPr>
                      <w:t xml:space="preserve">2509 </w:t>
                    </w:r>
                    <w:r w:rsidR="00B74F3A" w:rsidRPr="00B74F3A">
                      <w:rPr>
                        <w:lang w:val="de-DE"/>
                      </w:rPr>
                      <w:t>LV Den</w:t>
                    </w:r>
                    <w:r w:rsidRPr="00B74F3A">
                      <w:rPr>
                        <w:lang w:val="de-DE"/>
                      </w:rPr>
                      <w:t xml:space="preserve"> Haag</w:t>
                    </w:r>
                  </w:p>
                  <w:p w14:paraId="77B7EC3F" w14:textId="77777777" w:rsidR="00E6539F" w:rsidRPr="00B74F3A" w:rsidRDefault="00886384">
                    <w:pPr>
                      <w:pStyle w:val="Afzendgegevens"/>
                      <w:rPr>
                        <w:lang w:val="de-DE"/>
                      </w:rPr>
                    </w:pPr>
                    <w:r w:rsidRPr="00B74F3A">
                      <w:rPr>
                        <w:lang w:val="de-DE"/>
                      </w:rPr>
                      <w:t>T   070 333 44 44</w:t>
                    </w:r>
                  </w:p>
                  <w:p w14:paraId="65EF1E7A" w14:textId="77777777" w:rsidR="00E6539F" w:rsidRPr="00B74F3A" w:rsidRDefault="00E6539F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171163F" w14:textId="77777777" w:rsidR="00E6539F" w:rsidRDefault="00886384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B77CC70" w14:textId="4EFEEB2B" w:rsidR="00800F18" w:rsidRDefault="00980108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213683">
                      <w:t>2025-0000296925</w:t>
                    </w:r>
                    <w:r>
                      <w:fldChar w:fldCharType="end"/>
                    </w:r>
                  </w:p>
                  <w:p w14:paraId="69E6FD82" w14:textId="77777777" w:rsidR="00E6539F" w:rsidRDefault="00E6539F">
                    <w:pPr>
                      <w:pStyle w:val="WitregelW1"/>
                    </w:pPr>
                  </w:p>
                  <w:p w14:paraId="3DEAF167" w14:textId="5DCE3831" w:rsidR="00800F18" w:rsidRDefault="0098010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37A2A08B" w14:textId="77777777" w:rsidR="00E6539F" w:rsidRDefault="00E6539F">
                    <w:pPr>
                      <w:pStyle w:val="WitregelW1"/>
                    </w:pPr>
                  </w:p>
                  <w:p w14:paraId="793BDB0D" w14:textId="2147D021" w:rsidR="00800F18" w:rsidRDefault="0098010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A91550F" wp14:editId="7478EDEC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BD7D63" w14:textId="77777777" w:rsidR="00E6539F" w:rsidRDefault="00886384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91550F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3EBD7D63" w14:textId="77777777" w:rsidR="00E6539F" w:rsidRDefault="00886384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E4C6FE4" wp14:editId="356D7318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5B3BF6" w14:textId="77777777" w:rsidR="00E6539F" w:rsidRDefault="00886384">
                          <w:r>
                            <w:t>De voorzitter van de Tweede Kamer der Staten-Generaal</w:t>
                          </w:r>
                        </w:p>
                        <w:p w14:paraId="53183C02" w14:textId="6C9A4232" w:rsidR="00E6539F" w:rsidRDefault="00886384">
                          <w:r>
                            <w:t>P</w:t>
                          </w:r>
                          <w:r w:rsidR="00B74F3A">
                            <w:t>ostbus 20018</w:t>
                          </w:r>
                        </w:p>
                        <w:p w14:paraId="63C30B71" w14:textId="7C63B7B8" w:rsidR="00E6539F" w:rsidRDefault="00B74F3A">
                          <w:r>
                            <w:t>2500 EA</w:t>
                          </w:r>
                          <w:r w:rsidR="00886384">
                            <w:t xml:space="preserve">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4C6FE4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7C5B3BF6" w14:textId="77777777" w:rsidR="00E6539F" w:rsidRDefault="00886384">
                    <w:r>
                      <w:t>De voorzitter van de Tweede Kamer der Staten-Generaal</w:t>
                    </w:r>
                  </w:p>
                  <w:p w14:paraId="53183C02" w14:textId="6C9A4232" w:rsidR="00E6539F" w:rsidRDefault="00886384">
                    <w:r>
                      <w:t>P</w:t>
                    </w:r>
                    <w:r w:rsidR="00B74F3A">
                      <w:t>ostbus 20018</w:t>
                    </w:r>
                  </w:p>
                  <w:p w14:paraId="63C30B71" w14:textId="7C63B7B8" w:rsidR="00E6539F" w:rsidRDefault="00B74F3A">
                    <w:r>
                      <w:t>2500 EA</w:t>
                    </w:r>
                    <w:r w:rsidR="00886384">
                      <w:t xml:space="preserve">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2E51D76" wp14:editId="6AA8051E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E6539F" w14:paraId="4D4BFC95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97A616B" w14:textId="77777777" w:rsidR="00E6539F" w:rsidRDefault="00E6539F"/>
                            </w:tc>
                            <w:tc>
                              <w:tcPr>
                                <w:tcW w:w="5244" w:type="dxa"/>
                              </w:tcPr>
                              <w:p w14:paraId="16F843C1" w14:textId="77777777" w:rsidR="00E6539F" w:rsidRDefault="00E6539F"/>
                            </w:tc>
                          </w:tr>
                          <w:tr w:rsidR="00E6539F" w14:paraId="0B9D14D9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725C62E" w14:textId="77777777" w:rsidR="00E6539F" w:rsidRDefault="0088638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8F5499A" w14:textId="66A154C3" w:rsidR="00800F18" w:rsidRDefault="00B74F3A">
                                <w:r>
                                  <w:t>26 januari 2026</w:t>
                                </w:r>
                                <w:r w:rsidR="00980108">
                                  <w:fldChar w:fldCharType="begin"/>
                                </w:r>
                                <w:r w:rsidR="00980108">
                                  <w:instrText xml:space="preserve"> DOCPROPERTY  "iDatum"  \* MERGEFORMAT </w:instrText>
                                </w:r>
                                <w:r w:rsidR="00980108">
                                  <w:fldChar w:fldCharType="end"/>
                                </w:r>
                              </w:p>
                            </w:tc>
                          </w:tr>
                          <w:tr w:rsidR="00E6539F" w14:paraId="491A9371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4358E71" w14:textId="77777777" w:rsidR="00E6539F" w:rsidRDefault="0088638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5A65513" w14:textId="144E9CF0" w:rsidR="00E6539F" w:rsidRDefault="007E1F38">
                                <w:fldSimple w:instr=" DOCPROPERTY  &quot;iOnderwerp&quot;  \* MERGEFORMAT ">
                                  <w:r w:rsidR="00213683">
                                    <w:t>Nota naar aanleiding van het verslag wetsvoorstel meld- en vergewisplicht arbeidsongevallen uitleners</w:t>
                                  </w:r>
                                </w:fldSimple>
                              </w:p>
                            </w:tc>
                          </w:tr>
                          <w:tr w:rsidR="00E6539F" w14:paraId="27874D80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B973237" w14:textId="77777777" w:rsidR="00E6539F" w:rsidRDefault="00E6539F"/>
                            </w:tc>
                            <w:tc>
                              <w:tcPr>
                                <w:tcW w:w="5244" w:type="dxa"/>
                              </w:tcPr>
                              <w:p w14:paraId="126E2B7E" w14:textId="77777777" w:rsidR="00E6539F" w:rsidRDefault="00E6539F"/>
                            </w:tc>
                          </w:tr>
                        </w:tbl>
                        <w:p w14:paraId="0CB50158" w14:textId="77777777" w:rsidR="00F50B65" w:rsidRDefault="00F50B6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E51D76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E6539F" w14:paraId="4D4BFC95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97A616B" w14:textId="77777777" w:rsidR="00E6539F" w:rsidRDefault="00E6539F"/>
                      </w:tc>
                      <w:tc>
                        <w:tcPr>
                          <w:tcW w:w="5244" w:type="dxa"/>
                        </w:tcPr>
                        <w:p w14:paraId="16F843C1" w14:textId="77777777" w:rsidR="00E6539F" w:rsidRDefault="00E6539F"/>
                      </w:tc>
                    </w:tr>
                    <w:tr w:rsidR="00E6539F" w14:paraId="0B9D14D9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725C62E" w14:textId="77777777" w:rsidR="00E6539F" w:rsidRDefault="00886384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8F5499A" w14:textId="66A154C3" w:rsidR="00800F18" w:rsidRDefault="00B74F3A">
                          <w:r>
                            <w:t>26 januari 2026</w:t>
                          </w:r>
                          <w:r w:rsidR="00980108">
                            <w:fldChar w:fldCharType="begin"/>
                          </w:r>
                          <w:r w:rsidR="00980108">
                            <w:instrText xml:space="preserve"> DOCPROPERTY  "iDatum"  \* MERGEFORMAT </w:instrText>
                          </w:r>
                          <w:r w:rsidR="00980108">
                            <w:fldChar w:fldCharType="end"/>
                          </w:r>
                        </w:p>
                      </w:tc>
                    </w:tr>
                    <w:tr w:rsidR="00E6539F" w14:paraId="491A9371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4358E71" w14:textId="77777777" w:rsidR="00E6539F" w:rsidRDefault="00886384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5A65513" w14:textId="144E9CF0" w:rsidR="00E6539F" w:rsidRDefault="007E1F38">
                          <w:fldSimple w:instr=" DOCPROPERTY  &quot;iOnderwerp&quot;  \* MERGEFORMAT ">
                            <w:r w:rsidR="00213683">
                              <w:t>Nota naar aanleiding van het verslag wetsvoorstel meld- en vergewisplicht arbeidsongevallen uitleners</w:t>
                            </w:r>
                          </w:fldSimple>
                        </w:p>
                      </w:tc>
                    </w:tr>
                    <w:tr w:rsidR="00E6539F" w14:paraId="27874D80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B973237" w14:textId="77777777" w:rsidR="00E6539F" w:rsidRDefault="00E6539F"/>
                      </w:tc>
                      <w:tc>
                        <w:tcPr>
                          <w:tcW w:w="5244" w:type="dxa"/>
                        </w:tcPr>
                        <w:p w14:paraId="126E2B7E" w14:textId="77777777" w:rsidR="00E6539F" w:rsidRDefault="00E6539F"/>
                      </w:tc>
                    </w:tr>
                  </w:tbl>
                  <w:p w14:paraId="0CB50158" w14:textId="77777777" w:rsidR="00F50B65" w:rsidRDefault="00F50B6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AD93427" wp14:editId="09B2975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B520CE" w14:textId="77777777" w:rsidR="00800F18" w:rsidRDefault="00980108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D93427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0DB520CE" w14:textId="77777777" w:rsidR="00800F18" w:rsidRDefault="00980108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8C5155"/>
    <w:multiLevelType w:val="multilevel"/>
    <w:tmpl w:val="5D9B9DDE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CD73736"/>
    <w:multiLevelType w:val="multilevel"/>
    <w:tmpl w:val="E6D43B47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FDFEFF0"/>
    <w:multiLevelType w:val="multilevel"/>
    <w:tmpl w:val="24EFC23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DF8E5FE"/>
    <w:multiLevelType w:val="multilevel"/>
    <w:tmpl w:val="BEAAE420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FFD882"/>
    <w:multiLevelType w:val="multilevel"/>
    <w:tmpl w:val="CE73E19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05F7062"/>
    <w:multiLevelType w:val="multilevel"/>
    <w:tmpl w:val="C0AF6C70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8FFC68"/>
    <w:multiLevelType w:val="multilevel"/>
    <w:tmpl w:val="C582689E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257E070"/>
    <w:multiLevelType w:val="multilevel"/>
    <w:tmpl w:val="2A93ACD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014383968">
    <w:abstractNumId w:val="1"/>
  </w:num>
  <w:num w:numId="2" w16cid:durableId="2080009868">
    <w:abstractNumId w:val="0"/>
  </w:num>
  <w:num w:numId="3" w16cid:durableId="1354771210">
    <w:abstractNumId w:val="7"/>
  </w:num>
  <w:num w:numId="4" w16cid:durableId="1300526116">
    <w:abstractNumId w:val="4"/>
  </w:num>
  <w:num w:numId="5" w16cid:durableId="726147179">
    <w:abstractNumId w:val="6"/>
  </w:num>
  <w:num w:numId="6" w16cid:durableId="2130976903">
    <w:abstractNumId w:val="5"/>
  </w:num>
  <w:num w:numId="7" w16cid:durableId="46615452">
    <w:abstractNumId w:val="3"/>
  </w:num>
  <w:num w:numId="8" w16cid:durableId="1431001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0E0"/>
    <w:rsid w:val="000035C4"/>
    <w:rsid w:val="00082B6A"/>
    <w:rsid w:val="0014182B"/>
    <w:rsid w:val="00155D87"/>
    <w:rsid w:val="00213683"/>
    <w:rsid w:val="002A2EA6"/>
    <w:rsid w:val="002E5416"/>
    <w:rsid w:val="00307457"/>
    <w:rsid w:val="00310C7D"/>
    <w:rsid w:val="003C2BD3"/>
    <w:rsid w:val="004458CF"/>
    <w:rsid w:val="004C1659"/>
    <w:rsid w:val="00544C7C"/>
    <w:rsid w:val="007E1F38"/>
    <w:rsid w:val="00800F18"/>
    <w:rsid w:val="00825056"/>
    <w:rsid w:val="00886384"/>
    <w:rsid w:val="008B27F2"/>
    <w:rsid w:val="00990460"/>
    <w:rsid w:val="009955E2"/>
    <w:rsid w:val="00AA60E0"/>
    <w:rsid w:val="00B74F3A"/>
    <w:rsid w:val="00C61C34"/>
    <w:rsid w:val="00C80146"/>
    <w:rsid w:val="00D03828"/>
    <w:rsid w:val="00D81095"/>
    <w:rsid w:val="00E6539F"/>
    <w:rsid w:val="00EB4CF5"/>
    <w:rsid w:val="00EB4F6A"/>
    <w:rsid w:val="00F5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8AF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E541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E541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E5416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E541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E5416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9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Kamer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Nota naar aanleiding van het verslag wetsvoorstel meld- en vergewisplicht arbeidsongevallen uitleners</vt:lpstr>
    </vt:vector>
  </ap:TitlesOfParts>
  <ap:LinksUpToDate>false</ap:LinksUpToDate>
  <ap:CharactersWithSpaces>179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2026-01-26T12:57:00.0000000Z</dcterms:created>
  <dcterms:modified xsi:type="dcterms:W3CDTF">2026-01-26T12:57:00.0000000Z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Nota naar aanleiding van het verslag wetsvoorstel meld- en vergewisplicht arbeidsongevallen uitleners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M.A. Vogels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Nota naar aanleiding van het verslag wetsvoorstel meld- en vergewisplicht arbeidsongevallen uitleners</vt:lpwstr>
  </property>
  <property fmtid="{D5CDD505-2E9C-101B-9397-08002B2CF9AE}" pid="36" name="iOnsKenmerk">
    <vt:lpwstr>2025-0000296925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