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2FC3D1F1">
            <w:pPr>
              <w:pStyle w:val="Amendement"/>
              <w:tabs>
                <w:tab w:val="clear" w:pos="3310"/>
                <w:tab w:val="clear" w:pos="3600"/>
              </w:tabs>
              <w:rPr>
                <w:rFonts w:ascii="Times New Roman" w:hAnsi="Times New Roman"/>
              </w:rPr>
            </w:pPr>
            <w:r w:rsidRPr="00C035D4">
              <w:rPr>
                <w:rFonts w:ascii="Times New Roman" w:hAnsi="Times New Roman"/>
              </w:rPr>
              <w:t xml:space="preserve">Nr. </w:t>
            </w:r>
            <w:r w:rsidR="008A535D">
              <w:rPr>
                <w:rFonts w:ascii="Times New Roman" w:hAnsi="Times New Roman"/>
                <w:caps/>
              </w:rPr>
              <w:t>23</w:t>
            </w:r>
          </w:p>
        </w:tc>
        <w:tc>
          <w:tcPr>
            <w:tcW w:w="7371" w:type="dxa"/>
            <w:gridSpan w:val="2"/>
          </w:tcPr>
          <w:p w:rsidRPr="00C035D4" w:rsidR="003C21AC" w:rsidP="006E0971" w:rsidRDefault="003C21AC" w14:paraId="5A7815BF" w14:textId="7B4DF30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F280E">
              <w:rPr>
                <w:rFonts w:ascii="Times New Roman" w:hAnsi="Times New Roman"/>
                <w:caps/>
              </w:rPr>
              <w:t>de leden</w:t>
            </w:r>
            <w:r w:rsidRPr="00C035D4">
              <w:rPr>
                <w:rFonts w:ascii="Times New Roman" w:hAnsi="Times New Roman"/>
                <w:caps/>
              </w:rPr>
              <w:t xml:space="preserve"> </w:t>
            </w:r>
            <w:r w:rsidR="004400CC">
              <w:rPr>
                <w:rFonts w:ascii="Times New Roman" w:hAnsi="Times New Roman"/>
                <w:caps/>
              </w:rPr>
              <w:t>Flach</w:t>
            </w:r>
            <w:r w:rsidR="001F280E">
              <w:rPr>
                <w:rFonts w:ascii="Times New Roman" w:hAnsi="Times New Roman"/>
                <w:caps/>
              </w:rPr>
              <w:t xml:space="preserve"> en Bühler</w:t>
            </w:r>
            <w:r w:rsidR="008A535D">
              <w:rPr>
                <w:rFonts w:ascii="Times New Roman" w:hAnsi="Times New Roman"/>
                <w:caps/>
              </w:rPr>
              <w:t xml:space="preserve"> </w:t>
            </w:r>
            <w:r w:rsidRPr="008A535D" w:rsidR="008A535D">
              <w:rPr>
                <w:rFonts w:ascii="Times New Roman" w:hAnsi="Times New Roman"/>
                <w:bCs/>
                <w:caps/>
                <w:szCs w:val="24"/>
              </w:rPr>
              <w:t>TER VERVANGING VAN DAT GEDRUKT ONDER NR.</w:t>
            </w:r>
            <w:r w:rsidR="008A535D">
              <w:rPr>
                <w:rFonts w:ascii="Times New Roman" w:hAnsi="Times New Roman"/>
                <w:caps/>
              </w:rPr>
              <w:t xml:space="preserve"> 12</w:t>
            </w:r>
            <w:r w:rsidR="00D7288F">
              <w:rPr>
                <w:rStyle w:val="Voetnootmarkering"/>
                <w:rFonts w:ascii="Times New Roman" w:hAnsi="Times New Roman"/>
                <w:caps/>
              </w:rPr>
              <w:footnoteReference w:id="1"/>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694A5F2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A535D">
              <w:rPr>
                <w:rFonts w:ascii="Times New Roman" w:hAnsi="Times New Roman"/>
                <w:b w:val="0"/>
              </w:rPr>
              <w:t>16 januari 2026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5D0A4AFC">
            <w:pPr>
              <w:ind w:firstLine="284"/>
            </w:pPr>
            <w:r w:rsidRPr="00EA69AC">
              <w:t>De ondergetekende</w:t>
            </w:r>
            <w:r w:rsidR="008A535D">
              <w:t>n</w:t>
            </w:r>
            <w:r w:rsidRPr="00EA69AC">
              <w:t xml:space="preserve"> stel</w:t>
            </w:r>
            <w:r w:rsidR="008A535D">
              <w:t>len</w:t>
            </w:r>
            <w:r w:rsidRPr="00EA69AC">
              <w:t xml:space="preserve"> het volgende amendement voor:</w:t>
            </w:r>
          </w:p>
        </w:tc>
      </w:tr>
    </w:tbl>
    <w:p w:rsidRPr="00EA69AC" w:rsidR="004330ED" w:rsidP="00D774B3" w:rsidRDefault="004330ED" w14:paraId="2302D223" w14:textId="77777777"/>
    <w:p w:rsidR="00081478" w:rsidP="00081478" w:rsidRDefault="00081478" w14:paraId="70260F64" w14:textId="3C8D7BC8">
      <w:pPr>
        <w:ind w:firstLine="284"/>
      </w:pPr>
      <w:r>
        <w:t>Artikel V vervalt.</w:t>
      </w:r>
    </w:p>
    <w:p w:rsidR="00EA1CE4" w:rsidP="00EA1CE4" w:rsidRDefault="00EA1CE4" w14:paraId="2711A612" w14:textId="77777777"/>
    <w:p w:rsidR="003C21AC" w:rsidP="00EA1CE4" w:rsidRDefault="003C21AC" w14:paraId="6B1CCCF7" w14:textId="77777777">
      <w:pPr>
        <w:rPr>
          <w:b/>
        </w:rPr>
      </w:pPr>
      <w:r w:rsidRPr="00EA69AC">
        <w:rPr>
          <w:b/>
        </w:rPr>
        <w:t>Toelichting</w:t>
      </w:r>
    </w:p>
    <w:p w:rsidRPr="00EA69AC" w:rsidR="00B34429" w:rsidP="00EA1CE4" w:rsidRDefault="00B34429" w14:paraId="4E0BFDA2" w14:textId="77777777">
      <w:pPr>
        <w:rPr>
          <w:b/>
        </w:rPr>
      </w:pPr>
    </w:p>
    <w:p w:rsidR="00CA6E1A" w:rsidP="00CA6E1A" w:rsidRDefault="00CA6E1A" w14:paraId="106F1934" w14:textId="74AE0616">
      <w:pPr>
        <w:rPr>
          <w:bCs/>
        </w:rPr>
      </w:pPr>
      <w:r>
        <w:rPr>
          <w:bCs/>
        </w:rPr>
        <w:t>Indiener</w:t>
      </w:r>
      <w:r w:rsidR="008A535D">
        <w:rPr>
          <w:bCs/>
        </w:rPr>
        <w:t>s</w:t>
      </w:r>
      <w:r>
        <w:rPr>
          <w:bCs/>
        </w:rPr>
        <w:t xml:space="preserve"> </w:t>
      </w:r>
      <w:r w:rsidR="008A535D">
        <w:rPr>
          <w:bCs/>
        </w:rPr>
        <w:t>zijn</w:t>
      </w:r>
      <w:r>
        <w:rPr>
          <w:bCs/>
        </w:rPr>
        <w:t xml:space="preserve">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9F6065" w:rsidP="00B34429" w:rsidRDefault="009F6065" w14:paraId="5D5A4B65" w14:textId="77777777">
      <w:pPr>
        <w:rPr>
          <w:bCs/>
        </w:rPr>
      </w:pPr>
    </w:p>
    <w:p w:rsidR="00B34429" w:rsidP="00B34429" w:rsidRDefault="00B34429" w14:paraId="16E8ED87" w14:textId="1CD2C849">
      <w:r>
        <w:rPr>
          <w:bCs/>
        </w:rPr>
        <w:t>Dit amendement strekt ertoe de uitzondering op basis van de Regeling dienstverlening aan huis (</w:t>
      </w:r>
      <w:proofErr w:type="spellStart"/>
      <w:r>
        <w:rPr>
          <w:bCs/>
        </w:rPr>
        <w:t>Rdah</w:t>
      </w:r>
      <w:proofErr w:type="spellEnd"/>
      <w:r>
        <w:rPr>
          <w:bCs/>
        </w:rPr>
        <w:t xml:space="preserve">) ten aanzien van de Wet flexibel werken bij zorgverleners die minder dan vier dagen per week werken in tact te laten. </w:t>
      </w:r>
    </w:p>
    <w:p w:rsidR="00627DB7" w:rsidP="00BF623B" w:rsidRDefault="00627DB7" w14:paraId="289E8C82" w14:textId="77777777"/>
    <w:p w:rsidR="00ED1990" w:rsidP="00BF623B" w:rsidRDefault="00ED1990" w14:paraId="44AC79AE" w14:textId="391653ED">
      <w:r>
        <w:t>Flach</w:t>
      </w:r>
    </w:p>
    <w:p w:rsidRPr="00EA69AC" w:rsidR="008A535D" w:rsidP="00BF623B" w:rsidRDefault="008A535D" w14:paraId="5D48F634" w14:textId="3820902B">
      <w:proofErr w:type="spellStart"/>
      <w:r>
        <w:t>Bühler</w:t>
      </w:r>
      <w:proofErr w:type="spellEnd"/>
    </w:p>
    <w:sectPr w:rsidRPr="00EA69AC" w:rsidR="008A535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E9EF" w14:textId="77777777" w:rsidR="0050545F" w:rsidRDefault="0050545F">
      <w:pPr>
        <w:spacing w:line="20" w:lineRule="exact"/>
      </w:pPr>
    </w:p>
  </w:endnote>
  <w:endnote w:type="continuationSeparator" w:id="0">
    <w:p w14:paraId="4C40AA75" w14:textId="77777777" w:rsidR="0050545F" w:rsidRDefault="0050545F">
      <w:pPr>
        <w:pStyle w:val="Amendement"/>
      </w:pPr>
      <w:r>
        <w:rPr>
          <w:b w:val="0"/>
        </w:rPr>
        <w:t xml:space="preserve"> </w:t>
      </w:r>
    </w:p>
  </w:endnote>
  <w:endnote w:type="continuationNotice" w:id="1">
    <w:p w14:paraId="69D77710" w14:textId="77777777" w:rsidR="0050545F" w:rsidRDefault="005054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276F" w14:textId="77777777" w:rsidR="0050545F" w:rsidRDefault="0050545F">
      <w:pPr>
        <w:pStyle w:val="Amendement"/>
      </w:pPr>
      <w:r>
        <w:rPr>
          <w:b w:val="0"/>
        </w:rPr>
        <w:separator/>
      </w:r>
    </w:p>
  </w:footnote>
  <w:footnote w:type="continuationSeparator" w:id="0">
    <w:p w14:paraId="7F9030DB" w14:textId="77777777" w:rsidR="0050545F" w:rsidRDefault="0050545F">
      <w:r>
        <w:continuationSeparator/>
      </w:r>
    </w:p>
  </w:footnote>
  <w:footnote w:id="1">
    <w:p w14:paraId="6DF8C177" w14:textId="2E46C42F" w:rsidR="00D7288F" w:rsidRDefault="00D7288F">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52244"/>
    <w:rsid w:val="000528C2"/>
    <w:rsid w:val="000544FF"/>
    <w:rsid w:val="0007471A"/>
    <w:rsid w:val="00081449"/>
    <w:rsid w:val="00081478"/>
    <w:rsid w:val="00097E49"/>
    <w:rsid w:val="000D17BF"/>
    <w:rsid w:val="0011010C"/>
    <w:rsid w:val="00157CAF"/>
    <w:rsid w:val="001656EE"/>
    <w:rsid w:val="0016653D"/>
    <w:rsid w:val="00170286"/>
    <w:rsid w:val="001B201E"/>
    <w:rsid w:val="001D56AF"/>
    <w:rsid w:val="001E0E21"/>
    <w:rsid w:val="001F280E"/>
    <w:rsid w:val="0020231C"/>
    <w:rsid w:val="00212E0A"/>
    <w:rsid w:val="002153B0"/>
    <w:rsid w:val="0021777F"/>
    <w:rsid w:val="00241DD0"/>
    <w:rsid w:val="00243FD5"/>
    <w:rsid w:val="002451A4"/>
    <w:rsid w:val="002A0713"/>
    <w:rsid w:val="002C3BC3"/>
    <w:rsid w:val="003448BF"/>
    <w:rsid w:val="0034658A"/>
    <w:rsid w:val="00367C72"/>
    <w:rsid w:val="003C21AC"/>
    <w:rsid w:val="003C5218"/>
    <w:rsid w:val="003C7876"/>
    <w:rsid w:val="003E2308"/>
    <w:rsid w:val="003E2F98"/>
    <w:rsid w:val="00413B00"/>
    <w:rsid w:val="00416604"/>
    <w:rsid w:val="0042574B"/>
    <w:rsid w:val="004330ED"/>
    <w:rsid w:val="004400CC"/>
    <w:rsid w:val="00454325"/>
    <w:rsid w:val="00481C91"/>
    <w:rsid w:val="004911E3"/>
    <w:rsid w:val="00497D57"/>
    <w:rsid w:val="004A1E29"/>
    <w:rsid w:val="004A7DD4"/>
    <w:rsid w:val="004B50D8"/>
    <w:rsid w:val="004B5B90"/>
    <w:rsid w:val="004C650A"/>
    <w:rsid w:val="004F59CB"/>
    <w:rsid w:val="00501109"/>
    <w:rsid w:val="0050453D"/>
    <w:rsid w:val="0050545F"/>
    <w:rsid w:val="00524142"/>
    <w:rsid w:val="0053250B"/>
    <w:rsid w:val="005703C9"/>
    <w:rsid w:val="0057318F"/>
    <w:rsid w:val="00597703"/>
    <w:rsid w:val="005A6097"/>
    <w:rsid w:val="005B1DCC"/>
    <w:rsid w:val="005B24C6"/>
    <w:rsid w:val="005B26E7"/>
    <w:rsid w:val="005B7323"/>
    <w:rsid w:val="005C25B9"/>
    <w:rsid w:val="005E0B8D"/>
    <w:rsid w:val="006258CA"/>
    <w:rsid w:val="006267E6"/>
    <w:rsid w:val="00627DB7"/>
    <w:rsid w:val="006558D2"/>
    <w:rsid w:val="00672D25"/>
    <w:rsid w:val="006738BC"/>
    <w:rsid w:val="00683660"/>
    <w:rsid w:val="006C46E4"/>
    <w:rsid w:val="006D3E69"/>
    <w:rsid w:val="006E0971"/>
    <w:rsid w:val="006F13A7"/>
    <w:rsid w:val="00720157"/>
    <w:rsid w:val="00741D3B"/>
    <w:rsid w:val="00744C85"/>
    <w:rsid w:val="007709F6"/>
    <w:rsid w:val="007721B1"/>
    <w:rsid w:val="0078004B"/>
    <w:rsid w:val="00783215"/>
    <w:rsid w:val="007965FC"/>
    <w:rsid w:val="007A02A1"/>
    <w:rsid w:val="007A43ED"/>
    <w:rsid w:val="007B0CD7"/>
    <w:rsid w:val="007B3CC0"/>
    <w:rsid w:val="007D0099"/>
    <w:rsid w:val="007D2608"/>
    <w:rsid w:val="008164E5"/>
    <w:rsid w:val="00830081"/>
    <w:rsid w:val="008467D7"/>
    <w:rsid w:val="00852541"/>
    <w:rsid w:val="00865D47"/>
    <w:rsid w:val="00883C7F"/>
    <w:rsid w:val="0088452C"/>
    <w:rsid w:val="00892C89"/>
    <w:rsid w:val="008A535D"/>
    <w:rsid w:val="008D7DCB"/>
    <w:rsid w:val="009055DB"/>
    <w:rsid w:val="00905ECB"/>
    <w:rsid w:val="00915070"/>
    <w:rsid w:val="0096165D"/>
    <w:rsid w:val="00962C75"/>
    <w:rsid w:val="009675C9"/>
    <w:rsid w:val="00977B03"/>
    <w:rsid w:val="00993E91"/>
    <w:rsid w:val="00996735"/>
    <w:rsid w:val="009A409F"/>
    <w:rsid w:val="009B5845"/>
    <w:rsid w:val="009C0C1F"/>
    <w:rsid w:val="009F1248"/>
    <w:rsid w:val="009F6065"/>
    <w:rsid w:val="00A10505"/>
    <w:rsid w:val="00A1288B"/>
    <w:rsid w:val="00A12DFB"/>
    <w:rsid w:val="00A14EB6"/>
    <w:rsid w:val="00A378DD"/>
    <w:rsid w:val="00A53203"/>
    <w:rsid w:val="00A772EB"/>
    <w:rsid w:val="00A90EE8"/>
    <w:rsid w:val="00AE0728"/>
    <w:rsid w:val="00B01BA6"/>
    <w:rsid w:val="00B071BA"/>
    <w:rsid w:val="00B34429"/>
    <w:rsid w:val="00B4708A"/>
    <w:rsid w:val="00B53EF3"/>
    <w:rsid w:val="00B60E51"/>
    <w:rsid w:val="00B809D9"/>
    <w:rsid w:val="00BE5C01"/>
    <w:rsid w:val="00BF623B"/>
    <w:rsid w:val="00C035D4"/>
    <w:rsid w:val="00C679BF"/>
    <w:rsid w:val="00C81BBD"/>
    <w:rsid w:val="00CA6E1A"/>
    <w:rsid w:val="00CC6A08"/>
    <w:rsid w:val="00CD3132"/>
    <w:rsid w:val="00CE27CD"/>
    <w:rsid w:val="00D134F3"/>
    <w:rsid w:val="00D25FD2"/>
    <w:rsid w:val="00D44ED8"/>
    <w:rsid w:val="00D47D01"/>
    <w:rsid w:val="00D7288F"/>
    <w:rsid w:val="00D774B3"/>
    <w:rsid w:val="00DA2A57"/>
    <w:rsid w:val="00DD1105"/>
    <w:rsid w:val="00DD35A5"/>
    <w:rsid w:val="00DE2948"/>
    <w:rsid w:val="00DF68BE"/>
    <w:rsid w:val="00DF712A"/>
    <w:rsid w:val="00E25DF4"/>
    <w:rsid w:val="00E3485D"/>
    <w:rsid w:val="00E6619B"/>
    <w:rsid w:val="00E908D7"/>
    <w:rsid w:val="00EA1CE4"/>
    <w:rsid w:val="00EA69AC"/>
    <w:rsid w:val="00EB031B"/>
    <w:rsid w:val="00EB0A08"/>
    <w:rsid w:val="00EB40A1"/>
    <w:rsid w:val="00EC3112"/>
    <w:rsid w:val="00ED1990"/>
    <w:rsid w:val="00ED5E57"/>
    <w:rsid w:val="00EE1BD8"/>
    <w:rsid w:val="00EE3877"/>
    <w:rsid w:val="00F14A44"/>
    <w:rsid w:val="00F21BF5"/>
    <w:rsid w:val="00F23137"/>
    <w:rsid w:val="00F45DA4"/>
    <w:rsid w:val="00F46B50"/>
    <w:rsid w:val="00FA5BB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160</ap:Words>
  <ap:Characters>960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2026-01-16T10:36:00.0000000Z</dcterms:created>
  <dcterms:modified xsi:type="dcterms:W3CDTF">2026-01-16T10:39:00.0000000Z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