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3DCF13BB">
            <w:pPr>
              <w:pStyle w:val="Amendement"/>
              <w:tabs>
                <w:tab w:val="clear" w:pos="3310"/>
                <w:tab w:val="clear" w:pos="3600"/>
              </w:tabs>
              <w:rPr>
                <w:rFonts w:ascii="Times New Roman" w:hAnsi="Times New Roman"/>
              </w:rPr>
            </w:pPr>
            <w:r w:rsidRPr="00C035D4">
              <w:rPr>
                <w:rFonts w:ascii="Times New Roman" w:hAnsi="Times New Roman"/>
              </w:rPr>
              <w:t xml:space="preserve">Nr. </w:t>
            </w:r>
            <w:r w:rsidR="007E02B1">
              <w:rPr>
                <w:rFonts w:ascii="Times New Roman" w:hAnsi="Times New Roman"/>
                <w:caps/>
              </w:rPr>
              <w:t>22</w:t>
            </w:r>
          </w:p>
        </w:tc>
        <w:tc>
          <w:tcPr>
            <w:tcW w:w="7371" w:type="dxa"/>
            <w:gridSpan w:val="2"/>
          </w:tcPr>
          <w:p w:rsidRPr="00C035D4" w:rsidR="003C21AC" w:rsidP="006E0971" w:rsidRDefault="003C21AC" w14:paraId="5A7815BF" w14:textId="53C078F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E02B1">
              <w:rPr>
                <w:rFonts w:ascii="Times New Roman" w:hAnsi="Times New Roman"/>
                <w:caps/>
              </w:rPr>
              <w:t>De leden</w:t>
            </w:r>
            <w:r w:rsidRPr="00C035D4">
              <w:rPr>
                <w:rFonts w:ascii="Times New Roman" w:hAnsi="Times New Roman"/>
                <w:caps/>
              </w:rPr>
              <w:t xml:space="preserve"> </w:t>
            </w:r>
            <w:r w:rsidR="004400CC">
              <w:rPr>
                <w:rFonts w:ascii="Times New Roman" w:hAnsi="Times New Roman"/>
                <w:caps/>
              </w:rPr>
              <w:t>Flach</w:t>
            </w:r>
            <w:r w:rsidR="007E02B1">
              <w:rPr>
                <w:rFonts w:ascii="Times New Roman" w:hAnsi="Times New Roman"/>
                <w:caps/>
              </w:rPr>
              <w:t xml:space="preserve"> en Bühler</w:t>
            </w:r>
            <w:r w:rsidR="005C5C40">
              <w:rPr>
                <w:rFonts w:ascii="Times New Roman" w:hAnsi="Times New Roman"/>
                <w:caps/>
              </w:rPr>
              <w:t xml:space="preserve"> </w:t>
            </w:r>
            <w:r w:rsidRPr="00805262" w:rsidR="005C5C40">
              <w:rPr>
                <w:rFonts w:ascii="Times New Roman" w:hAnsi="Times New Roman"/>
                <w:bCs/>
                <w:caps/>
                <w:szCs w:val="24"/>
              </w:rPr>
              <w:t>TER VERVANGING VAN DAT GEDRUKT ONDER NR.</w:t>
            </w:r>
            <w:r w:rsidRPr="00805262" w:rsidR="005C5C40">
              <w:rPr>
                <w:rFonts w:ascii="Times New Roman" w:hAnsi="Times New Roman"/>
                <w:bCs/>
                <w:caps/>
              </w:rPr>
              <w:t xml:space="preserve"> </w:t>
            </w:r>
            <w:r w:rsidRPr="00805262" w:rsidR="00805262">
              <w:rPr>
                <w:rFonts w:ascii="Times New Roman" w:hAnsi="Times New Roman"/>
                <w:bCs/>
                <w:caps/>
              </w:rPr>
              <w:t>11</w:t>
            </w:r>
            <w:r w:rsidR="00805262">
              <w:rPr>
                <w:rStyle w:val="Voetnootmarkering"/>
                <w:rFonts w:ascii="Times New Roman" w:hAnsi="Times New Roman"/>
                <w:bCs/>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0AFF35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E02B1">
              <w:rPr>
                <w:rFonts w:ascii="Times New Roman" w:hAnsi="Times New Roman"/>
                <w:b w:val="0"/>
              </w:rPr>
              <w:t>16 januari</w:t>
            </w:r>
            <w:r w:rsidR="00104234">
              <w:rPr>
                <w:rFonts w:ascii="Times New Roman" w:hAnsi="Times New Roman"/>
                <w:b w:val="0"/>
              </w:rPr>
              <w:t xml:space="preserve"> 202</w:t>
            </w:r>
            <w:r w:rsidR="007E02B1">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53BCADBB">
            <w:pPr>
              <w:ind w:firstLine="284"/>
            </w:pPr>
            <w:r w:rsidRPr="00EA69AC">
              <w:t>De ondergetekende</w:t>
            </w:r>
            <w:r w:rsidR="007E02B1">
              <w:t>n</w:t>
            </w:r>
            <w:r w:rsidRPr="00EA69AC">
              <w:t xml:space="preserve"> stel</w:t>
            </w:r>
            <w:r w:rsidR="007E02B1">
              <w:t>len</w:t>
            </w:r>
            <w:r w:rsidRPr="00EA69AC">
              <w:t xml:space="preserve"> het volgende amendement voor:</w:t>
            </w:r>
          </w:p>
        </w:tc>
      </w:tr>
    </w:tbl>
    <w:p w:rsidR="00BC0FB6" w:rsidP="004F5CB9" w:rsidRDefault="00BC0FB6" w14:paraId="70F52149" w14:textId="77777777"/>
    <w:p w:rsidRPr="004F5CB9" w:rsidR="004F5CB9" w:rsidP="004F5CB9" w:rsidRDefault="004F5CB9" w14:paraId="4EA482E5" w14:textId="33522228">
      <w:r w:rsidRPr="004F5CB9">
        <w:t>I</w:t>
      </w:r>
    </w:p>
    <w:p w:rsidRPr="004F5CB9" w:rsidR="004F5CB9" w:rsidP="004F5CB9" w:rsidRDefault="004F5CB9" w14:paraId="183E5812" w14:textId="77777777"/>
    <w:p w:rsidRPr="004F5CB9" w:rsidR="004F5CB9" w:rsidP="00104234" w:rsidRDefault="004F5CB9" w14:paraId="2AC56BF4" w14:textId="77777777">
      <w:pPr>
        <w:ind w:firstLine="284"/>
      </w:pPr>
      <w:r w:rsidRPr="004F5CB9">
        <w:t>Artikel IV, onderdeel B, vervalt.</w:t>
      </w:r>
    </w:p>
    <w:p w:rsidRPr="004F5CB9" w:rsidR="004F5CB9" w:rsidP="004F5CB9" w:rsidRDefault="004F5CB9" w14:paraId="72CB3911" w14:textId="77777777"/>
    <w:p w:rsidRPr="004F5CB9" w:rsidR="004F5CB9" w:rsidP="004F5CB9" w:rsidRDefault="004F5CB9" w14:paraId="795941AD" w14:textId="77777777">
      <w:r w:rsidRPr="004F5CB9">
        <w:t>II</w:t>
      </w:r>
    </w:p>
    <w:p w:rsidRPr="004F5CB9" w:rsidR="004F5CB9" w:rsidP="004F5CB9" w:rsidRDefault="004F5CB9" w14:paraId="70397777" w14:textId="77777777"/>
    <w:p w:rsidRPr="004F5CB9" w:rsidR="004F5CB9" w:rsidP="00104234" w:rsidRDefault="004F5CB9" w14:paraId="67A9068A" w14:textId="53A4504E">
      <w:pPr>
        <w:ind w:firstLine="284"/>
      </w:pPr>
      <w:r w:rsidRPr="004F5CB9">
        <w:t>Artikel VIII vervalt</w:t>
      </w:r>
      <w:r w:rsidR="00BD7502">
        <w:t>.</w:t>
      </w:r>
    </w:p>
    <w:p w:rsidR="002C60BB" w:rsidP="00EA1CE4" w:rsidRDefault="002C60BB" w14:paraId="3BEE9470" w14:textId="77777777"/>
    <w:p w:rsidR="003C21AC" w:rsidP="00EA1CE4" w:rsidRDefault="003C21AC" w14:paraId="6B1CCCF7" w14:textId="77777777">
      <w:pPr>
        <w:rPr>
          <w:b/>
        </w:rPr>
      </w:pPr>
      <w:r w:rsidRPr="00EA69AC">
        <w:rPr>
          <w:b/>
        </w:rPr>
        <w:t>Toelichting</w:t>
      </w:r>
    </w:p>
    <w:p w:rsidR="00785073" w:rsidP="00BF623B" w:rsidRDefault="00785073" w14:paraId="2ED1247C" w14:textId="77777777">
      <w:pPr>
        <w:rPr>
          <w:bCs/>
        </w:rPr>
      </w:pPr>
    </w:p>
    <w:p w:rsidR="002633CD" w:rsidP="00BF623B" w:rsidRDefault="00E30E15" w14:paraId="3F8EB166" w14:textId="77777777">
      <w:pPr>
        <w:rPr>
          <w:bCs/>
        </w:rPr>
      </w:pPr>
      <w:r>
        <w:rPr>
          <w:bCs/>
        </w:rPr>
        <w:t xml:space="preserve">Het wetsvoorstel </w:t>
      </w:r>
      <w:r w:rsidR="009B6164">
        <w:rPr>
          <w:bCs/>
        </w:rPr>
        <w:t xml:space="preserve">regelt dat pgb-houders zorgverleners </w:t>
      </w:r>
      <w:r w:rsidRPr="00E30E15">
        <w:rPr>
          <w:bCs/>
        </w:rPr>
        <w:t>die op basis van een arbeidsovereenkomst doorgaans op minder dan vier dagen per week werken</w:t>
      </w:r>
      <w:r w:rsidR="009B6164">
        <w:rPr>
          <w:bCs/>
        </w:rPr>
        <w:t xml:space="preserve"> verplicht 104 weken moeten worden doorbetaald. Tot op heden gold een uitzondering voor deze groep op </w:t>
      </w:r>
      <w:r w:rsidR="00F76F7E">
        <w:rPr>
          <w:bCs/>
        </w:rPr>
        <w:t xml:space="preserve">grond </w:t>
      </w:r>
      <w:r w:rsidR="009B6164">
        <w:rPr>
          <w:bCs/>
        </w:rPr>
        <w:t>van de Wet Regeling dienstverlening aan huis</w:t>
      </w:r>
      <w:r w:rsidR="00F76F7E">
        <w:rPr>
          <w:bCs/>
        </w:rPr>
        <w:t>,</w:t>
      </w:r>
      <w:r w:rsidR="009B6164">
        <w:rPr>
          <w:bCs/>
        </w:rPr>
        <w:t xml:space="preserve"> met een verkorte loondoorbetalingstermijn van zes weken. </w:t>
      </w:r>
    </w:p>
    <w:p w:rsidR="002633CD" w:rsidP="00BF623B" w:rsidRDefault="002633CD" w14:paraId="6F93FC96" w14:textId="77777777">
      <w:pPr>
        <w:rPr>
          <w:bCs/>
        </w:rPr>
      </w:pPr>
    </w:p>
    <w:p w:rsidR="00F76F7E" w:rsidP="00BF623B" w:rsidRDefault="00785073" w14:paraId="6DAE49B6" w14:textId="5635E8FD">
      <w:pPr>
        <w:rPr>
          <w:bCs/>
        </w:rPr>
      </w:pPr>
      <w:r>
        <w:rPr>
          <w:bCs/>
        </w:rPr>
        <w:t>Indiener</w:t>
      </w:r>
      <w:r w:rsidR="005C5C40">
        <w:rPr>
          <w:bCs/>
        </w:rPr>
        <w:t>s</w:t>
      </w:r>
      <w:r>
        <w:rPr>
          <w:bCs/>
        </w:rPr>
        <w:t xml:space="preserve"> </w:t>
      </w:r>
      <w:r w:rsidR="005C5C40">
        <w:rPr>
          <w:bCs/>
        </w:rPr>
        <w:t>zijn</w:t>
      </w:r>
      <w:r>
        <w:rPr>
          <w:bCs/>
        </w:rP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1A5B27" w:rsidP="00BF623B" w:rsidRDefault="001A5B27" w14:paraId="7AD385F8" w14:textId="77777777"/>
    <w:p w:rsidR="00CC6A08" w:rsidP="00BF623B" w:rsidRDefault="009B6164" w14:paraId="40CBFD2A" w14:textId="7B15926D">
      <w:r>
        <w:rPr>
          <w:bCs/>
        </w:rPr>
        <w:t>Dit amendement strekt ertoe de uitzondering op basis van de Regeling dienstverlening aan huis (</w:t>
      </w:r>
      <w:proofErr w:type="spellStart"/>
      <w:r>
        <w:rPr>
          <w:bCs/>
        </w:rPr>
        <w:t>Rdah</w:t>
      </w:r>
      <w:proofErr w:type="spellEnd"/>
      <w:r>
        <w:rPr>
          <w:bCs/>
        </w:rPr>
        <w:t>) ten aanzien van de verkorte loondoorbetalingsplicht bij zorgverleners die minder dan vier dagen per week werken in tact te laten. Ook het</w:t>
      </w:r>
      <w:r w:rsidR="00F76F7E">
        <w:rPr>
          <w:bCs/>
        </w:rPr>
        <w:t xml:space="preserve"> </w:t>
      </w:r>
      <w:r>
        <w:rPr>
          <w:bCs/>
        </w:rPr>
        <w:t xml:space="preserve">overgangsrecht </w:t>
      </w:r>
      <w:r w:rsidR="00F76F7E">
        <w:rPr>
          <w:bCs/>
        </w:rPr>
        <w:t xml:space="preserve">ten aanzien van de loondoorbetaling in geval van ziekte </w:t>
      </w:r>
      <w:r>
        <w:rPr>
          <w:bCs/>
        </w:rPr>
        <w:t>komt hiermee te vervallen.</w:t>
      </w:r>
    </w:p>
    <w:p w:rsidR="00627DB7" w:rsidP="00BF623B" w:rsidRDefault="00627DB7" w14:paraId="289E8C82" w14:textId="77777777"/>
    <w:p w:rsidR="00ED1990" w:rsidP="00BF623B" w:rsidRDefault="00ED1990" w14:paraId="44AC79AE" w14:textId="2F8C01F7">
      <w:r>
        <w:t>Flac</w:t>
      </w:r>
      <w:r w:rsidR="005C5C40">
        <w:t>h</w:t>
      </w:r>
    </w:p>
    <w:p w:rsidRPr="00EA69AC" w:rsidR="005C5C40" w:rsidP="00BF623B" w:rsidRDefault="005C5C40" w14:paraId="5375A7AF" w14:textId="45E66006">
      <w:proofErr w:type="spellStart"/>
      <w:r>
        <w:t>Bühler</w:t>
      </w:r>
      <w:proofErr w:type="spellEnd"/>
    </w:p>
    <w:sectPr w:rsidRPr="00EA69AC" w:rsidR="005C5C4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6BF5" w14:textId="77777777" w:rsidR="003030CE" w:rsidRDefault="003030CE">
      <w:pPr>
        <w:spacing w:line="20" w:lineRule="exact"/>
      </w:pPr>
    </w:p>
  </w:endnote>
  <w:endnote w:type="continuationSeparator" w:id="0">
    <w:p w14:paraId="034D692B" w14:textId="77777777" w:rsidR="003030CE" w:rsidRDefault="003030CE">
      <w:pPr>
        <w:pStyle w:val="Amendement"/>
      </w:pPr>
      <w:r>
        <w:rPr>
          <w:b w:val="0"/>
        </w:rPr>
        <w:t xml:space="preserve"> </w:t>
      </w:r>
    </w:p>
  </w:endnote>
  <w:endnote w:type="continuationNotice" w:id="1">
    <w:p w14:paraId="5B570F35" w14:textId="77777777" w:rsidR="003030CE" w:rsidRDefault="003030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46DA" w14:textId="77777777" w:rsidR="003030CE" w:rsidRDefault="003030CE">
      <w:pPr>
        <w:pStyle w:val="Amendement"/>
      </w:pPr>
      <w:r>
        <w:rPr>
          <w:b w:val="0"/>
        </w:rPr>
        <w:separator/>
      </w:r>
    </w:p>
  </w:footnote>
  <w:footnote w:type="continuationSeparator" w:id="0">
    <w:p w14:paraId="33E0FDBA" w14:textId="77777777" w:rsidR="003030CE" w:rsidRDefault="003030CE">
      <w:r>
        <w:continuationSeparator/>
      </w:r>
    </w:p>
  </w:footnote>
  <w:footnote w:id="1">
    <w:p w14:paraId="19EC7248" w14:textId="23A7225C" w:rsidR="00805262" w:rsidRDefault="00805262">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07D99"/>
    <w:rsid w:val="00027756"/>
    <w:rsid w:val="00052244"/>
    <w:rsid w:val="000544FF"/>
    <w:rsid w:val="0007471A"/>
    <w:rsid w:val="00097E49"/>
    <w:rsid w:val="000D17BF"/>
    <w:rsid w:val="00104234"/>
    <w:rsid w:val="0011010C"/>
    <w:rsid w:val="00157CAF"/>
    <w:rsid w:val="001656EE"/>
    <w:rsid w:val="0016653D"/>
    <w:rsid w:val="001A5B27"/>
    <w:rsid w:val="001B201E"/>
    <w:rsid w:val="001D56AF"/>
    <w:rsid w:val="001E0E21"/>
    <w:rsid w:val="00212E0A"/>
    <w:rsid w:val="002153B0"/>
    <w:rsid w:val="0021777F"/>
    <w:rsid w:val="00241DD0"/>
    <w:rsid w:val="00243FD5"/>
    <w:rsid w:val="002451A4"/>
    <w:rsid w:val="002633CD"/>
    <w:rsid w:val="002A0713"/>
    <w:rsid w:val="002C07F9"/>
    <w:rsid w:val="002C60BB"/>
    <w:rsid w:val="003030CE"/>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4F5CB9"/>
    <w:rsid w:val="00501109"/>
    <w:rsid w:val="0050453D"/>
    <w:rsid w:val="00524142"/>
    <w:rsid w:val="0053250B"/>
    <w:rsid w:val="005703C9"/>
    <w:rsid w:val="00597703"/>
    <w:rsid w:val="005A6097"/>
    <w:rsid w:val="005B1DCC"/>
    <w:rsid w:val="005B24C6"/>
    <w:rsid w:val="005B26E7"/>
    <w:rsid w:val="005B7323"/>
    <w:rsid w:val="005C25B9"/>
    <w:rsid w:val="005C5C40"/>
    <w:rsid w:val="005E0B8D"/>
    <w:rsid w:val="00604B28"/>
    <w:rsid w:val="006258CA"/>
    <w:rsid w:val="006267E6"/>
    <w:rsid w:val="00627DB7"/>
    <w:rsid w:val="006558D2"/>
    <w:rsid w:val="00672D25"/>
    <w:rsid w:val="006738BC"/>
    <w:rsid w:val="00683660"/>
    <w:rsid w:val="006C46E4"/>
    <w:rsid w:val="006D3E69"/>
    <w:rsid w:val="006E0971"/>
    <w:rsid w:val="006F13A7"/>
    <w:rsid w:val="00720157"/>
    <w:rsid w:val="00741D3B"/>
    <w:rsid w:val="00744C85"/>
    <w:rsid w:val="007709F6"/>
    <w:rsid w:val="007721B1"/>
    <w:rsid w:val="0078004B"/>
    <w:rsid w:val="00783215"/>
    <w:rsid w:val="00785073"/>
    <w:rsid w:val="007965FC"/>
    <w:rsid w:val="007A02A1"/>
    <w:rsid w:val="007A43ED"/>
    <w:rsid w:val="007D0099"/>
    <w:rsid w:val="007D2608"/>
    <w:rsid w:val="007E02B1"/>
    <w:rsid w:val="00805262"/>
    <w:rsid w:val="008164E5"/>
    <w:rsid w:val="00830081"/>
    <w:rsid w:val="008467D7"/>
    <w:rsid w:val="00852541"/>
    <w:rsid w:val="00865D47"/>
    <w:rsid w:val="0088452C"/>
    <w:rsid w:val="00892C89"/>
    <w:rsid w:val="008D7DCB"/>
    <w:rsid w:val="009055DB"/>
    <w:rsid w:val="00905ECB"/>
    <w:rsid w:val="00915070"/>
    <w:rsid w:val="0096165D"/>
    <w:rsid w:val="00962C75"/>
    <w:rsid w:val="009675C9"/>
    <w:rsid w:val="00977B03"/>
    <w:rsid w:val="00993E91"/>
    <w:rsid w:val="009A409F"/>
    <w:rsid w:val="009B5845"/>
    <w:rsid w:val="009B6164"/>
    <w:rsid w:val="009C0C1F"/>
    <w:rsid w:val="00A10505"/>
    <w:rsid w:val="00A1288B"/>
    <w:rsid w:val="00A12DFB"/>
    <w:rsid w:val="00A14EB6"/>
    <w:rsid w:val="00A378DD"/>
    <w:rsid w:val="00A53203"/>
    <w:rsid w:val="00A772EB"/>
    <w:rsid w:val="00A90EE8"/>
    <w:rsid w:val="00AE0728"/>
    <w:rsid w:val="00B01BA6"/>
    <w:rsid w:val="00B071BA"/>
    <w:rsid w:val="00B4708A"/>
    <w:rsid w:val="00B60E51"/>
    <w:rsid w:val="00B809D9"/>
    <w:rsid w:val="00BC0FB6"/>
    <w:rsid w:val="00BD7502"/>
    <w:rsid w:val="00BE5C01"/>
    <w:rsid w:val="00BF623B"/>
    <w:rsid w:val="00C035D4"/>
    <w:rsid w:val="00C679BF"/>
    <w:rsid w:val="00C81BBD"/>
    <w:rsid w:val="00CC6A08"/>
    <w:rsid w:val="00CD3132"/>
    <w:rsid w:val="00CE27CD"/>
    <w:rsid w:val="00D134F3"/>
    <w:rsid w:val="00D44ED8"/>
    <w:rsid w:val="00D47D01"/>
    <w:rsid w:val="00D774B3"/>
    <w:rsid w:val="00DD1105"/>
    <w:rsid w:val="00DD35A5"/>
    <w:rsid w:val="00DE1EFE"/>
    <w:rsid w:val="00DE2948"/>
    <w:rsid w:val="00DF68BE"/>
    <w:rsid w:val="00DF712A"/>
    <w:rsid w:val="00E25DF4"/>
    <w:rsid w:val="00E30E15"/>
    <w:rsid w:val="00E3485D"/>
    <w:rsid w:val="00E6619B"/>
    <w:rsid w:val="00E908D7"/>
    <w:rsid w:val="00EA159E"/>
    <w:rsid w:val="00EA1CE4"/>
    <w:rsid w:val="00EA69AC"/>
    <w:rsid w:val="00EB031B"/>
    <w:rsid w:val="00EB0A08"/>
    <w:rsid w:val="00EB40A1"/>
    <w:rsid w:val="00EC3112"/>
    <w:rsid w:val="00ED1990"/>
    <w:rsid w:val="00ED5A25"/>
    <w:rsid w:val="00ED5E57"/>
    <w:rsid w:val="00EE1BD8"/>
    <w:rsid w:val="00EE3877"/>
    <w:rsid w:val="00F14A44"/>
    <w:rsid w:val="00F21BF5"/>
    <w:rsid w:val="00F23137"/>
    <w:rsid w:val="00F46B50"/>
    <w:rsid w:val="00F76F7E"/>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234</ap:Words>
  <ap:Characters>1407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2025-12-03T10:38:00.0000000Z</lastPrinted>
  <dcterms:created xsi:type="dcterms:W3CDTF">2026-01-16T10:25:00.0000000Z</dcterms:created>
  <dcterms:modified xsi:type="dcterms:W3CDTF">2026-01-22T13:53:00.0000000Z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