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6258A8" w14:paraId="1063FC35" w14:textId="77777777"/>
    <w:p w:rsidR="006258A8" w14:paraId="66CF49FA" w14:textId="77777777">
      <w:r>
        <w:t>Hierbij zend ik u de beantwoording van de schriftelijke Kamervragen van de begrotingsrapporteurs inzake de ontwerpbegroting 2026 van het ministerie van Volkshuisvesting en Ruimtelijke Ordening (XXII).</w:t>
      </w:r>
    </w:p>
    <w:p w:rsidR="006258A8" w14:paraId="3955FC06" w14:textId="77777777"/>
    <w:p w:rsidR="006258A8" w14:paraId="32B243DA" w14:textId="77777777"/>
    <w:p w:rsidR="006258A8" w14:paraId="7BE1DB95" w14:textId="77777777">
      <w:r>
        <w:t>De Minister van Volkshuisvesting en Ruimtelijke Ordening</w:t>
      </w:r>
      <w:r>
        <w:rPr>
          <w:i/>
        </w:rPr>
        <w:t>,</w:t>
      </w:r>
    </w:p>
    <w:p w:rsidR="006258A8" w14:paraId="22B1D7B8" w14:textId="77777777"/>
    <w:p w:rsidR="006258A8" w14:paraId="1BAD7999" w14:textId="77777777"/>
    <w:p w:rsidR="006258A8" w14:paraId="691EAE8F" w14:textId="77777777"/>
    <w:p w:rsidR="006258A8" w14:paraId="591B84D5" w14:textId="77777777"/>
    <w:p w:rsidR="00631E57" w14:paraId="0FC3B3E7" w14:textId="77777777"/>
    <w:p w:rsidR="006258A8" w14:paraId="61D95432" w14:textId="77777777">
      <w:r>
        <w:t>Mona Keijzer</w:t>
      </w:r>
    </w:p>
    <w:p w:rsidR="006258A8" w14:paraId="697FF39A" w14:textId="77777777"/>
    <w:p w:rsidR="006258A8" w14:paraId="6CB15B4C" w14:textId="77777777">
      <w:pPr>
        <w:pStyle w:val="Pagina-eindeKop1"/>
      </w:pPr>
      <w:r>
        <w:t>Bijlagen</w:t>
      </w:r>
    </w:p>
    <w:tbl>
      <w:tblPr>
        <w:tblStyle w:val="TabelRijkshuisstijl"/>
        <w:tblW w:w="7541" w:type="dxa"/>
        <w:tblInd w:w="0" w:type="dxa"/>
        <w:tblLayout w:type="fixed"/>
        <w:tblLook w:val="07E0"/>
      </w:tblPr>
      <w:tblGrid>
        <w:gridCol w:w="1509"/>
        <w:gridCol w:w="3016"/>
        <w:gridCol w:w="3016"/>
      </w:tblGrid>
      <w:tr w14:paraId="4DD09154" w14:textId="77777777">
        <w:tblPrEx>
          <w:tblW w:w="7541" w:type="dxa"/>
          <w:tblInd w:w="0" w:type="dxa"/>
          <w:tblLayout w:type="fixed"/>
          <w:tblLook w:val="07E0"/>
        </w:tblPrEx>
        <w:tc>
          <w:tcPr>
            <w:tcW w:w="1508" w:type="dxa"/>
          </w:tcPr>
          <w:p w:rsidR="006258A8" w14:paraId="6B085237" w14:textId="77777777">
            <w:r>
              <w:t>Volgnummer</w:t>
            </w:r>
          </w:p>
        </w:tc>
        <w:tc>
          <w:tcPr>
            <w:tcW w:w="3016" w:type="dxa"/>
          </w:tcPr>
          <w:p w:rsidR="006258A8" w14:paraId="3946FF7E" w14:textId="77777777">
            <w:r>
              <w:t>Naam</w:t>
            </w:r>
          </w:p>
        </w:tc>
        <w:tc>
          <w:tcPr>
            <w:tcW w:w="360" w:type="dxa"/>
          </w:tcPr>
          <w:p w:rsidR="006258A8" w14:paraId="73C453D2" w14:textId="77777777">
            <w:r>
              <w:t>Classificatie</w:t>
            </w:r>
          </w:p>
        </w:tc>
      </w:tr>
      <w:tr w14:paraId="386BD64E" w14:textId="77777777">
        <w:tblPrEx>
          <w:tblW w:w="7541" w:type="dxa"/>
          <w:tblInd w:w="0" w:type="dxa"/>
          <w:tblLayout w:type="fixed"/>
          <w:tblLook w:val="07E0"/>
        </w:tblPrEx>
        <w:tc>
          <w:tcPr>
            <w:tcW w:w="1508" w:type="dxa"/>
          </w:tcPr>
          <w:p w:rsidR="006258A8" w14:paraId="55642F09" w14:textId="77777777">
            <w:r>
              <w:t>1</w:t>
            </w:r>
          </w:p>
        </w:tc>
        <w:tc>
          <w:tcPr>
            <w:tcW w:w="3016" w:type="dxa"/>
          </w:tcPr>
          <w:p w:rsidR="006258A8" w14:paraId="7F6D5F35" w14:textId="77777777">
            <w:r>
              <w:t>Beantwoording schriftelijke Kamervragen begrotingsrapporteurs ontwerpbegroting 2026 VRO</w:t>
            </w:r>
          </w:p>
        </w:tc>
        <w:tc>
          <w:tcPr>
            <w:tcW w:w="3016" w:type="dxa"/>
          </w:tcPr>
          <w:p w:rsidR="006258A8" w14:paraId="21EA6686" w14:textId="77777777"/>
        </w:tc>
      </w:tr>
    </w:tbl>
    <w:p w:rsidR="006258A8" w14:paraId="1C094DF2" w14:textId="77777777"/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85143" w14:paraId="08AC640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258A8" w14:paraId="2CCBBDB2" w14:textId="77777777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85143" w14:paraId="3216407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85143" w14:paraId="34997E6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258A8" w14:paraId="767E8E22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258A8" w14:textId="77777777">
                          <w:pPr>
                            <w:pStyle w:val="Referentiegegevensbold"/>
                          </w:pPr>
                          <w:r>
                            <w:t>Ministerie van Volkshuisvesting en Ruimtelijke Ordening</w:t>
                          </w:r>
                        </w:p>
                        <w:p w:rsidR="006258A8" w14:textId="77777777">
                          <w:pPr>
                            <w:pStyle w:val="WitregelW2"/>
                          </w:pPr>
                        </w:p>
                        <w:p w:rsidR="006258A8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522554" w14:textId="4653D43D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9E05F9">
                            <w:t>2025-0000706561</w:t>
                          </w:r>
                          <w:r w:rsidR="009E05F9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2049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6258A8" w14:paraId="1A7B04F2" w14:textId="77777777">
                    <w:pPr>
                      <w:pStyle w:val="Referentiegegevensbold"/>
                    </w:pPr>
                    <w:r>
                      <w:t>Ministerie van Volkshuisvesting en Ruimtelijke Ordening</w:t>
                    </w:r>
                  </w:p>
                  <w:p w:rsidR="006258A8" w14:paraId="7C797EDE" w14:textId="77777777">
                    <w:pPr>
                      <w:pStyle w:val="WitregelW2"/>
                    </w:pPr>
                  </w:p>
                  <w:p w:rsidR="006258A8" w14:paraId="5C050B60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522554" w14:paraId="48923E1D" w14:textId="4653D43D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9E05F9">
                      <w:t>2025-0000706561</w:t>
                    </w:r>
                    <w:r w:rsidR="009E05F9"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31E57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0" type="#_x0000_t202" alt="Voettekst" style="width:377pt;height:12.7pt;margin-top:802.75pt;margin-left:79.35pt;mso-position-horizont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631E57" w14:paraId="3011C70F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22554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522554" w14:paraId="04389BE9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258A8" w14:paraId="6B682D01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 descr="Adresva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258A8" w14:textId="77777777">
                          <w:r>
                            <w:t>Aan de Voorzitter van de Tweede Kamer der Staten-Generaal</w:t>
                          </w:r>
                        </w:p>
                        <w:p w:rsidR="006258A8" w14:textId="77777777">
                          <w:r>
                            <w:t>Postbus 20018</w:t>
                          </w:r>
                        </w:p>
                        <w:p w:rsidR="006258A8" w14:textId="77777777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2052" type="#_x0000_t202" alt="Adresvak" style="width:377pt;height:87.85pt;margin-top:153.9pt;margin-left:79.35pt;mso-position-horizont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6258A8" w14:paraId="4F4A920F" w14:textId="77777777">
                    <w:r>
                      <w:t>Aan de Voorzitter van de Tweede Kamer der Staten-Generaal</w:t>
                    </w:r>
                  </w:p>
                  <w:p w:rsidR="006258A8" w14:paraId="7AD229F4" w14:textId="77777777">
                    <w:r>
                      <w:t>Postbus 20018</w:t>
                    </w:r>
                  </w:p>
                  <w:p w:rsidR="006258A8" w14:paraId="6BA0740B" w14:textId="77777777">
                    <w:r>
                      <w:t>2500 EA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3352800</wp:posOffset>
              </wp:positionV>
              <wp:extent cx="4787900" cy="87630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876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473CF548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6258A8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6258A8" w14:textId="01783347">
                                <w:r>
                                  <w:t>22 december 2025</w:t>
                                </w:r>
                              </w:p>
                            </w:tc>
                          </w:tr>
                          <w:tr w14:paraId="707A4D08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6258A8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6258A8" w14:textId="77777777">
                                <w:r>
                                  <w:t>Beantwoording schriftelijke Kamervragen van de begrotingsrapporteurs inzake de ontwerpbegroting 2026 van het ministerie van Volkshuisvesting en Ruimtelijke Ordening (XXII)</w:t>
                                </w:r>
                              </w:p>
                            </w:tc>
                          </w:tr>
                        </w:tbl>
                        <w:p w:rsidR="00631E57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46feebd0-aa3c-11ea-a756-beb5f67e67be" o:spid="_x0000_s2053" type="#_x0000_t202" style="width:377pt;height:69pt;margin-top:264pt;margin-left:325.8pt;mso-height-percent:0;mso-height-relative:margin;mso-position-horizontal:right;mso-position-horizontal-relative:margin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473CF547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6258A8" w14:paraId="1B627E0A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6258A8" w14:paraId="2C8A0DB7" w14:textId="01783347">
                          <w:r>
                            <w:t>22 december 2025</w:t>
                          </w:r>
                        </w:p>
                      </w:tc>
                    </w:tr>
                    <w:tr w14:paraId="707A4D07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6258A8" w14:paraId="089A8FCB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6258A8" w14:paraId="2C8B20E9" w14:textId="77777777">
                          <w:r>
                            <w:t>Beantwoording schriftelijke Kamervragen van de begrotingsrapporteurs inzake de ontwerpbegroting 2026 van het ministerie van Volkshuisvesting en Ruimtelijke Ordening (XXII)</w:t>
                          </w:r>
                        </w:p>
                      </w:tc>
                    </w:tr>
                  </w:tbl>
                  <w:p w:rsidR="00631E57" w14:paraId="1EEA0333" w14:textId="77777777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258A8" w14:textId="77777777">
                          <w:pPr>
                            <w:pStyle w:val="Referentiegegevensbold"/>
                          </w:pPr>
                          <w:r>
                            <w:t>Ministerie van Volkshuisvesting en Ruimtelijke Ordening</w:t>
                          </w:r>
                        </w:p>
                        <w:p w:rsidR="006258A8" w14:textId="77777777">
                          <w:pPr>
                            <w:pStyle w:val="WitregelW1"/>
                          </w:pPr>
                        </w:p>
                        <w:p w:rsidR="006258A8" w:rsidRPr="00631E57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631E57">
                            <w:rPr>
                              <w:lang w:val="de-DE"/>
                            </w:rPr>
                            <w:t>Turfmarkt</w:t>
                          </w:r>
                          <w:r w:rsidRPr="00631E57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:rsidR="006258A8" w:rsidRPr="00631E57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631E57">
                            <w:rPr>
                              <w:lang w:val="de-DE"/>
                            </w:rPr>
                            <w:t>2511 DP Den Haag</w:t>
                          </w:r>
                        </w:p>
                        <w:p w:rsidR="006258A8" w:rsidRPr="00631E57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631E57">
                            <w:rPr>
                              <w:lang w:val="de-DE"/>
                            </w:rPr>
                            <w:t>Postbus 20011</w:t>
                          </w:r>
                        </w:p>
                        <w:p w:rsidR="006258A8" w14:textId="77777777">
                          <w:pPr>
                            <w:pStyle w:val="Referentiegegevens"/>
                          </w:pPr>
                          <w:r>
                            <w:t>2500 EA  Den Haag</w:t>
                          </w:r>
                        </w:p>
                        <w:p w:rsidR="006258A8" w14:textId="77777777">
                          <w:pPr>
                            <w:pStyle w:val="WitregelW2"/>
                          </w:pPr>
                        </w:p>
                        <w:p w:rsidR="006258A8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522554" w14:textId="7AD4A58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9E05F9">
                            <w:t>2025-0000706561</w:t>
                          </w:r>
                          <w:r w:rsidR="009E05F9">
                            <w:fldChar w:fldCharType="end"/>
                          </w:r>
                        </w:p>
                        <w:p w:rsidR="006258A8" w14:textId="77777777">
                          <w:pPr>
                            <w:pStyle w:val="WitregelW1"/>
                          </w:pPr>
                        </w:p>
                        <w:p w:rsidR="006258A8" w14:textId="77777777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:rsidR="006258A8" w14:textId="77777777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  <w:p w:rsidR="006258A8" w14:textId="77777777">
                          <w:pPr>
                            <w:pStyle w:val="WitregelW2"/>
                          </w:pPr>
                        </w:p>
                        <w:p w:rsidR="006258A8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20-aa3c-11ea-a756-beb5f67e67be" o:spid="_x0000_s2054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6258A8" w14:paraId="40FAE26D" w14:textId="77777777">
                    <w:pPr>
                      <w:pStyle w:val="Referentiegegevensbold"/>
                    </w:pPr>
                    <w:r>
                      <w:t>Ministerie van Volkshuisvesting en Ruimtelijke Ordening</w:t>
                    </w:r>
                  </w:p>
                  <w:p w:rsidR="006258A8" w14:paraId="73CD5353" w14:textId="77777777">
                    <w:pPr>
                      <w:pStyle w:val="WitregelW1"/>
                    </w:pPr>
                  </w:p>
                  <w:p w:rsidR="006258A8" w:rsidRPr="00631E57" w14:paraId="27028E4A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631E57">
                      <w:rPr>
                        <w:lang w:val="de-DE"/>
                      </w:rPr>
                      <w:t>Turfmarkt</w:t>
                    </w:r>
                    <w:r w:rsidRPr="00631E57">
                      <w:rPr>
                        <w:lang w:val="de-DE"/>
                      </w:rPr>
                      <w:t xml:space="preserve"> 147</w:t>
                    </w:r>
                  </w:p>
                  <w:p w:rsidR="006258A8" w:rsidRPr="00631E57" w14:paraId="28197F88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631E57">
                      <w:rPr>
                        <w:lang w:val="de-DE"/>
                      </w:rPr>
                      <w:t>2511 DP Den Haag</w:t>
                    </w:r>
                  </w:p>
                  <w:p w:rsidR="006258A8" w:rsidRPr="00631E57" w14:paraId="753E454B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631E57">
                      <w:rPr>
                        <w:lang w:val="de-DE"/>
                      </w:rPr>
                      <w:t>Postbus 20011</w:t>
                    </w:r>
                  </w:p>
                  <w:p w:rsidR="006258A8" w14:paraId="70F5339F" w14:textId="77777777">
                    <w:pPr>
                      <w:pStyle w:val="Referentiegegevens"/>
                    </w:pPr>
                    <w:r>
                      <w:t>2500 EA  Den Haag</w:t>
                    </w:r>
                  </w:p>
                  <w:p w:rsidR="006258A8" w14:paraId="09CA51D4" w14:textId="77777777">
                    <w:pPr>
                      <w:pStyle w:val="WitregelW2"/>
                    </w:pPr>
                  </w:p>
                  <w:p w:rsidR="006258A8" w14:paraId="31B1D742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522554" w14:paraId="0E9BBD05" w14:textId="7AD4A589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9E05F9">
                      <w:t>2025-0000706561</w:t>
                    </w:r>
                    <w:r w:rsidR="009E05F9">
                      <w:fldChar w:fldCharType="end"/>
                    </w:r>
                  </w:p>
                  <w:p w:rsidR="006258A8" w14:paraId="07AF2B95" w14:textId="77777777">
                    <w:pPr>
                      <w:pStyle w:val="WitregelW1"/>
                    </w:pPr>
                  </w:p>
                  <w:p w:rsidR="006258A8" w14:paraId="6627A089" w14:textId="77777777">
                    <w:pPr>
                      <w:pStyle w:val="Referentiegegevensbold"/>
                    </w:pPr>
                    <w:r>
                      <w:t>Bijlage(n)</w:t>
                    </w:r>
                  </w:p>
                  <w:p w:rsidR="006258A8" w14:paraId="19468475" w14:textId="77777777">
                    <w:pPr>
                      <w:pStyle w:val="Referentiegegevens"/>
                    </w:pPr>
                    <w:r>
                      <w:t>1</w:t>
                    </w:r>
                  </w:p>
                  <w:p w:rsidR="006258A8" w14:paraId="41544A6E" w14:textId="77777777">
                    <w:pPr>
                      <w:pStyle w:val="WitregelW2"/>
                    </w:pPr>
                  </w:p>
                  <w:p w:rsidR="006258A8" w14:paraId="59B83434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31E57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6f-aa3c-11ea-a756-beb5f67e67be" o:spid="_x0000_s2055" type="#_x0000_t202" alt="Voettekst" style="width:377pt;height:12.75pt;margin-top:802.75pt;margin-left:79.35pt;mso-position-horizont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631E57" w14:paraId="3E69DB14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22554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be-aa3c-11ea-a756-beb5f67e67be" o:spid="_x0000_s2056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522554" w14:paraId="5824F659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258A8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1463716808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63716808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0e-aa3c-11ea-a756-beb5f67e67be" o:spid="_x0000_s2057" type="#_x0000_t202" alt="Container voor beeldmerk" style="width:36.85pt;height:124.65pt;margin-top:0;margin-left:279.2pt;mso-position-horizontal-relative:page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p w:rsidR="006258A8" w14:paraId="61C6E3B8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10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258A8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1456926711" name="Logotype" descr="Ministerie van Volkshuisvesting en Ruimtelijke Ordeni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56926711" name="Logotype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67-aa3c-11ea-a756-beb5f67e67be" o:spid="_x0000_s2058" type="#_x0000_t202" alt="Container voor woordmerk" style="width:184.25pt;height:124.7pt;margin-top:0;margin-left:314.6pt;mso-position-horizont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6258A8" w14:paraId="75210E41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12" name="Logotype" descr="Ministerie van Volkshuisvesting en Ruimtelijke Ordeni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Logotype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258A8" w14:textId="77777777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920b9fb-d041-4aa9-8d80-26b233cc0f6e" o:spid="_x0000_s2059" type="#_x0000_t202" style="width:377pt;height:12.75pt;margin-top:135.45pt;margin-left:79.6pt;mso-position-horizont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6258A8" w14:paraId="21A7579B" w14:textId="77777777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6EE6C2"/>
    <w:multiLevelType w:val="multilevel"/>
    <w:tmpl w:val="0D70BC48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>
    <w:nsid w:val="23CE4728"/>
    <w:multiLevelType w:val="multilevel"/>
    <w:tmpl w:val="9D9ACEF6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>
    <w:nsid w:val="4B045C6F"/>
    <w:multiLevelType w:val="multilevel"/>
    <w:tmpl w:val="E8DBBD8F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3">
    <w:nsid w:val="6B1D67C0"/>
    <w:multiLevelType w:val="multilevel"/>
    <w:tmpl w:val="030D5F21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667099333">
    <w:abstractNumId w:val="2"/>
  </w:num>
  <w:num w:numId="2" w16cid:durableId="1908108962">
    <w:abstractNumId w:val="1"/>
  </w:num>
  <w:num w:numId="3" w16cid:durableId="163126794">
    <w:abstractNumId w:val="0"/>
  </w:num>
  <w:num w:numId="4" w16cid:durableId="10356212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E57"/>
    <w:rsid w:val="00421511"/>
    <w:rsid w:val="00522554"/>
    <w:rsid w:val="00585143"/>
    <w:rsid w:val="006258A8"/>
    <w:rsid w:val="00631E57"/>
    <w:rsid w:val="006B60B9"/>
    <w:rsid w:val="009E05F9"/>
    <w:rsid w:val="00AC2BCE"/>
    <w:rsid w:val="00B059B9"/>
    <w:rsid w:val="00B668B9"/>
    <w:rsid w:val="00EE4F9F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941004F"/>
  <w15:docId w15:val="{01DED31D-3D7E-4703-82BA-EDF016104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  <w:pPr>
      <w:spacing w:line="240" w:lineRule="exact"/>
    </w:p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Normal"/>
    <w:uiPriority w:val="3"/>
    <w:qFormat/>
    <w:pPr>
      <w:numPr>
        <w:numId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Normal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631E5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631E57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631E5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631E57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header" Target="header3.xml" Id="rId10" /><Relationship Type="http://schemas.openxmlformats.org/officeDocument/2006/relationships/footer" Target="footer3.xml" Id="rId11" /><Relationship Type="http://schemas.openxmlformats.org/officeDocument/2006/relationships/theme" Target="theme/theme1.xml" Id="rId12" /><Relationship Type="http://schemas.openxmlformats.org/officeDocument/2006/relationships/numbering" Target="numbering.xml" Id="rId13" /><Relationship Type="http://schemas.openxmlformats.org/officeDocument/2006/relationships/styles" Target="styles.xml" Id="rId14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eader" Target="header1.xml" Id="rId6" /><Relationship Type="http://schemas.openxmlformats.org/officeDocument/2006/relationships/header" Target="header2.xml" Id="rId7" /><Relationship Type="http://schemas.openxmlformats.org/officeDocument/2006/relationships/footer" Target="footer1.xml" Id="rId8" /><Relationship Type="http://schemas.openxmlformats.org/officeDocument/2006/relationships/footer" Target="footer2.xml" Id="rId9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H:\Downloads\Brief%20aan%20Parlement%20(4).dotx" TargetMode="External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63</ap:Words>
  <ap:Characters>351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Beantwoording schriftelijke Kamervragen van de begrotingsrapporteurs inzake de ontwerpbegroting 2026 van het ministerie van Volkshuisvesting en Ruimtelijke Ordening (XXII)</vt:lpstr>
    </vt:vector>
  </ap:TitlesOfParts>
  <ap:LinksUpToDate>false</ap:LinksUpToDate>
  <ap:CharactersWithSpaces>413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dcterms:created xsi:type="dcterms:W3CDTF">2025-12-22T09:30:00.0000000Z</dcterms:created>
  <dcterms:modified xsi:type="dcterms:W3CDTF">2025-12-22T09:31:00.0000000Z</dcterms:modified>
  <dc:creator/>
  <lastModifiedBy/>
  <dc:description>------------------------</dc:description>
  <dc:subject/>
  <keywords/>
  <version/>
  <category/>
</coreProperties>
</file>