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22EFD" w:rsidP="00122EFD" w14:paraId="55EB8470" w14:textId="77777777">
      <w:r>
        <w:t>Mede namens de minister van Justitie en Veiligheid (</w:t>
      </w:r>
      <w:r>
        <w:t>JenV</w:t>
      </w:r>
      <w:r>
        <w:t>) en de staatssecretaris Jeugd, Preventie en Sport (JPS) van het ministerie van Volksgezondheid, Welzijn en Sport (VWS) bied ik u het rapport ‘Klem in het systeem’ aan.</w:t>
      </w:r>
    </w:p>
    <w:p w:rsidR="00122EFD" w:rsidP="00122EFD" w14:paraId="4744946E" w14:textId="77777777"/>
    <w:p w:rsidR="001019E6" w:rsidP="00DF3C2D" w14:paraId="2CFF0E56" w14:textId="77777777">
      <w:r>
        <w:t xml:space="preserve">De inspecties Justitie en Veiligheid (Inspectie </w:t>
      </w:r>
      <w:r>
        <w:t>JenV</w:t>
      </w:r>
      <w:r>
        <w:t>), de Inspectie Gezondheidszorg en Jeugd (IGJ) en het Toezicht Sociaal Domein (TSD) hebben naar aanleiding van het incident in Nieuwegein</w:t>
      </w:r>
      <w:r w:rsidR="0009375D">
        <w:t xml:space="preserve"> in februari 2025</w:t>
      </w:r>
      <w:r>
        <w:t xml:space="preserve"> besloten een overkoepelend </w:t>
      </w:r>
      <w:r>
        <w:t>toezichtonderzoek</w:t>
      </w:r>
      <w:r>
        <w:t xml:space="preserve"> te starten, onder de vlag van het TSD</w:t>
      </w:r>
      <w:r>
        <w:rPr>
          <w:rStyle w:val="FootnoteReference"/>
        </w:rPr>
        <w:footnoteReference w:id="2"/>
      </w:r>
      <w:r>
        <w:t>.</w:t>
      </w:r>
      <w:r w:rsidR="00C717E4">
        <w:t xml:space="preserve"> Dergelijke incidenten hebben een grote impact in de samenleving en confronteren ons met de kwetsbaarheid van het leven. Het raakt niet alleen de personen in kwestie, maar ook de naasten, omwonenden en professionals.</w:t>
      </w:r>
      <w:r w:rsidRPr="00DF3C2D">
        <w:t xml:space="preserve"> </w:t>
      </w:r>
      <w:r>
        <w:t>O</w:t>
      </w:r>
      <w:r w:rsidRPr="001019E6">
        <w:t>ok ons raakt het blijvende verdriet dat nabestaanden en betrokkenen met zich meedragen.</w:t>
      </w:r>
    </w:p>
    <w:p w:rsidR="00E7760A" w:rsidP="00DF3C2D" w14:paraId="4FD5D2EE" w14:textId="77777777"/>
    <w:p w:rsidR="00DF3C2D" w:rsidP="00DF3C2D" w14:paraId="5909DE8F" w14:textId="77777777">
      <w:r>
        <w:t>De onderzoekers concluderen dat er sprake is van g</w:t>
      </w:r>
      <w:r w:rsidRPr="00E7760A">
        <w:t>ebrekkige informatie-uitwisseling</w:t>
      </w:r>
      <w:r>
        <w:t>, b</w:t>
      </w:r>
      <w:r w:rsidRPr="00E7760A">
        <w:t>eperkte integrale samenwerking en regievoerin</w:t>
      </w:r>
      <w:r>
        <w:t>g, wettelijke onmogelijkheden, discontinuïteit in de hulpverlening en plaatsingsproblematiek.</w:t>
      </w:r>
      <w:r>
        <w:t xml:space="preserve"> De inspecties concluderen dat zonder landelijke ingrepen in het stelsel geen duurzame oplossing mogelijk is. </w:t>
      </w:r>
    </w:p>
    <w:p w:rsidR="00DF3C2D" w14:paraId="6AABF594" w14:textId="77777777"/>
    <w:p w:rsidR="00FB7B2F" w:rsidP="00DF3C2D" w14:paraId="61F9229A" w14:textId="77777777">
      <w:r>
        <w:t xml:space="preserve">We zijn erkentelijk aan de inspecties en het TSD. Het rapport geeft een helder en soms confronterend beeld van de knelpunten die betrokkenen in de praktijk ervaren. We herkennen deze signalen, en we nemen de zorgen die hieruit naar voren komen zeer serieus. </w:t>
      </w:r>
      <w:r w:rsidR="00F83D5B">
        <w:t>Wij werken daarom ook, mede naar aanleiding van de parlementaire verkenning ‘Verward/onbegrepen gedrag en veiligheid’</w:t>
      </w:r>
      <w:r>
        <w:rPr>
          <w:rStyle w:val="FootnoteReference"/>
        </w:rPr>
        <w:footnoteReference w:id="3"/>
      </w:r>
      <w:r w:rsidR="00F83D5B">
        <w:t>, vanuit vijf ministeries met veldpartijen samen in de brede interdepartementale aanpak voor verward/onbegrepen gedrag. Uw Kamer is recent over deze voortgang geïnformeerd.</w:t>
      </w:r>
      <w:r>
        <w:rPr>
          <w:rStyle w:val="FootnoteReference"/>
        </w:rPr>
        <w:footnoteReference w:id="4"/>
      </w:r>
      <w:r w:rsidR="00122EFD">
        <w:t xml:space="preserve"> </w:t>
      </w:r>
      <w:r>
        <w:t>Naar aanleiding van dit rapport zal een nadere beleidsreactie worden geschreven en</w:t>
      </w:r>
      <w:r w:rsidR="001019E6">
        <w:t xml:space="preserve"> begin 2026</w:t>
      </w:r>
      <w:r>
        <w:t xml:space="preserve"> naar de Kamer worden verzonden.</w:t>
      </w:r>
    </w:p>
    <w:p w:rsidR="00FB7B2F" w14:paraId="2DB1671B" w14:textId="77777777"/>
    <w:p w:rsidR="00FB7B2F" w14:paraId="09CD45A3" w14:textId="77777777">
      <w:r>
        <w:t xml:space="preserve">De </w:t>
      </w:r>
      <w:r w:rsidR="00486721">
        <w:t>m</w:t>
      </w:r>
      <w:r>
        <w:t>inister van Binnenlandse Zaken en Koninkrijksrelaties</w:t>
      </w:r>
      <w:r>
        <w:rPr>
          <w:i/>
        </w:rPr>
        <w:t>,</w:t>
      </w:r>
    </w:p>
    <w:p w:rsidR="00FB7B2F" w14:paraId="22F534FD" w14:textId="77777777"/>
    <w:p w:rsidR="00FB7B2F" w14:paraId="33FE9F49" w14:textId="77777777"/>
    <w:p w:rsidR="00FB7B2F" w14:paraId="4A317109" w14:textId="77777777"/>
    <w:p w:rsidR="00FB7B2F" w14:paraId="65CA44FA" w14:textId="77777777"/>
    <w:p w:rsidR="00FB7B2F" w14:paraId="1BC51B71" w14:textId="77777777">
      <w:r>
        <w:t>F</w:t>
      </w:r>
      <w:r w:rsidR="00486721">
        <w:t>.</w:t>
      </w:r>
      <w:r>
        <w:t xml:space="preserve"> Rijkaart</w:t>
      </w:r>
    </w:p>
    <w:p w:rsidR="00FB7B2F" w14:paraId="73BA71C0"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3DC13EE9" w14:textId="77777777">
        <w:tblPrEx>
          <w:tblW w:w="7541" w:type="dxa"/>
          <w:tblInd w:w="0" w:type="dxa"/>
          <w:tblLayout w:type="fixed"/>
          <w:tblLook w:val="07E0"/>
        </w:tblPrEx>
        <w:tc>
          <w:tcPr>
            <w:tcW w:w="1508" w:type="dxa"/>
          </w:tcPr>
          <w:p w:rsidR="00FB7B2F" w14:paraId="52AAB953" w14:textId="77777777">
            <w:r>
              <w:t>Volgnummer</w:t>
            </w:r>
          </w:p>
        </w:tc>
        <w:tc>
          <w:tcPr>
            <w:tcW w:w="3016" w:type="dxa"/>
          </w:tcPr>
          <w:p w:rsidR="00FB7B2F" w14:paraId="7A94989D" w14:textId="77777777">
            <w:r>
              <w:t>Naam</w:t>
            </w:r>
          </w:p>
        </w:tc>
        <w:tc>
          <w:tcPr>
            <w:tcW w:w="360" w:type="dxa"/>
          </w:tcPr>
          <w:p w:rsidR="00FB7B2F" w14:paraId="31AFBBB8" w14:textId="77777777">
            <w:r>
              <w:t>Classificatie</w:t>
            </w:r>
          </w:p>
        </w:tc>
      </w:tr>
      <w:tr w14:paraId="1B3083E1" w14:textId="77777777">
        <w:tblPrEx>
          <w:tblW w:w="7541" w:type="dxa"/>
          <w:tblInd w:w="0" w:type="dxa"/>
          <w:tblLayout w:type="fixed"/>
          <w:tblLook w:val="07E0"/>
        </w:tblPrEx>
        <w:tc>
          <w:tcPr>
            <w:tcW w:w="1508" w:type="dxa"/>
          </w:tcPr>
          <w:p w:rsidR="00FB7B2F" w14:paraId="39974BE8" w14:textId="77777777">
            <w:r>
              <w:t>1</w:t>
            </w:r>
          </w:p>
        </w:tc>
        <w:tc>
          <w:tcPr>
            <w:tcW w:w="3016" w:type="dxa"/>
          </w:tcPr>
          <w:p w:rsidR="00FB7B2F" w14:paraId="7C47E642" w14:textId="77777777">
            <w:r>
              <w:t>1. Rapport 'Klem in het systeem'</w:t>
            </w:r>
          </w:p>
        </w:tc>
        <w:tc>
          <w:tcPr>
            <w:tcW w:w="3016" w:type="dxa"/>
          </w:tcPr>
          <w:p w:rsidR="00FB7B2F" w14:paraId="6D597027" w14:textId="77777777"/>
        </w:tc>
      </w:tr>
    </w:tbl>
    <w:p w:rsidR="00FB7B2F" w14:paraId="2F3FFE05"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36B" w14:paraId="1AB90E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B2F" w14:paraId="1DA7B39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36B" w14:paraId="44F908D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5EC3" w14:paraId="2564D4E4" w14:textId="77777777">
      <w:pPr>
        <w:spacing w:line="240" w:lineRule="auto"/>
      </w:pPr>
      <w:r>
        <w:separator/>
      </w:r>
    </w:p>
  </w:footnote>
  <w:footnote w:type="continuationSeparator" w:id="1">
    <w:p w:rsidR="00A85EC3" w14:paraId="6CF78B82" w14:textId="77777777">
      <w:pPr>
        <w:spacing w:line="240" w:lineRule="auto"/>
      </w:pPr>
      <w:r>
        <w:continuationSeparator/>
      </w:r>
    </w:p>
  </w:footnote>
  <w:footnote w:id="2">
    <w:p w:rsidR="0009375D" w:rsidRPr="00F83D5B" w14:paraId="3C903430" w14:textId="77777777">
      <w:pPr>
        <w:pStyle w:val="FootnoteText"/>
        <w:rPr>
          <w:sz w:val="18"/>
          <w:szCs w:val="18"/>
        </w:rPr>
      </w:pPr>
      <w:r w:rsidRPr="00F83D5B">
        <w:rPr>
          <w:rStyle w:val="FootnoteReference"/>
          <w:sz w:val="18"/>
          <w:szCs w:val="18"/>
        </w:rPr>
        <w:footnoteRef/>
      </w:r>
      <w:r w:rsidRPr="00F83D5B">
        <w:rPr>
          <w:sz w:val="18"/>
          <w:szCs w:val="18"/>
        </w:rPr>
        <w:t xml:space="preserve"> Kamerstukken II, 2024-2025, 25 424, Nr. 136</w:t>
      </w:r>
    </w:p>
  </w:footnote>
  <w:footnote w:id="3">
    <w:p w:rsidR="00F83D5B" w:rsidRPr="00816374" w14:paraId="032EE265" w14:textId="77777777">
      <w:pPr>
        <w:pStyle w:val="FootnoteText"/>
        <w:rPr>
          <w:sz w:val="18"/>
          <w:szCs w:val="18"/>
        </w:rPr>
      </w:pPr>
      <w:r w:rsidRPr="00816374">
        <w:rPr>
          <w:rStyle w:val="FootnoteReference"/>
          <w:sz w:val="18"/>
          <w:szCs w:val="18"/>
        </w:rPr>
        <w:footnoteRef/>
      </w:r>
      <w:r w:rsidRPr="00816374">
        <w:rPr>
          <w:sz w:val="18"/>
          <w:szCs w:val="18"/>
        </w:rPr>
        <w:t xml:space="preserve"> Kamerstukken II, 2023-2024, </w:t>
      </w:r>
      <w:r w:rsidRPr="0033535B" w:rsidR="0033535B">
        <w:rPr>
          <w:sz w:val="18"/>
          <w:szCs w:val="18"/>
        </w:rPr>
        <w:t>25 424</w:t>
      </w:r>
      <w:r w:rsidR="0033535B">
        <w:rPr>
          <w:sz w:val="18"/>
          <w:szCs w:val="18"/>
        </w:rPr>
        <w:t xml:space="preserve">, Nr. </w:t>
      </w:r>
      <w:r w:rsidRPr="0033535B" w:rsidR="0033535B">
        <w:rPr>
          <w:sz w:val="18"/>
          <w:szCs w:val="18"/>
        </w:rPr>
        <w:t>706</w:t>
      </w:r>
    </w:p>
  </w:footnote>
  <w:footnote w:id="4">
    <w:p w:rsidR="00F83D5B" w:rsidRPr="000E59A5" w:rsidP="00F83D5B" w14:paraId="38AFDEB6" w14:textId="77777777">
      <w:pPr>
        <w:pStyle w:val="FootnoteText"/>
        <w:rPr>
          <w:sz w:val="18"/>
          <w:szCs w:val="18"/>
        </w:rPr>
      </w:pPr>
      <w:r w:rsidRPr="00816374">
        <w:rPr>
          <w:rStyle w:val="FootnoteReference"/>
          <w:sz w:val="18"/>
          <w:szCs w:val="18"/>
        </w:rPr>
        <w:footnoteRef/>
      </w:r>
      <w:r>
        <w:t xml:space="preserve"> </w:t>
      </w:r>
      <w:r>
        <w:rPr>
          <w:sz w:val="18"/>
          <w:szCs w:val="18"/>
        </w:rPr>
        <w:t xml:space="preserve">Kamerstukken II, 2025-2026, </w:t>
      </w:r>
      <w:r w:rsidRPr="00F83D5B">
        <w:rPr>
          <w:sz w:val="18"/>
          <w:szCs w:val="18"/>
        </w:rPr>
        <w:t>25</w:t>
      </w:r>
      <w:r>
        <w:rPr>
          <w:sz w:val="18"/>
          <w:szCs w:val="18"/>
        </w:rPr>
        <w:t xml:space="preserve"> </w:t>
      </w:r>
      <w:r w:rsidRPr="00F83D5B">
        <w:rPr>
          <w:sz w:val="18"/>
          <w:szCs w:val="18"/>
        </w:rPr>
        <w:t>424</w:t>
      </w:r>
      <w:r>
        <w:rPr>
          <w:sz w:val="18"/>
          <w:szCs w:val="18"/>
        </w:rPr>
        <w:t xml:space="preserve">, Nr. </w:t>
      </w:r>
      <w:r w:rsidRPr="00F83D5B">
        <w:rPr>
          <w:sz w:val="18"/>
          <w:szCs w:val="18"/>
        </w:rPr>
        <w:t>772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36B" w14:paraId="329CC0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B2F" w14:paraId="5DFDCFB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B7B2F" w14:textId="1BD3EF0B">
                          <w:pPr>
                            <w:pStyle w:val="Referentiegegevensbold"/>
                          </w:pPr>
                        </w:p>
                        <w:p w:rsidR="00FB7B2F" w14:textId="77777777">
                          <w:pPr>
                            <w:pStyle w:val="Referentiegegevens"/>
                          </w:pPr>
                        </w:p>
                        <w:p w:rsidR="00FB7B2F" w14:textId="77777777">
                          <w:pPr>
                            <w:pStyle w:val="WitregelW1"/>
                          </w:pPr>
                        </w:p>
                        <w:p w:rsidR="00FB7B2F" w14:textId="77777777">
                          <w:pPr>
                            <w:pStyle w:val="Referentiegegevensbold"/>
                          </w:pPr>
                          <w:r>
                            <w:t>Onze referentie</w:t>
                          </w:r>
                        </w:p>
                        <w:p w:rsidR="00BD1495" w14:textId="34FFD1A0">
                          <w:pPr>
                            <w:pStyle w:val="Referentiegegevens"/>
                          </w:pPr>
                          <w:r>
                            <w:fldChar w:fldCharType="begin"/>
                          </w:r>
                          <w:r>
                            <w:instrText xml:space="preserve"> DOCPROPERTY  "Kenmerk"  \* MERGEFORMAT </w:instrText>
                          </w:r>
                          <w:r>
                            <w:fldChar w:fldCharType="separate"/>
                          </w:r>
                          <w:r w:rsidR="00DD436B">
                            <w:t>2025-0000699159</w:t>
                          </w:r>
                          <w:r w:rsidR="00DD436B">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B7B2F" w14:paraId="6546941D" w14:textId="1BD3EF0B">
                    <w:pPr>
                      <w:pStyle w:val="Referentiegegevensbold"/>
                    </w:pPr>
                  </w:p>
                  <w:p w:rsidR="00FB7B2F" w14:paraId="5FACFD7E" w14:textId="77777777">
                    <w:pPr>
                      <w:pStyle w:val="Referentiegegevens"/>
                    </w:pPr>
                  </w:p>
                  <w:p w:rsidR="00FB7B2F" w14:paraId="0A85A644" w14:textId="77777777">
                    <w:pPr>
                      <w:pStyle w:val="WitregelW1"/>
                    </w:pPr>
                  </w:p>
                  <w:p w:rsidR="00FB7B2F" w14:paraId="444829DD" w14:textId="77777777">
                    <w:pPr>
                      <w:pStyle w:val="Referentiegegevensbold"/>
                    </w:pPr>
                    <w:r>
                      <w:t>Onze referentie</w:t>
                    </w:r>
                  </w:p>
                  <w:p w:rsidR="00BD1495" w14:paraId="1F7ACEBE" w14:textId="34FFD1A0">
                    <w:pPr>
                      <w:pStyle w:val="Referentiegegevens"/>
                    </w:pPr>
                    <w:r>
                      <w:fldChar w:fldCharType="begin"/>
                    </w:r>
                    <w:r>
                      <w:instrText xml:space="preserve"> DOCPROPERTY  "Kenmerk"  \* MERGEFORMAT </w:instrText>
                    </w:r>
                    <w:r>
                      <w:fldChar w:fldCharType="separate"/>
                    </w:r>
                    <w:r w:rsidR="00DD436B">
                      <w:t>2025-0000699159</w:t>
                    </w:r>
                    <w:r w:rsidR="00DD436B">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0603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B06033" w14:paraId="289D5FF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D149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D1495" w14:paraId="7DF92EF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B2F" w14:paraId="3DAEA64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B7B2F" w14:textId="77777777">
                          <w:r>
                            <w:t xml:space="preserve">Aan de </w:t>
                          </w:r>
                          <w:r w:rsidR="00486721">
                            <w:t>V</w:t>
                          </w:r>
                          <w:r>
                            <w:t>oorzitter van de Tweede Kamer der Staten Generaal</w:t>
                          </w:r>
                        </w:p>
                        <w:p w:rsidR="00FB7B2F" w14:textId="77777777">
                          <w:r>
                            <w:t>Postbus 200018</w:t>
                          </w:r>
                        </w:p>
                        <w:p w:rsidR="00FB7B2F"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B7B2F" w14:paraId="248C82DE" w14:textId="77777777">
                    <w:r>
                      <w:t xml:space="preserve">Aan de </w:t>
                    </w:r>
                    <w:r w:rsidR="00486721">
                      <w:t>V</w:t>
                    </w:r>
                    <w:r>
                      <w:t>oorzitter van de Tweede Kamer der Staten Generaal</w:t>
                    </w:r>
                  </w:p>
                  <w:p w:rsidR="00FB7B2F" w14:paraId="3D853F89" w14:textId="77777777">
                    <w:r>
                      <w:t>Postbus 200018</w:t>
                    </w:r>
                  </w:p>
                  <w:p w:rsidR="00FB7B2F" w14:paraId="3BE35026"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5048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04825"/>
                      </a:xfrm>
                      <a:prstGeom prst="rect">
                        <a:avLst/>
                      </a:prstGeom>
                      <a:noFill/>
                    </wps:spPr>
                    <wps:txbx>
                      <w:txbxContent>
                        <w:tbl>
                          <w:tblPr>
                            <w:tblW w:w="0" w:type="auto"/>
                            <w:tblInd w:w="-120" w:type="dxa"/>
                            <w:tblLayout w:type="fixed"/>
                            <w:tblLook w:val="07E0"/>
                          </w:tblPr>
                          <w:tblGrid>
                            <w:gridCol w:w="1140"/>
                            <w:gridCol w:w="5918"/>
                          </w:tblGrid>
                          <w:tr w14:paraId="73BBA4E2" w14:textId="77777777">
                            <w:tblPrEx>
                              <w:tblW w:w="0" w:type="auto"/>
                              <w:tblInd w:w="-120" w:type="dxa"/>
                              <w:tblLayout w:type="fixed"/>
                              <w:tblLook w:val="07E0"/>
                            </w:tblPrEx>
                            <w:trPr>
                              <w:trHeight w:val="240"/>
                            </w:trPr>
                            <w:tc>
                              <w:tcPr>
                                <w:tcW w:w="1140" w:type="dxa"/>
                              </w:tcPr>
                              <w:p w:rsidR="00FB7B2F" w14:textId="77777777">
                                <w:r>
                                  <w:t>Datum</w:t>
                                </w:r>
                              </w:p>
                            </w:tc>
                            <w:tc>
                              <w:tcPr>
                                <w:tcW w:w="5918" w:type="dxa"/>
                              </w:tcPr>
                              <w:p w:rsidR="00FB7B2F" w14:textId="5DC831FF">
                                <w:r>
                                  <w:t>16 december 2025</w:t>
                                </w:r>
                              </w:p>
                            </w:tc>
                          </w:tr>
                          <w:tr w14:paraId="572EF85D" w14:textId="77777777">
                            <w:tblPrEx>
                              <w:tblW w:w="0" w:type="auto"/>
                              <w:tblInd w:w="-120" w:type="dxa"/>
                              <w:tblLayout w:type="fixed"/>
                              <w:tblLook w:val="07E0"/>
                            </w:tblPrEx>
                            <w:trPr>
                              <w:trHeight w:val="240"/>
                            </w:trPr>
                            <w:tc>
                              <w:tcPr>
                                <w:tcW w:w="1140" w:type="dxa"/>
                              </w:tcPr>
                              <w:p w:rsidR="00FB7B2F" w14:textId="77777777">
                                <w:r>
                                  <w:t>Betreft</w:t>
                                </w:r>
                              </w:p>
                            </w:tc>
                            <w:tc>
                              <w:tcPr>
                                <w:tcW w:w="5918" w:type="dxa"/>
                              </w:tcPr>
                              <w:p w:rsidR="00FB7B2F" w14:textId="77777777">
                                <w:r>
                                  <w:t>Aanbieden rapport Toezicht Sociaal Domein 'Klem in het systeem'</w:t>
                                </w:r>
                              </w:p>
                            </w:tc>
                          </w:tr>
                        </w:tbl>
                        <w:p w:rsidR="00B0603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9.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3BBA4E1" w14:textId="77777777">
                      <w:tblPrEx>
                        <w:tblW w:w="0" w:type="auto"/>
                        <w:tblInd w:w="-120" w:type="dxa"/>
                        <w:tblLayout w:type="fixed"/>
                        <w:tblLook w:val="07E0"/>
                      </w:tblPrEx>
                      <w:trPr>
                        <w:trHeight w:val="240"/>
                      </w:trPr>
                      <w:tc>
                        <w:tcPr>
                          <w:tcW w:w="1140" w:type="dxa"/>
                        </w:tcPr>
                        <w:p w:rsidR="00FB7B2F" w14:paraId="37AC4A85" w14:textId="77777777">
                          <w:r>
                            <w:t>Datum</w:t>
                          </w:r>
                        </w:p>
                      </w:tc>
                      <w:tc>
                        <w:tcPr>
                          <w:tcW w:w="5918" w:type="dxa"/>
                        </w:tcPr>
                        <w:p w:rsidR="00FB7B2F" w14:paraId="67B3B1DF" w14:textId="5DC831FF">
                          <w:r>
                            <w:t>16 december 2025</w:t>
                          </w:r>
                        </w:p>
                      </w:tc>
                    </w:tr>
                    <w:tr w14:paraId="572EF85C" w14:textId="77777777">
                      <w:tblPrEx>
                        <w:tblW w:w="0" w:type="auto"/>
                        <w:tblInd w:w="-120" w:type="dxa"/>
                        <w:tblLayout w:type="fixed"/>
                        <w:tblLook w:val="07E0"/>
                      </w:tblPrEx>
                      <w:trPr>
                        <w:trHeight w:val="240"/>
                      </w:trPr>
                      <w:tc>
                        <w:tcPr>
                          <w:tcW w:w="1140" w:type="dxa"/>
                        </w:tcPr>
                        <w:p w:rsidR="00FB7B2F" w14:paraId="00B14906" w14:textId="77777777">
                          <w:r>
                            <w:t>Betreft</w:t>
                          </w:r>
                        </w:p>
                      </w:tc>
                      <w:tc>
                        <w:tcPr>
                          <w:tcW w:w="5918" w:type="dxa"/>
                        </w:tcPr>
                        <w:p w:rsidR="00FB7B2F" w14:paraId="2C4B1345" w14:textId="77777777">
                          <w:r>
                            <w:t>Aanbieden rapport Toezicht Sociaal Domein 'Klem in het systeem'</w:t>
                          </w:r>
                        </w:p>
                      </w:tc>
                    </w:tr>
                  </w:tbl>
                  <w:p w:rsidR="00B06033" w14:paraId="3FFAD2E7"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B7B2F" w:rsidRPr="009A1391" w14:textId="77777777">
                          <w:pPr>
                            <w:pStyle w:val="Referentiegegevens"/>
                            <w:rPr>
                              <w:lang w:val="de-DE"/>
                            </w:rPr>
                          </w:pPr>
                          <w:r w:rsidRPr="009A1391">
                            <w:rPr>
                              <w:lang w:val="de-DE"/>
                            </w:rPr>
                            <w:t>Turfmarkt</w:t>
                          </w:r>
                          <w:r w:rsidRPr="009A1391">
                            <w:rPr>
                              <w:lang w:val="de-DE"/>
                            </w:rPr>
                            <w:t xml:space="preserve"> 147</w:t>
                          </w:r>
                        </w:p>
                        <w:p w:rsidR="00FB7B2F" w:rsidRPr="009A1391" w14:textId="77777777">
                          <w:pPr>
                            <w:pStyle w:val="Referentiegegevens"/>
                            <w:rPr>
                              <w:lang w:val="de-DE"/>
                            </w:rPr>
                          </w:pPr>
                          <w:r w:rsidRPr="009A1391">
                            <w:rPr>
                              <w:lang w:val="de-DE"/>
                            </w:rPr>
                            <w:t>2511 DP Den Haag</w:t>
                          </w:r>
                        </w:p>
                        <w:p w:rsidR="00FB7B2F" w:rsidRPr="009A1391" w14:textId="77777777">
                          <w:pPr>
                            <w:pStyle w:val="Referentiegegevens"/>
                            <w:rPr>
                              <w:lang w:val="de-DE"/>
                            </w:rPr>
                          </w:pPr>
                          <w:r w:rsidRPr="009A1391">
                            <w:rPr>
                              <w:lang w:val="de-DE"/>
                            </w:rPr>
                            <w:t>Postbus 20011</w:t>
                          </w:r>
                        </w:p>
                        <w:p w:rsidR="00FB7B2F" w14:textId="77777777">
                          <w:pPr>
                            <w:pStyle w:val="Referentiegegevens"/>
                          </w:pPr>
                          <w:r>
                            <w:t>2500 EA  Den Haag</w:t>
                          </w:r>
                        </w:p>
                        <w:p w:rsidR="00FB7B2F" w14:textId="77777777">
                          <w:pPr>
                            <w:pStyle w:val="WitregelW2"/>
                          </w:pPr>
                        </w:p>
                        <w:p w:rsidR="00FB7B2F" w14:textId="77777777">
                          <w:pPr>
                            <w:pStyle w:val="Referentiegegevensbold"/>
                          </w:pPr>
                          <w:r>
                            <w:t>Onze referentie</w:t>
                          </w:r>
                        </w:p>
                        <w:p w:rsidR="00BD1495" w14:textId="586E5101">
                          <w:pPr>
                            <w:pStyle w:val="Referentiegegevens"/>
                          </w:pPr>
                          <w:r>
                            <w:fldChar w:fldCharType="begin"/>
                          </w:r>
                          <w:r>
                            <w:instrText xml:space="preserve"> DOCPROPERTY  "Kenmerk"  \* MERGEFORMAT </w:instrText>
                          </w:r>
                          <w:r>
                            <w:fldChar w:fldCharType="separate"/>
                          </w:r>
                          <w:r w:rsidR="00DD436B">
                            <w:t>2025-0000699159</w:t>
                          </w:r>
                          <w:r w:rsidR="00DD436B">
                            <w:fldChar w:fldCharType="end"/>
                          </w:r>
                        </w:p>
                        <w:p w:rsidR="00FB7B2F" w14:textId="77777777">
                          <w:pPr>
                            <w:pStyle w:val="WitregelW1"/>
                          </w:pPr>
                        </w:p>
                        <w:p w:rsidR="00FB7B2F" w14:textId="77777777">
                          <w:pPr>
                            <w:pStyle w:val="Referentiegegevensbold"/>
                          </w:pPr>
                          <w:r>
                            <w:t>Bijlage(n)</w:t>
                          </w:r>
                        </w:p>
                        <w:p w:rsidR="00FB7B2F" w14:textId="77777777">
                          <w:pPr>
                            <w:pStyle w:val="Referentiegegevens"/>
                          </w:pPr>
                          <w:r>
                            <w:t>1</w:t>
                          </w:r>
                        </w:p>
                        <w:p w:rsidR="00FB7B2F" w14:textId="77777777">
                          <w:pPr>
                            <w:pStyle w:val="WitregelW2"/>
                          </w:pPr>
                        </w:p>
                        <w:p w:rsidR="00FB7B2F"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B7B2F" w:rsidRPr="009A1391" w14:paraId="1BB7FBEC" w14:textId="77777777">
                    <w:pPr>
                      <w:pStyle w:val="Referentiegegevens"/>
                      <w:rPr>
                        <w:lang w:val="de-DE"/>
                      </w:rPr>
                    </w:pPr>
                    <w:r w:rsidRPr="009A1391">
                      <w:rPr>
                        <w:lang w:val="de-DE"/>
                      </w:rPr>
                      <w:t>Turfmarkt</w:t>
                    </w:r>
                    <w:r w:rsidRPr="009A1391">
                      <w:rPr>
                        <w:lang w:val="de-DE"/>
                      </w:rPr>
                      <w:t xml:space="preserve"> 147</w:t>
                    </w:r>
                  </w:p>
                  <w:p w:rsidR="00FB7B2F" w:rsidRPr="009A1391" w14:paraId="7C4848D3" w14:textId="77777777">
                    <w:pPr>
                      <w:pStyle w:val="Referentiegegevens"/>
                      <w:rPr>
                        <w:lang w:val="de-DE"/>
                      </w:rPr>
                    </w:pPr>
                    <w:r w:rsidRPr="009A1391">
                      <w:rPr>
                        <w:lang w:val="de-DE"/>
                      </w:rPr>
                      <w:t>2511 DP Den Haag</w:t>
                    </w:r>
                  </w:p>
                  <w:p w:rsidR="00FB7B2F" w:rsidRPr="009A1391" w14:paraId="7C1EBA6A" w14:textId="77777777">
                    <w:pPr>
                      <w:pStyle w:val="Referentiegegevens"/>
                      <w:rPr>
                        <w:lang w:val="de-DE"/>
                      </w:rPr>
                    </w:pPr>
                    <w:r w:rsidRPr="009A1391">
                      <w:rPr>
                        <w:lang w:val="de-DE"/>
                      </w:rPr>
                      <w:t>Postbus 20011</w:t>
                    </w:r>
                  </w:p>
                  <w:p w:rsidR="00FB7B2F" w14:paraId="41E266C6" w14:textId="77777777">
                    <w:pPr>
                      <w:pStyle w:val="Referentiegegevens"/>
                    </w:pPr>
                    <w:r>
                      <w:t>2500 EA  Den Haag</w:t>
                    </w:r>
                  </w:p>
                  <w:p w:rsidR="00FB7B2F" w14:paraId="258D93EC" w14:textId="77777777">
                    <w:pPr>
                      <w:pStyle w:val="WitregelW2"/>
                    </w:pPr>
                  </w:p>
                  <w:p w:rsidR="00FB7B2F" w14:paraId="43707DFB" w14:textId="77777777">
                    <w:pPr>
                      <w:pStyle w:val="Referentiegegevensbold"/>
                    </w:pPr>
                    <w:r>
                      <w:t>Onze referentie</w:t>
                    </w:r>
                  </w:p>
                  <w:p w:rsidR="00BD1495" w14:paraId="4D9DD755" w14:textId="586E5101">
                    <w:pPr>
                      <w:pStyle w:val="Referentiegegevens"/>
                    </w:pPr>
                    <w:r>
                      <w:fldChar w:fldCharType="begin"/>
                    </w:r>
                    <w:r>
                      <w:instrText xml:space="preserve"> DOCPROPERTY  "Kenmerk"  \* MERGEFORMAT </w:instrText>
                    </w:r>
                    <w:r>
                      <w:fldChar w:fldCharType="separate"/>
                    </w:r>
                    <w:r w:rsidR="00DD436B">
                      <w:t>2025-0000699159</w:t>
                    </w:r>
                    <w:r w:rsidR="00DD436B">
                      <w:fldChar w:fldCharType="end"/>
                    </w:r>
                  </w:p>
                  <w:p w:rsidR="00FB7B2F" w14:paraId="3B5AA6DB" w14:textId="77777777">
                    <w:pPr>
                      <w:pStyle w:val="WitregelW1"/>
                    </w:pPr>
                  </w:p>
                  <w:p w:rsidR="00FB7B2F" w14:paraId="1FBFE445" w14:textId="77777777">
                    <w:pPr>
                      <w:pStyle w:val="Referentiegegevensbold"/>
                    </w:pPr>
                    <w:r>
                      <w:t>Bijlage(n)</w:t>
                    </w:r>
                  </w:p>
                  <w:p w:rsidR="00FB7B2F" w14:paraId="1FA4F433" w14:textId="77777777">
                    <w:pPr>
                      <w:pStyle w:val="Referentiegegevens"/>
                    </w:pPr>
                    <w:r>
                      <w:t>1</w:t>
                    </w:r>
                  </w:p>
                  <w:p w:rsidR="00FB7B2F" w14:paraId="163906CC" w14:textId="77777777">
                    <w:pPr>
                      <w:pStyle w:val="WitregelW2"/>
                    </w:pPr>
                  </w:p>
                  <w:p w:rsidR="00FB7B2F" w14:paraId="24C6716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0603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B06033" w14:paraId="65EB0CD1"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D149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D1495" w14:paraId="0C61A07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B7B2F" w14:textId="77777777">
                          <w:pPr>
                            <w:spacing w:line="240" w:lineRule="auto"/>
                          </w:pPr>
                          <w:r>
                            <w:rPr>
                              <w:noProof/>
                            </w:rPr>
                            <w:drawing>
                              <wp:inline distT="0" distB="0" distL="0" distR="0">
                                <wp:extent cx="467995" cy="1583865"/>
                                <wp:effectExtent l="0" t="0" r="0" b="0"/>
                                <wp:docPr id="194570154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4570154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B7B2F" w14:paraId="24B26D6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B7B2F" w14:textId="77777777">
                          <w:pPr>
                            <w:spacing w:line="240" w:lineRule="auto"/>
                          </w:pPr>
                          <w:r>
                            <w:rPr>
                              <w:noProof/>
                            </w:rPr>
                            <w:drawing>
                              <wp:inline distT="0" distB="0" distL="0" distR="0">
                                <wp:extent cx="2339975" cy="1582834"/>
                                <wp:effectExtent l="0" t="0" r="0" b="0"/>
                                <wp:docPr id="110598279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0598279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B7B2F" w14:paraId="16FFFDA0"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B7B2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B7B2F" w14:paraId="3C04BFE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E53D05A"/>
    <w:multiLevelType w:val="multilevel"/>
    <w:tmpl w:val="DF4ED30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EEC55B3"/>
    <w:multiLevelType w:val="multilevel"/>
    <w:tmpl w:val="337A8FD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5653541B"/>
    <w:multiLevelType w:val="multilevel"/>
    <w:tmpl w:val="E5FC0D6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9860AFA"/>
    <w:multiLevelType w:val="multilevel"/>
    <w:tmpl w:val="EA21298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55623417">
    <w:abstractNumId w:val="0"/>
  </w:num>
  <w:num w:numId="2" w16cid:durableId="1252737484">
    <w:abstractNumId w:val="3"/>
  </w:num>
  <w:num w:numId="3" w16cid:durableId="1145783548">
    <w:abstractNumId w:val="2"/>
  </w:num>
  <w:num w:numId="4" w16cid:durableId="640119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91"/>
    <w:rsid w:val="0004306C"/>
    <w:rsid w:val="0009375D"/>
    <w:rsid w:val="000E59A5"/>
    <w:rsid w:val="001019E6"/>
    <w:rsid w:val="00122EFD"/>
    <w:rsid w:val="001276BE"/>
    <w:rsid w:val="002950DD"/>
    <w:rsid w:val="002A2C31"/>
    <w:rsid w:val="0033535B"/>
    <w:rsid w:val="00335F0E"/>
    <w:rsid w:val="003C31A0"/>
    <w:rsid w:val="003D5EF5"/>
    <w:rsid w:val="00422B34"/>
    <w:rsid w:val="004775CB"/>
    <w:rsid w:val="00486721"/>
    <w:rsid w:val="00515EDD"/>
    <w:rsid w:val="00573049"/>
    <w:rsid w:val="00581C1D"/>
    <w:rsid w:val="005C62E2"/>
    <w:rsid w:val="00676F3E"/>
    <w:rsid w:val="00772ED6"/>
    <w:rsid w:val="007D5DFD"/>
    <w:rsid w:val="00816374"/>
    <w:rsid w:val="00881648"/>
    <w:rsid w:val="009A1391"/>
    <w:rsid w:val="009E1186"/>
    <w:rsid w:val="00A85EC3"/>
    <w:rsid w:val="00AD546B"/>
    <w:rsid w:val="00B06033"/>
    <w:rsid w:val="00B55ECD"/>
    <w:rsid w:val="00BD1495"/>
    <w:rsid w:val="00C717E4"/>
    <w:rsid w:val="00CE59C2"/>
    <w:rsid w:val="00D54B17"/>
    <w:rsid w:val="00D72152"/>
    <w:rsid w:val="00DD436B"/>
    <w:rsid w:val="00DF3C2D"/>
    <w:rsid w:val="00E45F31"/>
    <w:rsid w:val="00E55F22"/>
    <w:rsid w:val="00E7760A"/>
    <w:rsid w:val="00F703FD"/>
    <w:rsid w:val="00F83D5B"/>
    <w:rsid w:val="00FB7B2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9F3FF4B"/>
  <w15:docId w15:val="{F690B3FA-62CE-407A-843C-BCCF65A3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A1391"/>
    <w:pPr>
      <w:tabs>
        <w:tab w:val="center" w:pos="4536"/>
        <w:tab w:val="right" w:pos="9072"/>
      </w:tabs>
      <w:spacing w:line="240" w:lineRule="auto"/>
    </w:pPr>
  </w:style>
  <w:style w:type="character" w:customStyle="1" w:styleId="KoptekstChar">
    <w:name w:val="Koptekst Char"/>
    <w:basedOn w:val="DefaultParagraphFont"/>
    <w:link w:val="Header"/>
    <w:uiPriority w:val="99"/>
    <w:rsid w:val="009A1391"/>
    <w:rPr>
      <w:rFonts w:ascii="Verdana" w:hAnsi="Verdana"/>
      <w:color w:val="000000"/>
      <w:sz w:val="18"/>
      <w:szCs w:val="18"/>
    </w:rPr>
  </w:style>
  <w:style w:type="paragraph" w:styleId="Footer">
    <w:name w:val="footer"/>
    <w:basedOn w:val="Normal"/>
    <w:link w:val="VoettekstChar"/>
    <w:uiPriority w:val="99"/>
    <w:unhideWhenUsed/>
    <w:rsid w:val="009A1391"/>
    <w:pPr>
      <w:tabs>
        <w:tab w:val="center" w:pos="4536"/>
        <w:tab w:val="right" w:pos="9072"/>
      </w:tabs>
      <w:spacing w:line="240" w:lineRule="auto"/>
    </w:pPr>
  </w:style>
  <w:style w:type="character" w:customStyle="1" w:styleId="VoettekstChar">
    <w:name w:val="Voettekst Char"/>
    <w:basedOn w:val="DefaultParagraphFont"/>
    <w:link w:val="Footer"/>
    <w:uiPriority w:val="99"/>
    <w:rsid w:val="009A1391"/>
    <w:rPr>
      <w:rFonts w:ascii="Verdana" w:hAnsi="Verdana"/>
      <w:color w:val="000000"/>
      <w:sz w:val="18"/>
      <w:szCs w:val="18"/>
    </w:rPr>
  </w:style>
  <w:style w:type="paragraph" w:styleId="FootnoteText">
    <w:name w:val="footnote text"/>
    <w:basedOn w:val="Normal"/>
    <w:link w:val="VoetnoottekstChar"/>
    <w:uiPriority w:val="99"/>
    <w:semiHidden/>
    <w:unhideWhenUsed/>
    <w:rsid w:val="0009375D"/>
    <w:pPr>
      <w:spacing w:line="240" w:lineRule="auto"/>
    </w:pPr>
    <w:rPr>
      <w:sz w:val="20"/>
      <w:szCs w:val="20"/>
    </w:rPr>
  </w:style>
  <w:style w:type="character" w:customStyle="1" w:styleId="VoetnoottekstChar">
    <w:name w:val="Voetnoottekst Char"/>
    <w:basedOn w:val="DefaultParagraphFont"/>
    <w:link w:val="FootnoteText"/>
    <w:uiPriority w:val="99"/>
    <w:semiHidden/>
    <w:rsid w:val="0009375D"/>
    <w:rPr>
      <w:rFonts w:ascii="Verdana" w:hAnsi="Verdana"/>
      <w:color w:val="000000"/>
    </w:rPr>
  </w:style>
  <w:style w:type="character" w:styleId="FootnoteReference">
    <w:name w:val="footnote reference"/>
    <w:basedOn w:val="DefaultParagraphFont"/>
    <w:uiPriority w:val="99"/>
    <w:semiHidden/>
    <w:unhideWhenUsed/>
    <w:rsid w:val="0009375D"/>
    <w:rPr>
      <w:vertAlign w:val="superscript"/>
    </w:rPr>
  </w:style>
  <w:style w:type="paragraph" w:styleId="Revision">
    <w:name w:val="Revision"/>
    <w:hidden/>
    <w:uiPriority w:val="99"/>
    <w:semiHidden/>
    <w:rsid w:val="00C717E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306</ap:Words>
  <ap:Characters>1684</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Brief aan Parlement - Aanbieden rapport Toezicht Sociaal Domein 'Klem in het systeem'</vt:lpstr>
    </vt:vector>
  </ap:TitlesOfParts>
  <ap:LinksUpToDate>false</ap:LinksUpToDate>
  <ap:CharactersWithSpaces>1987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2025-12-16T12:12:00.0000000Z</lastPrinted>
  <dcterms:created xsi:type="dcterms:W3CDTF">2025-12-11T15:36:00.0000000Z</dcterms:created>
  <dcterms:modified xsi:type="dcterms:W3CDTF">2025-12-16T12:12:00.0000000Z</dcterms:modified>
  <dc:creator/>
  <lastModifiedBy/>
  <dc:description>------------------------</dc:description>
  <dc:subject/>
  <keywords/>
  <version/>
  <category/>
</coreProperties>
</file>