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33" w:rsidP="001B0182" w:rsidRDefault="001B0182" w14:paraId="1186DBFD" w14:textId="73F93B17">
      <w:bookmarkStart w:name="_GoBack" w:id="0"/>
      <w:bookmarkEnd w:id="0"/>
      <w:r>
        <w:t xml:space="preserve">Op 13 mei 2025 </w:t>
      </w:r>
      <w:r w:rsidR="0020462B">
        <w:t>is</w:t>
      </w:r>
      <w:r>
        <w:t xml:space="preserve"> uw Kamer geïnformeerd over de lopende onderzoeken ten aanzien van het voorkeursscenario </w:t>
      </w:r>
      <w:r w:rsidR="001F3B1D">
        <w:t>‘</w:t>
      </w:r>
      <w:r>
        <w:t>Renoveren-Stabiliseren</w:t>
      </w:r>
      <w:r w:rsidR="001F3B1D">
        <w:t>’</w:t>
      </w:r>
      <w:r>
        <w:t xml:space="preserve"> voor de vuurtoren </w:t>
      </w:r>
      <w:r w:rsidR="001D08DA">
        <w:t>Kijkduin</w:t>
      </w:r>
      <w:r>
        <w:t xml:space="preserve"> in Den Helder</w:t>
      </w:r>
      <w:r w:rsidR="00D0327B">
        <w:rPr>
          <w:rStyle w:val="FootnoteReference"/>
        </w:rPr>
        <w:footnoteReference w:id="1"/>
      </w:r>
      <w:r>
        <w:t>.</w:t>
      </w:r>
      <w:r w:rsidR="0020462B">
        <w:t xml:space="preserve"> </w:t>
      </w:r>
      <w:r w:rsidR="001F3B1D">
        <w:t>O</w:t>
      </w:r>
      <w:r w:rsidR="004D188B">
        <w:t xml:space="preserve">p dat moment </w:t>
      </w:r>
      <w:r w:rsidR="001F3B1D">
        <w:t xml:space="preserve">kon vanwege het iteratieve karakter van de onderzoeken en de daarmee gepaard gaande onzekere doorlooptijd </w:t>
      </w:r>
      <w:r w:rsidR="0020462B">
        <w:t xml:space="preserve">nog geen definitief besluit over de toekomst van de vuurtoren genomen </w:t>
      </w:r>
      <w:r w:rsidR="001F3B1D">
        <w:t>wor</w:t>
      </w:r>
      <w:r w:rsidR="0020462B">
        <w:t>den</w:t>
      </w:r>
      <w:r w:rsidR="001F3B1D">
        <w:t xml:space="preserve">. </w:t>
      </w:r>
      <w:r w:rsidR="00311B04">
        <w:t>Toch</w:t>
      </w:r>
      <w:r w:rsidR="001F3B1D">
        <w:t xml:space="preserve"> was het de </w:t>
      </w:r>
      <w:r w:rsidR="0020462B">
        <w:t xml:space="preserve">inzet om zo snel </w:t>
      </w:r>
      <w:r w:rsidR="001F3B1D">
        <w:t xml:space="preserve">als </w:t>
      </w:r>
      <w:r w:rsidR="0020462B">
        <w:t xml:space="preserve">mogelijk, </w:t>
      </w:r>
      <w:r w:rsidR="00311B04">
        <w:t>maar</w:t>
      </w:r>
      <w:r w:rsidR="0020462B">
        <w:t xml:space="preserve"> uiterlijk in 2025, de onzekerheid weg te nemen bij alle betrokkenen en een definitief besluit te nemen.</w:t>
      </w:r>
    </w:p>
    <w:p w:rsidR="0020462B" w:rsidP="001B0182" w:rsidRDefault="0020462B" w14:paraId="622484A3" w14:textId="77777777"/>
    <w:p w:rsidRPr="000F5AF9" w:rsidR="0020462B" w:rsidP="00810EC7" w:rsidRDefault="000F5AF9" w14:paraId="55D92851" w14:textId="5C1209BC">
      <w:pPr>
        <w:tabs>
          <w:tab w:val="left" w:pos="5100"/>
        </w:tabs>
        <w:rPr>
          <w:b/>
          <w:bCs/>
        </w:rPr>
      </w:pPr>
      <w:r>
        <w:rPr>
          <w:b/>
          <w:bCs/>
        </w:rPr>
        <w:t>Stand van zaken onderzoeken</w:t>
      </w:r>
      <w:r w:rsidR="00810EC7">
        <w:rPr>
          <w:b/>
          <w:bCs/>
        </w:rPr>
        <w:tab/>
      </w:r>
    </w:p>
    <w:p w:rsidR="0020462B" w:rsidP="001B0182" w:rsidRDefault="00552539" w14:paraId="5E562295" w14:textId="4912DB45">
      <w:r>
        <w:t xml:space="preserve">In mei jl. bleek uit </w:t>
      </w:r>
      <w:r w:rsidRPr="00552539">
        <w:t>onderzoeken naar de staat van de vuurtoren een drietal grote constructieve knelpunten</w:t>
      </w:r>
      <w:r>
        <w:t xml:space="preserve"> ten aanzien van scheurvorming, ijzercementvoegen en de fundering. </w:t>
      </w:r>
      <w:r w:rsidR="004D188B">
        <w:t xml:space="preserve">Inmiddels hebben de onderzoeken meer inzichten opgeleverd over de mogelijkheid </w:t>
      </w:r>
      <w:r w:rsidR="00462B53">
        <w:t xml:space="preserve">om </w:t>
      </w:r>
      <w:r w:rsidR="004D188B">
        <w:t>succesvol het voorkeursscenario</w:t>
      </w:r>
      <w:r w:rsidR="00462B53">
        <w:t xml:space="preserve"> uit te voeren</w:t>
      </w:r>
      <w:r w:rsidR="000F5AF9">
        <w:t>.</w:t>
      </w:r>
      <w:r w:rsidR="004924C2">
        <w:t xml:space="preserve"> Er is beter in beeld hoe de constructie van de vuurtoren zich gedraagt en wat de benodigde aanpassingen zijn. </w:t>
      </w:r>
      <w:r w:rsidR="000F5AF9">
        <w:t xml:space="preserve">Rijkswaterstaat verwacht </w:t>
      </w:r>
      <w:r w:rsidR="004924C2">
        <w:t>in de loop van 2026 samen</w:t>
      </w:r>
      <w:r w:rsidR="004D188B">
        <w:t xml:space="preserve"> met ingenieursbureau Movares en aannemer Strukton tot </w:t>
      </w:r>
      <w:r w:rsidR="000F5AF9">
        <w:t xml:space="preserve">een Definitief </w:t>
      </w:r>
      <w:r w:rsidR="004D188B">
        <w:t>O</w:t>
      </w:r>
      <w:r w:rsidR="000F5AF9">
        <w:t>ntwerp</w:t>
      </w:r>
      <w:r w:rsidR="004D188B">
        <w:t xml:space="preserve"> te komen</w:t>
      </w:r>
      <w:r w:rsidR="000F5AF9">
        <w:t>.</w:t>
      </w:r>
    </w:p>
    <w:p w:rsidR="000F5AF9" w:rsidP="001B0182" w:rsidRDefault="000F5AF9" w14:paraId="0ED65630" w14:textId="77777777"/>
    <w:p w:rsidRPr="000F5AF9" w:rsidR="000F5AF9" w:rsidP="001B0182" w:rsidRDefault="000F5AF9" w14:paraId="57B3F332" w14:textId="4D386015">
      <w:pPr>
        <w:rPr>
          <w:b/>
          <w:bCs/>
        </w:rPr>
      </w:pPr>
      <w:r w:rsidRPr="000F5AF9">
        <w:rPr>
          <w:b/>
          <w:bCs/>
        </w:rPr>
        <w:t>Besluit renovatie</w:t>
      </w:r>
    </w:p>
    <w:p w:rsidRPr="00A53F43" w:rsidR="001F3B1D" w:rsidP="001B0182" w:rsidRDefault="004D188B" w14:paraId="110EEFF7" w14:textId="0FF47661">
      <w:r>
        <w:t xml:space="preserve">Hoewel meerdere onderzoeken naar de juiste en veilige </w:t>
      </w:r>
      <w:r w:rsidRPr="00A53F43">
        <w:t>herstelmethodes nog niet volledig afgerond zijn</w:t>
      </w:r>
      <w:r w:rsidRPr="00A53F43" w:rsidR="007A329E">
        <w:t xml:space="preserve"> en de ontwerpfase nog loopt</w:t>
      </w:r>
      <w:r w:rsidRPr="00A53F43">
        <w:t xml:space="preserve">, bieden de resultaten tot nu toe </w:t>
      </w:r>
      <w:r w:rsidR="00D1736C">
        <w:t>voldoende</w:t>
      </w:r>
      <w:r w:rsidRPr="00A53F43" w:rsidR="00D1736C">
        <w:t xml:space="preserve"> </w:t>
      </w:r>
      <w:r w:rsidRPr="00A53F43">
        <w:t xml:space="preserve">informatie om met vertrouwen </w:t>
      </w:r>
      <w:r w:rsidRPr="00A53F43" w:rsidR="007A329E">
        <w:t>het vervolg tegemoet te zien</w:t>
      </w:r>
      <w:r w:rsidRPr="00A53F43" w:rsidR="004924C2">
        <w:t xml:space="preserve">. </w:t>
      </w:r>
      <w:r w:rsidRPr="00A53F43" w:rsidR="00552539">
        <w:t xml:space="preserve">Zo zijn </w:t>
      </w:r>
      <w:r w:rsidRPr="00A53F43" w:rsidR="00FC1118">
        <w:t xml:space="preserve">inmiddels </w:t>
      </w:r>
      <w:r w:rsidRPr="00A53F43" w:rsidR="00552539">
        <w:t>de eerste onderzoeksresultaten voor metal-stitching (de belangrijkste herstelmethode voor de scheuren) voorzichtig positief, is het ijzercement</w:t>
      </w:r>
      <w:r w:rsidRPr="00A53F43" w:rsidR="00FC1118">
        <w:t xml:space="preserve"> voor de voegen succesvol nagemaakt en blijkt de fundering in betere staat dan eerder werd verwacht. </w:t>
      </w:r>
      <w:r w:rsidR="00D1736C">
        <w:t xml:space="preserve">Meer </w:t>
      </w:r>
      <w:r w:rsidRPr="00A53F43" w:rsidR="00FC1118">
        <w:t xml:space="preserve">informatie over de onderzoeksresultaten tot dusver </w:t>
      </w:r>
      <w:r w:rsidR="00D1736C">
        <w:t>vindt u in</w:t>
      </w:r>
      <w:r w:rsidRPr="00A53F43" w:rsidR="00311B04">
        <w:t xml:space="preserve"> </w:t>
      </w:r>
      <w:r w:rsidRPr="00A53F43" w:rsidR="00DF47D1">
        <w:t xml:space="preserve">het </w:t>
      </w:r>
      <w:r w:rsidRPr="00A53F43" w:rsidR="00311B04">
        <w:t xml:space="preserve">bijgevoegde </w:t>
      </w:r>
      <w:r w:rsidRPr="00A53F43" w:rsidR="005F2F5B">
        <w:t xml:space="preserve">tussentijdse </w:t>
      </w:r>
      <w:r w:rsidRPr="00A53F43" w:rsidR="00311B04">
        <w:t>advies</w:t>
      </w:r>
      <w:r w:rsidRPr="00A53F43" w:rsidR="00DF47D1">
        <w:t>rapport</w:t>
      </w:r>
      <w:r w:rsidRPr="00A53F43" w:rsidR="00311B04">
        <w:t xml:space="preserve"> van de </w:t>
      </w:r>
      <w:r w:rsidRPr="00A53F43" w:rsidR="005F2F5B">
        <w:t xml:space="preserve">hierboven </w:t>
      </w:r>
      <w:r w:rsidRPr="00A53F43" w:rsidR="00311B04">
        <w:t xml:space="preserve">genoemde </w:t>
      </w:r>
      <w:r w:rsidRPr="00A53F43" w:rsidR="005F2F5B">
        <w:t>partijen.</w:t>
      </w:r>
    </w:p>
    <w:p w:rsidR="00462B53" w:rsidP="001B0182" w:rsidRDefault="00462B53" w14:paraId="1C6C414D" w14:textId="77777777"/>
    <w:p w:rsidR="000F5AF9" w:rsidP="001B0182" w:rsidRDefault="004924C2" w14:paraId="7949F217" w14:textId="0D3436F0">
      <w:r w:rsidRPr="00A53F43">
        <w:t xml:space="preserve">Daarom </w:t>
      </w:r>
      <w:r w:rsidR="00D1736C">
        <w:t>is het</w:t>
      </w:r>
      <w:r w:rsidRPr="00A53F43" w:rsidR="001F3B1D">
        <w:t xml:space="preserve"> besluit genomen om de vuurtoren Kijkduin conform</w:t>
      </w:r>
      <w:r w:rsidR="001F3B1D">
        <w:t xml:space="preserve"> het voorkeurscenario ‘Renoveren-Stabiliseren’ te herstellen. Aan </w:t>
      </w:r>
      <w:r>
        <w:t xml:space="preserve">Rijkswaterstaat </w:t>
      </w:r>
      <w:r w:rsidR="001F3B1D">
        <w:t>is</w:t>
      </w:r>
      <w:r w:rsidR="00F21250">
        <w:t xml:space="preserve"> </w:t>
      </w:r>
      <w:r>
        <w:t xml:space="preserve">de opdracht gegeven </w:t>
      </w:r>
      <w:r w:rsidR="001F3B1D">
        <w:t xml:space="preserve">om </w:t>
      </w:r>
      <w:r w:rsidRPr="007A329E">
        <w:t xml:space="preserve">na afronding van de ontwerpfase </w:t>
      </w:r>
      <w:r w:rsidRPr="007A329E" w:rsidR="007A329E">
        <w:t xml:space="preserve">over te gaan tot uitvoering van de renovatie van de vuurtoren volgens </w:t>
      </w:r>
      <w:r w:rsidR="001F3B1D">
        <w:t>dit</w:t>
      </w:r>
      <w:r w:rsidRPr="007A329E" w:rsidR="007A329E">
        <w:t xml:space="preserve"> scenario</w:t>
      </w:r>
      <w:r w:rsidR="007A329E">
        <w:t>.</w:t>
      </w:r>
      <w:r w:rsidR="00462B53">
        <w:t xml:space="preserve"> </w:t>
      </w:r>
      <w:r w:rsidR="007A329E">
        <w:t xml:space="preserve">Met dit scenario wordt de vuurtoren gerenoveerd door reparatie van de beschadigde constructie en waar </w:t>
      </w:r>
      <w:r w:rsidR="007A329E">
        <w:lastRenderedPageBreak/>
        <w:t>nodig het toevoegen van constructieve elementen zonder deze (deels) te demonteren. Hierbij wordt zoveel mogelijk gebruik gemaakt van het bestaande materiaal en wordt de monumentale waarde van de vuurtoren behouden.</w:t>
      </w:r>
    </w:p>
    <w:p w:rsidR="00F21250" w:rsidP="001B0182" w:rsidRDefault="00F21250" w14:paraId="72174126" w14:textId="77777777"/>
    <w:p w:rsidRPr="00F21250" w:rsidR="00F21250" w:rsidP="001B0182" w:rsidRDefault="00F21250" w14:paraId="163528CA" w14:textId="67C3789A">
      <w:pPr>
        <w:rPr>
          <w:b/>
          <w:bCs/>
        </w:rPr>
      </w:pPr>
      <w:r w:rsidRPr="00F21250">
        <w:rPr>
          <w:b/>
          <w:bCs/>
        </w:rPr>
        <w:t>Tot slot</w:t>
      </w:r>
    </w:p>
    <w:p w:rsidR="00F21250" w:rsidP="001B0182" w:rsidRDefault="00376F80" w14:paraId="6EA57790" w14:textId="661D60D0">
      <w:r>
        <w:t>In</w:t>
      </w:r>
      <w:r w:rsidR="001B40C9">
        <w:t xml:space="preserve"> september 2021</w:t>
      </w:r>
      <w:r w:rsidR="00F21250">
        <w:t xml:space="preserve"> is een lange</w:t>
      </w:r>
      <w:r w:rsidR="001B40C9">
        <w:t xml:space="preserve"> en</w:t>
      </w:r>
      <w:r w:rsidR="00F21250">
        <w:t xml:space="preserve"> onzekere periode </w:t>
      </w:r>
      <w:r w:rsidR="001B40C9">
        <w:t xml:space="preserve">ingegaan </w:t>
      </w:r>
      <w:r w:rsidR="00F21250">
        <w:t>voor alle betrokkenen</w:t>
      </w:r>
      <w:r w:rsidR="001B40C9">
        <w:t>, toen door scheurvorming de constructieve veiligheid van de vuurtoren niet meer kon worden gegarandeerd en moest worden overgegaan tot afsluiting.</w:t>
      </w:r>
      <w:r w:rsidDel="001B40C9" w:rsidR="001B40C9">
        <w:t xml:space="preserve"> </w:t>
      </w:r>
      <w:r w:rsidR="00F21250">
        <w:t xml:space="preserve">Rijkswaterstaat heeft vanaf het begin </w:t>
      </w:r>
      <w:r w:rsidR="00B94497">
        <w:t xml:space="preserve">geprobeerd </w:t>
      </w:r>
      <w:r w:rsidR="001F3B1D">
        <w:t>d</w:t>
      </w:r>
      <w:r w:rsidR="00F21250">
        <w:t>e betrokke</w:t>
      </w:r>
      <w:r w:rsidR="001F3B1D">
        <w:t>n partije</w:t>
      </w:r>
      <w:r w:rsidR="00F21250">
        <w:t xml:space="preserve">n intensief </w:t>
      </w:r>
      <w:r w:rsidR="00D15C24">
        <w:t xml:space="preserve">mee </w:t>
      </w:r>
      <w:r w:rsidR="00F21250">
        <w:t xml:space="preserve">te </w:t>
      </w:r>
      <w:r w:rsidR="00D15C24">
        <w:t>nemen</w:t>
      </w:r>
      <w:r w:rsidR="00F21250">
        <w:t xml:space="preserve"> in </w:t>
      </w:r>
      <w:r w:rsidR="00E13D18">
        <w:t xml:space="preserve">de zoektocht naar </w:t>
      </w:r>
      <w:r w:rsidR="00F21250">
        <w:t>een oplossing voor het behoud van de vuurtoren</w:t>
      </w:r>
      <w:r w:rsidR="00E13D18">
        <w:t>. Hierbij hebben belangenverenigingen zich terecht kritisch maar ook constructief opgesteld</w:t>
      </w:r>
      <w:r w:rsidR="001F3B1D">
        <w:t>. I</w:t>
      </w:r>
      <w:r w:rsidR="00D15C24">
        <w:t>n</w:t>
      </w:r>
      <w:r w:rsidR="00E13D18">
        <w:t xml:space="preserve"> goede samenwerking met de gemeente Den Helder en de Rijksdienst voor het Cultureel Erfgoed (RCE) </w:t>
      </w:r>
      <w:r w:rsidR="001F3B1D">
        <w:t xml:space="preserve">is </w:t>
      </w:r>
      <w:r w:rsidR="00D15C24">
        <w:t>gezocht naar</w:t>
      </w:r>
      <w:r w:rsidR="00E13D18">
        <w:t xml:space="preserve"> een passende oplossing van de renovatie die aan ieders belangen </w:t>
      </w:r>
      <w:r w:rsidR="001B40C9">
        <w:t xml:space="preserve">voldoende </w:t>
      </w:r>
      <w:r w:rsidR="00D15C24">
        <w:t>tegemoetkomt</w:t>
      </w:r>
      <w:r w:rsidR="00F21250">
        <w:t>.</w:t>
      </w:r>
    </w:p>
    <w:p w:rsidR="00E13D18" w:rsidP="001B0182" w:rsidRDefault="00E13D18" w14:paraId="144ECA73" w14:textId="77777777"/>
    <w:p w:rsidRPr="00810EC7" w:rsidR="00E13D18" w:rsidP="001B0182" w:rsidRDefault="00E13D18" w14:paraId="7DDC1000" w14:textId="0512552E">
      <w:r>
        <w:t>Ik hoop dat met</w:t>
      </w:r>
      <w:r w:rsidR="001F3B1D">
        <w:t xml:space="preserve"> dit</w:t>
      </w:r>
      <w:r>
        <w:t xml:space="preserve"> besluit </w:t>
      </w:r>
      <w:r w:rsidR="001B40C9">
        <w:t xml:space="preserve">een einde komt </w:t>
      </w:r>
      <w:r>
        <w:t xml:space="preserve">aan deze onzekere periode en </w:t>
      </w:r>
      <w:r w:rsidR="001650A1">
        <w:t xml:space="preserve">we </w:t>
      </w:r>
      <w:r w:rsidR="001D08DA">
        <w:t xml:space="preserve">nog </w:t>
      </w:r>
      <w:r w:rsidRPr="00810EC7" w:rsidR="001D08DA">
        <w:t>vele jaren</w:t>
      </w:r>
      <w:r w:rsidRPr="00810EC7" w:rsidR="001650A1">
        <w:t xml:space="preserve"> kunnen </w:t>
      </w:r>
      <w:r w:rsidRPr="00810EC7" w:rsidR="001D08DA">
        <w:t xml:space="preserve">blijven </w:t>
      </w:r>
      <w:r w:rsidRPr="00810EC7" w:rsidR="001650A1">
        <w:t>genieten van deze iconische vuurtoren in het Noord-Hollands landschap.</w:t>
      </w:r>
    </w:p>
    <w:p w:rsidRPr="00810EC7" w:rsidR="001650A1" w:rsidP="001B0182" w:rsidRDefault="001650A1" w14:paraId="5B917840" w14:textId="77777777"/>
    <w:p w:rsidRPr="00810EC7" w:rsidR="00810EC7" w:rsidP="00810EC7" w:rsidRDefault="00810EC7" w14:paraId="4A9F8777" w14:textId="77777777">
      <w:pPr>
        <w:pStyle w:val="OndertekeningArea1"/>
        <w:spacing w:before="0" w:line="240" w:lineRule="auto"/>
        <w:rPr>
          <w:rFonts w:cstheme="minorHAnsi"/>
        </w:rPr>
      </w:pPr>
      <w:r w:rsidRPr="00810EC7">
        <w:rPr>
          <w:rFonts w:cstheme="minorHAnsi"/>
        </w:rPr>
        <w:t>Hoogachtend,</w:t>
      </w:r>
    </w:p>
    <w:p w:rsidRPr="00810EC7" w:rsidR="00810EC7" w:rsidP="00810EC7" w:rsidRDefault="00810EC7" w14:paraId="651CB37A" w14:textId="77777777">
      <w:pPr>
        <w:pStyle w:val="OndertekeningArea1"/>
        <w:spacing w:before="0" w:line="240" w:lineRule="auto"/>
        <w:rPr>
          <w:rFonts w:cstheme="minorHAnsi"/>
        </w:rPr>
      </w:pPr>
    </w:p>
    <w:p w:rsidRPr="00810EC7" w:rsidR="00810EC7" w:rsidP="00810EC7" w:rsidRDefault="00810EC7" w14:paraId="191E3899" w14:textId="77777777">
      <w:pPr>
        <w:pStyle w:val="OndertekeningArea1"/>
        <w:spacing w:before="0" w:line="240" w:lineRule="auto"/>
        <w:rPr>
          <w:rFonts w:cstheme="minorHAnsi"/>
        </w:rPr>
      </w:pPr>
      <w:r w:rsidRPr="00810EC7">
        <w:rPr>
          <w:rFonts w:cstheme="minorHAnsi"/>
        </w:rPr>
        <w:t>DE MINISTER VAN INFRASTRUCTUUR EN WATERSTAAT,</w:t>
      </w:r>
    </w:p>
    <w:p w:rsidR="00810EC7" w:rsidP="00810EC7" w:rsidRDefault="00810EC7" w14:paraId="376E00ED" w14:textId="77777777">
      <w:pPr>
        <w:rPr>
          <w:rFonts w:cstheme="minorHAnsi"/>
        </w:rPr>
      </w:pPr>
    </w:p>
    <w:p w:rsidR="00810EC7" w:rsidP="00810EC7" w:rsidRDefault="00810EC7" w14:paraId="1DE57517" w14:textId="77777777">
      <w:pPr>
        <w:rPr>
          <w:rFonts w:cstheme="minorHAnsi"/>
        </w:rPr>
      </w:pPr>
    </w:p>
    <w:p w:rsidR="00810EC7" w:rsidP="00810EC7" w:rsidRDefault="00810EC7" w14:paraId="5AEED0D4" w14:textId="77777777">
      <w:pPr>
        <w:rPr>
          <w:rFonts w:cstheme="minorHAnsi"/>
        </w:rPr>
      </w:pPr>
    </w:p>
    <w:p w:rsidRPr="00810EC7" w:rsidR="00810EC7" w:rsidP="00810EC7" w:rsidRDefault="00810EC7" w14:paraId="6924A6F1" w14:textId="77777777">
      <w:pPr>
        <w:rPr>
          <w:rFonts w:cstheme="minorHAnsi"/>
        </w:rPr>
      </w:pPr>
    </w:p>
    <w:p w:rsidRPr="00810EC7" w:rsidR="001650A1" w:rsidP="00810EC7" w:rsidRDefault="00810EC7" w14:paraId="04D5EC30" w14:textId="1226588C">
      <w:r w:rsidRPr="00810EC7">
        <w:rPr>
          <w:rFonts w:cstheme="minorHAnsi"/>
        </w:rPr>
        <w:t>ing. R. (Robert) Tieman</w:t>
      </w:r>
    </w:p>
    <w:sectPr w:rsidRPr="00810EC7" w:rsidR="001650A1" w:rsidSect="007568A7">
      <w:headerReference w:type="default" r:id="rId9"/>
      <w:headerReference w:type="first" r:id="rId10"/>
      <w:pgSz w:w="11905" w:h="16837"/>
      <w:pgMar w:top="2552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0E6ED" w14:textId="77777777" w:rsidR="00A73CB0" w:rsidRDefault="00A73CB0">
      <w:pPr>
        <w:spacing w:line="240" w:lineRule="auto"/>
      </w:pPr>
      <w:r>
        <w:separator/>
      </w:r>
    </w:p>
  </w:endnote>
  <w:endnote w:type="continuationSeparator" w:id="0">
    <w:p w14:paraId="1B9BC960" w14:textId="77777777" w:rsidR="00A73CB0" w:rsidRDefault="00A7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CBB5" w14:textId="77777777" w:rsidR="00A73CB0" w:rsidRDefault="00A73CB0">
      <w:pPr>
        <w:spacing w:line="240" w:lineRule="auto"/>
      </w:pPr>
      <w:r>
        <w:separator/>
      </w:r>
    </w:p>
  </w:footnote>
  <w:footnote w:type="continuationSeparator" w:id="0">
    <w:p w14:paraId="3EF8FF07" w14:textId="77777777" w:rsidR="00A73CB0" w:rsidRDefault="00A73CB0">
      <w:pPr>
        <w:spacing w:line="240" w:lineRule="auto"/>
      </w:pPr>
      <w:r>
        <w:continuationSeparator/>
      </w:r>
    </w:p>
  </w:footnote>
  <w:footnote w:id="1">
    <w:p w14:paraId="7572A73A" w14:textId="507181FE" w:rsidR="00D0327B" w:rsidRPr="00D0327B" w:rsidRDefault="00D032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03EB6">
        <w:rPr>
          <w:sz w:val="16"/>
          <w:szCs w:val="16"/>
        </w:rPr>
        <w:t>Kamerstuk 36600-XII, nr. 9</w:t>
      </w:r>
      <w:r>
        <w:rPr>
          <w:sz w:val="16"/>
          <w:szCs w:val="16"/>
        </w:rPr>
        <w:t>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C21E" w14:textId="77777777" w:rsidR="007568A7" w:rsidRDefault="007568A7"/>
  <w:p w14:paraId="4F8922B2" w14:textId="358C0C39" w:rsidR="00B71033" w:rsidRDefault="001650A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7C4FB0" wp14:editId="5A09ECD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6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18441" w14:textId="7E229539" w:rsidR="00B71033" w:rsidRDefault="00B7103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7C4FB0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79.35pt;margin-top:805pt;width:356.25pt;height:17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" filled="f" stroked="f">
              <v:textbox inset="0,0,0,0">
                <w:txbxContent>
                  <w:p w14:paraId="40C18441" w14:textId="7E229539" w:rsidR="00B71033" w:rsidRDefault="00B7103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D03FD6" wp14:editId="38E36634">
              <wp:simplePos x="0" y="0"/>
              <wp:positionH relativeFrom="page">
                <wp:posOffset>5921375</wp:posOffset>
              </wp:positionH>
              <wp:positionV relativeFrom="page">
                <wp:posOffset>1631950</wp:posOffset>
              </wp:positionV>
              <wp:extent cx="1259840" cy="8009890"/>
              <wp:effectExtent l="0" t="0" r="0" b="0"/>
              <wp:wrapNone/>
              <wp:docPr id="17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9344E" w14:textId="04FB5889" w:rsidR="00B71033" w:rsidRDefault="001650A1">
                          <w:pPr>
                            <w:pStyle w:val="Referentiegegevensvet65"/>
                          </w:pPr>
                          <w:r>
                            <w:t>Rijkswaterstaat Bestuursstaf</w:t>
                          </w:r>
                        </w:p>
                        <w:p w14:paraId="2C946269" w14:textId="77777777" w:rsidR="00B71033" w:rsidRPr="007568A7" w:rsidRDefault="00B71033" w:rsidP="007568A7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901F0D" w14:textId="77777777" w:rsidR="00B71033" w:rsidRPr="007568A7" w:rsidRDefault="001650A1" w:rsidP="007568A7">
                          <w:pPr>
                            <w:pStyle w:val="Referentiegegevensvet65"/>
                            <w:spacing w:line="276" w:lineRule="auto"/>
                          </w:pPr>
                          <w:r w:rsidRPr="007568A7">
                            <w:t>Ons kenmerk</w:t>
                          </w:r>
                        </w:p>
                        <w:p w14:paraId="5B040572" w14:textId="2BB634D4" w:rsidR="00B71033" w:rsidRPr="007568A7" w:rsidRDefault="00810EC7" w:rsidP="007568A7">
                          <w:pPr>
                            <w:pStyle w:val="ReferentiegegevensVerdana65"/>
                            <w:spacing w:line="276" w:lineRule="auto"/>
                          </w:pPr>
                          <w:r w:rsidRPr="007568A7">
                            <w:t>RWS-2025/31452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D03FD6" id="800b6f45-aa27-11ea-9460-02420a000003" o:spid="_x0000_s1027" type="#_x0000_t202" style="position:absolute;margin-left:466.25pt;margin-top:128.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" filled="f" stroked="f">
              <v:textbox inset="0,0,0,0">
                <w:txbxContent>
                  <w:p w14:paraId="7C39344E" w14:textId="04FB5889" w:rsidR="00B71033" w:rsidRDefault="001650A1">
                    <w:pPr>
                      <w:pStyle w:val="Referentiegegevensvet65"/>
                    </w:pPr>
                    <w:r>
                      <w:t>Rijkswaterstaat Bestuursstaf</w:t>
                    </w:r>
                  </w:p>
                  <w:p w14:paraId="2C946269" w14:textId="77777777" w:rsidR="00B71033" w:rsidRPr="007568A7" w:rsidRDefault="00B71033" w:rsidP="007568A7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3901F0D" w14:textId="77777777" w:rsidR="00B71033" w:rsidRPr="007568A7" w:rsidRDefault="001650A1" w:rsidP="007568A7">
                    <w:pPr>
                      <w:pStyle w:val="Referentiegegevensvet65"/>
                      <w:spacing w:line="276" w:lineRule="auto"/>
                    </w:pPr>
                    <w:r w:rsidRPr="007568A7">
                      <w:t>Ons kenmerk</w:t>
                    </w:r>
                  </w:p>
                  <w:p w14:paraId="5B040572" w14:textId="2BB634D4" w:rsidR="00B71033" w:rsidRPr="007568A7" w:rsidRDefault="00810EC7" w:rsidP="007568A7">
                    <w:pPr>
                      <w:pStyle w:val="ReferentiegegevensVerdana65"/>
                      <w:spacing w:line="276" w:lineRule="auto"/>
                    </w:pPr>
                    <w:r w:rsidRPr="007568A7">
                      <w:t>RWS-2025/31452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ABA3B0" wp14:editId="4BB38588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5900"/>
              <wp:effectExtent l="0" t="0" r="0" b="0"/>
              <wp:wrapNone/>
              <wp:docPr id="18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03DB3" w14:textId="77777777" w:rsidR="001650A1" w:rsidRDefault="001650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BA3B0" id="800b6f98-aa27-11ea-9460-02420a000003" o:spid="_x0000_s1028" type="#_x0000_t202" style="position:absolute;margin-left:79.35pt;margin-top:151.35pt;width:374.25pt;height: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" filled="f" stroked="f">
              <v:textbox inset="0,0,0,0">
                <w:txbxContent>
                  <w:p w14:paraId="10D03DB3" w14:textId="77777777" w:rsidR="001650A1" w:rsidRDefault="001650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169024" wp14:editId="19A497D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19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66072" w14:textId="2FFD44D0" w:rsidR="00B71033" w:rsidRDefault="001650A1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 w:rsidR="00E7713A">
                            <w:t>2</w:t>
                          </w:r>
                          <w:r>
                            <w:t xml:space="preserve"> van </w:t>
                          </w:r>
                          <w:r w:rsidR="00E7713A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69024" id="800b6fdc-aa27-11ea-9460-02420a000003" o:spid="_x0000_s1029" type="#_x0000_t202" style="position:absolute;margin-left:466.25pt;margin-top:805pt;width:99.2pt;height:18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HsHmXvgEAAFQ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4C166072" w14:textId="2FFD44D0" w:rsidR="00B71033" w:rsidRDefault="001650A1">
                    <w:pPr>
                      <w:pStyle w:val="ReferentiegegevensVerdana65"/>
                    </w:pPr>
                    <w:r>
                      <w:t xml:space="preserve">Pagina </w:t>
                    </w:r>
                    <w:r w:rsidR="00E7713A">
                      <w:t>2</w:t>
                    </w:r>
                    <w:r>
                      <w:t xml:space="preserve"> van </w:t>
                    </w:r>
                    <w:r w:rsidR="00E7713A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D8765" w14:textId="77777777" w:rsidR="00B71033" w:rsidRDefault="001650A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A61AFA7" wp14:editId="709C7B5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20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C3875" w14:textId="77777777" w:rsidR="00B71033" w:rsidRDefault="001650A1" w:rsidP="007568A7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>Rijkswaterstaat Bestuursstaf</w:t>
                          </w:r>
                        </w:p>
                        <w:p w14:paraId="54CEB399" w14:textId="77777777" w:rsidR="00B71033" w:rsidRDefault="00B71033" w:rsidP="007568A7">
                          <w:pPr>
                            <w:pStyle w:val="WitregelW1"/>
                            <w:spacing w:line="276" w:lineRule="auto"/>
                          </w:pPr>
                        </w:p>
                        <w:p w14:paraId="18CCDF48" w14:textId="77777777" w:rsidR="00B71033" w:rsidRDefault="001650A1" w:rsidP="007568A7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Rijnstraat 8</w:t>
                          </w:r>
                        </w:p>
                        <w:p w14:paraId="069E99D0" w14:textId="77777777" w:rsidR="00B71033" w:rsidRDefault="001650A1" w:rsidP="007568A7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2515 XP  Den Haag</w:t>
                          </w:r>
                        </w:p>
                        <w:p w14:paraId="0D7F6D13" w14:textId="77777777" w:rsidR="00B71033" w:rsidRDefault="001650A1" w:rsidP="007568A7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Postbus 20906</w:t>
                          </w:r>
                        </w:p>
                        <w:p w14:paraId="6C882154" w14:textId="77777777" w:rsidR="00B71033" w:rsidRDefault="001650A1" w:rsidP="007568A7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2500 EX  Den Haag</w:t>
                          </w:r>
                        </w:p>
                        <w:p w14:paraId="3D7392E5" w14:textId="77777777" w:rsidR="00B71033" w:rsidRDefault="001650A1" w:rsidP="007568A7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T  088 797 00 50</w:t>
                          </w:r>
                        </w:p>
                        <w:p w14:paraId="15D72CF1" w14:textId="77777777" w:rsidR="00B71033" w:rsidRDefault="001650A1" w:rsidP="007568A7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www.rijkswaterstaat.nl</w:t>
                          </w:r>
                        </w:p>
                        <w:p w14:paraId="7AE3D38B" w14:textId="77777777" w:rsidR="00B71033" w:rsidRDefault="00B71033" w:rsidP="007568A7">
                          <w:pPr>
                            <w:pStyle w:val="WitregelW1"/>
                            <w:spacing w:line="276" w:lineRule="auto"/>
                          </w:pPr>
                        </w:p>
                        <w:p w14:paraId="35F8E2BD" w14:textId="77777777" w:rsidR="00B71033" w:rsidRPr="007568A7" w:rsidRDefault="00B71033" w:rsidP="007568A7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81F2F33" w14:textId="77777777" w:rsidR="00B71033" w:rsidRPr="007568A7" w:rsidRDefault="001650A1" w:rsidP="007568A7">
                          <w:pPr>
                            <w:pStyle w:val="Referentiegegevensvet65"/>
                            <w:spacing w:line="276" w:lineRule="auto"/>
                          </w:pPr>
                          <w:r w:rsidRPr="007568A7">
                            <w:t>Ons kenmerk</w:t>
                          </w:r>
                        </w:p>
                        <w:p w14:paraId="4F627664" w14:textId="43A3A2CD" w:rsidR="00B71033" w:rsidRPr="007568A7" w:rsidRDefault="00810EC7" w:rsidP="007568A7">
                          <w:pPr>
                            <w:pStyle w:val="ReferentiegegevensVerdana65"/>
                            <w:spacing w:line="276" w:lineRule="auto"/>
                          </w:pPr>
                          <w:r w:rsidRPr="007568A7">
                            <w:t>RWS-2025/31452</w:t>
                          </w:r>
                        </w:p>
                        <w:p w14:paraId="70DAF199" w14:textId="77777777" w:rsidR="00B71033" w:rsidRPr="007568A7" w:rsidRDefault="00B71033" w:rsidP="007568A7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A737AC9" w14:textId="77777777" w:rsidR="00B71033" w:rsidRPr="007568A7" w:rsidRDefault="001650A1" w:rsidP="007568A7">
                          <w:pPr>
                            <w:pStyle w:val="Referentiegegevensvet65"/>
                            <w:spacing w:line="276" w:lineRule="auto"/>
                          </w:pPr>
                          <w:r w:rsidRPr="007568A7">
                            <w:t>Bijlage(n)</w:t>
                          </w:r>
                        </w:p>
                        <w:p w14:paraId="5B3A42C4" w14:textId="524A975A" w:rsidR="00B71033" w:rsidRPr="007568A7" w:rsidRDefault="00810EC7" w:rsidP="007568A7">
                          <w:pPr>
                            <w:pStyle w:val="ReferentiegegevensVerdana65"/>
                            <w:spacing w:line="276" w:lineRule="auto"/>
                          </w:pPr>
                          <w:r w:rsidRPr="007568A7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61AFA7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K8ucs78BAABV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49BC3875" w14:textId="77777777" w:rsidR="00B71033" w:rsidRDefault="001650A1" w:rsidP="007568A7">
                    <w:pPr>
                      <w:pStyle w:val="Referentiegegevensvet65"/>
                      <w:spacing w:line="276" w:lineRule="auto"/>
                    </w:pPr>
                    <w:r>
                      <w:t>Rijkswaterstaat Bestuursstaf</w:t>
                    </w:r>
                  </w:p>
                  <w:p w14:paraId="54CEB399" w14:textId="77777777" w:rsidR="00B71033" w:rsidRDefault="00B71033" w:rsidP="007568A7">
                    <w:pPr>
                      <w:pStyle w:val="WitregelW1"/>
                      <w:spacing w:line="276" w:lineRule="auto"/>
                    </w:pPr>
                  </w:p>
                  <w:p w14:paraId="18CCDF48" w14:textId="77777777" w:rsidR="00B71033" w:rsidRDefault="001650A1" w:rsidP="007568A7">
                    <w:pPr>
                      <w:pStyle w:val="ReferentiegegevensVerdana65"/>
                      <w:spacing w:line="276" w:lineRule="auto"/>
                    </w:pPr>
                    <w:r>
                      <w:t>Rijnstraat 8</w:t>
                    </w:r>
                  </w:p>
                  <w:p w14:paraId="069E99D0" w14:textId="77777777" w:rsidR="00B71033" w:rsidRDefault="001650A1" w:rsidP="007568A7">
                    <w:pPr>
                      <w:pStyle w:val="ReferentiegegevensVerdana65"/>
                      <w:spacing w:line="276" w:lineRule="auto"/>
                    </w:pPr>
                    <w:r>
                      <w:t>2515 XP  Den Haag</w:t>
                    </w:r>
                  </w:p>
                  <w:p w14:paraId="0D7F6D13" w14:textId="77777777" w:rsidR="00B71033" w:rsidRDefault="001650A1" w:rsidP="007568A7">
                    <w:pPr>
                      <w:pStyle w:val="ReferentiegegevensVerdana65"/>
                      <w:spacing w:line="276" w:lineRule="auto"/>
                    </w:pPr>
                    <w:r>
                      <w:t>Postbus 20906</w:t>
                    </w:r>
                  </w:p>
                  <w:p w14:paraId="6C882154" w14:textId="77777777" w:rsidR="00B71033" w:rsidRDefault="001650A1" w:rsidP="007568A7">
                    <w:pPr>
                      <w:pStyle w:val="ReferentiegegevensVerdana65"/>
                      <w:spacing w:line="276" w:lineRule="auto"/>
                    </w:pPr>
                    <w:r>
                      <w:t>2500 EX  Den Haag</w:t>
                    </w:r>
                  </w:p>
                  <w:p w14:paraId="3D7392E5" w14:textId="77777777" w:rsidR="00B71033" w:rsidRDefault="001650A1" w:rsidP="007568A7">
                    <w:pPr>
                      <w:pStyle w:val="ReferentiegegevensVerdana65"/>
                      <w:spacing w:line="276" w:lineRule="auto"/>
                    </w:pPr>
                    <w:r>
                      <w:t>T  088 797 00 50</w:t>
                    </w:r>
                  </w:p>
                  <w:p w14:paraId="15D72CF1" w14:textId="77777777" w:rsidR="00B71033" w:rsidRDefault="001650A1" w:rsidP="007568A7">
                    <w:pPr>
                      <w:pStyle w:val="ReferentiegegevensVerdana65"/>
                      <w:spacing w:line="276" w:lineRule="auto"/>
                    </w:pPr>
                    <w:r>
                      <w:t>www.rijkswaterstaat.nl</w:t>
                    </w:r>
                  </w:p>
                  <w:p w14:paraId="7AE3D38B" w14:textId="77777777" w:rsidR="00B71033" w:rsidRDefault="00B71033" w:rsidP="007568A7">
                    <w:pPr>
                      <w:pStyle w:val="WitregelW1"/>
                      <w:spacing w:line="276" w:lineRule="auto"/>
                    </w:pPr>
                  </w:p>
                  <w:p w14:paraId="35F8E2BD" w14:textId="77777777" w:rsidR="00B71033" w:rsidRPr="007568A7" w:rsidRDefault="00B71033" w:rsidP="007568A7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81F2F33" w14:textId="77777777" w:rsidR="00B71033" w:rsidRPr="007568A7" w:rsidRDefault="001650A1" w:rsidP="007568A7">
                    <w:pPr>
                      <w:pStyle w:val="Referentiegegevensvet65"/>
                      <w:spacing w:line="276" w:lineRule="auto"/>
                    </w:pPr>
                    <w:r w:rsidRPr="007568A7">
                      <w:t>Ons kenmerk</w:t>
                    </w:r>
                  </w:p>
                  <w:p w14:paraId="4F627664" w14:textId="43A3A2CD" w:rsidR="00B71033" w:rsidRPr="007568A7" w:rsidRDefault="00810EC7" w:rsidP="007568A7">
                    <w:pPr>
                      <w:pStyle w:val="ReferentiegegevensVerdana65"/>
                      <w:spacing w:line="276" w:lineRule="auto"/>
                    </w:pPr>
                    <w:r w:rsidRPr="007568A7">
                      <w:t>RWS-2025/31452</w:t>
                    </w:r>
                  </w:p>
                  <w:p w14:paraId="70DAF199" w14:textId="77777777" w:rsidR="00B71033" w:rsidRPr="007568A7" w:rsidRDefault="00B71033" w:rsidP="007568A7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A737AC9" w14:textId="77777777" w:rsidR="00B71033" w:rsidRPr="007568A7" w:rsidRDefault="001650A1" w:rsidP="007568A7">
                    <w:pPr>
                      <w:pStyle w:val="Referentiegegevensvet65"/>
                      <w:spacing w:line="276" w:lineRule="auto"/>
                    </w:pPr>
                    <w:r w:rsidRPr="007568A7">
                      <w:t>Bijlage(n)</w:t>
                    </w:r>
                  </w:p>
                  <w:p w14:paraId="5B3A42C4" w14:textId="524A975A" w:rsidR="00B71033" w:rsidRPr="007568A7" w:rsidRDefault="00810EC7" w:rsidP="007568A7">
                    <w:pPr>
                      <w:pStyle w:val="ReferentiegegevensVerdana65"/>
                      <w:spacing w:line="276" w:lineRule="auto"/>
                    </w:pPr>
                    <w:r w:rsidRPr="007568A7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35E652" wp14:editId="34D1A68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1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D136B" w14:textId="77777777" w:rsidR="001650A1" w:rsidRDefault="001650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35E652" id="800a782f-aa27-11ea-9460-02420a000003" o:spid="_x0000_s1031" type="#_x0000_t202" style="position:absolute;margin-left:79.35pt;margin-top:805pt;width:356.25pt;height:17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" filled="f" stroked="f">
              <v:textbox inset="0,0,0,0">
                <w:txbxContent>
                  <w:p w14:paraId="204D136B" w14:textId="77777777" w:rsidR="001650A1" w:rsidRDefault="001650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9EED24C" wp14:editId="0A06A97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237490"/>
              <wp:effectExtent l="0" t="0" r="0" b="0"/>
              <wp:wrapNone/>
              <wp:docPr id="22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F1475" w14:textId="158AF8B4" w:rsidR="00B71033" w:rsidRDefault="001650A1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 w:rsidR="00E7713A">
                            <w:t>1</w:t>
                          </w:r>
                          <w:r>
                            <w:t xml:space="preserve"> van </w:t>
                          </w:r>
                          <w:r w:rsidR="00E7713A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EED24C" id="800a785a-aa27-11ea-9460-02420a000003" o:spid="_x0000_s1032" type="#_x0000_t202" style="position:absolute;margin-left:466.25pt;margin-top:805pt;width:99pt;height:18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" filled="f" stroked="f">
              <v:textbox inset="0,0,0,0">
                <w:txbxContent>
                  <w:p w14:paraId="2CAF1475" w14:textId="158AF8B4" w:rsidR="00B71033" w:rsidRDefault="001650A1">
                    <w:pPr>
                      <w:pStyle w:val="ReferentiegegevensVerdana65"/>
                    </w:pPr>
                    <w:r>
                      <w:t xml:space="preserve">Pagina </w:t>
                    </w:r>
                    <w:r w:rsidR="00E7713A">
                      <w:t>1</w:t>
                    </w:r>
                    <w:r>
                      <w:t xml:space="preserve"> van </w:t>
                    </w:r>
                    <w:r w:rsidR="00E7713A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3CA01DBC" wp14:editId="65A19787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23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2070D" w14:textId="77777777" w:rsidR="00B71033" w:rsidRDefault="001650A1">
                          <w:pPr>
                            <w:pStyle w:val="ReferentiegegevensVerdana65"/>
                          </w:pPr>
                          <w:r>
                            <w:t>Retouradres: Rijkswaterstaat | Postbus 20906 |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01DBC" id="800a7ed2-aa27-11ea-9460-02420a000003" o:spid="_x0000_s1033" type="#_x0000_t202" style="position:absolute;margin-left:79.35pt;margin-top:134.9pt;width:282.75pt;height:10.4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L6wAEAAFQ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" filled="f" stroked="f">
              <v:textbox inset="0,0,0,0">
                <w:txbxContent>
                  <w:p w14:paraId="38E2070D" w14:textId="77777777" w:rsidR="00B71033" w:rsidRDefault="001650A1">
                    <w:pPr>
                      <w:pStyle w:val="ReferentiegegevensVerdana65"/>
                    </w:pPr>
                    <w:r>
                      <w:t>Retouradres: Rijkswaterstaat | Postbus 20906 |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033EF4E8" wp14:editId="21461A1C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18590"/>
              <wp:effectExtent l="0" t="0" r="0" b="0"/>
              <wp:wrapNone/>
              <wp:docPr id="24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18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13EC2" w14:textId="6A1E3679" w:rsidR="00B71033" w:rsidRDefault="00B71033"/>
                        <w:p w14:paraId="72F9F62B" w14:textId="77777777" w:rsidR="00810EC7" w:rsidRDefault="001B0182">
                          <w:r>
                            <w:t xml:space="preserve">Voorzitter van de Tweede Kamer </w:t>
                          </w:r>
                        </w:p>
                        <w:p w14:paraId="05DD2556" w14:textId="6111626E" w:rsidR="001B0182" w:rsidRDefault="001B0182">
                          <w:r>
                            <w:t>der Staten-Generaal</w:t>
                          </w:r>
                        </w:p>
                        <w:p w14:paraId="19968FBB" w14:textId="5F4C225C" w:rsidR="00810EC7" w:rsidRDefault="00810EC7">
                          <w:r>
                            <w:t>Postbus 20018</w:t>
                          </w:r>
                        </w:p>
                        <w:p w14:paraId="35307760" w14:textId="1E07886B" w:rsidR="00810EC7" w:rsidRDefault="00810EC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EF4E8" id="800b6ad0-aa27-11ea-9460-02420a000003" o:spid="_x0000_s1034" type="#_x0000_t202" style="position:absolute;margin-left:79.35pt;margin-top:150.2pt;width:266.25pt;height:111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" filled="f" stroked="f">
              <v:textbox inset="0,0,0,0">
                <w:txbxContent>
                  <w:p w14:paraId="0DC13EC2" w14:textId="6A1E3679" w:rsidR="00B71033" w:rsidRDefault="00B71033"/>
                  <w:p w14:paraId="72F9F62B" w14:textId="77777777" w:rsidR="00810EC7" w:rsidRDefault="001B0182">
                    <w:r>
                      <w:t xml:space="preserve">Voorzitter van de Tweede Kamer </w:t>
                    </w:r>
                  </w:p>
                  <w:p w14:paraId="05DD2556" w14:textId="6111626E" w:rsidR="001B0182" w:rsidRDefault="001B0182">
                    <w:r>
                      <w:t>der Staten-Generaal</w:t>
                    </w:r>
                  </w:p>
                  <w:p w14:paraId="19968FBB" w14:textId="5F4C225C" w:rsidR="00810EC7" w:rsidRDefault="00810EC7">
                    <w:r>
                      <w:t>Postbus 20018</w:t>
                    </w:r>
                  </w:p>
                  <w:p w14:paraId="35307760" w14:textId="1E07886B" w:rsidR="00810EC7" w:rsidRDefault="00810EC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19647600" wp14:editId="3E0F8F9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439545"/>
              <wp:effectExtent l="0" t="0" r="0" b="0"/>
              <wp:wrapNone/>
              <wp:docPr id="25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6EAE1" w14:textId="77777777" w:rsidR="00B71033" w:rsidRDefault="001650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AA4C12" wp14:editId="39354AD9">
                                <wp:extent cx="2339975" cy="1582834"/>
                                <wp:effectExtent l="0" t="0" r="0" b="0"/>
                                <wp:docPr id="1468787225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647600" id="800b6afc-aa27-11ea-9460-02420a000003" o:spid="_x0000_s1035" type="#_x0000_t202" style="position:absolute;margin-left:316.05pt;margin-top:0;width:184.25pt;height:113.3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" filled="f" stroked="f">
              <v:textbox inset="0,0,0,0">
                <w:txbxContent>
                  <w:p w14:paraId="6546EAE1" w14:textId="77777777" w:rsidR="00B71033" w:rsidRDefault="001650A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DAA4C12" wp14:editId="39354AD9">
                          <wp:extent cx="2339975" cy="1582834"/>
                          <wp:effectExtent l="0" t="0" r="0" b="0"/>
                          <wp:docPr id="1468787225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7604EA39" wp14:editId="359A80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27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7285C" w14:textId="77777777" w:rsidR="00B71033" w:rsidRDefault="001650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C85277F" wp14:editId="2B49039C">
                                <wp:extent cx="467995" cy="1583865"/>
                                <wp:effectExtent l="0" t="0" r="0" b="0"/>
                                <wp:docPr id="49606028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04EA39" id="800b6b28-aa27-11ea-9460-02420a000003" o:spid="_x0000_s1036" type="#_x0000_t202" style="position:absolute;margin-left:279.2pt;margin-top:0;width:36.85pt;height:105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" filled="f" stroked="f">
              <v:textbox inset="0,0,0,0">
                <w:txbxContent>
                  <w:p w14:paraId="5F67285C" w14:textId="77777777" w:rsidR="00B71033" w:rsidRDefault="001650A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C85277F" wp14:editId="2B49039C">
                          <wp:extent cx="467995" cy="1583865"/>
                          <wp:effectExtent l="0" t="0" r="0" b="0"/>
                          <wp:docPr id="49606028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9504" behindDoc="0" locked="1" layoutInCell="1" allowOverlap="1" wp14:anchorId="033C8DEB" wp14:editId="451D21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29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standaardlinks"/>
                            <w:tblW w:w="6465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53"/>
                            <w:gridCol w:w="5312"/>
                          </w:tblGrid>
                          <w:tr w:rsidR="00B71033" w14:paraId="1B5C5885" w14:textId="77777777">
                            <w:tc>
                              <w:tcPr>
                                <w:tcW w:w="1099" w:type="dxa"/>
                              </w:tcPr>
                              <w:p w14:paraId="52F4DE8F" w14:textId="77777777" w:rsidR="00B71033" w:rsidRDefault="00B71033"/>
                            </w:tc>
                            <w:tc>
                              <w:tcPr>
                                <w:tcW w:w="5366" w:type="dxa"/>
                              </w:tcPr>
                              <w:p w14:paraId="170AFB6E" w14:textId="77777777" w:rsidR="00B71033" w:rsidRDefault="00B71033"/>
                            </w:tc>
                          </w:tr>
                          <w:tr w:rsidR="00B71033" w14:paraId="1A85D3C6" w14:textId="77777777">
                            <w:tc>
                              <w:tcPr>
                                <w:tcW w:w="1164" w:type="dxa"/>
                              </w:tcPr>
                              <w:p w14:paraId="40BCAA94" w14:textId="77777777" w:rsidR="00B71033" w:rsidRDefault="001650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301" w:type="dxa"/>
                              </w:tcPr>
                              <w:p w14:paraId="20E8B573" w14:textId="6B4C84CA" w:rsidR="00B71033" w:rsidRPr="001F3B1D" w:rsidRDefault="002309D7">
                                <w:pPr>
                                  <w:rPr>
                                    <w:highlight w:val="yellow"/>
                                  </w:rPr>
                                </w:pPr>
                                <w:r w:rsidRPr="002309D7">
                                  <w:t>16 december 2025</w:t>
                                </w:r>
                              </w:p>
                            </w:tc>
                          </w:tr>
                          <w:tr w:rsidR="00B71033" w14:paraId="395BF4FB" w14:textId="77777777">
                            <w:tc>
                              <w:tcPr>
                                <w:tcW w:w="1164" w:type="dxa"/>
                              </w:tcPr>
                              <w:p w14:paraId="1B1A01FD" w14:textId="77777777" w:rsidR="00B71033" w:rsidRDefault="001650A1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301" w:type="dxa"/>
                              </w:tcPr>
                              <w:p w14:paraId="4FCAFD15" w14:textId="5C916DD8" w:rsidR="00B71033" w:rsidRDefault="000F5AF9">
                                <w:r>
                                  <w:t>Besluit toekomst v</w:t>
                                </w:r>
                                <w:r w:rsidR="001B0182">
                                  <w:t xml:space="preserve">uurtoren </w:t>
                                </w:r>
                                <w:r w:rsidR="001D08DA">
                                  <w:t>Kijkduin</w:t>
                                </w:r>
                                <w:r w:rsidR="0020462B">
                                  <w:t xml:space="preserve"> (“</w:t>
                                </w:r>
                                <w:r w:rsidR="001650A1">
                                  <w:t>Lange Jaap</w:t>
                                </w:r>
                                <w:r w:rsidR="0020462B">
                                  <w:t>”)</w:t>
                                </w:r>
                              </w:p>
                            </w:tc>
                          </w:tr>
                          <w:tr w:rsidR="00B71033" w14:paraId="2446D7CF" w14:textId="77777777">
                            <w:tc>
                              <w:tcPr>
                                <w:tcW w:w="1164" w:type="dxa"/>
                              </w:tcPr>
                              <w:p w14:paraId="17D21FAC" w14:textId="77777777" w:rsidR="00B71033" w:rsidRDefault="00B71033"/>
                            </w:tc>
                            <w:tc>
                              <w:tcPr>
                                <w:tcW w:w="5301" w:type="dxa"/>
                              </w:tcPr>
                              <w:p w14:paraId="7315BED5" w14:textId="77777777" w:rsidR="00B71033" w:rsidRDefault="00B71033"/>
                            </w:tc>
                          </w:tr>
                        </w:tbl>
                        <w:p w14:paraId="4CD1DF5D" w14:textId="77777777" w:rsidR="00B71033" w:rsidRDefault="00B71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C8DEB" id="800b6b55-aa27-11ea-9460-02420a000003" o:spid="_x0000_s1037" type="#_x0000_t202" style="position:absolute;margin-left:79.35pt;margin-top:286.25pt;width:323.25pt;height:49.6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" filled="f" stroked="f">
              <v:textbox inset="0,0,0,0">
                <w:txbxContent>
                  <w:tbl>
                    <w:tblPr>
                      <w:tblStyle w:val="Tabelstandaardlinks"/>
                      <w:tblW w:w="6465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53"/>
                      <w:gridCol w:w="5312"/>
                    </w:tblGrid>
                    <w:tr w:rsidR="00B71033" w14:paraId="1B5C5885" w14:textId="77777777">
                      <w:tc>
                        <w:tcPr>
                          <w:tcW w:w="1099" w:type="dxa"/>
                        </w:tcPr>
                        <w:p w14:paraId="52F4DE8F" w14:textId="77777777" w:rsidR="00B71033" w:rsidRDefault="00B71033"/>
                      </w:tc>
                      <w:tc>
                        <w:tcPr>
                          <w:tcW w:w="5366" w:type="dxa"/>
                        </w:tcPr>
                        <w:p w14:paraId="170AFB6E" w14:textId="77777777" w:rsidR="00B71033" w:rsidRDefault="00B71033"/>
                      </w:tc>
                    </w:tr>
                    <w:tr w:rsidR="00B71033" w14:paraId="1A85D3C6" w14:textId="77777777">
                      <w:tc>
                        <w:tcPr>
                          <w:tcW w:w="1164" w:type="dxa"/>
                        </w:tcPr>
                        <w:p w14:paraId="40BCAA94" w14:textId="77777777" w:rsidR="00B71033" w:rsidRDefault="001650A1">
                          <w:r>
                            <w:t>Datum</w:t>
                          </w:r>
                        </w:p>
                      </w:tc>
                      <w:tc>
                        <w:tcPr>
                          <w:tcW w:w="5301" w:type="dxa"/>
                        </w:tcPr>
                        <w:p w14:paraId="20E8B573" w14:textId="6B4C84CA" w:rsidR="00B71033" w:rsidRPr="001F3B1D" w:rsidRDefault="002309D7">
                          <w:pPr>
                            <w:rPr>
                              <w:highlight w:val="yellow"/>
                            </w:rPr>
                          </w:pPr>
                          <w:r w:rsidRPr="002309D7">
                            <w:t>16 december 2025</w:t>
                          </w:r>
                        </w:p>
                      </w:tc>
                    </w:tr>
                    <w:tr w:rsidR="00B71033" w14:paraId="395BF4FB" w14:textId="77777777">
                      <w:tc>
                        <w:tcPr>
                          <w:tcW w:w="1164" w:type="dxa"/>
                        </w:tcPr>
                        <w:p w14:paraId="1B1A01FD" w14:textId="77777777" w:rsidR="00B71033" w:rsidRDefault="001650A1">
                          <w:r>
                            <w:t>Onderwerp</w:t>
                          </w:r>
                        </w:p>
                      </w:tc>
                      <w:tc>
                        <w:tcPr>
                          <w:tcW w:w="5301" w:type="dxa"/>
                        </w:tcPr>
                        <w:p w14:paraId="4FCAFD15" w14:textId="5C916DD8" w:rsidR="00B71033" w:rsidRDefault="000F5AF9">
                          <w:r>
                            <w:t>Besluit toekomst v</w:t>
                          </w:r>
                          <w:r w:rsidR="001B0182">
                            <w:t xml:space="preserve">uurtoren </w:t>
                          </w:r>
                          <w:r w:rsidR="001D08DA">
                            <w:t>Kijkduin</w:t>
                          </w:r>
                          <w:r w:rsidR="0020462B">
                            <w:t xml:space="preserve"> (“</w:t>
                          </w:r>
                          <w:r w:rsidR="001650A1">
                            <w:t>Lange Jaap</w:t>
                          </w:r>
                          <w:r w:rsidR="0020462B">
                            <w:t>”)</w:t>
                          </w:r>
                        </w:p>
                      </w:tc>
                    </w:tr>
                    <w:tr w:rsidR="00B71033" w14:paraId="2446D7CF" w14:textId="77777777">
                      <w:tc>
                        <w:tcPr>
                          <w:tcW w:w="1164" w:type="dxa"/>
                        </w:tcPr>
                        <w:p w14:paraId="17D21FAC" w14:textId="77777777" w:rsidR="00B71033" w:rsidRDefault="00B71033"/>
                      </w:tc>
                      <w:tc>
                        <w:tcPr>
                          <w:tcW w:w="5301" w:type="dxa"/>
                        </w:tcPr>
                        <w:p w14:paraId="7315BED5" w14:textId="77777777" w:rsidR="00B71033" w:rsidRDefault="00B71033"/>
                      </w:tc>
                    </w:tr>
                  </w:tbl>
                  <w:p w14:paraId="4CD1DF5D" w14:textId="77777777" w:rsidR="00B71033" w:rsidRDefault="00B710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7192E5"/>
    <w:multiLevelType w:val="multilevel"/>
    <w:tmpl w:val="62C02D1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0F1ABDF"/>
    <w:multiLevelType w:val="multilevel"/>
    <w:tmpl w:val="311CA0E1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91417AA"/>
    <w:multiLevelType w:val="multilevel"/>
    <w:tmpl w:val="FEC1C22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D0D525"/>
    <w:multiLevelType w:val="multilevel"/>
    <w:tmpl w:val="F9194C38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6B066"/>
    <w:multiLevelType w:val="multilevel"/>
    <w:tmpl w:val="8AF9F6F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39314A"/>
    <w:multiLevelType w:val="multilevel"/>
    <w:tmpl w:val="0966B4AB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82"/>
    <w:rsid w:val="00012FDD"/>
    <w:rsid w:val="000F5AF9"/>
    <w:rsid w:val="001650A1"/>
    <w:rsid w:val="001B0182"/>
    <w:rsid w:val="001B40C9"/>
    <w:rsid w:val="001C60DE"/>
    <w:rsid w:val="001D08DA"/>
    <w:rsid w:val="001F3B1D"/>
    <w:rsid w:val="0020462B"/>
    <w:rsid w:val="00215E1B"/>
    <w:rsid w:val="002309D7"/>
    <w:rsid w:val="002832AB"/>
    <w:rsid w:val="002865CC"/>
    <w:rsid w:val="00311B04"/>
    <w:rsid w:val="003440FA"/>
    <w:rsid w:val="00376F80"/>
    <w:rsid w:val="003F29FD"/>
    <w:rsid w:val="00462B53"/>
    <w:rsid w:val="00472FC4"/>
    <w:rsid w:val="004924C2"/>
    <w:rsid w:val="004D188B"/>
    <w:rsid w:val="0055032E"/>
    <w:rsid w:val="00552539"/>
    <w:rsid w:val="005F2F5B"/>
    <w:rsid w:val="00683CEA"/>
    <w:rsid w:val="0072404A"/>
    <w:rsid w:val="007568A7"/>
    <w:rsid w:val="007A329E"/>
    <w:rsid w:val="00810EC7"/>
    <w:rsid w:val="008D36AB"/>
    <w:rsid w:val="0097709A"/>
    <w:rsid w:val="00A103F2"/>
    <w:rsid w:val="00A16C15"/>
    <w:rsid w:val="00A42159"/>
    <w:rsid w:val="00A53F43"/>
    <w:rsid w:val="00A73CB0"/>
    <w:rsid w:val="00B20B2E"/>
    <w:rsid w:val="00B71033"/>
    <w:rsid w:val="00B87C06"/>
    <w:rsid w:val="00B94497"/>
    <w:rsid w:val="00BC0FC5"/>
    <w:rsid w:val="00C32F6F"/>
    <w:rsid w:val="00C74CA3"/>
    <w:rsid w:val="00C90049"/>
    <w:rsid w:val="00CA2B20"/>
    <w:rsid w:val="00CC28BD"/>
    <w:rsid w:val="00D0327B"/>
    <w:rsid w:val="00D15C24"/>
    <w:rsid w:val="00D1736C"/>
    <w:rsid w:val="00D61461"/>
    <w:rsid w:val="00D76173"/>
    <w:rsid w:val="00DB79D9"/>
    <w:rsid w:val="00DF47D1"/>
    <w:rsid w:val="00E13D18"/>
    <w:rsid w:val="00E43D5A"/>
    <w:rsid w:val="00E7713A"/>
    <w:rsid w:val="00EC37A5"/>
    <w:rsid w:val="00F21250"/>
    <w:rsid w:val="00F837D8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89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uiPriority w:val="4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B01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8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B01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82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F47D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27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27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0327B"/>
    <w:rPr>
      <w:vertAlign w:val="superscript"/>
    </w:rPr>
  </w:style>
  <w:style w:type="paragraph" w:customStyle="1" w:styleId="OndertekeningArea1">
    <w:name w:val="Ondertekening_Area1"/>
    <w:basedOn w:val="Normal"/>
    <w:rsid w:val="00810EC7"/>
    <w:pPr>
      <w:spacing w:before="240"/>
      <w:textAlignment w:val="auto"/>
    </w:pPr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1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36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36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jdersr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497</ap:Words>
  <ap:Characters>2837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2025-12-15T15:14:00.0000000Z</dcterms:created>
  <dcterms:modified xsi:type="dcterms:W3CDTF">2025-12-15T15:14:00.0000000Z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</vt:lpwstr>
  </property>
</Properties>
</file>