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F7B" w:rsidRDefault="003F10C3" w14:paraId="5E284D43" w14:textId="2A17634F">
      <w:bookmarkStart w:name="_GoBack" w:id="0"/>
      <w:bookmarkEnd w:id="0"/>
      <w:r>
        <w:t>Geachte voorzitter,</w:t>
      </w:r>
    </w:p>
    <w:p w:rsidR="003F10C3" w:rsidRDefault="003F10C3" w14:paraId="4846067B" w14:textId="77777777"/>
    <w:p w:rsidR="003F10C3" w:rsidRDefault="003F10C3" w14:paraId="057445E8" w14:textId="29DFC47F">
      <w:r>
        <w:t>Door de Kamer zijn vragen gesteld bij de drie suppletoire begrotingen van het ministerie van Infrastructuur en Waterstaat die samenhangen met de Najaarsnota.</w:t>
      </w:r>
    </w:p>
    <w:p w:rsidR="003F10C3" w:rsidRDefault="003F10C3" w14:paraId="003BD8E3" w14:textId="77777777"/>
    <w:p w:rsidR="003F10C3" w:rsidRDefault="003F10C3" w14:paraId="6E77B15A" w14:textId="1A50B53F">
      <w:r>
        <w:t>Hierbij ontvangt u de antwoorden op de gestelde vragen.</w:t>
      </w:r>
    </w:p>
    <w:p w:rsidR="003F10C3" w:rsidP="003F10C3" w:rsidRDefault="003F10C3" w14:paraId="5501E2EF" w14:textId="77777777">
      <w:pPr>
        <w:pStyle w:val="WitregelW1bodytekst"/>
      </w:pPr>
    </w:p>
    <w:p w:rsidR="00A67F7B" w:rsidP="003F10C3" w:rsidRDefault="007E21DE" w14:paraId="7E7CC88C" w14:textId="5B25D24E">
      <w:pPr>
        <w:pStyle w:val="WitregelW1bodytekst"/>
      </w:pPr>
      <w:r>
        <w:t>Hoogachtend,</w:t>
      </w:r>
    </w:p>
    <w:p w:rsidR="003F10C3" w:rsidRDefault="003F10C3" w14:paraId="78ABD9AA" w14:textId="406450A8">
      <w:pPr>
        <w:pStyle w:val="OndertekeningArea1"/>
      </w:pPr>
      <w:r>
        <w:t>DE MINISTER VAN INFRASTRUCTUUR EN WATERSTAAT,</w:t>
      </w:r>
    </w:p>
    <w:p w:rsidR="003F10C3" w:rsidRDefault="003F10C3" w14:paraId="31165E34" w14:textId="77777777">
      <w:pPr>
        <w:pStyle w:val="OndertekeningArea1"/>
      </w:pPr>
    </w:p>
    <w:p w:rsidR="003F10C3" w:rsidRDefault="003F10C3" w14:paraId="320778D5" w14:textId="77777777">
      <w:pPr>
        <w:pStyle w:val="OndertekeningArea1"/>
      </w:pPr>
    </w:p>
    <w:p w:rsidRPr="003F10C3" w:rsidR="003F10C3" w:rsidP="003F10C3" w:rsidRDefault="003F10C3" w14:paraId="6A731DA8" w14:textId="02C39B8B">
      <w:r>
        <w:t>ing. R. (Robert) Tieman</w:t>
      </w:r>
    </w:p>
    <w:p w:rsidR="00A67F7B" w:rsidRDefault="007E21DE" w14:paraId="14268DA3" w14:textId="63B3440A">
      <w:pPr>
        <w:pStyle w:val="OndertekeningArea1"/>
      </w:pPr>
      <w:r>
        <w:t>DE STAATSSECRETARIS VAN INFRASTRUCTUUR EN WATERSTAAT - OPENBAAR VERVOER EN MILIEU,</w:t>
      </w:r>
    </w:p>
    <w:p w:rsidR="00A67F7B" w:rsidRDefault="00A67F7B" w14:paraId="2614538C" w14:textId="77777777"/>
    <w:p w:rsidR="00A67F7B" w:rsidRDefault="00A67F7B" w14:paraId="74D5F793" w14:textId="77777777"/>
    <w:p w:rsidR="00A67F7B" w:rsidRDefault="00A67F7B" w14:paraId="4F87BAD0" w14:textId="77777777"/>
    <w:p w:rsidR="00A67F7B" w:rsidRDefault="00A67F7B" w14:paraId="25169382" w14:textId="77777777"/>
    <w:p w:rsidR="00A67F7B" w:rsidRDefault="007E21DE" w14:paraId="6E25A2D0" w14:textId="08E60AA3">
      <w:r>
        <w:t xml:space="preserve">A.A. (Thierry) Aartsen </w:t>
      </w:r>
    </w:p>
    <w:sectPr w:rsidR="00A67F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FB33D" w14:textId="77777777" w:rsidR="00E30941" w:rsidRDefault="00E30941">
      <w:pPr>
        <w:spacing w:line="240" w:lineRule="auto"/>
      </w:pPr>
      <w:r>
        <w:separator/>
      </w:r>
    </w:p>
  </w:endnote>
  <w:endnote w:type="continuationSeparator" w:id="0">
    <w:p w14:paraId="25CC3096" w14:textId="77777777" w:rsidR="00E30941" w:rsidRDefault="00E30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67F22" w14:textId="77777777" w:rsidR="007E21DE" w:rsidRDefault="007E21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4EAA8" w14:textId="77777777" w:rsidR="007E21DE" w:rsidRDefault="007E21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BFF84" w14:textId="77777777" w:rsidR="007E21DE" w:rsidRDefault="007E2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4201C" w14:textId="77777777" w:rsidR="00E30941" w:rsidRDefault="00E30941">
      <w:pPr>
        <w:spacing w:line="240" w:lineRule="auto"/>
      </w:pPr>
      <w:r>
        <w:separator/>
      </w:r>
    </w:p>
  </w:footnote>
  <w:footnote w:type="continuationSeparator" w:id="0">
    <w:p w14:paraId="7B6468A6" w14:textId="77777777" w:rsidR="00E30941" w:rsidRDefault="00E309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4EF67" w14:textId="77777777" w:rsidR="007E21DE" w:rsidRDefault="007E2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E2CBD" w14:textId="77777777" w:rsidR="00A67F7B" w:rsidRDefault="007E21DE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D87A050" wp14:editId="771DEEE2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077B2" w14:textId="77777777" w:rsidR="00A67F7B" w:rsidRDefault="007E21D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18CC45B" w14:textId="77777777" w:rsidR="00A67F7B" w:rsidRDefault="00A67F7B">
                          <w:pPr>
                            <w:pStyle w:val="WitregelW2"/>
                          </w:pPr>
                        </w:p>
                        <w:p w14:paraId="10557EA0" w14:textId="77777777" w:rsidR="00A67F7B" w:rsidRDefault="007E21D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AE77002" w14:textId="77777777" w:rsidR="00A67F7B" w:rsidRDefault="007E21DE">
                          <w:pPr>
                            <w:pStyle w:val="Referentiegegevens"/>
                          </w:pPr>
                          <w:r>
                            <w:t>IENW/BSK-2025/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87A050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DD077B2" w14:textId="77777777" w:rsidR="00A67F7B" w:rsidRDefault="007E21D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18CC45B" w14:textId="77777777" w:rsidR="00A67F7B" w:rsidRDefault="00A67F7B">
                    <w:pPr>
                      <w:pStyle w:val="WitregelW2"/>
                    </w:pPr>
                  </w:p>
                  <w:p w14:paraId="10557EA0" w14:textId="77777777" w:rsidR="00A67F7B" w:rsidRDefault="007E21DE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AE77002" w14:textId="77777777" w:rsidR="00A67F7B" w:rsidRDefault="007E21DE">
                    <w:pPr>
                      <w:pStyle w:val="Referentiegegevens"/>
                    </w:pPr>
                    <w:r>
                      <w:t>IENW/BSK-2025/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2623B6D" wp14:editId="1D8EB105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526427" w14:textId="77777777" w:rsidR="00A67F7B" w:rsidRDefault="007E21DE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F10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F10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623B6D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C526427" w14:textId="77777777" w:rsidR="00A67F7B" w:rsidRDefault="007E21DE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F10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F10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629E04A" wp14:editId="0F8E37B3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0325E4" w14:textId="77777777" w:rsidR="004B0846" w:rsidRDefault="004B08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29E04A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C0325E4" w14:textId="77777777" w:rsidR="004B0846" w:rsidRDefault="004B084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DFB8612" wp14:editId="15535BA6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791D54" w14:textId="77777777" w:rsidR="004B0846" w:rsidRDefault="004B08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FB8612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3791D54" w14:textId="77777777" w:rsidR="004B0846" w:rsidRDefault="004B084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A95B0" w14:textId="77777777" w:rsidR="00A67F7B" w:rsidRDefault="007E21DE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9EFB37D" wp14:editId="3BC5A77D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9F219A" w14:textId="77777777" w:rsidR="004B0846" w:rsidRDefault="004B08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EFB37D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C9F219A" w14:textId="77777777" w:rsidR="004B0846" w:rsidRDefault="004B084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8B74186" wp14:editId="195986B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38DAC8" w14:textId="75DF9566" w:rsidR="00A67F7B" w:rsidRDefault="007E21DE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B0D1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B0D1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B74186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C38DAC8" w14:textId="75DF9566" w:rsidR="00A67F7B" w:rsidRDefault="007E21DE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B0D1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B0D1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A924745" wp14:editId="78C4D04B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18BAAB" w14:textId="77777777" w:rsidR="00A67F7B" w:rsidRDefault="007E21D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5BE0F69" w14:textId="77777777" w:rsidR="00A67F7B" w:rsidRDefault="00A67F7B">
                          <w:pPr>
                            <w:pStyle w:val="WitregelW1"/>
                          </w:pPr>
                        </w:p>
                        <w:p w14:paraId="0761E818" w14:textId="77777777" w:rsidR="00A67F7B" w:rsidRDefault="007E21D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21195FE" w14:textId="77777777" w:rsidR="00A67F7B" w:rsidRPr="003F10C3" w:rsidRDefault="007E21D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F10C3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7B410BC" w14:textId="77777777" w:rsidR="00A67F7B" w:rsidRPr="003F10C3" w:rsidRDefault="007E21D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F10C3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1F2BF82" w14:textId="77777777" w:rsidR="00A67F7B" w:rsidRPr="003F10C3" w:rsidRDefault="007E21D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F10C3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8A9B571" w14:textId="77777777" w:rsidR="00A67F7B" w:rsidRPr="003F10C3" w:rsidRDefault="00A67F7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1A29A60" w14:textId="77777777" w:rsidR="00A67F7B" w:rsidRPr="003F10C3" w:rsidRDefault="007E21D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F10C3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609251F" w14:textId="77777777" w:rsidR="00A67F7B" w:rsidRDefault="007E21D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7E204B4" w14:textId="77777777" w:rsidR="00A67F7B" w:rsidRDefault="00A67F7B">
                          <w:pPr>
                            <w:pStyle w:val="WitregelW2"/>
                          </w:pPr>
                        </w:p>
                        <w:p w14:paraId="14DB63B5" w14:textId="77777777" w:rsidR="00A67F7B" w:rsidRDefault="007E21D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F8CC2F6" w14:textId="14A6A9CE" w:rsidR="00A67F7B" w:rsidRDefault="007E21DE">
                          <w:pPr>
                            <w:pStyle w:val="Referentiegegevens"/>
                          </w:pPr>
                          <w:r>
                            <w:t>IENW/BSK-2025/</w:t>
                          </w:r>
                          <w:r w:rsidR="00245F0B">
                            <w:t>314975</w:t>
                          </w:r>
                        </w:p>
                        <w:p w14:paraId="162037A7" w14:textId="77777777" w:rsidR="00A67F7B" w:rsidRDefault="00A67F7B">
                          <w:pPr>
                            <w:pStyle w:val="WitregelW1"/>
                          </w:pPr>
                        </w:p>
                        <w:p w14:paraId="6D03C4CD" w14:textId="77777777" w:rsidR="00A67F7B" w:rsidRDefault="007E21DE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44A1E316" w14:textId="77777777" w:rsidR="00A67F7B" w:rsidRDefault="007E21DE">
                          <w:pPr>
                            <w:pStyle w:val="Referentiegegevens"/>
                          </w:pPr>
                          <w:r>
                            <w:t>36850-XII, A en J</w:t>
                          </w:r>
                        </w:p>
                        <w:p w14:paraId="11918B27" w14:textId="77777777" w:rsidR="00A67F7B" w:rsidRDefault="00A67F7B">
                          <w:pPr>
                            <w:pStyle w:val="WitregelW1"/>
                          </w:pPr>
                        </w:p>
                        <w:p w14:paraId="17940793" w14:textId="77777777" w:rsidR="00A67F7B" w:rsidRDefault="007E21DE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4F352EB" w14:textId="77777777" w:rsidR="00A67F7B" w:rsidRDefault="007E21DE">
                          <w:pPr>
                            <w:pStyle w:val="Referentiegegevens"/>
                          </w:pPr>
                          <w:r>
                            <w:t>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24745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E18BAAB" w14:textId="77777777" w:rsidR="00A67F7B" w:rsidRDefault="007E21D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5BE0F69" w14:textId="77777777" w:rsidR="00A67F7B" w:rsidRDefault="00A67F7B">
                    <w:pPr>
                      <w:pStyle w:val="WitregelW1"/>
                    </w:pPr>
                  </w:p>
                  <w:p w14:paraId="0761E818" w14:textId="77777777" w:rsidR="00A67F7B" w:rsidRDefault="007E21DE">
                    <w:pPr>
                      <w:pStyle w:val="Afzendgegevens"/>
                    </w:pPr>
                    <w:r>
                      <w:t>Rijnstraat 8</w:t>
                    </w:r>
                  </w:p>
                  <w:p w14:paraId="521195FE" w14:textId="77777777" w:rsidR="00A67F7B" w:rsidRPr="003F10C3" w:rsidRDefault="007E21DE">
                    <w:pPr>
                      <w:pStyle w:val="Afzendgegevens"/>
                      <w:rPr>
                        <w:lang w:val="de-DE"/>
                      </w:rPr>
                    </w:pPr>
                    <w:r w:rsidRPr="003F10C3">
                      <w:rPr>
                        <w:lang w:val="de-DE"/>
                      </w:rPr>
                      <w:t>2515 XP  Den Haag</w:t>
                    </w:r>
                  </w:p>
                  <w:p w14:paraId="07B410BC" w14:textId="77777777" w:rsidR="00A67F7B" w:rsidRPr="003F10C3" w:rsidRDefault="007E21DE">
                    <w:pPr>
                      <w:pStyle w:val="Afzendgegevens"/>
                      <w:rPr>
                        <w:lang w:val="de-DE"/>
                      </w:rPr>
                    </w:pPr>
                    <w:r w:rsidRPr="003F10C3">
                      <w:rPr>
                        <w:lang w:val="de-DE"/>
                      </w:rPr>
                      <w:t>Postbus 20901</w:t>
                    </w:r>
                  </w:p>
                  <w:p w14:paraId="21F2BF82" w14:textId="77777777" w:rsidR="00A67F7B" w:rsidRPr="003F10C3" w:rsidRDefault="007E21DE">
                    <w:pPr>
                      <w:pStyle w:val="Afzendgegevens"/>
                      <w:rPr>
                        <w:lang w:val="de-DE"/>
                      </w:rPr>
                    </w:pPr>
                    <w:r w:rsidRPr="003F10C3">
                      <w:rPr>
                        <w:lang w:val="de-DE"/>
                      </w:rPr>
                      <w:t>2500 EX Den Haag</w:t>
                    </w:r>
                  </w:p>
                  <w:p w14:paraId="78A9B571" w14:textId="77777777" w:rsidR="00A67F7B" w:rsidRPr="003F10C3" w:rsidRDefault="00A67F7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1A29A60" w14:textId="77777777" w:rsidR="00A67F7B" w:rsidRPr="003F10C3" w:rsidRDefault="007E21DE">
                    <w:pPr>
                      <w:pStyle w:val="Afzendgegevens"/>
                      <w:rPr>
                        <w:lang w:val="de-DE"/>
                      </w:rPr>
                    </w:pPr>
                    <w:r w:rsidRPr="003F10C3">
                      <w:rPr>
                        <w:lang w:val="de-DE"/>
                      </w:rPr>
                      <w:t>T   070-456 0000</w:t>
                    </w:r>
                  </w:p>
                  <w:p w14:paraId="7609251F" w14:textId="77777777" w:rsidR="00A67F7B" w:rsidRDefault="007E21DE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7E204B4" w14:textId="77777777" w:rsidR="00A67F7B" w:rsidRDefault="00A67F7B">
                    <w:pPr>
                      <w:pStyle w:val="WitregelW2"/>
                    </w:pPr>
                  </w:p>
                  <w:p w14:paraId="14DB63B5" w14:textId="77777777" w:rsidR="00A67F7B" w:rsidRDefault="007E21DE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F8CC2F6" w14:textId="14A6A9CE" w:rsidR="00A67F7B" w:rsidRDefault="007E21DE">
                    <w:pPr>
                      <w:pStyle w:val="Referentiegegevens"/>
                    </w:pPr>
                    <w:r>
                      <w:t>IENW/BSK-2025/</w:t>
                    </w:r>
                    <w:r w:rsidR="00245F0B">
                      <w:t>314975</w:t>
                    </w:r>
                  </w:p>
                  <w:p w14:paraId="162037A7" w14:textId="77777777" w:rsidR="00A67F7B" w:rsidRDefault="00A67F7B">
                    <w:pPr>
                      <w:pStyle w:val="WitregelW1"/>
                    </w:pPr>
                  </w:p>
                  <w:p w14:paraId="6D03C4CD" w14:textId="77777777" w:rsidR="00A67F7B" w:rsidRDefault="007E21DE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44A1E316" w14:textId="77777777" w:rsidR="00A67F7B" w:rsidRDefault="007E21DE">
                    <w:pPr>
                      <w:pStyle w:val="Referentiegegevens"/>
                    </w:pPr>
                    <w:r>
                      <w:t>36850-XII, A en J</w:t>
                    </w:r>
                  </w:p>
                  <w:p w14:paraId="11918B27" w14:textId="77777777" w:rsidR="00A67F7B" w:rsidRDefault="00A67F7B">
                    <w:pPr>
                      <w:pStyle w:val="WitregelW1"/>
                    </w:pPr>
                  </w:p>
                  <w:p w14:paraId="17940793" w14:textId="77777777" w:rsidR="00A67F7B" w:rsidRDefault="007E21DE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4F352EB" w14:textId="77777777" w:rsidR="00A67F7B" w:rsidRDefault="007E21DE">
                    <w:pPr>
                      <w:pStyle w:val="Referentiegegevens"/>
                    </w:pPr>
                    <w:r>
                      <w:t>4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177D039" wp14:editId="5C7BE1AA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88082" w14:textId="77777777" w:rsidR="00A67F7B" w:rsidRDefault="007E21D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B82FF8A" wp14:editId="3B921684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77D039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F288082" w14:textId="77777777" w:rsidR="00A67F7B" w:rsidRDefault="007E21D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B82FF8A" wp14:editId="3B921684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78D1120" wp14:editId="19D6AE5A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0044BE" w14:textId="77777777" w:rsidR="00A67F7B" w:rsidRDefault="007E21D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E76A76F" wp14:editId="5902333A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8D1120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20044BE" w14:textId="77777777" w:rsidR="00A67F7B" w:rsidRDefault="007E21D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E76A76F" wp14:editId="5902333A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BEB6F3C" wp14:editId="7217480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AF9D3" w14:textId="77777777" w:rsidR="00A67F7B" w:rsidRDefault="007E21D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EB6F3C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EEAF9D3" w14:textId="77777777" w:rsidR="00A67F7B" w:rsidRDefault="007E21D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2324E32" wp14:editId="5EEE8324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312896" w14:textId="77777777" w:rsidR="00A67F7B" w:rsidRDefault="007E21D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324E32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06312896" w14:textId="77777777" w:rsidR="00A67F7B" w:rsidRDefault="007E21D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F29F802" wp14:editId="081C6635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67F7B" w14:paraId="4C2AD32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E6EA0C7" w14:textId="77777777" w:rsidR="00A67F7B" w:rsidRDefault="00A67F7B"/>
                            </w:tc>
                            <w:tc>
                              <w:tcPr>
                                <w:tcW w:w="5400" w:type="dxa"/>
                              </w:tcPr>
                              <w:p w14:paraId="651AB1FB" w14:textId="77777777" w:rsidR="00A67F7B" w:rsidRDefault="00A67F7B"/>
                            </w:tc>
                          </w:tr>
                          <w:tr w:rsidR="00A67F7B" w14:paraId="2F5108A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1F391BB" w14:textId="77777777" w:rsidR="00A67F7B" w:rsidRDefault="007E21D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82A7180" w14:textId="2D62FD1D" w:rsidR="00A67F7B" w:rsidRDefault="007E21DE">
                                <w:r>
                                  <w:t>15 december 2025</w:t>
                                </w:r>
                              </w:p>
                            </w:tc>
                          </w:tr>
                          <w:tr w:rsidR="00A67F7B" w14:paraId="18C2AC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2C6B222" w14:textId="77777777" w:rsidR="00A67F7B" w:rsidRDefault="007E21D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BACA1A9" w14:textId="77777777" w:rsidR="00A67F7B" w:rsidRDefault="007E21DE">
                                <w:r>
                                  <w:t>Beantwoording van de vragen gesteld bij de suppletoire begrotingen samenhangende met de Najaarsnota</w:t>
                                </w:r>
                              </w:p>
                            </w:tc>
                          </w:tr>
                          <w:tr w:rsidR="00A67F7B" w14:paraId="5594F3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4E8E5D" w14:textId="77777777" w:rsidR="00A67F7B" w:rsidRDefault="00A67F7B"/>
                            </w:tc>
                            <w:tc>
                              <w:tcPr>
                                <w:tcW w:w="5400" w:type="dxa"/>
                              </w:tcPr>
                              <w:p w14:paraId="03B86F5D" w14:textId="77777777" w:rsidR="00A67F7B" w:rsidRDefault="00A67F7B"/>
                            </w:tc>
                          </w:tr>
                        </w:tbl>
                        <w:p w14:paraId="4E567E69" w14:textId="77777777" w:rsidR="004B0846" w:rsidRDefault="004B08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9F802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67F7B" w14:paraId="4C2AD32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E6EA0C7" w14:textId="77777777" w:rsidR="00A67F7B" w:rsidRDefault="00A67F7B"/>
                      </w:tc>
                      <w:tc>
                        <w:tcPr>
                          <w:tcW w:w="5400" w:type="dxa"/>
                        </w:tcPr>
                        <w:p w14:paraId="651AB1FB" w14:textId="77777777" w:rsidR="00A67F7B" w:rsidRDefault="00A67F7B"/>
                      </w:tc>
                    </w:tr>
                    <w:tr w:rsidR="00A67F7B" w14:paraId="2F5108A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1F391BB" w14:textId="77777777" w:rsidR="00A67F7B" w:rsidRDefault="007E21D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82A7180" w14:textId="2D62FD1D" w:rsidR="00A67F7B" w:rsidRDefault="007E21DE">
                          <w:r>
                            <w:t>15 december 2025</w:t>
                          </w:r>
                        </w:p>
                      </w:tc>
                    </w:tr>
                    <w:tr w:rsidR="00A67F7B" w14:paraId="18C2AC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2C6B222" w14:textId="77777777" w:rsidR="00A67F7B" w:rsidRDefault="007E21D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BACA1A9" w14:textId="77777777" w:rsidR="00A67F7B" w:rsidRDefault="007E21DE">
                          <w:r>
                            <w:t>Beantwoording van de vragen gesteld bij de suppletoire begrotingen samenhangende met de Najaarsnota</w:t>
                          </w:r>
                        </w:p>
                      </w:tc>
                    </w:tr>
                    <w:tr w:rsidR="00A67F7B" w14:paraId="5594F3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4E8E5D" w14:textId="77777777" w:rsidR="00A67F7B" w:rsidRDefault="00A67F7B"/>
                      </w:tc>
                      <w:tc>
                        <w:tcPr>
                          <w:tcW w:w="5400" w:type="dxa"/>
                        </w:tcPr>
                        <w:p w14:paraId="03B86F5D" w14:textId="77777777" w:rsidR="00A67F7B" w:rsidRDefault="00A67F7B"/>
                      </w:tc>
                    </w:tr>
                  </w:tbl>
                  <w:p w14:paraId="4E567E69" w14:textId="77777777" w:rsidR="004B0846" w:rsidRDefault="004B084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489ADEF" wp14:editId="70E289E1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0BC05" w14:textId="77777777" w:rsidR="004B0846" w:rsidRDefault="004B08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89ADEF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F90BC05" w14:textId="77777777" w:rsidR="004B0846" w:rsidRDefault="004B084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BC9F88"/>
    <w:multiLevelType w:val="multilevel"/>
    <w:tmpl w:val="90A7F817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854FD68"/>
    <w:multiLevelType w:val="multilevel"/>
    <w:tmpl w:val="81DDA380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D32BA86"/>
    <w:multiLevelType w:val="multilevel"/>
    <w:tmpl w:val="E3D3D57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BE9DB95"/>
    <w:multiLevelType w:val="multilevel"/>
    <w:tmpl w:val="30560F6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34152CA"/>
    <w:multiLevelType w:val="multilevel"/>
    <w:tmpl w:val="F6B7AA7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474B633"/>
    <w:multiLevelType w:val="multilevel"/>
    <w:tmpl w:val="906F543F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70E446C"/>
    <w:multiLevelType w:val="multilevel"/>
    <w:tmpl w:val="5CF76286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A089865"/>
    <w:multiLevelType w:val="multilevel"/>
    <w:tmpl w:val="DFB6C65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BC450A8C"/>
    <w:multiLevelType w:val="multilevel"/>
    <w:tmpl w:val="FEF15484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F6DEFBB"/>
    <w:multiLevelType w:val="multilevel"/>
    <w:tmpl w:val="DFD0DA52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A54A7F9"/>
    <w:multiLevelType w:val="multilevel"/>
    <w:tmpl w:val="925BD93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3686D26"/>
    <w:multiLevelType w:val="multilevel"/>
    <w:tmpl w:val="4058299E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3C022CE"/>
    <w:multiLevelType w:val="multilevel"/>
    <w:tmpl w:val="D79EB604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6EB2BCA"/>
    <w:multiLevelType w:val="multilevel"/>
    <w:tmpl w:val="2C651BB1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2CFA25"/>
    <w:multiLevelType w:val="multilevel"/>
    <w:tmpl w:val="906F85E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303A8E"/>
    <w:multiLevelType w:val="multilevel"/>
    <w:tmpl w:val="371A92D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B0E44F"/>
    <w:multiLevelType w:val="multilevel"/>
    <w:tmpl w:val="E08611A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9C6303"/>
    <w:multiLevelType w:val="multilevel"/>
    <w:tmpl w:val="B9FBF72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BD1AA60"/>
    <w:multiLevelType w:val="multilevel"/>
    <w:tmpl w:val="DD8296E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DBB14A"/>
    <w:multiLevelType w:val="multilevel"/>
    <w:tmpl w:val="E1B1E27E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E5D379"/>
    <w:multiLevelType w:val="multilevel"/>
    <w:tmpl w:val="3C7A8D7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38F8AF"/>
    <w:multiLevelType w:val="multilevel"/>
    <w:tmpl w:val="CD58748A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B71584"/>
    <w:multiLevelType w:val="multilevel"/>
    <w:tmpl w:val="DF004EDB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0"/>
  </w:num>
  <w:num w:numId="5">
    <w:abstractNumId w:val="7"/>
  </w:num>
  <w:num w:numId="6">
    <w:abstractNumId w:val="2"/>
  </w:num>
  <w:num w:numId="7">
    <w:abstractNumId w:val="16"/>
  </w:num>
  <w:num w:numId="8">
    <w:abstractNumId w:val="1"/>
  </w:num>
  <w:num w:numId="9">
    <w:abstractNumId w:val="13"/>
  </w:num>
  <w:num w:numId="10">
    <w:abstractNumId w:val="10"/>
  </w:num>
  <w:num w:numId="11">
    <w:abstractNumId w:val="4"/>
  </w:num>
  <w:num w:numId="12">
    <w:abstractNumId w:val="17"/>
  </w:num>
  <w:num w:numId="13">
    <w:abstractNumId w:val="3"/>
  </w:num>
  <w:num w:numId="14">
    <w:abstractNumId w:val="19"/>
  </w:num>
  <w:num w:numId="15">
    <w:abstractNumId w:val="18"/>
  </w:num>
  <w:num w:numId="16">
    <w:abstractNumId w:val="9"/>
  </w:num>
  <w:num w:numId="17">
    <w:abstractNumId w:val="21"/>
  </w:num>
  <w:num w:numId="18">
    <w:abstractNumId w:val="6"/>
  </w:num>
  <w:num w:numId="19">
    <w:abstractNumId w:val="8"/>
  </w:num>
  <w:num w:numId="20">
    <w:abstractNumId w:val="15"/>
  </w:num>
  <w:num w:numId="21">
    <w:abstractNumId w:val="5"/>
  </w:num>
  <w:num w:numId="22">
    <w:abstractNumId w:val="1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C3"/>
    <w:rsid w:val="00245F0B"/>
    <w:rsid w:val="002B0D1D"/>
    <w:rsid w:val="003F10C3"/>
    <w:rsid w:val="004951A4"/>
    <w:rsid w:val="004B0846"/>
    <w:rsid w:val="00573D1C"/>
    <w:rsid w:val="007E21DE"/>
    <w:rsid w:val="00941217"/>
    <w:rsid w:val="00A67F7B"/>
    <w:rsid w:val="00BE576E"/>
    <w:rsid w:val="00E3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D4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F10C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0C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F10C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0C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7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369</ap:Characters>
  <ap:DocSecurity>0</ap:DocSecurity>
  <ap:Lines>3</ap:Lines>
  <ap:Paragraphs>1</ap:Paragraphs>
  <ap:ScaleCrop>false</ap:ScaleCrop>
  <ap:LinksUpToDate>false</ap:LinksUpToDate>
  <ap:CharactersWithSpaces>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2025-12-15T13:01:00.0000000Z</dcterms:created>
  <dcterms:modified xsi:type="dcterms:W3CDTF">2025-12-15T13:01:00.0000000Z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van de vragen gesteld bij de suppletoire begrotingen samenhangende met de Najaarsnota</vt:lpwstr>
  </property>
  <property fmtid="{D5CDD505-2E9C-101B-9397-08002B2CF9AE}" pid="5" name="Publicatiedatum">
    <vt:lpwstr/>
  </property>
  <property fmtid="{D5CDD505-2E9C-101B-9397-08002B2CF9AE}" pid="6" name="Verantwoordelijke organisatie">
    <vt:lpwstr>Bestuursadvies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 Wijmenga</vt:lpwstr>
  </property>
  <property fmtid="{D5CDD505-2E9C-101B-9397-08002B2CF9AE}" pid="14" name="Opgesteld door, Telefoonnummer">
    <vt:lpwstr>070-4566867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