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F70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8C65C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D9A8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0DBD0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80C747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5E996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EB88BD" w14:textId="77777777"/>
        </w:tc>
      </w:tr>
      <w:tr w:rsidR="0028220F" w:rsidTr="0065630E" w14:paraId="3656A4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46206B" w14:textId="77777777"/>
        </w:tc>
      </w:tr>
      <w:tr w:rsidR="0028220F" w:rsidTr="0065630E" w14:paraId="5ECAD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E638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F0430A3" w14:textId="77777777">
            <w:pPr>
              <w:rPr>
                <w:b/>
              </w:rPr>
            </w:pPr>
          </w:p>
        </w:tc>
      </w:tr>
      <w:tr w:rsidR="0028220F" w:rsidTr="0065630E" w14:paraId="1D562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55F0A" w14:paraId="26BCEDB5" w14:textId="06977B0F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8647" w:type="dxa"/>
            <w:gridSpan w:val="2"/>
          </w:tcPr>
          <w:p w:rsidRPr="00055F0A" w:rsidR="0028220F" w:rsidP="0065630E" w:rsidRDefault="00055F0A" w14:paraId="38F80149" w14:textId="2C39609A">
            <w:pPr>
              <w:rPr>
                <w:b/>
                <w:bCs/>
                <w:szCs w:val="24"/>
              </w:rPr>
            </w:pPr>
            <w:r w:rsidRPr="00055F0A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28220F" w:rsidTr="0065630E" w14:paraId="56344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33D17A" w14:textId="77777777"/>
        </w:tc>
        <w:tc>
          <w:tcPr>
            <w:tcW w:w="8647" w:type="dxa"/>
            <w:gridSpan w:val="2"/>
          </w:tcPr>
          <w:p w:rsidR="0028220F" w:rsidP="0065630E" w:rsidRDefault="0028220F" w14:paraId="3AF7F9BB" w14:textId="77777777"/>
        </w:tc>
      </w:tr>
      <w:tr w:rsidR="0028220F" w:rsidTr="0065630E" w14:paraId="7CE19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66C56" w14:textId="77777777"/>
        </w:tc>
        <w:tc>
          <w:tcPr>
            <w:tcW w:w="8647" w:type="dxa"/>
            <w:gridSpan w:val="2"/>
          </w:tcPr>
          <w:p w:rsidR="0028220F" w:rsidP="0065630E" w:rsidRDefault="0028220F" w14:paraId="0466F56A" w14:textId="77777777"/>
        </w:tc>
      </w:tr>
      <w:tr w:rsidR="0028220F" w:rsidTr="0065630E" w14:paraId="55520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35AB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7C2714" w14:textId="5CDAD64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55F0A">
              <w:rPr>
                <w:b/>
              </w:rPr>
              <w:t xml:space="preserve">HET LID HOOGEVEEN </w:t>
            </w:r>
          </w:p>
          <w:p w:rsidR="0028220F" w:rsidP="0065630E" w:rsidRDefault="0028220F" w14:paraId="06F3E2D7" w14:textId="75D6A0E1">
            <w:pPr>
              <w:rPr>
                <w:b/>
              </w:rPr>
            </w:pPr>
            <w:r>
              <w:t xml:space="preserve">Ter vervanging van die gedrukt onder nr. </w:t>
            </w:r>
            <w:r w:rsidR="00055F0A">
              <w:t>88</w:t>
            </w:r>
          </w:p>
        </w:tc>
      </w:tr>
      <w:tr w:rsidR="0028220F" w:rsidTr="0065630E" w14:paraId="151CF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790D9E" w14:textId="77777777"/>
        </w:tc>
        <w:tc>
          <w:tcPr>
            <w:tcW w:w="8647" w:type="dxa"/>
            <w:gridSpan w:val="2"/>
          </w:tcPr>
          <w:p w:rsidR="0028220F" w:rsidP="0065630E" w:rsidRDefault="0028220F" w14:paraId="0A0C4E1A" w14:textId="77777777">
            <w:r>
              <w:t xml:space="preserve">Voorgesteld </w:t>
            </w:r>
          </w:p>
        </w:tc>
      </w:tr>
      <w:tr w:rsidR="0028220F" w:rsidTr="0065630E" w14:paraId="6A88E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458B8B" w14:textId="77777777"/>
        </w:tc>
        <w:tc>
          <w:tcPr>
            <w:tcW w:w="8647" w:type="dxa"/>
            <w:gridSpan w:val="2"/>
          </w:tcPr>
          <w:p w:rsidR="0028220F" w:rsidP="0065630E" w:rsidRDefault="0028220F" w14:paraId="4B071A4E" w14:textId="77777777"/>
        </w:tc>
      </w:tr>
      <w:tr w:rsidR="0028220F" w:rsidTr="0065630E" w14:paraId="16983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3C932C" w14:textId="77777777"/>
        </w:tc>
        <w:tc>
          <w:tcPr>
            <w:tcW w:w="8647" w:type="dxa"/>
            <w:gridSpan w:val="2"/>
          </w:tcPr>
          <w:p w:rsidR="0028220F" w:rsidP="0065630E" w:rsidRDefault="0028220F" w14:paraId="08E6BAC8" w14:textId="77777777">
            <w:r>
              <w:t>De Kamer,</w:t>
            </w:r>
          </w:p>
        </w:tc>
      </w:tr>
      <w:tr w:rsidR="0028220F" w:rsidTr="0065630E" w14:paraId="2FF6D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49B362" w14:textId="77777777"/>
        </w:tc>
        <w:tc>
          <w:tcPr>
            <w:tcW w:w="8647" w:type="dxa"/>
            <w:gridSpan w:val="2"/>
          </w:tcPr>
          <w:p w:rsidR="0028220F" w:rsidP="0065630E" w:rsidRDefault="0028220F" w14:paraId="4B73AE69" w14:textId="77777777"/>
        </w:tc>
      </w:tr>
      <w:tr w:rsidR="0028220F" w:rsidTr="0065630E" w14:paraId="72BB3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88D6DD" w14:textId="77777777"/>
        </w:tc>
        <w:tc>
          <w:tcPr>
            <w:tcW w:w="8647" w:type="dxa"/>
            <w:gridSpan w:val="2"/>
          </w:tcPr>
          <w:p w:rsidR="0028220F" w:rsidP="0065630E" w:rsidRDefault="0028220F" w14:paraId="18A7A6EB" w14:textId="77777777">
            <w:r>
              <w:t>gehoord de beraadslaging,</w:t>
            </w:r>
          </w:p>
        </w:tc>
      </w:tr>
      <w:tr w:rsidR="0028220F" w:rsidTr="0065630E" w14:paraId="4E01D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023433" w14:textId="77777777"/>
        </w:tc>
        <w:tc>
          <w:tcPr>
            <w:tcW w:w="8647" w:type="dxa"/>
            <w:gridSpan w:val="2"/>
          </w:tcPr>
          <w:p w:rsidR="0028220F" w:rsidP="0065630E" w:rsidRDefault="0028220F" w14:paraId="56993136" w14:textId="77777777"/>
        </w:tc>
      </w:tr>
      <w:tr w:rsidR="0028220F" w:rsidTr="0065630E" w14:paraId="58B98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94D668" w14:textId="77777777"/>
        </w:tc>
        <w:tc>
          <w:tcPr>
            <w:tcW w:w="8647" w:type="dxa"/>
            <w:gridSpan w:val="2"/>
          </w:tcPr>
          <w:p w:rsidR="00055F0A" w:rsidP="00055F0A" w:rsidRDefault="00055F0A" w14:paraId="5319D4B1" w14:textId="0CDEB2FC">
            <w:r>
              <w:t>constaterende dat het kabinet zich bij de beoordeling van weglek</w:t>
            </w:r>
            <w:r>
              <w:t>en concurrentie-effecten van de vliegbelasting baseert op</w:t>
            </w:r>
            <w:r>
              <w:t xml:space="preserve"> </w:t>
            </w:r>
            <w:r>
              <w:t>onderzoek waarin recente fiscale maatregelen in andere Europese</w:t>
            </w:r>
            <w:r>
              <w:t xml:space="preserve"> </w:t>
            </w:r>
            <w:r>
              <w:t>landen niet volledig zijn meegenomen,</w:t>
            </w:r>
          </w:p>
          <w:p w:rsidR="00055F0A" w:rsidP="00055F0A" w:rsidRDefault="00055F0A" w14:paraId="4A458C63" w14:textId="77777777"/>
          <w:p w:rsidR="00055F0A" w:rsidP="00055F0A" w:rsidRDefault="00055F0A" w14:paraId="6B0EA2EA" w14:textId="3A3C5E96">
            <w:r>
              <w:t>constaterende dat de luchtvaart- en luchthavenbranche al concrete</w:t>
            </w:r>
            <w:r>
              <w:t xml:space="preserve"> </w:t>
            </w:r>
            <w:r>
              <w:t>signalen afgeeft dat passagiers bij hogere kosten uitwijken naar</w:t>
            </w:r>
            <w:r>
              <w:t xml:space="preserve"> </w:t>
            </w:r>
            <w:r>
              <w:t>buitenlandse luchthavens,</w:t>
            </w:r>
          </w:p>
          <w:p w:rsidR="00055F0A" w:rsidP="00055F0A" w:rsidRDefault="00055F0A" w14:paraId="23E7CCE5" w14:textId="77777777"/>
          <w:p w:rsidR="00055F0A" w:rsidP="00055F0A" w:rsidRDefault="00055F0A" w14:paraId="055D5016" w14:textId="131A04DD">
            <w:r>
              <w:t>overwegende dat deze ontwikkelingen de concurrentiepositie van</w:t>
            </w:r>
            <w:r>
              <w:t xml:space="preserve"> </w:t>
            </w:r>
            <w:r>
              <w:t>Nederlandse luchthavens aantoonbaar beïnvloeden en de</w:t>
            </w:r>
            <w:r>
              <w:t xml:space="preserve"> </w:t>
            </w:r>
            <w:r>
              <w:t>bestaande onderzoeken daardoor niet langer een actueel beeld</w:t>
            </w:r>
            <w:r>
              <w:t xml:space="preserve"> </w:t>
            </w:r>
            <w:r>
              <w:t>geven van weglek- en concurrentierisico’s,</w:t>
            </w:r>
          </w:p>
          <w:p w:rsidR="00055F0A" w:rsidP="00055F0A" w:rsidRDefault="00055F0A" w14:paraId="7892175F" w14:textId="77777777"/>
          <w:p w:rsidR="00055F0A" w:rsidP="00055F0A" w:rsidRDefault="00055F0A" w14:paraId="14873B24" w14:textId="1843682F">
            <w:r>
              <w:t>verzoekt de regering het onderzoek naar de effecten van de</w:t>
            </w:r>
            <w:r>
              <w:t xml:space="preserve"> </w:t>
            </w:r>
            <w:r>
              <w:t>vliegbelasting te actualiseren op basis van de nieuwe situatie in</w:t>
            </w:r>
            <w:r>
              <w:t xml:space="preserve"> </w:t>
            </w:r>
            <w:r>
              <w:t>meerdere Europese landen, inclusief de geconstateerde weglek- en</w:t>
            </w:r>
            <w:r>
              <w:t xml:space="preserve"> </w:t>
            </w:r>
            <w:r>
              <w:t>concurrentie-effecten, dit te differentiëren naar de vijf grote</w:t>
            </w:r>
          </w:p>
          <w:p w:rsidR="00055F0A" w:rsidP="00055F0A" w:rsidRDefault="00055F0A" w14:paraId="22F48C80" w14:textId="77777777">
            <w:r>
              <w:t>luchthavens, en dit vóór het Belastingplan 2027 met de Kamer te</w:t>
            </w:r>
          </w:p>
          <w:p w:rsidR="00055F0A" w:rsidP="00055F0A" w:rsidRDefault="00055F0A" w14:paraId="1ABEDBBA" w14:textId="77777777">
            <w:r>
              <w:t>delen,</w:t>
            </w:r>
          </w:p>
          <w:p w:rsidR="00055F0A" w:rsidP="00055F0A" w:rsidRDefault="00055F0A" w14:paraId="49FCCC76" w14:textId="77777777"/>
          <w:p w:rsidR="00055F0A" w:rsidP="00055F0A" w:rsidRDefault="00055F0A" w14:paraId="27001E27" w14:textId="023CA54F">
            <w:r>
              <w:t>en gaat over tot de orde van de dag.</w:t>
            </w:r>
            <w:r>
              <w:t xml:space="preserve"> </w:t>
            </w:r>
          </w:p>
          <w:p w:rsidR="00055F0A" w:rsidP="00055F0A" w:rsidRDefault="00055F0A" w14:paraId="3B49CF1E" w14:textId="77777777"/>
          <w:p w:rsidR="0028220F" w:rsidP="00055F0A" w:rsidRDefault="00055F0A" w14:paraId="63F2126B" w14:textId="199B73C3">
            <w:r>
              <w:t>Hoogevee</w:t>
            </w:r>
            <w:r>
              <w:t>n</w:t>
            </w:r>
          </w:p>
        </w:tc>
      </w:tr>
    </w:tbl>
    <w:p w:rsidRPr="0028220F" w:rsidR="004A4819" w:rsidP="0028220F" w:rsidRDefault="004A4819" w14:paraId="61719B6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848D" w14:textId="77777777" w:rsidR="00055F0A" w:rsidRDefault="00055F0A">
      <w:pPr>
        <w:spacing w:line="20" w:lineRule="exact"/>
      </w:pPr>
    </w:p>
  </w:endnote>
  <w:endnote w:type="continuationSeparator" w:id="0">
    <w:p w14:paraId="6C77593A" w14:textId="77777777" w:rsidR="00055F0A" w:rsidRDefault="00055F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41AFDF" w14:textId="77777777" w:rsidR="00055F0A" w:rsidRDefault="00055F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2390" w14:textId="77777777" w:rsidR="00055F0A" w:rsidRDefault="00055F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B934B5" w14:textId="77777777" w:rsidR="00055F0A" w:rsidRDefault="0005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A"/>
    <w:rsid w:val="00027E9C"/>
    <w:rsid w:val="00055F0A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96D70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8FDB"/>
  <w15:docId w15:val="{9FD16843-463F-49DF-B693-06CABD5D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2025-11-27T09:20:00.0000000Z</dcterms:created>
  <dcterms:modified xsi:type="dcterms:W3CDTF">2025-11-27T09:22:00.0000000Z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