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EC2" w:rsidP="003E2EC2" w:rsidRDefault="003E2EC2" w14:paraId="006B4BCA" w14:textId="77777777">
      <w:pPr>
        <w:rPr>
          <w:color w:val="auto"/>
        </w:rPr>
      </w:pPr>
      <w:r w:rsidRPr="00686993">
        <w:t>Hierbij bied ik u het jaarplan 202</w:t>
      </w:r>
      <w:r>
        <w:t>6</w:t>
      </w:r>
      <w:r w:rsidRPr="00686993">
        <w:t xml:space="preserve"> van de Nederlandse Arbeidsinspectie (hierna: Arbeidsinspectie) aan.</w:t>
      </w:r>
      <w:r>
        <w:t xml:space="preserve"> </w:t>
      </w:r>
      <w:r w:rsidRPr="00686993">
        <w:t xml:space="preserve">De Arbeidsinspectie publiceert dit plan jaarlijks met een beschrijving van de belangrijkste activiteiten en opgaven voor het nieuwe jaar binnen haar toezicht op eerlijk, gezond en veilig werk en bestaanszekerheid. Ook bevat het plan de ramingen van kerncijfers en prestatie-indicatoren. Dit jaarplan </w:t>
      </w:r>
      <w:r>
        <w:t>betreft het laatste uitvoeringsjaar</w:t>
      </w:r>
      <w:r w:rsidRPr="00686993">
        <w:t xml:space="preserve"> van het Meerjarenplan 2023–</w:t>
      </w:r>
      <w:r w:rsidRPr="00F466CD">
        <w:rPr>
          <w:color w:val="auto"/>
        </w:rPr>
        <w:t>2026 (MJP)</w:t>
      </w:r>
      <w:r>
        <w:rPr>
          <w:color w:val="auto"/>
        </w:rPr>
        <w:t>.</w:t>
      </w:r>
      <w:r w:rsidRPr="00F466CD">
        <w:rPr>
          <w:rStyle w:val="Voetnootmarkering"/>
          <w:color w:val="auto"/>
        </w:rPr>
        <w:footnoteReference w:id="2"/>
      </w:r>
    </w:p>
    <w:p w:rsidRPr="00686993" w:rsidR="003E2EC2" w:rsidP="003E2EC2" w:rsidRDefault="003E2EC2" w14:paraId="2F4747E5" w14:textId="77777777"/>
    <w:p w:rsidR="003E2EC2" w:rsidP="003E2EC2" w:rsidRDefault="003E2EC2" w14:paraId="5C9DE8EB" w14:textId="1CE9A1FE">
      <w:r w:rsidRPr="00686993">
        <w:t xml:space="preserve">De maatschappelijke </w:t>
      </w:r>
      <w:r w:rsidR="0049232E">
        <w:t>opgave</w:t>
      </w:r>
      <w:r w:rsidRPr="00686993">
        <w:t xml:space="preserve"> van de Arbeidsinspectie blijft ongewijzigd en in lijn met het MJP. Dat betekent onder meer dat de Arbeidsinspectie haar toezicht in 202</w:t>
      </w:r>
      <w:r>
        <w:t>6</w:t>
      </w:r>
      <w:r w:rsidRPr="00686993">
        <w:t xml:space="preserve"> uitvoert via elf </w:t>
      </w:r>
      <w:proofErr w:type="spellStart"/>
      <w:r w:rsidRPr="00686993">
        <w:t>toezichtsprogramma’s</w:t>
      </w:r>
      <w:proofErr w:type="spellEnd"/>
      <w:r w:rsidRPr="00686993">
        <w:t>. De focus van deze programma’s ligt op het versterken van de naleving van arbeidswetten en het daarmee bijdragen aan gezond, veilig en eerlijk werk en bestaanszekerheid. Het jaarplan beschrijft per programma de voorgenomen activiteiten en de sectoren waarop het toezicht zich richt.</w:t>
      </w:r>
      <w:r>
        <w:t xml:space="preserve"> </w:t>
      </w:r>
    </w:p>
    <w:p w:rsidRPr="00686993" w:rsidR="003E2EC2" w:rsidP="003E2EC2" w:rsidRDefault="003E2EC2" w14:paraId="30FD64B6" w14:textId="77777777"/>
    <w:p w:rsidR="003E2EC2" w:rsidP="003E2EC2" w:rsidRDefault="003E2EC2" w14:paraId="040D7A7B" w14:textId="77777777">
      <w:r w:rsidRPr="00686993">
        <w:t xml:space="preserve">Het afhandelen van meldingen en verzoeken blijft een substantieel onderdeel van het werk van de Arbeidsinspectie. Voor de opvolging van meldingen is samenwerking met regionale en landelijke partners van groot belang. Ook de voorgenomen activiteiten van de Opsporingsdienst van de Arbeidsinspectie komen aan bod, waarbij het verlichten van de strafrechtketen als belangrijk aandachtspunt is genoemd. Verder benadrukt het jaarplan het belang van internationale samenwerking, onder meer in het kader van de European Labour </w:t>
      </w:r>
      <w:proofErr w:type="spellStart"/>
      <w:r w:rsidRPr="00686993">
        <w:t>Authority</w:t>
      </w:r>
      <w:proofErr w:type="spellEnd"/>
      <w:r w:rsidRPr="00686993">
        <w:t xml:space="preserve"> (ELA).</w:t>
      </w:r>
    </w:p>
    <w:p w:rsidRPr="00686993" w:rsidR="003E2EC2" w:rsidP="003E2EC2" w:rsidRDefault="003E2EC2" w14:paraId="1420646D" w14:textId="77777777"/>
    <w:p w:rsidR="003E2EC2" w:rsidP="003E2EC2" w:rsidRDefault="003E2EC2" w14:paraId="39B975BA" w14:textId="77777777">
      <w:r w:rsidRPr="00686993">
        <w:t xml:space="preserve">De kerncijfers en prestatie-indicatoren in het jaarplan richten zich op de directe resultaten van het inspectiewerk en geven inzicht in het bereik en het maatschappelijk effect van het toezicht van de Arbeidsinspectie. De belangrijkste indicatoren zijn het handhavingspercentage bij eerste inspecties en </w:t>
      </w:r>
      <w:proofErr w:type="spellStart"/>
      <w:r w:rsidRPr="00686993">
        <w:t>herinspecties</w:t>
      </w:r>
      <w:proofErr w:type="spellEnd"/>
      <w:r w:rsidRPr="00686993">
        <w:t>, evenals indicatoren die inzicht geven in de kwantitatieve en kwalitatieve inzet van de organisatie.</w:t>
      </w:r>
    </w:p>
    <w:p w:rsidRPr="00686993" w:rsidR="003E2EC2" w:rsidP="003E2EC2" w:rsidRDefault="003E2EC2" w14:paraId="1AE62907" w14:textId="77777777"/>
    <w:p w:rsidR="007370FF" w:rsidP="003E2EC2" w:rsidRDefault="007370FF" w14:paraId="2661243B" w14:textId="77777777"/>
    <w:p w:rsidR="007370FF" w:rsidP="003E2EC2" w:rsidRDefault="007370FF" w14:paraId="5CC22683" w14:textId="77777777"/>
    <w:p w:rsidRPr="00686993" w:rsidR="003E2EC2" w:rsidP="003E2EC2" w:rsidRDefault="003E2EC2" w14:paraId="0AC0BDD3" w14:textId="77B7AF04">
      <w:r w:rsidRPr="00686993">
        <w:lastRenderedPageBreak/>
        <w:t>Met dit jaarplan biedt de Arbeidsinspectie inzicht in haar keuzes voor 202</w:t>
      </w:r>
      <w:r>
        <w:t>6</w:t>
      </w:r>
      <w:r w:rsidRPr="00686993">
        <w:t xml:space="preserve"> en de doelen die zij daarmee nastreeft. Over de uitkomsten van het toezicht op de arbeidswetten zal uw Kamer via het jaarverslag van de Arbeidsinspectie worden geïnformeerd. </w:t>
      </w:r>
      <w:r w:rsidRPr="00872AB6" w:rsidR="00872AB6">
        <w:t>De Arbeidsinspectie is uiteraard bereid om, indien gewenst, een toelichting op het jaarplan aan uw Kamer te geven en/of een werkbezoek te organiseren.</w:t>
      </w:r>
    </w:p>
    <w:p w:rsidR="003E2EC2" w:rsidP="003E2EC2" w:rsidRDefault="003E2EC2" w14:paraId="1F3EF7AF" w14:textId="77777777"/>
    <w:p w:rsidR="003E2EC2" w:rsidP="003E2EC2" w:rsidRDefault="003E2EC2" w14:paraId="4DB0B89C" w14:textId="77777777">
      <w:pPr>
        <w:pStyle w:val="WitregelW1bodytekst"/>
      </w:pPr>
    </w:p>
    <w:p w:rsidR="003E2EC2" w:rsidP="003E2EC2" w:rsidRDefault="003E2EC2" w14:paraId="0FA70FD1" w14:textId="77777777">
      <w:r>
        <w:t xml:space="preserve">De Minister van Sociale Zaken </w:t>
      </w:r>
      <w:r>
        <w:br/>
        <w:t>en Werkgelegenheid,</w:t>
      </w:r>
    </w:p>
    <w:p w:rsidR="003E2EC2" w:rsidP="003E2EC2" w:rsidRDefault="003E2EC2" w14:paraId="171681EC" w14:textId="77777777"/>
    <w:p w:rsidR="003E2EC2" w:rsidP="003E2EC2" w:rsidRDefault="003E2EC2" w14:paraId="5582E8AA" w14:textId="77777777"/>
    <w:p w:rsidR="003E2EC2" w:rsidP="003E2EC2" w:rsidRDefault="003E2EC2" w14:paraId="1A24A8DD" w14:textId="77777777"/>
    <w:p w:rsidR="003E2EC2" w:rsidP="003E2EC2" w:rsidRDefault="003E2EC2" w14:paraId="0B6ED75E" w14:textId="77777777"/>
    <w:p w:rsidR="003E2EC2" w:rsidP="003E2EC2" w:rsidRDefault="003E2EC2" w14:paraId="3648E3A7" w14:textId="77777777"/>
    <w:p w:rsidRPr="00DC4986" w:rsidR="00DC4986" w:rsidP="00DC4986" w:rsidRDefault="00DC4986" w14:paraId="7E3C7543" w14:textId="77777777">
      <w:pPr>
        <w:spacing w:line="276" w:lineRule="auto"/>
      </w:pPr>
      <w:r w:rsidRPr="00DC4986">
        <w:t>Mariëlle Paul</w:t>
      </w:r>
    </w:p>
    <w:p w:rsidR="003C278C" w:rsidP="003E2EC2" w:rsidRDefault="003C278C" w14:paraId="5EE1F3E7" w14:textId="055DF421">
      <w:pPr>
        <w:spacing w:line="276" w:lineRule="auto"/>
      </w:pPr>
    </w:p>
    <w:sectPr w:rsidR="003C278C">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53A3" w14:textId="77777777" w:rsidR="009437E3" w:rsidRDefault="009437E3">
      <w:pPr>
        <w:spacing w:line="240" w:lineRule="auto"/>
      </w:pPr>
      <w:r>
        <w:separator/>
      </w:r>
    </w:p>
  </w:endnote>
  <w:endnote w:type="continuationSeparator" w:id="0">
    <w:p w14:paraId="6E7E6EDD" w14:textId="77777777" w:rsidR="009437E3" w:rsidRDefault="009437E3">
      <w:pPr>
        <w:spacing w:line="240" w:lineRule="auto"/>
      </w:pPr>
      <w:r>
        <w:continuationSeparator/>
      </w:r>
    </w:p>
  </w:endnote>
  <w:endnote w:type="continuationNotice" w:id="1">
    <w:p w14:paraId="7A53B93F" w14:textId="77777777" w:rsidR="009437E3" w:rsidRDefault="009437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F8A9" w14:textId="77777777" w:rsidR="00CF6232" w:rsidRDefault="00CF62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58E6" w14:textId="77777777" w:rsidR="00CF6232" w:rsidRDefault="00CF62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4FDE" w14:textId="77777777" w:rsidR="00CF6232" w:rsidRDefault="00CF62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90A1" w14:textId="77777777" w:rsidR="009437E3" w:rsidRDefault="009437E3">
      <w:pPr>
        <w:spacing w:line="240" w:lineRule="auto"/>
      </w:pPr>
      <w:r>
        <w:separator/>
      </w:r>
    </w:p>
  </w:footnote>
  <w:footnote w:type="continuationSeparator" w:id="0">
    <w:p w14:paraId="19656C64" w14:textId="77777777" w:rsidR="009437E3" w:rsidRDefault="009437E3">
      <w:pPr>
        <w:spacing w:line="240" w:lineRule="auto"/>
      </w:pPr>
      <w:r>
        <w:continuationSeparator/>
      </w:r>
    </w:p>
  </w:footnote>
  <w:footnote w:type="continuationNotice" w:id="1">
    <w:p w14:paraId="7483DBA9" w14:textId="77777777" w:rsidR="009437E3" w:rsidRDefault="009437E3">
      <w:pPr>
        <w:spacing w:line="240" w:lineRule="auto"/>
      </w:pPr>
    </w:p>
  </w:footnote>
  <w:footnote w:id="2">
    <w:p w14:paraId="5FA6CDEB" w14:textId="77777777" w:rsidR="003E2EC2" w:rsidRDefault="003E2EC2" w:rsidP="003E2EC2">
      <w:pPr>
        <w:pStyle w:val="Voetnoottekst"/>
      </w:pPr>
      <w:r>
        <w:rPr>
          <w:rStyle w:val="Voetnootmarkering"/>
        </w:rPr>
        <w:footnoteRef/>
      </w:r>
      <w:r>
        <w:t xml:space="preserve"> Meerjarenplan Nederlandse Arbeidsinspectie </w:t>
      </w:r>
      <w:r w:rsidRPr="00C75607">
        <w:t>202</w:t>
      </w:r>
      <w:r>
        <w:t>3</w:t>
      </w:r>
      <w:r w:rsidRPr="00C75607">
        <w:t>-2</w:t>
      </w:r>
      <w:r>
        <w:t xml:space="preserve">6. Tweede Kamer, vergaderjaar </w:t>
      </w:r>
      <w:r w:rsidRPr="00C75607">
        <w:t>2022-2023</w:t>
      </w:r>
      <w:r>
        <w:t xml:space="preserve">, </w:t>
      </w:r>
      <w:r w:rsidRPr="00C75607">
        <w:t>25883, nr. 447</w:t>
      </w:r>
      <w:r>
        <w:t>, gepubliceerd op 2 december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0677" w14:textId="77777777" w:rsidR="00CF6232" w:rsidRDefault="00CF62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D382" w14:textId="77777777" w:rsidR="003C278C" w:rsidRDefault="009561DF">
    <w:pPr>
      <w:pStyle w:val="MarginlessContainer"/>
    </w:pPr>
    <w:r>
      <w:rPr>
        <w:noProof/>
      </w:rPr>
      <mc:AlternateContent>
        <mc:Choice Requires="wps">
          <w:drawing>
            <wp:anchor distT="0" distB="0" distL="0" distR="0" simplePos="0" relativeHeight="251658240" behindDoc="0" locked="1" layoutInCell="1" allowOverlap="1" wp14:anchorId="0E22AD27" wp14:editId="635964CB">
              <wp:simplePos x="0" y="0"/>
              <wp:positionH relativeFrom="page">
                <wp:posOffset>5921375</wp:posOffset>
              </wp:positionH>
              <wp:positionV relativeFrom="page">
                <wp:posOffset>1979930</wp:posOffset>
              </wp:positionV>
              <wp:extent cx="1382395" cy="8009890"/>
              <wp:effectExtent l="0" t="0" r="0" b="0"/>
              <wp:wrapNone/>
              <wp:docPr id="8" name="Tekstvak 8"/>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FB79CC9" w14:textId="77777777" w:rsidR="003C278C" w:rsidRDefault="009561DF">
                          <w:pPr>
                            <w:pStyle w:val="Referentiegegevenskopjes"/>
                          </w:pPr>
                          <w:r>
                            <w:t>Datum</w:t>
                          </w:r>
                        </w:p>
                        <w:p w14:paraId="43C5503C" w14:textId="794E0F4A" w:rsidR="008021A5" w:rsidRDefault="00ED1D51">
                          <w:pPr>
                            <w:pStyle w:val="Referentiegegevens"/>
                          </w:pPr>
                          <w:r>
                            <w:t>20-11-2025</w:t>
                          </w:r>
                          <w:r w:rsidR="0064195A">
                            <w:fldChar w:fldCharType="begin"/>
                          </w:r>
                          <w:r w:rsidR="0064195A">
                            <w:instrText xml:space="preserve"> DOCPROPERTY  "iDatum"  \* MERGEFORMAT </w:instrText>
                          </w:r>
                          <w:r w:rsidR="0064195A">
                            <w:fldChar w:fldCharType="end"/>
                          </w:r>
                        </w:p>
                        <w:p w14:paraId="50A5237C" w14:textId="77777777" w:rsidR="003C278C" w:rsidRDefault="003C278C">
                          <w:pPr>
                            <w:pStyle w:val="WitregelW1"/>
                          </w:pPr>
                        </w:p>
                        <w:p w14:paraId="6A4F37A5" w14:textId="77777777" w:rsidR="003C278C" w:rsidRDefault="009561DF">
                          <w:pPr>
                            <w:pStyle w:val="Referentiegegevenskopjes"/>
                          </w:pPr>
                          <w:r>
                            <w:t>Onze referentie</w:t>
                          </w:r>
                        </w:p>
                        <w:p w14:paraId="03A3D49C" w14:textId="145299DE" w:rsidR="008021A5" w:rsidRDefault="0064195A">
                          <w:pPr>
                            <w:pStyle w:val="ReferentiegegevensHL"/>
                          </w:pPr>
                          <w:fldSimple w:instr=" DOCPROPERTY  &quot;iOnsKenmerk&quot;  \* MERGEFORMAT ">
                            <w:r w:rsidR="00CF6232">
                              <w:t>2025-0000258699</w:t>
                            </w:r>
                          </w:fldSimple>
                        </w:p>
                      </w:txbxContent>
                    </wps:txbx>
                    <wps:bodyPr vert="horz" wrap="square" lIns="0" tIns="0" rIns="0" bIns="0" anchor="t" anchorCtr="0"/>
                  </wps:wsp>
                </a:graphicData>
              </a:graphic>
            </wp:anchor>
          </w:drawing>
        </mc:Choice>
        <mc:Fallback>
          <w:pict>
            <v:shapetype w14:anchorId="0E22AD27" id="_x0000_t202" coordsize="21600,21600" o:spt="202" path="m,l,21600r21600,l21600,xe">
              <v:stroke joinstyle="miter"/>
              <v:path gradientshapeok="t" o:connecttype="rect"/>
            </v:shapetype>
            <v:shape id="Tekstvak 8"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FB79CC9" w14:textId="77777777" w:rsidR="003C278C" w:rsidRDefault="009561DF">
                    <w:pPr>
                      <w:pStyle w:val="Referentiegegevenskopjes"/>
                    </w:pPr>
                    <w:r>
                      <w:t>Datum</w:t>
                    </w:r>
                  </w:p>
                  <w:p w14:paraId="43C5503C" w14:textId="794E0F4A" w:rsidR="008021A5" w:rsidRDefault="00ED1D51">
                    <w:pPr>
                      <w:pStyle w:val="Referentiegegevens"/>
                    </w:pPr>
                    <w:r>
                      <w:t>20-11-2025</w:t>
                    </w:r>
                    <w:r w:rsidR="0064195A">
                      <w:fldChar w:fldCharType="begin"/>
                    </w:r>
                    <w:r w:rsidR="0064195A">
                      <w:instrText xml:space="preserve"> DOCPROPERTY  "iDatum"  \* MERGEFORMAT </w:instrText>
                    </w:r>
                    <w:r w:rsidR="0064195A">
                      <w:fldChar w:fldCharType="end"/>
                    </w:r>
                  </w:p>
                  <w:p w14:paraId="50A5237C" w14:textId="77777777" w:rsidR="003C278C" w:rsidRDefault="003C278C">
                    <w:pPr>
                      <w:pStyle w:val="WitregelW1"/>
                    </w:pPr>
                  </w:p>
                  <w:p w14:paraId="6A4F37A5" w14:textId="77777777" w:rsidR="003C278C" w:rsidRDefault="009561DF">
                    <w:pPr>
                      <w:pStyle w:val="Referentiegegevenskopjes"/>
                    </w:pPr>
                    <w:r>
                      <w:t>Onze referentie</w:t>
                    </w:r>
                  </w:p>
                  <w:p w14:paraId="03A3D49C" w14:textId="145299DE" w:rsidR="008021A5" w:rsidRDefault="0064195A">
                    <w:pPr>
                      <w:pStyle w:val="ReferentiegegevensHL"/>
                    </w:pPr>
                    <w:fldSimple w:instr=" DOCPROPERTY  &quot;iOnsKenmerk&quot;  \* MERGEFORMAT ">
                      <w:r w:rsidR="00CF6232">
                        <w:t>2025-0000258699</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77C9F5A" wp14:editId="02FA3736">
              <wp:simplePos x="0" y="0"/>
              <wp:positionH relativeFrom="page">
                <wp:posOffset>5921375</wp:posOffset>
              </wp:positionH>
              <wp:positionV relativeFrom="page">
                <wp:posOffset>10223500</wp:posOffset>
              </wp:positionV>
              <wp:extent cx="1259840" cy="179705"/>
              <wp:effectExtent l="0" t="0" r="0" b="0"/>
              <wp:wrapNone/>
              <wp:docPr id="9" name="Tekstvak 9"/>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EF98648" w14:textId="77777777" w:rsidR="008021A5" w:rsidRDefault="0064195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77C9F5A" id="Tekstvak 9"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EF98648" w14:textId="77777777" w:rsidR="008021A5" w:rsidRDefault="0064195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2D84" w14:textId="77777777" w:rsidR="003C278C" w:rsidRDefault="009561DF">
    <w:pPr>
      <w:pStyle w:val="MarginlessContainer"/>
      <w:spacing w:after="7029" w:line="14" w:lineRule="exact"/>
    </w:pPr>
    <w:r>
      <w:rPr>
        <w:noProof/>
      </w:rPr>
      <mc:AlternateContent>
        <mc:Choice Requires="wps">
          <w:drawing>
            <wp:anchor distT="0" distB="0" distL="0" distR="0" simplePos="0" relativeHeight="251658242" behindDoc="0" locked="1" layoutInCell="1" allowOverlap="1" wp14:anchorId="5424BB4D" wp14:editId="20326B05">
              <wp:simplePos x="0" y="0"/>
              <wp:positionH relativeFrom="page">
                <wp:posOffset>4013835</wp:posOffset>
              </wp:positionH>
              <wp:positionV relativeFrom="page">
                <wp:posOffset>0</wp:posOffset>
              </wp:positionV>
              <wp:extent cx="2339975" cy="1583690"/>
              <wp:effectExtent l="0" t="0" r="0" b="0"/>
              <wp:wrapNone/>
              <wp:docPr id="1" name="Tekstvak 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935D28" w14:textId="77777777" w:rsidR="003C278C" w:rsidRDefault="009561DF">
                          <w:pPr>
                            <w:pStyle w:val="MarginlessContainer"/>
                          </w:pPr>
                          <w:r>
                            <w:rPr>
                              <w:noProof/>
                            </w:rPr>
                            <w:drawing>
                              <wp:inline distT="0" distB="0" distL="0" distR="0">
                                <wp:extent cx="2339975" cy="1582834"/>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24BB4D" id="_x0000_t202" coordsize="21600,21600" o:spt="202" path="m,l,21600r21600,l21600,xe">
              <v:stroke joinstyle="miter"/>
              <v:path gradientshapeok="t" o:connecttype="rect"/>
            </v:shapetype>
            <v:shape id="Tekstvak 1"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3935D28" w14:textId="77777777" w:rsidR="003C278C" w:rsidRDefault="009561DF">
                    <w:pPr>
                      <w:pStyle w:val="MarginlessContainer"/>
                    </w:pPr>
                    <w:r>
                      <w:rPr>
                        <w:noProof/>
                      </w:rPr>
                      <w:drawing>
                        <wp:inline distT="0" distB="0" distL="0" distR="0">
                          <wp:extent cx="2339975" cy="1582834"/>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9405477" wp14:editId="43F5352B">
              <wp:simplePos x="0" y="0"/>
              <wp:positionH relativeFrom="page">
                <wp:posOffset>5921375</wp:posOffset>
              </wp:positionH>
              <wp:positionV relativeFrom="page">
                <wp:posOffset>1979930</wp:posOffset>
              </wp:positionV>
              <wp:extent cx="1382395" cy="80098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2079745" w14:textId="77777777" w:rsidR="003C278C" w:rsidRPr="00191554" w:rsidRDefault="009561DF">
                          <w:pPr>
                            <w:pStyle w:val="Afzendgegevens"/>
                            <w:rPr>
                              <w:lang w:val="de-DE"/>
                            </w:rPr>
                          </w:pPr>
                          <w:r w:rsidRPr="00191554">
                            <w:rPr>
                              <w:lang w:val="de-DE"/>
                            </w:rPr>
                            <w:t>Postbus 90801</w:t>
                          </w:r>
                        </w:p>
                        <w:p w14:paraId="28432109" w14:textId="6AC18FBC" w:rsidR="003C278C" w:rsidRPr="00191554" w:rsidRDefault="009561DF">
                          <w:pPr>
                            <w:pStyle w:val="Afzendgegevens"/>
                            <w:rPr>
                              <w:lang w:val="de-DE"/>
                            </w:rPr>
                          </w:pPr>
                          <w:r w:rsidRPr="00191554">
                            <w:rPr>
                              <w:lang w:val="de-DE"/>
                            </w:rPr>
                            <w:t xml:space="preserve">2509 </w:t>
                          </w:r>
                          <w:r w:rsidR="007370FF" w:rsidRPr="00191554">
                            <w:rPr>
                              <w:lang w:val="de-DE"/>
                            </w:rPr>
                            <w:t>LV Den</w:t>
                          </w:r>
                          <w:r w:rsidRPr="00191554">
                            <w:rPr>
                              <w:lang w:val="de-DE"/>
                            </w:rPr>
                            <w:t xml:space="preserve"> Haag</w:t>
                          </w:r>
                        </w:p>
                        <w:p w14:paraId="3257308F" w14:textId="77777777" w:rsidR="003C278C" w:rsidRPr="00191554" w:rsidRDefault="009561DF">
                          <w:pPr>
                            <w:pStyle w:val="Afzendgegevens"/>
                            <w:rPr>
                              <w:lang w:val="de-DE"/>
                            </w:rPr>
                          </w:pPr>
                          <w:proofErr w:type="spellStart"/>
                          <w:r w:rsidRPr="00191554">
                            <w:rPr>
                              <w:lang w:val="de-DE"/>
                            </w:rPr>
                            <w:t>Parnassusplein</w:t>
                          </w:r>
                          <w:proofErr w:type="spellEnd"/>
                          <w:r w:rsidRPr="00191554">
                            <w:rPr>
                              <w:lang w:val="de-DE"/>
                            </w:rPr>
                            <w:t xml:space="preserve"> 5</w:t>
                          </w:r>
                        </w:p>
                        <w:p w14:paraId="55EEB311" w14:textId="77777777" w:rsidR="003C278C" w:rsidRPr="00191554" w:rsidRDefault="009561DF">
                          <w:pPr>
                            <w:pStyle w:val="Afzendgegevens"/>
                            <w:rPr>
                              <w:lang w:val="de-DE"/>
                            </w:rPr>
                          </w:pPr>
                          <w:r w:rsidRPr="00191554">
                            <w:rPr>
                              <w:lang w:val="de-DE"/>
                            </w:rPr>
                            <w:t>T   070 333 44 44</w:t>
                          </w:r>
                        </w:p>
                        <w:p w14:paraId="41587A34" w14:textId="77777777" w:rsidR="003C278C" w:rsidRPr="00191554" w:rsidRDefault="009561DF">
                          <w:pPr>
                            <w:pStyle w:val="Afzendgegevens"/>
                            <w:rPr>
                              <w:lang w:val="de-DE"/>
                            </w:rPr>
                          </w:pPr>
                          <w:r w:rsidRPr="00191554">
                            <w:rPr>
                              <w:lang w:val="de-DE"/>
                            </w:rPr>
                            <w:t>www.rijksoverheid.nl</w:t>
                          </w:r>
                        </w:p>
                        <w:p w14:paraId="7A54ED5C" w14:textId="77777777" w:rsidR="003C278C" w:rsidRPr="00191554" w:rsidRDefault="003C278C">
                          <w:pPr>
                            <w:pStyle w:val="WitregelW2"/>
                            <w:rPr>
                              <w:lang w:val="de-DE"/>
                            </w:rPr>
                          </w:pPr>
                        </w:p>
                        <w:p w14:paraId="2722E5C6" w14:textId="77777777" w:rsidR="003C278C" w:rsidRPr="00191554" w:rsidRDefault="009561DF">
                          <w:pPr>
                            <w:pStyle w:val="Referentiegegevenskopjes"/>
                            <w:rPr>
                              <w:lang w:val="de-DE"/>
                            </w:rPr>
                          </w:pPr>
                          <w:proofErr w:type="spellStart"/>
                          <w:r w:rsidRPr="00191554">
                            <w:rPr>
                              <w:lang w:val="de-DE"/>
                            </w:rPr>
                            <w:t>Onze</w:t>
                          </w:r>
                          <w:proofErr w:type="spellEnd"/>
                          <w:r w:rsidRPr="00191554">
                            <w:rPr>
                              <w:lang w:val="de-DE"/>
                            </w:rPr>
                            <w:t xml:space="preserve"> </w:t>
                          </w:r>
                          <w:proofErr w:type="spellStart"/>
                          <w:r w:rsidRPr="00191554">
                            <w:rPr>
                              <w:lang w:val="de-DE"/>
                            </w:rPr>
                            <w:t>referentie</w:t>
                          </w:r>
                          <w:proofErr w:type="spellEnd"/>
                        </w:p>
                        <w:p w14:paraId="4F620853" w14:textId="63A33EF6" w:rsidR="008021A5" w:rsidRDefault="0064195A">
                          <w:pPr>
                            <w:pStyle w:val="ReferentiegegevensHL"/>
                            <w:rPr>
                              <w:lang w:val="de-DE"/>
                            </w:rPr>
                          </w:pPr>
                          <w:fldSimple w:instr=" DOCPROPERTY  &quot;iOnsKenmerk&quot;  \* MERGEFORMAT ">
                            <w:r w:rsidR="00CF6232">
                              <w:t>2025-0000258699</w:t>
                            </w:r>
                          </w:fldSimple>
                        </w:p>
                        <w:p w14:paraId="1E78DBC8" w14:textId="77777777" w:rsidR="003C278C" w:rsidRPr="00191554" w:rsidRDefault="003C278C">
                          <w:pPr>
                            <w:pStyle w:val="WitregelW1"/>
                            <w:rPr>
                              <w:lang w:val="de-DE"/>
                            </w:rPr>
                          </w:pPr>
                        </w:p>
                        <w:p w14:paraId="7EE6270C" w14:textId="6050FFA3" w:rsidR="008021A5" w:rsidRDefault="0064195A">
                          <w:pPr>
                            <w:pStyle w:val="Referentiegegevens"/>
                            <w:rPr>
                              <w:lang w:val="de-DE"/>
                            </w:rPr>
                          </w:pPr>
                          <w:r>
                            <w:fldChar w:fldCharType="begin"/>
                          </w:r>
                          <w:r>
                            <w:instrText xml:space="preserve"> DOCPROPERTY  "iUwBrief"  \* MERGEFORMAT </w:instrText>
                          </w:r>
                          <w:r>
                            <w:fldChar w:fldCharType="end"/>
                          </w:r>
                        </w:p>
                        <w:p w14:paraId="49A6CA84" w14:textId="77777777" w:rsidR="003C278C" w:rsidRDefault="009561DF">
                          <w:pPr>
                            <w:pStyle w:val="Referentiegegevenskopjes"/>
                          </w:pPr>
                          <w:r>
                            <w:t>Bijlage(n)</w:t>
                          </w:r>
                        </w:p>
                        <w:p w14:paraId="72A42E48" w14:textId="2443C781" w:rsidR="007F3378" w:rsidRDefault="007F3378">
                          <w:pPr>
                            <w:pStyle w:val="Referentiegegevens"/>
                          </w:pPr>
                          <w:bookmarkStart w:id="0" w:name="_Hlk213401502"/>
                          <w:r>
                            <w:t>Jaarplan 2026 Nederlandse Arbeidsinspectie</w:t>
                          </w:r>
                        </w:p>
                        <w:bookmarkEnd w:id="0"/>
                        <w:p w14:paraId="1EB40392" w14:textId="5749701C" w:rsidR="003C278C" w:rsidRDefault="003C278C">
                          <w:pPr>
                            <w:pStyle w:val="Referentiegegevens"/>
                          </w:pPr>
                        </w:p>
                      </w:txbxContent>
                    </wps:txbx>
                    <wps:bodyPr vert="horz" wrap="square" lIns="0" tIns="0" rIns="0" bIns="0" anchor="t" anchorCtr="0"/>
                  </wps:wsp>
                </a:graphicData>
              </a:graphic>
            </wp:anchor>
          </w:drawing>
        </mc:Choice>
        <mc:Fallback>
          <w:pict>
            <v:shape w14:anchorId="49405477" id="Tekstvak 3"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2079745" w14:textId="77777777" w:rsidR="003C278C" w:rsidRPr="00191554" w:rsidRDefault="009561DF">
                    <w:pPr>
                      <w:pStyle w:val="Afzendgegevens"/>
                      <w:rPr>
                        <w:lang w:val="de-DE"/>
                      </w:rPr>
                    </w:pPr>
                    <w:r w:rsidRPr="00191554">
                      <w:rPr>
                        <w:lang w:val="de-DE"/>
                      </w:rPr>
                      <w:t>Postbus 90801</w:t>
                    </w:r>
                  </w:p>
                  <w:p w14:paraId="28432109" w14:textId="6AC18FBC" w:rsidR="003C278C" w:rsidRPr="00191554" w:rsidRDefault="009561DF">
                    <w:pPr>
                      <w:pStyle w:val="Afzendgegevens"/>
                      <w:rPr>
                        <w:lang w:val="de-DE"/>
                      </w:rPr>
                    </w:pPr>
                    <w:r w:rsidRPr="00191554">
                      <w:rPr>
                        <w:lang w:val="de-DE"/>
                      </w:rPr>
                      <w:t xml:space="preserve">2509 </w:t>
                    </w:r>
                    <w:r w:rsidR="007370FF" w:rsidRPr="00191554">
                      <w:rPr>
                        <w:lang w:val="de-DE"/>
                      </w:rPr>
                      <w:t>LV Den</w:t>
                    </w:r>
                    <w:r w:rsidRPr="00191554">
                      <w:rPr>
                        <w:lang w:val="de-DE"/>
                      </w:rPr>
                      <w:t xml:space="preserve"> Haag</w:t>
                    </w:r>
                  </w:p>
                  <w:p w14:paraId="3257308F" w14:textId="77777777" w:rsidR="003C278C" w:rsidRPr="00191554" w:rsidRDefault="009561DF">
                    <w:pPr>
                      <w:pStyle w:val="Afzendgegevens"/>
                      <w:rPr>
                        <w:lang w:val="de-DE"/>
                      </w:rPr>
                    </w:pPr>
                    <w:proofErr w:type="spellStart"/>
                    <w:r w:rsidRPr="00191554">
                      <w:rPr>
                        <w:lang w:val="de-DE"/>
                      </w:rPr>
                      <w:t>Parnassusplein</w:t>
                    </w:r>
                    <w:proofErr w:type="spellEnd"/>
                    <w:r w:rsidRPr="00191554">
                      <w:rPr>
                        <w:lang w:val="de-DE"/>
                      </w:rPr>
                      <w:t xml:space="preserve"> 5</w:t>
                    </w:r>
                  </w:p>
                  <w:p w14:paraId="55EEB311" w14:textId="77777777" w:rsidR="003C278C" w:rsidRPr="00191554" w:rsidRDefault="009561DF">
                    <w:pPr>
                      <w:pStyle w:val="Afzendgegevens"/>
                      <w:rPr>
                        <w:lang w:val="de-DE"/>
                      </w:rPr>
                    </w:pPr>
                    <w:r w:rsidRPr="00191554">
                      <w:rPr>
                        <w:lang w:val="de-DE"/>
                      </w:rPr>
                      <w:t>T   070 333 44 44</w:t>
                    </w:r>
                  </w:p>
                  <w:p w14:paraId="41587A34" w14:textId="77777777" w:rsidR="003C278C" w:rsidRPr="00191554" w:rsidRDefault="009561DF">
                    <w:pPr>
                      <w:pStyle w:val="Afzendgegevens"/>
                      <w:rPr>
                        <w:lang w:val="de-DE"/>
                      </w:rPr>
                    </w:pPr>
                    <w:r w:rsidRPr="00191554">
                      <w:rPr>
                        <w:lang w:val="de-DE"/>
                      </w:rPr>
                      <w:t>www.rijksoverheid.nl</w:t>
                    </w:r>
                  </w:p>
                  <w:p w14:paraId="7A54ED5C" w14:textId="77777777" w:rsidR="003C278C" w:rsidRPr="00191554" w:rsidRDefault="003C278C">
                    <w:pPr>
                      <w:pStyle w:val="WitregelW2"/>
                      <w:rPr>
                        <w:lang w:val="de-DE"/>
                      </w:rPr>
                    </w:pPr>
                  </w:p>
                  <w:p w14:paraId="2722E5C6" w14:textId="77777777" w:rsidR="003C278C" w:rsidRPr="00191554" w:rsidRDefault="009561DF">
                    <w:pPr>
                      <w:pStyle w:val="Referentiegegevenskopjes"/>
                      <w:rPr>
                        <w:lang w:val="de-DE"/>
                      </w:rPr>
                    </w:pPr>
                    <w:proofErr w:type="spellStart"/>
                    <w:r w:rsidRPr="00191554">
                      <w:rPr>
                        <w:lang w:val="de-DE"/>
                      </w:rPr>
                      <w:t>Onze</w:t>
                    </w:r>
                    <w:proofErr w:type="spellEnd"/>
                    <w:r w:rsidRPr="00191554">
                      <w:rPr>
                        <w:lang w:val="de-DE"/>
                      </w:rPr>
                      <w:t xml:space="preserve"> </w:t>
                    </w:r>
                    <w:proofErr w:type="spellStart"/>
                    <w:r w:rsidRPr="00191554">
                      <w:rPr>
                        <w:lang w:val="de-DE"/>
                      </w:rPr>
                      <w:t>referentie</w:t>
                    </w:r>
                    <w:proofErr w:type="spellEnd"/>
                  </w:p>
                  <w:p w14:paraId="4F620853" w14:textId="63A33EF6" w:rsidR="008021A5" w:rsidRDefault="0064195A">
                    <w:pPr>
                      <w:pStyle w:val="ReferentiegegevensHL"/>
                      <w:rPr>
                        <w:lang w:val="de-DE"/>
                      </w:rPr>
                    </w:pPr>
                    <w:fldSimple w:instr=" DOCPROPERTY  &quot;iOnsKenmerk&quot;  \* MERGEFORMAT ">
                      <w:r w:rsidR="00CF6232">
                        <w:t>2025-0000258699</w:t>
                      </w:r>
                    </w:fldSimple>
                  </w:p>
                  <w:p w14:paraId="1E78DBC8" w14:textId="77777777" w:rsidR="003C278C" w:rsidRPr="00191554" w:rsidRDefault="003C278C">
                    <w:pPr>
                      <w:pStyle w:val="WitregelW1"/>
                      <w:rPr>
                        <w:lang w:val="de-DE"/>
                      </w:rPr>
                    </w:pPr>
                  </w:p>
                  <w:p w14:paraId="7EE6270C" w14:textId="6050FFA3" w:rsidR="008021A5" w:rsidRDefault="0064195A">
                    <w:pPr>
                      <w:pStyle w:val="Referentiegegevens"/>
                      <w:rPr>
                        <w:lang w:val="de-DE"/>
                      </w:rPr>
                    </w:pPr>
                    <w:r>
                      <w:fldChar w:fldCharType="begin"/>
                    </w:r>
                    <w:r>
                      <w:instrText xml:space="preserve"> DOCPROPERTY  "iUwBrief"  \* MERGEFORMAT </w:instrText>
                    </w:r>
                    <w:r>
                      <w:fldChar w:fldCharType="end"/>
                    </w:r>
                  </w:p>
                  <w:p w14:paraId="49A6CA84" w14:textId="77777777" w:rsidR="003C278C" w:rsidRDefault="009561DF">
                    <w:pPr>
                      <w:pStyle w:val="Referentiegegevenskopjes"/>
                    </w:pPr>
                    <w:r>
                      <w:t>Bijlage(n)</w:t>
                    </w:r>
                  </w:p>
                  <w:p w14:paraId="72A42E48" w14:textId="2443C781" w:rsidR="007F3378" w:rsidRDefault="007F3378">
                    <w:pPr>
                      <w:pStyle w:val="Referentiegegevens"/>
                    </w:pPr>
                    <w:bookmarkStart w:id="1" w:name="_Hlk213401502"/>
                    <w:r>
                      <w:t>Jaarplan 2026 Nederlandse Arbeidsinspectie</w:t>
                    </w:r>
                  </w:p>
                  <w:bookmarkEnd w:id="1"/>
                  <w:p w14:paraId="1EB40392" w14:textId="5749701C" w:rsidR="003C278C" w:rsidRDefault="003C278C">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1058797" wp14:editId="3C2F84F2">
              <wp:simplePos x="0" y="0"/>
              <wp:positionH relativeFrom="page">
                <wp:posOffset>1007744</wp:posOffset>
              </wp:positionH>
              <wp:positionV relativeFrom="page">
                <wp:posOffset>1691639</wp:posOffset>
              </wp:positionV>
              <wp:extent cx="3561715" cy="143510"/>
              <wp:effectExtent l="0" t="0" r="0" b="0"/>
              <wp:wrapNone/>
              <wp:docPr id="4" name="Tekstvak 4"/>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89A2896" w14:textId="77777777" w:rsidR="003C278C" w:rsidRDefault="009561D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1058797" id="Tekstvak 4"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89A2896" w14:textId="77777777" w:rsidR="003C278C" w:rsidRDefault="009561D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60C10A2" wp14:editId="17E6CCBA">
              <wp:simplePos x="0" y="0"/>
              <wp:positionH relativeFrom="page">
                <wp:posOffset>1007744</wp:posOffset>
              </wp:positionH>
              <wp:positionV relativeFrom="page">
                <wp:posOffset>1943735</wp:posOffset>
              </wp:positionV>
              <wp:extent cx="3491865" cy="1259840"/>
              <wp:effectExtent l="0" t="0" r="0" b="0"/>
              <wp:wrapNone/>
              <wp:docPr id="5" name="Tekstvak 5"/>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317F98E6" w14:textId="77777777" w:rsidR="00CF6232" w:rsidRDefault="009561DF">
                          <w:r>
                            <w:fldChar w:fldCharType="begin"/>
                          </w:r>
                          <w:r w:rsidR="0064195A">
                            <w:instrText xml:space="preserve"> DOCPROPERTY  "iAdressering"  \* MERGEFORMAT </w:instrText>
                          </w:r>
                          <w:r>
                            <w:fldChar w:fldCharType="separate"/>
                          </w:r>
                          <w:r w:rsidR="00CF6232">
                            <w:t xml:space="preserve">De voorzitter van de Tweede Kamer </w:t>
                          </w:r>
                        </w:p>
                        <w:p w14:paraId="79375F2E" w14:textId="77777777" w:rsidR="00CF6232" w:rsidRDefault="00CF6232">
                          <w:proofErr w:type="gramStart"/>
                          <w:r>
                            <w:t>der</w:t>
                          </w:r>
                          <w:proofErr w:type="gramEnd"/>
                          <w:r>
                            <w:t xml:space="preserve"> Staten-Generaal</w:t>
                          </w:r>
                        </w:p>
                        <w:p w14:paraId="2A4F0A78" w14:textId="7E2D3826" w:rsidR="008021A5" w:rsidRDefault="009561DF">
                          <w:r>
                            <w:fldChar w:fldCharType="end"/>
                          </w:r>
                          <w:fldSimple w:instr=" DOCPROPERTY  &quot;iStraat&quot;  \* MERGEFORMAT ">
                            <w:r w:rsidR="00CF6232">
                              <w:t>Prinses Irenestraat</w:t>
                            </w:r>
                          </w:fldSimple>
                          <w:r w:rsidR="0064195A">
                            <w:t xml:space="preserve"> </w:t>
                          </w:r>
                          <w:fldSimple w:instr=" DOCPROPERTY  &quot;iNr&quot;  \* MERGEFORMAT ">
                            <w:r w:rsidR="00CF6232">
                              <w:t>6</w:t>
                            </w:r>
                          </w:fldSimple>
                          <w:r w:rsidR="0064195A">
                            <w:fldChar w:fldCharType="begin"/>
                          </w:r>
                          <w:r w:rsidR="0064195A">
                            <w:instrText xml:space="preserve"> DOCPROPERTY  "iToev"  \* MERGEFORMAT </w:instrText>
                          </w:r>
                          <w:r w:rsidR="0064195A">
                            <w:fldChar w:fldCharType="end"/>
                          </w:r>
                        </w:p>
                        <w:p w14:paraId="0075A9E7" w14:textId="229C269B" w:rsidR="003C278C" w:rsidRDefault="0064195A">
                          <w:fldSimple w:instr=" DOCPROPERTY  &quot;iPostcode&quot;  \* MERGEFORMAT ">
                            <w:r w:rsidR="00CF6232">
                              <w:t>2595 BD</w:t>
                            </w:r>
                          </w:fldSimple>
                          <w:r w:rsidR="009561DF">
                            <w:t xml:space="preserve"> </w:t>
                          </w:r>
                          <w:fldSimple w:instr=" DOCPROPERTY  &quot;iPlaats&quot;  \* MERGEFORMAT ">
                            <w:r w:rsidR="00CF6232">
                              <w:t>Den Haag</w:t>
                            </w:r>
                          </w:fldSimple>
                        </w:p>
                        <w:p w14:paraId="3D03AD67" w14:textId="1C5870D2" w:rsidR="003C278C" w:rsidRDefault="0064195A">
                          <w:pPr>
                            <w:pStyle w:val="KixCode"/>
                          </w:pPr>
                          <w:fldSimple w:instr=" DOCPROPERTY  &quot;iKixcode&quot;  \* MERGEFORMAT ">
                            <w:r w:rsidR="00CF6232">
                              <w:t>2595 BD6</w:t>
                            </w:r>
                          </w:fldSimple>
                        </w:p>
                      </w:txbxContent>
                    </wps:txbx>
                    <wps:bodyPr vert="horz" wrap="square" lIns="0" tIns="0" rIns="0" bIns="0" anchor="t" anchorCtr="0"/>
                  </wps:wsp>
                </a:graphicData>
              </a:graphic>
            </wp:anchor>
          </w:drawing>
        </mc:Choice>
        <mc:Fallback>
          <w:pict>
            <v:shape w14:anchorId="060C10A2" id="Tekstvak 5" o:spid="_x0000_s1031" type="#_x0000_t202" style="position:absolute;margin-left:79.35pt;margin-top:153.05pt;width:274.95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317F98E6" w14:textId="77777777" w:rsidR="00CF6232" w:rsidRDefault="009561DF">
                    <w:r>
                      <w:fldChar w:fldCharType="begin"/>
                    </w:r>
                    <w:r w:rsidR="0064195A">
                      <w:instrText xml:space="preserve"> DOCPROPERTY  "iAdressering"  \* MERGEFORMAT </w:instrText>
                    </w:r>
                    <w:r>
                      <w:fldChar w:fldCharType="separate"/>
                    </w:r>
                    <w:r w:rsidR="00CF6232">
                      <w:t xml:space="preserve">De voorzitter van de Tweede Kamer </w:t>
                    </w:r>
                  </w:p>
                  <w:p w14:paraId="79375F2E" w14:textId="77777777" w:rsidR="00CF6232" w:rsidRDefault="00CF6232">
                    <w:proofErr w:type="gramStart"/>
                    <w:r>
                      <w:t>der</w:t>
                    </w:r>
                    <w:proofErr w:type="gramEnd"/>
                    <w:r>
                      <w:t xml:space="preserve"> Staten-Generaal</w:t>
                    </w:r>
                  </w:p>
                  <w:p w14:paraId="2A4F0A78" w14:textId="7E2D3826" w:rsidR="008021A5" w:rsidRDefault="009561DF">
                    <w:r>
                      <w:fldChar w:fldCharType="end"/>
                    </w:r>
                    <w:fldSimple w:instr=" DOCPROPERTY  &quot;iStraat&quot;  \* MERGEFORMAT ">
                      <w:r w:rsidR="00CF6232">
                        <w:t>Prinses Irenestraat</w:t>
                      </w:r>
                    </w:fldSimple>
                    <w:r w:rsidR="0064195A">
                      <w:t xml:space="preserve"> </w:t>
                    </w:r>
                    <w:fldSimple w:instr=" DOCPROPERTY  &quot;iNr&quot;  \* MERGEFORMAT ">
                      <w:r w:rsidR="00CF6232">
                        <w:t>6</w:t>
                      </w:r>
                    </w:fldSimple>
                    <w:r w:rsidR="0064195A">
                      <w:fldChar w:fldCharType="begin"/>
                    </w:r>
                    <w:r w:rsidR="0064195A">
                      <w:instrText xml:space="preserve"> DOCPROPERTY  "iToev"  \* MERGEFORMAT </w:instrText>
                    </w:r>
                    <w:r w:rsidR="0064195A">
                      <w:fldChar w:fldCharType="end"/>
                    </w:r>
                  </w:p>
                  <w:p w14:paraId="0075A9E7" w14:textId="229C269B" w:rsidR="003C278C" w:rsidRDefault="0064195A">
                    <w:fldSimple w:instr=" DOCPROPERTY  &quot;iPostcode&quot;  \* MERGEFORMAT ">
                      <w:r w:rsidR="00CF6232">
                        <w:t>2595 BD</w:t>
                      </w:r>
                    </w:fldSimple>
                    <w:r w:rsidR="009561DF">
                      <w:t xml:space="preserve"> </w:t>
                    </w:r>
                    <w:fldSimple w:instr=" DOCPROPERTY  &quot;iPlaats&quot;  \* MERGEFORMAT ">
                      <w:r w:rsidR="00CF6232">
                        <w:t>Den Haag</w:t>
                      </w:r>
                    </w:fldSimple>
                  </w:p>
                  <w:p w14:paraId="3D03AD67" w14:textId="1C5870D2" w:rsidR="003C278C" w:rsidRDefault="0064195A">
                    <w:pPr>
                      <w:pStyle w:val="KixCode"/>
                    </w:pPr>
                    <w:fldSimple w:instr=" DOCPROPERTY  &quot;iKixcode&quot;  \* MERGEFORMAT ">
                      <w:r w:rsidR="00CF6232">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C48C60D" wp14:editId="5EE2A954">
              <wp:simplePos x="0" y="0"/>
              <wp:positionH relativeFrom="page">
                <wp:posOffset>1007744</wp:posOffset>
              </wp:positionH>
              <wp:positionV relativeFrom="page">
                <wp:posOffset>3635375</wp:posOffset>
              </wp:positionV>
              <wp:extent cx="4103370" cy="755650"/>
              <wp:effectExtent l="0" t="0" r="0" b="0"/>
              <wp:wrapNone/>
              <wp:docPr id="6" name="Tekstvak 6"/>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C278C" w14:paraId="328F2F26" w14:textId="77777777">
                            <w:trPr>
                              <w:trHeight w:val="200"/>
                            </w:trPr>
                            <w:tc>
                              <w:tcPr>
                                <w:tcW w:w="1134" w:type="dxa"/>
                              </w:tcPr>
                              <w:p w14:paraId="58C0BBC2" w14:textId="77777777" w:rsidR="003C278C" w:rsidRDefault="003C278C"/>
                            </w:tc>
                            <w:tc>
                              <w:tcPr>
                                <w:tcW w:w="5244" w:type="dxa"/>
                              </w:tcPr>
                              <w:p w14:paraId="74EFE773" w14:textId="77777777" w:rsidR="003C278C" w:rsidRDefault="003C278C"/>
                            </w:tc>
                          </w:tr>
                          <w:tr w:rsidR="003C278C" w14:paraId="75CC3C9A" w14:textId="77777777">
                            <w:trPr>
                              <w:trHeight w:val="240"/>
                            </w:trPr>
                            <w:tc>
                              <w:tcPr>
                                <w:tcW w:w="1134" w:type="dxa"/>
                              </w:tcPr>
                              <w:p w14:paraId="3A108EC2" w14:textId="77777777" w:rsidR="003C278C" w:rsidRDefault="009561DF">
                                <w:r>
                                  <w:t>Datum</w:t>
                                </w:r>
                              </w:p>
                            </w:tc>
                            <w:tc>
                              <w:tcPr>
                                <w:tcW w:w="5244" w:type="dxa"/>
                              </w:tcPr>
                              <w:p w14:paraId="5009231E" w14:textId="285DF5D9" w:rsidR="008021A5" w:rsidRDefault="00ED1D51">
                                <w:r>
                                  <w:t>20 november 2025</w:t>
                                </w:r>
                                <w:r w:rsidR="0064195A">
                                  <w:fldChar w:fldCharType="begin"/>
                                </w:r>
                                <w:r w:rsidR="0064195A">
                                  <w:instrText xml:space="preserve"> DOCPROPERTY  "iDatum"  \* MERGEFORMAT </w:instrText>
                                </w:r>
                                <w:r w:rsidR="0064195A">
                                  <w:fldChar w:fldCharType="end"/>
                                </w:r>
                              </w:p>
                            </w:tc>
                          </w:tr>
                          <w:tr w:rsidR="003C278C" w14:paraId="17B69799" w14:textId="77777777">
                            <w:trPr>
                              <w:trHeight w:val="240"/>
                            </w:trPr>
                            <w:tc>
                              <w:tcPr>
                                <w:tcW w:w="1134" w:type="dxa"/>
                              </w:tcPr>
                              <w:p w14:paraId="373DD1D6" w14:textId="77777777" w:rsidR="003C278C" w:rsidRDefault="009561DF">
                                <w:r>
                                  <w:t>Betreft</w:t>
                                </w:r>
                              </w:p>
                            </w:tc>
                            <w:tc>
                              <w:tcPr>
                                <w:tcW w:w="5244" w:type="dxa"/>
                              </w:tcPr>
                              <w:p w14:paraId="59A7DC2D" w14:textId="13EBC29C" w:rsidR="003C278C" w:rsidRDefault="007F5DBD">
                                <w:r>
                                  <w:t>A</w:t>
                                </w:r>
                                <w:r w:rsidRPr="007F5DBD">
                                  <w:t>anbiedingsbrief jaarplan 202</w:t>
                                </w:r>
                                <w:r>
                                  <w:t>6</w:t>
                                </w:r>
                                <w:r w:rsidRPr="007F5DBD">
                                  <w:t xml:space="preserve"> Nederlandse Arbeidsinspectie</w:t>
                                </w:r>
                              </w:p>
                            </w:tc>
                          </w:tr>
                          <w:tr w:rsidR="003C278C" w14:paraId="6DC8750D" w14:textId="77777777">
                            <w:trPr>
                              <w:trHeight w:val="200"/>
                            </w:trPr>
                            <w:tc>
                              <w:tcPr>
                                <w:tcW w:w="1134" w:type="dxa"/>
                              </w:tcPr>
                              <w:p w14:paraId="52E2759D" w14:textId="77777777" w:rsidR="003C278C" w:rsidRDefault="003C278C"/>
                            </w:tc>
                            <w:tc>
                              <w:tcPr>
                                <w:tcW w:w="5244" w:type="dxa"/>
                              </w:tcPr>
                              <w:p w14:paraId="54C6E83E" w14:textId="77777777" w:rsidR="003C278C" w:rsidRDefault="003C278C"/>
                            </w:tc>
                          </w:tr>
                        </w:tbl>
                        <w:p w14:paraId="3E3F6E75" w14:textId="77777777" w:rsidR="009561DF" w:rsidRDefault="009561DF"/>
                      </w:txbxContent>
                    </wps:txbx>
                    <wps:bodyPr vert="horz" wrap="square" lIns="0" tIns="0" rIns="0" bIns="0" anchor="t" anchorCtr="0"/>
                  </wps:wsp>
                </a:graphicData>
              </a:graphic>
            </wp:anchor>
          </w:drawing>
        </mc:Choice>
        <mc:Fallback>
          <w:pict>
            <v:shape w14:anchorId="0C48C60D" id="Tekstvak 6"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C278C" w14:paraId="328F2F26" w14:textId="77777777">
                      <w:trPr>
                        <w:trHeight w:val="200"/>
                      </w:trPr>
                      <w:tc>
                        <w:tcPr>
                          <w:tcW w:w="1134" w:type="dxa"/>
                        </w:tcPr>
                        <w:p w14:paraId="58C0BBC2" w14:textId="77777777" w:rsidR="003C278C" w:rsidRDefault="003C278C"/>
                      </w:tc>
                      <w:tc>
                        <w:tcPr>
                          <w:tcW w:w="5244" w:type="dxa"/>
                        </w:tcPr>
                        <w:p w14:paraId="74EFE773" w14:textId="77777777" w:rsidR="003C278C" w:rsidRDefault="003C278C"/>
                      </w:tc>
                    </w:tr>
                    <w:tr w:rsidR="003C278C" w14:paraId="75CC3C9A" w14:textId="77777777">
                      <w:trPr>
                        <w:trHeight w:val="240"/>
                      </w:trPr>
                      <w:tc>
                        <w:tcPr>
                          <w:tcW w:w="1134" w:type="dxa"/>
                        </w:tcPr>
                        <w:p w14:paraId="3A108EC2" w14:textId="77777777" w:rsidR="003C278C" w:rsidRDefault="009561DF">
                          <w:r>
                            <w:t>Datum</w:t>
                          </w:r>
                        </w:p>
                      </w:tc>
                      <w:tc>
                        <w:tcPr>
                          <w:tcW w:w="5244" w:type="dxa"/>
                        </w:tcPr>
                        <w:p w14:paraId="5009231E" w14:textId="285DF5D9" w:rsidR="008021A5" w:rsidRDefault="00ED1D51">
                          <w:r>
                            <w:t>20 november 2025</w:t>
                          </w:r>
                          <w:r w:rsidR="0064195A">
                            <w:fldChar w:fldCharType="begin"/>
                          </w:r>
                          <w:r w:rsidR="0064195A">
                            <w:instrText xml:space="preserve"> DOCPROPERTY  "iDatum"  \* MERGEFORMAT </w:instrText>
                          </w:r>
                          <w:r w:rsidR="0064195A">
                            <w:fldChar w:fldCharType="end"/>
                          </w:r>
                        </w:p>
                      </w:tc>
                    </w:tr>
                    <w:tr w:rsidR="003C278C" w14:paraId="17B69799" w14:textId="77777777">
                      <w:trPr>
                        <w:trHeight w:val="240"/>
                      </w:trPr>
                      <w:tc>
                        <w:tcPr>
                          <w:tcW w:w="1134" w:type="dxa"/>
                        </w:tcPr>
                        <w:p w14:paraId="373DD1D6" w14:textId="77777777" w:rsidR="003C278C" w:rsidRDefault="009561DF">
                          <w:r>
                            <w:t>Betreft</w:t>
                          </w:r>
                        </w:p>
                      </w:tc>
                      <w:tc>
                        <w:tcPr>
                          <w:tcW w:w="5244" w:type="dxa"/>
                        </w:tcPr>
                        <w:p w14:paraId="59A7DC2D" w14:textId="13EBC29C" w:rsidR="003C278C" w:rsidRDefault="007F5DBD">
                          <w:r>
                            <w:t>A</w:t>
                          </w:r>
                          <w:r w:rsidRPr="007F5DBD">
                            <w:t>anbiedingsbrief jaarplan 202</w:t>
                          </w:r>
                          <w:r>
                            <w:t>6</w:t>
                          </w:r>
                          <w:r w:rsidRPr="007F5DBD">
                            <w:t xml:space="preserve"> Nederlandse Arbeidsinspectie</w:t>
                          </w:r>
                        </w:p>
                      </w:tc>
                    </w:tr>
                    <w:tr w:rsidR="003C278C" w14:paraId="6DC8750D" w14:textId="77777777">
                      <w:trPr>
                        <w:trHeight w:val="200"/>
                      </w:trPr>
                      <w:tc>
                        <w:tcPr>
                          <w:tcW w:w="1134" w:type="dxa"/>
                        </w:tcPr>
                        <w:p w14:paraId="52E2759D" w14:textId="77777777" w:rsidR="003C278C" w:rsidRDefault="003C278C"/>
                      </w:tc>
                      <w:tc>
                        <w:tcPr>
                          <w:tcW w:w="5244" w:type="dxa"/>
                        </w:tcPr>
                        <w:p w14:paraId="54C6E83E" w14:textId="77777777" w:rsidR="003C278C" w:rsidRDefault="003C278C"/>
                      </w:tc>
                    </w:tr>
                  </w:tbl>
                  <w:p w14:paraId="3E3F6E75" w14:textId="77777777" w:rsidR="009561DF" w:rsidRDefault="009561DF"/>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886D5BB" wp14:editId="27C23516">
              <wp:simplePos x="0" y="0"/>
              <wp:positionH relativeFrom="page">
                <wp:posOffset>5921375</wp:posOffset>
              </wp:positionH>
              <wp:positionV relativeFrom="page">
                <wp:posOffset>10223500</wp:posOffset>
              </wp:positionV>
              <wp:extent cx="1257300" cy="180975"/>
              <wp:effectExtent l="0" t="0" r="0" b="0"/>
              <wp:wrapNone/>
              <wp:docPr id="7" name="Tekstvak 7"/>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F06DB4" w14:textId="77777777" w:rsidR="008021A5" w:rsidRDefault="0064195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886D5BB" id="Tekstvak 7"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5F06DB4" w14:textId="77777777" w:rsidR="008021A5" w:rsidRDefault="0064195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2F0FE6"/>
    <w:multiLevelType w:val="multilevel"/>
    <w:tmpl w:val="8E2D71C9"/>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13743EE"/>
    <w:multiLevelType w:val="multilevel"/>
    <w:tmpl w:val="0401844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51060E"/>
    <w:multiLevelType w:val="multilevel"/>
    <w:tmpl w:val="AD30B94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8A557B"/>
    <w:multiLevelType w:val="multilevel"/>
    <w:tmpl w:val="87BAAD5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9D6139"/>
    <w:multiLevelType w:val="multilevel"/>
    <w:tmpl w:val="453E2E6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008D27"/>
    <w:multiLevelType w:val="multilevel"/>
    <w:tmpl w:val="07F6B82C"/>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9969145">
    <w:abstractNumId w:val="2"/>
  </w:num>
  <w:num w:numId="2" w16cid:durableId="95685620">
    <w:abstractNumId w:val="5"/>
  </w:num>
  <w:num w:numId="3" w16cid:durableId="1379671593">
    <w:abstractNumId w:val="0"/>
  </w:num>
  <w:num w:numId="4" w16cid:durableId="858659027">
    <w:abstractNumId w:val="4"/>
  </w:num>
  <w:num w:numId="5" w16cid:durableId="1625384669">
    <w:abstractNumId w:val="3"/>
  </w:num>
  <w:num w:numId="6" w16cid:durableId="785582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54"/>
    <w:rsid w:val="000E4E24"/>
    <w:rsid w:val="00122D54"/>
    <w:rsid w:val="00191554"/>
    <w:rsid w:val="001A2288"/>
    <w:rsid w:val="00257DD0"/>
    <w:rsid w:val="00306DCE"/>
    <w:rsid w:val="00332CEE"/>
    <w:rsid w:val="00336150"/>
    <w:rsid w:val="003854E4"/>
    <w:rsid w:val="003C278C"/>
    <w:rsid w:val="003E2EC2"/>
    <w:rsid w:val="003E335E"/>
    <w:rsid w:val="00426C7E"/>
    <w:rsid w:val="00454629"/>
    <w:rsid w:val="004922E9"/>
    <w:rsid w:val="0049232E"/>
    <w:rsid w:val="004B1B40"/>
    <w:rsid w:val="004B496C"/>
    <w:rsid w:val="004C1589"/>
    <w:rsid w:val="005418CB"/>
    <w:rsid w:val="005B2551"/>
    <w:rsid w:val="0064195A"/>
    <w:rsid w:val="00645FFB"/>
    <w:rsid w:val="00680C83"/>
    <w:rsid w:val="007370FF"/>
    <w:rsid w:val="00745D04"/>
    <w:rsid w:val="00794F22"/>
    <w:rsid w:val="007E26BD"/>
    <w:rsid w:val="007F3378"/>
    <w:rsid w:val="007F5DBD"/>
    <w:rsid w:val="008021A5"/>
    <w:rsid w:val="008158FF"/>
    <w:rsid w:val="00872AB6"/>
    <w:rsid w:val="008C2EB9"/>
    <w:rsid w:val="008E2E96"/>
    <w:rsid w:val="009437E3"/>
    <w:rsid w:val="009561DF"/>
    <w:rsid w:val="00B04AE3"/>
    <w:rsid w:val="00B96E31"/>
    <w:rsid w:val="00C82427"/>
    <w:rsid w:val="00CC09A9"/>
    <w:rsid w:val="00CE2573"/>
    <w:rsid w:val="00CF3DFB"/>
    <w:rsid w:val="00CF6232"/>
    <w:rsid w:val="00D50114"/>
    <w:rsid w:val="00D56E9E"/>
    <w:rsid w:val="00DC4986"/>
    <w:rsid w:val="00DF2500"/>
    <w:rsid w:val="00ED1D51"/>
    <w:rsid w:val="00FC6741"/>
    <w:rsid w:val="068AE6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F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2EC2"/>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qFormat/>
    <w:rsid w:val="00191554"/>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rsid w:val="00191554"/>
    <w:rPr>
      <w:rFonts w:ascii="Verdana" w:eastAsia="Times New Roman" w:hAnsi="Verdana" w:cs="Times New Roman"/>
      <w:sz w:val="13"/>
    </w:rPr>
  </w:style>
  <w:style w:type="character" w:styleId="Voetnootmarkering">
    <w:name w:val="footnote reference"/>
    <w:basedOn w:val="Standaardalinea-lettertype"/>
    <w:uiPriority w:val="99"/>
    <w:rsid w:val="001915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250426">
      <w:bodyDiv w:val="1"/>
      <w:marLeft w:val="0"/>
      <w:marRight w:val="0"/>
      <w:marTop w:val="0"/>
      <w:marBottom w:val="0"/>
      <w:divBdr>
        <w:top w:val="none" w:sz="0" w:space="0" w:color="auto"/>
        <w:left w:val="none" w:sz="0" w:space="0" w:color="auto"/>
        <w:bottom w:val="none" w:sz="0" w:space="0" w:color="auto"/>
        <w:right w:val="none" w:sz="0" w:space="0" w:color="auto"/>
      </w:divBdr>
    </w:div>
    <w:div w:id="1163352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webSetting" Target="webSettings0.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1.%20NLA\1.%20Afdeling%20PSO\Programmering\Jaarplan%202025\23102024\Brief%20TK.%20Aanbieding%20jaarplan%202025%20Nederlandse%20Arbeidsinspecti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369</ap:Words>
  <ap:Characters>2033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2025-11-20T10:57:00.0000000Z</dcterms:created>
  <dcterms:modified xsi:type="dcterms:W3CDTF">2025-11-20T10:57:00.0000000Z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Staten-Generaal_x000d_
</vt:lpwstr>
  </property>
  <property fmtid="{D5CDD505-2E9C-101B-9397-08002B2CF9AE}" pid="4" name="iBijlagen">
    <vt:lpwstr>Jaarplan 2025 Nederlandse Arbeidsinspectie</vt:lpwstr>
  </property>
  <property fmtid="{D5CDD505-2E9C-101B-9397-08002B2CF9AE}" pid="5" name="iCC">
    <vt:lpwstr/>
  </property>
  <property fmtid="{D5CDD505-2E9C-101B-9397-08002B2CF9AE}" pid="6" name="iDatum">
    <vt:lpwstr/>
  </property>
  <property fmtid="{D5CDD505-2E9C-101B-9397-08002B2CF9AE}" pid="7" name="iKixcode">
    <vt:lpwstr>2595 BD6</vt:lpwstr>
  </property>
  <property fmtid="{D5CDD505-2E9C-101B-9397-08002B2CF9AE}" pid="8" name="iNr">
    <vt:lpwstr>6</vt:lpwstr>
  </property>
  <property fmtid="{D5CDD505-2E9C-101B-9397-08002B2CF9AE}" pid="9" name="iOnderwerp">
    <vt:lpwstr>Aanbiedingsbrief jaarplan 2025 Nederlandse Arbeidsinspectie</vt:lpwstr>
  </property>
  <property fmtid="{D5CDD505-2E9C-101B-9397-08002B2CF9AE}" pid="10" name="iOnsKenmerk">
    <vt:lpwstr>2025-0000258699</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y fmtid="{D5CDD505-2E9C-101B-9397-08002B2CF9AE}" pid="16" name="ContentTypeId">
    <vt:lpwstr>0x010100B332E9D025C3A246BAF1797D598ADE3D</vt:lpwstr>
  </property>
  <property fmtid="{D5CDD505-2E9C-101B-9397-08002B2CF9AE}" pid="17" name="_dlc_DocIdItemGuid">
    <vt:lpwstr>9b282319-d383-498c-aa5c-9e7538954d64</vt:lpwstr>
  </property>
</Properties>
</file>