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755" w:rsidRDefault="004C29D3" w14:paraId="0670F362" w14:textId="04DB08F9">
      <w:bookmarkStart w:name="_GoBack" w:id="0"/>
      <w:bookmarkEnd w:id="0"/>
      <w:r>
        <w:t>Geachte voorzitter,</w:t>
      </w:r>
    </w:p>
    <w:p w:rsidR="004C29D3" w:rsidRDefault="004C29D3" w14:paraId="64926E4C" w14:textId="77777777"/>
    <w:p w:rsidR="004C29D3" w:rsidRDefault="004C29D3" w14:paraId="33BD8B32" w14:textId="5238F5A9">
      <w:r>
        <w:t xml:space="preserve">Op 2 oktober jl. zijn de vragen ontvangen die door de Kamer gesteld zijn in de schriftelijke overleggen over de drie ontwerpbegrotingen van het ministerie van Infrastructuur en Waterstaat voor het jaar 2026. </w:t>
      </w:r>
    </w:p>
    <w:p w:rsidR="004C29D3" w:rsidRDefault="004C29D3" w14:paraId="13098ECF" w14:textId="77777777"/>
    <w:p w:rsidR="00D81755" w:rsidP="004C29D3" w:rsidRDefault="004C29D3" w14:paraId="3635A4E8" w14:textId="2207BDF7">
      <w:r>
        <w:t>Bij deze brief ontvangt de Kamer de antwoorden op de gestelde vragen.</w:t>
      </w:r>
    </w:p>
    <w:p w:rsidR="00D81755" w:rsidRDefault="0040758A" w14:paraId="43043BDC" w14:textId="77777777">
      <w:pPr>
        <w:pStyle w:val="Slotzin"/>
      </w:pPr>
      <w:r>
        <w:t>Hoogachtend,</w:t>
      </w:r>
    </w:p>
    <w:p w:rsidR="00D81755" w:rsidRDefault="0040758A" w14:paraId="14795020" w14:textId="77777777">
      <w:pPr>
        <w:pStyle w:val="OndertekeningArea1"/>
      </w:pPr>
      <w:r>
        <w:t>DE MINISTER VAN INFRASTRUCTUUR EN WATERSTAAT,</w:t>
      </w:r>
    </w:p>
    <w:p w:rsidR="00D81755" w:rsidRDefault="00D81755" w14:paraId="0D039001" w14:textId="77777777"/>
    <w:p w:rsidR="00D81755" w:rsidRDefault="00D81755" w14:paraId="5CB82890" w14:textId="77777777"/>
    <w:p w:rsidR="00D81755" w:rsidRDefault="00D81755" w14:paraId="1FF910FA" w14:textId="77777777"/>
    <w:p w:rsidR="00D81755" w:rsidRDefault="00D81755" w14:paraId="310D198B" w14:textId="77777777"/>
    <w:p w:rsidR="00D81755" w:rsidRDefault="0040758A" w14:paraId="5E99B15A" w14:textId="77777777">
      <w:r>
        <w:t>ing. R. (Robert) Tieman</w:t>
      </w:r>
    </w:p>
    <w:p w:rsidR="004C29D3" w:rsidRDefault="004C29D3" w14:paraId="0305FBC5" w14:textId="77777777"/>
    <w:p w:rsidR="004C29D3" w:rsidRDefault="004C29D3" w14:paraId="34B9C795" w14:textId="77777777"/>
    <w:p w:rsidR="004C29D3" w:rsidRDefault="004C29D3" w14:paraId="4A91DA0D" w14:textId="1769CD88">
      <w:r>
        <w:t>DE STAATSSECRETARIS VAN INFRASTRUCTUUR EN WATERSTAAT – OPENBAAR VERVOER EN MILIEU,</w:t>
      </w:r>
    </w:p>
    <w:p w:rsidR="004C29D3" w:rsidRDefault="004C29D3" w14:paraId="5098C8A5" w14:textId="77777777"/>
    <w:p w:rsidR="004C29D3" w:rsidRDefault="004C29D3" w14:paraId="5690E137" w14:textId="77777777"/>
    <w:p w:rsidR="004C29D3" w:rsidRDefault="004C29D3" w14:paraId="63398A23" w14:textId="77777777"/>
    <w:p w:rsidR="004C29D3" w:rsidRDefault="004C29D3" w14:paraId="7AAA3BDD" w14:textId="77777777"/>
    <w:p w:rsidR="004C29D3" w:rsidRDefault="004C29D3" w14:paraId="56B99880" w14:textId="68AEBC6B">
      <w:r>
        <w:t>A.A. (Thierry) Aartsen</w:t>
      </w:r>
    </w:p>
    <w:sectPr w:rsidR="004C29D3">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A63A7" w14:textId="77777777" w:rsidR="00C75419" w:rsidRDefault="00C75419">
      <w:pPr>
        <w:spacing w:line="240" w:lineRule="auto"/>
      </w:pPr>
      <w:r>
        <w:separator/>
      </w:r>
    </w:p>
  </w:endnote>
  <w:endnote w:type="continuationSeparator" w:id="0">
    <w:p w14:paraId="50A797CA" w14:textId="77777777" w:rsidR="00C75419" w:rsidRDefault="00C754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swiss"/>
    <w:notTrueType/>
    <w:pitch w:val="variable"/>
    <w:sig w:usb0="00000003" w:usb1="00000000" w:usb2="00000000" w:usb3="00000000" w:csb0="00000001" w:csb1="00000000"/>
  </w:font>
  <w:font w:name="Lohit Hindi">
    <w:altName w:val="Cambria"/>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79760" w14:textId="77777777" w:rsidR="0040758A" w:rsidRDefault="004075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AE6EB" w14:textId="77777777" w:rsidR="0040758A" w:rsidRDefault="004075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7B6A2" w14:textId="77777777" w:rsidR="0040758A" w:rsidRDefault="00407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EEDDC" w14:textId="77777777" w:rsidR="00C75419" w:rsidRDefault="00C75419">
      <w:pPr>
        <w:spacing w:line="240" w:lineRule="auto"/>
      </w:pPr>
      <w:r>
        <w:separator/>
      </w:r>
    </w:p>
  </w:footnote>
  <w:footnote w:type="continuationSeparator" w:id="0">
    <w:p w14:paraId="4D593900" w14:textId="77777777" w:rsidR="00C75419" w:rsidRDefault="00C754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98736" w14:textId="77777777" w:rsidR="0040758A" w:rsidRDefault="004075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7B6C5" w14:textId="77777777" w:rsidR="00D81755" w:rsidRDefault="0040758A">
    <w:r>
      <w:rPr>
        <w:noProof/>
        <w:lang w:val="en-GB" w:eastAsia="en-GB"/>
      </w:rPr>
      <mc:AlternateContent>
        <mc:Choice Requires="wps">
          <w:drawing>
            <wp:anchor distT="0" distB="0" distL="0" distR="0" simplePos="1" relativeHeight="251651584" behindDoc="0" locked="1" layoutInCell="1" allowOverlap="1" wp14:anchorId="38FC50EB" wp14:editId="42B92BB3">
              <wp:simplePos x="5903595" y="1907539"/>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9E195BE" w14:textId="77777777" w:rsidR="00D81755" w:rsidRDefault="0040758A">
                          <w:pPr>
                            <w:pStyle w:val="AfzendgegevensKop0"/>
                          </w:pPr>
                          <w:r>
                            <w:t>Ministerie van Infrastructuur en Waterstaat</w:t>
                          </w:r>
                        </w:p>
                        <w:p w14:paraId="3E3A7536" w14:textId="77777777" w:rsidR="00D81755" w:rsidRDefault="00D81755">
                          <w:pPr>
                            <w:pStyle w:val="WitregelW2"/>
                          </w:pPr>
                        </w:p>
                        <w:p w14:paraId="63AF74A1" w14:textId="77777777" w:rsidR="00D81755" w:rsidRDefault="0040758A">
                          <w:pPr>
                            <w:pStyle w:val="Referentiegegevenskop"/>
                          </w:pPr>
                          <w:r>
                            <w:t>Ons kenmerk</w:t>
                          </w:r>
                        </w:p>
                        <w:p w14:paraId="5D1A206D" w14:textId="77777777" w:rsidR="00D81755" w:rsidRDefault="0040758A">
                          <w:pPr>
                            <w:pStyle w:val="Referentiegegevens"/>
                          </w:pPr>
                          <w:r>
                            <w:t>IENW/BSK-2025/</w:t>
                          </w:r>
                        </w:p>
                      </w:txbxContent>
                    </wps:txbx>
                    <wps:bodyPr vert="horz" wrap="square" lIns="0" tIns="0" rIns="0" bIns="0" anchor="t" anchorCtr="0"/>
                  </wps:wsp>
                </a:graphicData>
              </a:graphic>
            </wp:anchor>
          </w:drawing>
        </mc:Choice>
        <mc:Fallback>
          <w:pict>
            <v:shapetype w14:anchorId="38FC50EB"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9E195BE" w14:textId="77777777" w:rsidR="00D81755" w:rsidRDefault="0040758A">
                    <w:pPr>
                      <w:pStyle w:val="AfzendgegevensKop0"/>
                    </w:pPr>
                    <w:r>
                      <w:t>Ministerie van Infrastructuur en Waterstaat</w:t>
                    </w:r>
                  </w:p>
                  <w:p w14:paraId="3E3A7536" w14:textId="77777777" w:rsidR="00D81755" w:rsidRDefault="00D81755">
                    <w:pPr>
                      <w:pStyle w:val="WitregelW2"/>
                    </w:pPr>
                  </w:p>
                  <w:p w14:paraId="63AF74A1" w14:textId="77777777" w:rsidR="00D81755" w:rsidRDefault="0040758A">
                    <w:pPr>
                      <w:pStyle w:val="Referentiegegevenskop"/>
                    </w:pPr>
                    <w:r>
                      <w:t>Ons kenmerk</w:t>
                    </w:r>
                  </w:p>
                  <w:p w14:paraId="5D1A206D" w14:textId="77777777" w:rsidR="00D81755" w:rsidRDefault="0040758A">
                    <w:pPr>
                      <w:pStyle w:val="Referentiegegevens"/>
                    </w:pPr>
                    <w:r>
                      <w:t>IENW/BSK-2025/</w:t>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2608" behindDoc="0" locked="1" layoutInCell="1" allowOverlap="1" wp14:anchorId="54CE542F" wp14:editId="0A8066F8">
              <wp:simplePos x="5903595" y="1022350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C19F5C5" w14:textId="77777777" w:rsidR="00D81755" w:rsidRDefault="0040758A">
                          <w:pPr>
                            <w:pStyle w:val="Referentiegegevens"/>
                          </w:pPr>
                          <w:r>
                            <w:t xml:space="preserve">Pagina </w:t>
                          </w:r>
                          <w:r>
                            <w:fldChar w:fldCharType="begin"/>
                          </w:r>
                          <w:r>
                            <w:instrText>PAGE</w:instrText>
                          </w:r>
                          <w:r>
                            <w:fldChar w:fldCharType="separate"/>
                          </w:r>
                          <w:r w:rsidR="004C29D3">
                            <w:rPr>
                              <w:noProof/>
                            </w:rPr>
                            <w:t>1</w:t>
                          </w:r>
                          <w:r>
                            <w:fldChar w:fldCharType="end"/>
                          </w:r>
                          <w:r>
                            <w:t xml:space="preserve"> van </w:t>
                          </w:r>
                          <w:r>
                            <w:fldChar w:fldCharType="begin"/>
                          </w:r>
                          <w:r>
                            <w:instrText>NUMPAGES</w:instrText>
                          </w:r>
                          <w:r>
                            <w:fldChar w:fldCharType="separate"/>
                          </w:r>
                          <w:r w:rsidR="004C29D3">
                            <w:rPr>
                              <w:noProof/>
                            </w:rPr>
                            <w:t>1</w:t>
                          </w:r>
                          <w:r>
                            <w:fldChar w:fldCharType="end"/>
                          </w:r>
                        </w:p>
                      </w:txbxContent>
                    </wps:txbx>
                    <wps:bodyPr vert="horz" wrap="square" lIns="0" tIns="0" rIns="0" bIns="0" anchor="t" anchorCtr="0"/>
                  </wps:wsp>
                </a:graphicData>
              </a:graphic>
            </wp:anchor>
          </w:drawing>
        </mc:Choice>
        <mc:Fallback>
          <w:pict>
            <v:shape w14:anchorId="54CE542F"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C19F5C5" w14:textId="77777777" w:rsidR="00D81755" w:rsidRDefault="0040758A">
                    <w:pPr>
                      <w:pStyle w:val="Referentiegegevens"/>
                    </w:pPr>
                    <w:r>
                      <w:t xml:space="preserve">Pagina </w:t>
                    </w:r>
                    <w:r>
                      <w:fldChar w:fldCharType="begin"/>
                    </w:r>
                    <w:r>
                      <w:instrText>PAGE</w:instrText>
                    </w:r>
                    <w:r>
                      <w:fldChar w:fldCharType="separate"/>
                    </w:r>
                    <w:r w:rsidR="004C29D3">
                      <w:rPr>
                        <w:noProof/>
                      </w:rPr>
                      <w:t>1</w:t>
                    </w:r>
                    <w:r>
                      <w:fldChar w:fldCharType="end"/>
                    </w:r>
                    <w:r>
                      <w:t xml:space="preserve"> van </w:t>
                    </w:r>
                    <w:r>
                      <w:fldChar w:fldCharType="begin"/>
                    </w:r>
                    <w:r>
                      <w:instrText>NUMPAGES</w:instrText>
                    </w:r>
                    <w:r>
                      <w:fldChar w:fldCharType="separate"/>
                    </w:r>
                    <w:r w:rsidR="004C29D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3632" behindDoc="0" locked="1" layoutInCell="1" allowOverlap="1" wp14:anchorId="7AFAEE0A" wp14:editId="078AED72">
              <wp:simplePos x="1007744" y="1022350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2F26B9C" w14:textId="77777777" w:rsidR="007C35C6" w:rsidRDefault="007C35C6"/>
                      </w:txbxContent>
                    </wps:txbx>
                    <wps:bodyPr vert="horz" wrap="square" lIns="0" tIns="0" rIns="0" bIns="0" anchor="t" anchorCtr="0"/>
                  </wps:wsp>
                </a:graphicData>
              </a:graphic>
            </wp:anchor>
          </w:drawing>
        </mc:Choice>
        <mc:Fallback>
          <w:pict>
            <v:shape w14:anchorId="7AFAEE0A"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2F26B9C" w14:textId="77777777" w:rsidR="007C35C6" w:rsidRDefault="007C35C6"/>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4656" behindDoc="0" locked="1" layoutInCell="1" allowOverlap="1" wp14:anchorId="77C3F2F8" wp14:editId="334D1C04">
              <wp:simplePos x="1007744" y="1199515"/>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3ED42C7" w14:textId="77777777" w:rsidR="007C35C6" w:rsidRDefault="007C35C6"/>
                      </w:txbxContent>
                    </wps:txbx>
                    <wps:bodyPr vert="horz" wrap="square" lIns="0" tIns="0" rIns="0" bIns="0" anchor="t" anchorCtr="0"/>
                  </wps:wsp>
                </a:graphicData>
              </a:graphic>
            </wp:anchor>
          </w:drawing>
        </mc:Choice>
        <mc:Fallback>
          <w:pict>
            <v:shape w14:anchorId="77C3F2F8"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3ED42C7" w14:textId="77777777" w:rsidR="007C35C6" w:rsidRDefault="007C35C6"/>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7DB67" w14:textId="77777777" w:rsidR="00D81755" w:rsidRDefault="0040758A">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0388C1D" wp14:editId="0463F308">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66BD997" w14:textId="77777777" w:rsidR="007C35C6" w:rsidRDefault="007C35C6"/>
                      </w:txbxContent>
                    </wps:txbx>
                    <wps:bodyPr vert="horz" wrap="square" lIns="0" tIns="0" rIns="0" bIns="0" anchor="t" anchorCtr="0"/>
                  </wps:wsp>
                </a:graphicData>
              </a:graphic>
            </wp:anchor>
          </w:drawing>
        </mc:Choice>
        <mc:Fallback>
          <w:pict>
            <v:shapetype w14:anchorId="30388C1D"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66BD997" w14:textId="77777777" w:rsidR="007C35C6" w:rsidRDefault="007C35C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96F19C1" wp14:editId="063BBC29">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EA13377" w14:textId="3662D4A9" w:rsidR="00D81755" w:rsidRDefault="0040758A">
                          <w:pPr>
                            <w:pStyle w:val="Referentiegegevens"/>
                          </w:pPr>
                          <w:r>
                            <w:t xml:space="preserve">Pagina </w:t>
                          </w:r>
                          <w:r>
                            <w:fldChar w:fldCharType="begin"/>
                          </w:r>
                          <w:r>
                            <w:instrText>PAGE</w:instrText>
                          </w:r>
                          <w:r>
                            <w:fldChar w:fldCharType="separate"/>
                          </w:r>
                          <w:r w:rsidR="00E437CF">
                            <w:rPr>
                              <w:noProof/>
                            </w:rPr>
                            <w:t>1</w:t>
                          </w:r>
                          <w:r>
                            <w:fldChar w:fldCharType="end"/>
                          </w:r>
                          <w:r>
                            <w:t xml:space="preserve"> van </w:t>
                          </w:r>
                          <w:r>
                            <w:fldChar w:fldCharType="begin"/>
                          </w:r>
                          <w:r>
                            <w:instrText>NUMPAGES</w:instrText>
                          </w:r>
                          <w:r>
                            <w:fldChar w:fldCharType="separate"/>
                          </w:r>
                          <w:r w:rsidR="00E437CF">
                            <w:rPr>
                              <w:noProof/>
                            </w:rPr>
                            <w:t>1</w:t>
                          </w:r>
                          <w:r>
                            <w:fldChar w:fldCharType="end"/>
                          </w:r>
                        </w:p>
                      </w:txbxContent>
                    </wps:txbx>
                    <wps:bodyPr vert="horz" wrap="square" lIns="0" tIns="0" rIns="0" bIns="0" anchor="t" anchorCtr="0"/>
                  </wps:wsp>
                </a:graphicData>
              </a:graphic>
            </wp:anchor>
          </w:drawing>
        </mc:Choice>
        <mc:Fallback>
          <w:pict>
            <v:shape w14:anchorId="096F19C1"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EA13377" w14:textId="3662D4A9" w:rsidR="00D81755" w:rsidRDefault="0040758A">
                    <w:pPr>
                      <w:pStyle w:val="Referentiegegevens"/>
                    </w:pPr>
                    <w:r>
                      <w:t xml:space="preserve">Pagina </w:t>
                    </w:r>
                    <w:r>
                      <w:fldChar w:fldCharType="begin"/>
                    </w:r>
                    <w:r>
                      <w:instrText>PAGE</w:instrText>
                    </w:r>
                    <w:r>
                      <w:fldChar w:fldCharType="separate"/>
                    </w:r>
                    <w:r w:rsidR="00E437CF">
                      <w:rPr>
                        <w:noProof/>
                      </w:rPr>
                      <w:t>1</w:t>
                    </w:r>
                    <w:r>
                      <w:fldChar w:fldCharType="end"/>
                    </w:r>
                    <w:r>
                      <w:t xml:space="preserve"> van </w:t>
                    </w:r>
                    <w:r>
                      <w:fldChar w:fldCharType="begin"/>
                    </w:r>
                    <w:r>
                      <w:instrText>NUMPAGES</w:instrText>
                    </w:r>
                    <w:r>
                      <w:fldChar w:fldCharType="separate"/>
                    </w:r>
                    <w:r w:rsidR="00E437C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CAE2977" wp14:editId="00799965">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AA738EB" w14:textId="77777777" w:rsidR="00D81755" w:rsidRDefault="0040758A">
                          <w:pPr>
                            <w:pStyle w:val="AfzendgegevensKop0"/>
                          </w:pPr>
                          <w:r>
                            <w:t>Ministerie van Infrastructuur en Waterstaat</w:t>
                          </w:r>
                        </w:p>
                        <w:p w14:paraId="6C3F5354" w14:textId="77777777" w:rsidR="00D81755" w:rsidRDefault="00D81755">
                          <w:pPr>
                            <w:pStyle w:val="WitregelW1"/>
                          </w:pPr>
                        </w:p>
                        <w:p w14:paraId="546CB40D" w14:textId="77777777" w:rsidR="00D81755" w:rsidRDefault="0040758A">
                          <w:pPr>
                            <w:pStyle w:val="Afzendgegevens"/>
                          </w:pPr>
                          <w:r>
                            <w:t>Rijnstraat 8</w:t>
                          </w:r>
                        </w:p>
                        <w:p w14:paraId="69443E59" w14:textId="77777777" w:rsidR="00D81755" w:rsidRPr="004C29D3" w:rsidRDefault="0040758A">
                          <w:pPr>
                            <w:pStyle w:val="Afzendgegevens"/>
                            <w:rPr>
                              <w:lang w:val="de-DE"/>
                            </w:rPr>
                          </w:pPr>
                          <w:r w:rsidRPr="004C29D3">
                            <w:rPr>
                              <w:lang w:val="de-DE"/>
                            </w:rPr>
                            <w:t>2515 XP  Den Haag</w:t>
                          </w:r>
                        </w:p>
                        <w:p w14:paraId="7A18BE2F" w14:textId="77777777" w:rsidR="00D81755" w:rsidRPr="004C29D3" w:rsidRDefault="0040758A">
                          <w:pPr>
                            <w:pStyle w:val="Afzendgegevens"/>
                            <w:rPr>
                              <w:lang w:val="de-DE"/>
                            </w:rPr>
                          </w:pPr>
                          <w:r w:rsidRPr="004C29D3">
                            <w:rPr>
                              <w:lang w:val="de-DE"/>
                            </w:rPr>
                            <w:t>Postbus 20901</w:t>
                          </w:r>
                        </w:p>
                        <w:p w14:paraId="224519D2" w14:textId="77777777" w:rsidR="00D81755" w:rsidRPr="004C29D3" w:rsidRDefault="0040758A">
                          <w:pPr>
                            <w:pStyle w:val="Afzendgegevens"/>
                            <w:rPr>
                              <w:lang w:val="de-DE"/>
                            </w:rPr>
                          </w:pPr>
                          <w:r w:rsidRPr="004C29D3">
                            <w:rPr>
                              <w:lang w:val="de-DE"/>
                            </w:rPr>
                            <w:t>2500 EX Den Haag</w:t>
                          </w:r>
                        </w:p>
                        <w:p w14:paraId="4FFC53CC" w14:textId="77777777" w:rsidR="00D81755" w:rsidRPr="004C29D3" w:rsidRDefault="00D81755">
                          <w:pPr>
                            <w:pStyle w:val="WitregelW1"/>
                            <w:rPr>
                              <w:lang w:val="de-DE"/>
                            </w:rPr>
                          </w:pPr>
                        </w:p>
                        <w:p w14:paraId="1E279007" w14:textId="77777777" w:rsidR="00D81755" w:rsidRPr="004C29D3" w:rsidRDefault="0040758A">
                          <w:pPr>
                            <w:pStyle w:val="Afzendgegevens"/>
                            <w:rPr>
                              <w:lang w:val="de-DE"/>
                            </w:rPr>
                          </w:pPr>
                          <w:r w:rsidRPr="004C29D3">
                            <w:rPr>
                              <w:lang w:val="de-DE"/>
                            </w:rPr>
                            <w:t>T   070-456 0000</w:t>
                          </w:r>
                        </w:p>
                        <w:p w14:paraId="6ECD2AFE" w14:textId="77777777" w:rsidR="00D81755" w:rsidRDefault="0040758A">
                          <w:pPr>
                            <w:pStyle w:val="Afzendgegevens"/>
                          </w:pPr>
                          <w:r>
                            <w:t>F   070-456 1111</w:t>
                          </w:r>
                        </w:p>
                        <w:p w14:paraId="4FF732EE" w14:textId="77777777" w:rsidR="00D81755" w:rsidRDefault="00D81755">
                          <w:pPr>
                            <w:pStyle w:val="WitregelW2"/>
                          </w:pPr>
                        </w:p>
                        <w:p w14:paraId="5969BA96" w14:textId="77777777" w:rsidR="00D81755" w:rsidRDefault="0040758A">
                          <w:pPr>
                            <w:pStyle w:val="Referentiegegevenskop"/>
                          </w:pPr>
                          <w:r>
                            <w:t>Ons kenmerk</w:t>
                          </w:r>
                        </w:p>
                        <w:p w14:paraId="4827FC6F" w14:textId="2C2436B6" w:rsidR="00D81755" w:rsidRDefault="0040758A">
                          <w:pPr>
                            <w:pStyle w:val="Referentiegegevens"/>
                          </w:pPr>
                          <w:r>
                            <w:t>IENW/BSK-2025/</w:t>
                          </w:r>
                          <w:r w:rsidR="00A0307C">
                            <w:t>27</w:t>
                          </w:r>
                          <w:r>
                            <w:t>6789</w:t>
                          </w:r>
                        </w:p>
                        <w:p w14:paraId="410C1666" w14:textId="77777777" w:rsidR="00D81755" w:rsidRDefault="00D81755">
                          <w:pPr>
                            <w:pStyle w:val="WitregelW1"/>
                          </w:pPr>
                        </w:p>
                        <w:p w14:paraId="07C42C5D" w14:textId="77777777" w:rsidR="00D81755" w:rsidRDefault="0040758A">
                          <w:pPr>
                            <w:pStyle w:val="Referentiegegevenskop"/>
                          </w:pPr>
                          <w:r>
                            <w:t>Uw kenmerk</w:t>
                          </w:r>
                        </w:p>
                        <w:p w14:paraId="0BE68F14" w14:textId="77777777" w:rsidR="00D81755" w:rsidRDefault="0040758A">
                          <w:pPr>
                            <w:pStyle w:val="Referentiegegevens"/>
                          </w:pPr>
                          <w:r>
                            <w:t>36800-XII, A en J</w:t>
                          </w:r>
                        </w:p>
                        <w:p w14:paraId="270BBAF3" w14:textId="77777777" w:rsidR="00D81755" w:rsidRDefault="00D81755">
                          <w:pPr>
                            <w:pStyle w:val="WitregelW1"/>
                          </w:pPr>
                        </w:p>
                        <w:p w14:paraId="080FB71A" w14:textId="77777777" w:rsidR="00D81755" w:rsidRDefault="0040758A">
                          <w:pPr>
                            <w:pStyle w:val="Referentiegegevenskop"/>
                          </w:pPr>
                          <w:r>
                            <w:t>Bijlage(n)</w:t>
                          </w:r>
                        </w:p>
                        <w:p w14:paraId="5DF0041C" w14:textId="0FD52F3A" w:rsidR="00D81755" w:rsidRDefault="00A0307C">
                          <w:pPr>
                            <w:pStyle w:val="Referentiegegevens"/>
                          </w:pPr>
                          <w:r>
                            <w:t>5</w:t>
                          </w:r>
                        </w:p>
                      </w:txbxContent>
                    </wps:txbx>
                    <wps:bodyPr vert="horz" wrap="square" lIns="0" tIns="0" rIns="0" bIns="0" anchor="t" anchorCtr="0"/>
                  </wps:wsp>
                </a:graphicData>
              </a:graphic>
            </wp:anchor>
          </w:drawing>
        </mc:Choice>
        <mc:Fallback>
          <w:pict>
            <v:shape w14:anchorId="3CAE2977"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AA738EB" w14:textId="77777777" w:rsidR="00D81755" w:rsidRDefault="0040758A">
                    <w:pPr>
                      <w:pStyle w:val="AfzendgegevensKop0"/>
                    </w:pPr>
                    <w:r>
                      <w:t>Ministerie van Infrastructuur en Waterstaat</w:t>
                    </w:r>
                  </w:p>
                  <w:p w14:paraId="6C3F5354" w14:textId="77777777" w:rsidR="00D81755" w:rsidRDefault="00D81755">
                    <w:pPr>
                      <w:pStyle w:val="WitregelW1"/>
                    </w:pPr>
                  </w:p>
                  <w:p w14:paraId="546CB40D" w14:textId="77777777" w:rsidR="00D81755" w:rsidRDefault="0040758A">
                    <w:pPr>
                      <w:pStyle w:val="Afzendgegevens"/>
                    </w:pPr>
                    <w:r>
                      <w:t>Rijnstraat 8</w:t>
                    </w:r>
                  </w:p>
                  <w:p w14:paraId="69443E59" w14:textId="77777777" w:rsidR="00D81755" w:rsidRPr="004C29D3" w:rsidRDefault="0040758A">
                    <w:pPr>
                      <w:pStyle w:val="Afzendgegevens"/>
                      <w:rPr>
                        <w:lang w:val="de-DE"/>
                      </w:rPr>
                    </w:pPr>
                    <w:r w:rsidRPr="004C29D3">
                      <w:rPr>
                        <w:lang w:val="de-DE"/>
                      </w:rPr>
                      <w:t>2515 XP  Den Haag</w:t>
                    </w:r>
                  </w:p>
                  <w:p w14:paraId="7A18BE2F" w14:textId="77777777" w:rsidR="00D81755" w:rsidRPr="004C29D3" w:rsidRDefault="0040758A">
                    <w:pPr>
                      <w:pStyle w:val="Afzendgegevens"/>
                      <w:rPr>
                        <w:lang w:val="de-DE"/>
                      </w:rPr>
                    </w:pPr>
                    <w:r w:rsidRPr="004C29D3">
                      <w:rPr>
                        <w:lang w:val="de-DE"/>
                      </w:rPr>
                      <w:t>Postbus 20901</w:t>
                    </w:r>
                  </w:p>
                  <w:p w14:paraId="224519D2" w14:textId="77777777" w:rsidR="00D81755" w:rsidRPr="004C29D3" w:rsidRDefault="0040758A">
                    <w:pPr>
                      <w:pStyle w:val="Afzendgegevens"/>
                      <w:rPr>
                        <w:lang w:val="de-DE"/>
                      </w:rPr>
                    </w:pPr>
                    <w:r w:rsidRPr="004C29D3">
                      <w:rPr>
                        <w:lang w:val="de-DE"/>
                      </w:rPr>
                      <w:t>2500 EX Den Haag</w:t>
                    </w:r>
                  </w:p>
                  <w:p w14:paraId="4FFC53CC" w14:textId="77777777" w:rsidR="00D81755" w:rsidRPr="004C29D3" w:rsidRDefault="00D81755">
                    <w:pPr>
                      <w:pStyle w:val="WitregelW1"/>
                      <w:rPr>
                        <w:lang w:val="de-DE"/>
                      </w:rPr>
                    </w:pPr>
                  </w:p>
                  <w:p w14:paraId="1E279007" w14:textId="77777777" w:rsidR="00D81755" w:rsidRPr="004C29D3" w:rsidRDefault="0040758A">
                    <w:pPr>
                      <w:pStyle w:val="Afzendgegevens"/>
                      <w:rPr>
                        <w:lang w:val="de-DE"/>
                      </w:rPr>
                    </w:pPr>
                    <w:r w:rsidRPr="004C29D3">
                      <w:rPr>
                        <w:lang w:val="de-DE"/>
                      </w:rPr>
                      <w:t>T   070-456 0000</w:t>
                    </w:r>
                  </w:p>
                  <w:p w14:paraId="6ECD2AFE" w14:textId="77777777" w:rsidR="00D81755" w:rsidRDefault="0040758A">
                    <w:pPr>
                      <w:pStyle w:val="Afzendgegevens"/>
                    </w:pPr>
                    <w:r>
                      <w:t>F   070-456 1111</w:t>
                    </w:r>
                  </w:p>
                  <w:p w14:paraId="4FF732EE" w14:textId="77777777" w:rsidR="00D81755" w:rsidRDefault="00D81755">
                    <w:pPr>
                      <w:pStyle w:val="WitregelW2"/>
                    </w:pPr>
                  </w:p>
                  <w:p w14:paraId="5969BA96" w14:textId="77777777" w:rsidR="00D81755" w:rsidRDefault="0040758A">
                    <w:pPr>
                      <w:pStyle w:val="Referentiegegevenskop"/>
                    </w:pPr>
                    <w:r>
                      <w:t>Ons kenmerk</w:t>
                    </w:r>
                  </w:p>
                  <w:p w14:paraId="4827FC6F" w14:textId="2C2436B6" w:rsidR="00D81755" w:rsidRDefault="0040758A">
                    <w:pPr>
                      <w:pStyle w:val="Referentiegegevens"/>
                    </w:pPr>
                    <w:r>
                      <w:t>IENW/BSK-2025/</w:t>
                    </w:r>
                    <w:r w:rsidR="00A0307C">
                      <w:t>27</w:t>
                    </w:r>
                    <w:r>
                      <w:t>6789</w:t>
                    </w:r>
                  </w:p>
                  <w:p w14:paraId="410C1666" w14:textId="77777777" w:rsidR="00D81755" w:rsidRDefault="00D81755">
                    <w:pPr>
                      <w:pStyle w:val="WitregelW1"/>
                    </w:pPr>
                  </w:p>
                  <w:p w14:paraId="07C42C5D" w14:textId="77777777" w:rsidR="00D81755" w:rsidRDefault="0040758A">
                    <w:pPr>
                      <w:pStyle w:val="Referentiegegevenskop"/>
                    </w:pPr>
                    <w:r>
                      <w:t>Uw kenmerk</w:t>
                    </w:r>
                  </w:p>
                  <w:p w14:paraId="0BE68F14" w14:textId="77777777" w:rsidR="00D81755" w:rsidRDefault="0040758A">
                    <w:pPr>
                      <w:pStyle w:val="Referentiegegevens"/>
                    </w:pPr>
                    <w:r>
                      <w:t>36800-XII, A en J</w:t>
                    </w:r>
                  </w:p>
                  <w:p w14:paraId="270BBAF3" w14:textId="77777777" w:rsidR="00D81755" w:rsidRDefault="00D81755">
                    <w:pPr>
                      <w:pStyle w:val="WitregelW1"/>
                    </w:pPr>
                  </w:p>
                  <w:p w14:paraId="080FB71A" w14:textId="77777777" w:rsidR="00D81755" w:rsidRDefault="0040758A">
                    <w:pPr>
                      <w:pStyle w:val="Referentiegegevenskop"/>
                    </w:pPr>
                    <w:r>
                      <w:t>Bijlage(n)</w:t>
                    </w:r>
                  </w:p>
                  <w:p w14:paraId="5DF0041C" w14:textId="0FD52F3A" w:rsidR="00D81755" w:rsidRDefault="00A0307C">
                    <w:pPr>
                      <w:pStyle w:val="Referentiegegevens"/>
                    </w:pPr>
                    <w:r>
                      <w:t>5</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3FE5F07" wp14:editId="6090773E">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B14263D" w14:textId="77777777" w:rsidR="00D81755" w:rsidRDefault="0040758A">
                          <w:pPr>
                            <w:spacing w:line="240" w:lineRule="auto"/>
                          </w:pPr>
                          <w:r>
                            <w:rPr>
                              <w:noProof/>
                              <w:lang w:val="en-GB" w:eastAsia="en-GB"/>
                            </w:rPr>
                            <w:drawing>
                              <wp:inline distT="0" distB="0" distL="0" distR="0" wp14:anchorId="3A600E27" wp14:editId="120BAFA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3FE5F07"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B14263D" w14:textId="77777777" w:rsidR="00D81755" w:rsidRDefault="0040758A">
                    <w:pPr>
                      <w:spacing w:line="240" w:lineRule="auto"/>
                    </w:pPr>
                    <w:r>
                      <w:rPr>
                        <w:noProof/>
                        <w:lang w:val="en-GB" w:eastAsia="en-GB"/>
                      </w:rPr>
                      <w:drawing>
                        <wp:inline distT="0" distB="0" distL="0" distR="0" wp14:anchorId="3A600E27" wp14:editId="120BAFA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13B79D0" wp14:editId="01BCF6CF">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6470397" w14:textId="77777777" w:rsidR="00D81755" w:rsidRDefault="0040758A">
                          <w:pPr>
                            <w:spacing w:line="240" w:lineRule="auto"/>
                          </w:pPr>
                          <w:r>
                            <w:rPr>
                              <w:noProof/>
                              <w:lang w:val="en-GB" w:eastAsia="en-GB"/>
                            </w:rPr>
                            <w:drawing>
                              <wp:inline distT="0" distB="0" distL="0" distR="0" wp14:anchorId="655E906D" wp14:editId="77D7A1FA">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13B79D0"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6470397" w14:textId="77777777" w:rsidR="00D81755" w:rsidRDefault="0040758A">
                    <w:pPr>
                      <w:spacing w:line="240" w:lineRule="auto"/>
                    </w:pPr>
                    <w:r>
                      <w:rPr>
                        <w:noProof/>
                        <w:lang w:val="en-GB" w:eastAsia="en-GB"/>
                      </w:rPr>
                      <w:drawing>
                        <wp:inline distT="0" distB="0" distL="0" distR="0" wp14:anchorId="655E906D" wp14:editId="77D7A1FA">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955194C" wp14:editId="60B857FE">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E3FA376" w14:textId="77777777" w:rsidR="00D81755" w:rsidRDefault="0040758A">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955194C"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E3FA376" w14:textId="77777777" w:rsidR="00D81755" w:rsidRDefault="0040758A">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B14A4E2" wp14:editId="02064460">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93E2C14" w14:textId="77777777" w:rsidR="00D81755" w:rsidRDefault="0040758A">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B14A4E2"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93E2C14" w14:textId="77777777" w:rsidR="00D81755" w:rsidRDefault="0040758A">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579DB49" wp14:editId="6EDE5324">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81755" w14:paraId="0FEC86CA" w14:textId="77777777">
                            <w:trPr>
                              <w:trHeight w:val="200"/>
                            </w:trPr>
                            <w:tc>
                              <w:tcPr>
                                <w:tcW w:w="1140" w:type="dxa"/>
                              </w:tcPr>
                              <w:p w14:paraId="4352E124" w14:textId="77777777" w:rsidR="00D81755" w:rsidRDefault="00D81755"/>
                            </w:tc>
                            <w:tc>
                              <w:tcPr>
                                <w:tcW w:w="5400" w:type="dxa"/>
                              </w:tcPr>
                              <w:p w14:paraId="5D93F360" w14:textId="77777777" w:rsidR="00D81755" w:rsidRDefault="00D81755"/>
                            </w:tc>
                          </w:tr>
                          <w:tr w:rsidR="00D81755" w14:paraId="17C09EA4" w14:textId="77777777">
                            <w:trPr>
                              <w:trHeight w:val="240"/>
                            </w:trPr>
                            <w:tc>
                              <w:tcPr>
                                <w:tcW w:w="1140" w:type="dxa"/>
                              </w:tcPr>
                              <w:p w14:paraId="7FFBAFD9" w14:textId="77777777" w:rsidR="00D81755" w:rsidRDefault="0040758A">
                                <w:r>
                                  <w:t>Datum</w:t>
                                </w:r>
                              </w:p>
                            </w:tc>
                            <w:tc>
                              <w:tcPr>
                                <w:tcW w:w="5400" w:type="dxa"/>
                              </w:tcPr>
                              <w:p w14:paraId="75960812" w14:textId="2718DE48" w:rsidR="00D81755" w:rsidRDefault="0040758A">
                                <w:r>
                                  <w:t>19 november 2025</w:t>
                                </w:r>
                              </w:p>
                            </w:tc>
                          </w:tr>
                          <w:tr w:rsidR="00D81755" w14:paraId="523565BF" w14:textId="77777777">
                            <w:trPr>
                              <w:trHeight w:val="240"/>
                            </w:trPr>
                            <w:tc>
                              <w:tcPr>
                                <w:tcW w:w="1140" w:type="dxa"/>
                              </w:tcPr>
                              <w:p w14:paraId="5392B60B" w14:textId="77777777" w:rsidR="00D81755" w:rsidRDefault="0040758A">
                                <w:r>
                                  <w:t>Betreft</w:t>
                                </w:r>
                              </w:p>
                            </w:tc>
                            <w:tc>
                              <w:tcPr>
                                <w:tcW w:w="5400" w:type="dxa"/>
                              </w:tcPr>
                              <w:p w14:paraId="3E5EB43D" w14:textId="77777777" w:rsidR="00D81755" w:rsidRDefault="0040758A">
                                <w:r>
                                  <w:t>Beantwoording vragen schriftelijk overleg begrotingen 2026</w:t>
                                </w:r>
                              </w:p>
                            </w:tc>
                          </w:tr>
                          <w:tr w:rsidR="00D81755" w14:paraId="10AFCFBE" w14:textId="77777777">
                            <w:trPr>
                              <w:trHeight w:val="200"/>
                            </w:trPr>
                            <w:tc>
                              <w:tcPr>
                                <w:tcW w:w="1140" w:type="dxa"/>
                              </w:tcPr>
                              <w:p w14:paraId="658D2534" w14:textId="77777777" w:rsidR="00D81755" w:rsidRDefault="00D81755"/>
                            </w:tc>
                            <w:tc>
                              <w:tcPr>
                                <w:tcW w:w="5400" w:type="dxa"/>
                              </w:tcPr>
                              <w:p w14:paraId="72D92D67" w14:textId="77777777" w:rsidR="00D81755" w:rsidRDefault="00D81755"/>
                            </w:tc>
                          </w:tr>
                        </w:tbl>
                        <w:p w14:paraId="43C1614C" w14:textId="77777777" w:rsidR="007C35C6" w:rsidRDefault="007C35C6"/>
                      </w:txbxContent>
                    </wps:txbx>
                    <wps:bodyPr vert="horz" wrap="square" lIns="0" tIns="0" rIns="0" bIns="0" anchor="t" anchorCtr="0"/>
                  </wps:wsp>
                </a:graphicData>
              </a:graphic>
            </wp:anchor>
          </w:drawing>
        </mc:Choice>
        <mc:Fallback>
          <w:pict>
            <v:shape w14:anchorId="4579DB49"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D81755" w14:paraId="0FEC86CA" w14:textId="77777777">
                      <w:trPr>
                        <w:trHeight w:val="200"/>
                      </w:trPr>
                      <w:tc>
                        <w:tcPr>
                          <w:tcW w:w="1140" w:type="dxa"/>
                        </w:tcPr>
                        <w:p w14:paraId="4352E124" w14:textId="77777777" w:rsidR="00D81755" w:rsidRDefault="00D81755"/>
                      </w:tc>
                      <w:tc>
                        <w:tcPr>
                          <w:tcW w:w="5400" w:type="dxa"/>
                        </w:tcPr>
                        <w:p w14:paraId="5D93F360" w14:textId="77777777" w:rsidR="00D81755" w:rsidRDefault="00D81755"/>
                      </w:tc>
                    </w:tr>
                    <w:tr w:rsidR="00D81755" w14:paraId="17C09EA4" w14:textId="77777777">
                      <w:trPr>
                        <w:trHeight w:val="240"/>
                      </w:trPr>
                      <w:tc>
                        <w:tcPr>
                          <w:tcW w:w="1140" w:type="dxa"/>
                        </w:tcPr>
                        <w:p w14:paraId="7FFBAFD9" w14:textId="77777777" w:rsidR="00D81755" w:rsidRDefault="0040758A">
                          <w:r>
                            <w:t>Datum</w:t>
                          </w:r>
                        </w:p>
                      </w:tc>
                      <w:tc>
                        <w:tcPr>
                          <w:tcW w:w="5400" w:type="dxa"/>
                        </w:tcPr>
                        <w:p w14:paraId="75960812" w14:textId="2718DE48" w:rsidR="00D81755" w:rsidRDefault="0040758A">
                          <w:r>
                            <w:t>19 november 2025</w:t>
                          </w:r>
                        </w:p>
                      </w:tc>
                    </w:tr>
                    <w:tr w:rsidR="00D81755" w14:paraId="523565BF" w14:textId="77777777">
                      <w:trPr>
                        <w:trHeight w:val="240"/>
                      </w:trPr>
                      <w:tc>
                        <w:tcPr>
                          <w:tcW w:w="1140" w:type="dxa"/>
                        </w:tcPr>
                        <w:p w14:paraId="5392B60B" w14:textId="77777777" w:rsidR="00D81755" w:rsidRDefault="0040758A">
                          <w:r>
                            <w:t>Betreft</w:t>
                          </w:r>
                        </w:p>
                      </w:tc>
                      <w:tc>
                        <w:tcPr>
                          <w:tcW w:w="5400" w:type="dxa"/>
                        </w:tcPr>
                        <w:p w14:paraId="3E5EB43D" w14:textId="77777777" w:rsidR="00D81755" w:rsidRDefault="0040758A">
                          <w:r>
                            <w:t>Beantwoording vragen schriftelijk overleg begrotingen 2026</w:t>
                          </w:r>
                        </w:p>
                      </w:tc>
                    </w:tr>
                    <w:tr w:rsidR="00D81755" w14:paraId="10AFCFBE" w14:textId="77777777">
                      <w:trPr>
                        <w:trHeight w:val="200"/>
                      </w:trPr>
                      <w:tc>
                        <w:tcPr>
                          <w:tcW w:w="1140" w:type="dxa"/>
                        </w:tcPr>
                        <w:p w14:paraId="658D2534" w14:textId="77777777" w:rsidR="00D81755" w:rsidRDefault="00D81755"/>
                      </w:tc>
                      <w:tc>
                        <w:tcPr>
                          <w:tcW w:w="5400" w:type="dxa"/>
                        </w:tcPr>
                        <w:p w14:paraId="72D92D67" w14:textId="77777777" w:rsidR="00D81755" w:rsidRDefault="00D81755"/>
                      </w:tc>
                    </w:tr>
                  </w:tbl>
                  <w:p w14:paraId="43C1614C" w14:textId="77777777" w:rsidR="007C35C6" w:rsidRDefault="007C35C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22871D4" wp14:editId="44A3C5A1">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343F5BF" w14:textId="77777777" w:rsidR="007C35C6" w:rsidRDefault="007C35C6"/>
                      </w:txbxContent>
                    </wps:txbx>
                    <wps:bodyPr vert="horz" wrap="square" lIns="0" tIns="0" rIns="0" bIns="0" anchor="t" anchorCtr="0"/>
                  </wps:wsp>
                </a:graphicData>
              </a:graphic>
            </wp:anchor>
          </w:drawing>
        </mc:Choice>
        <mc:Fallback>
          <w:pict>
            <v:shape w14:anchorId="622871D4"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343F5BF" w14:textId="77777777" w:rsidR="007C35C6" w:rsidRDefault="007C35C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BA1BF9"/>
    <w:multiLevelType w:val="multilevel"/>
    <w:tmpl w:val="CB0896BF"/>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168F7B7"/>
    <w:multiLevelType w:val="multilevel"/>
    <w:tmpl w:val="A4FEE8C3"/>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DA2C5ED"/>
    <w:multiLevelType w:val="multilevel"/>
    <w:tmpl w:val="F8AD8DD4"/>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5C0F266"/>
    <w:multiLevelType w:val="multilevel"/>
    <w:tmpl w:val="73900259"/>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6CE615C"/>
    <w:multiLevelType w:val="multilevel"/>
    <w:tmpl w:val="179C712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D93B0DE"/>
    <w:multiLevelType w:val="multilevel"/>
    <w:tmpl w:val="8A6E80C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0834B1B"/>
    <w:multiLevelType w:val="multilevel"/>
    <w:tmpl w:val="E13F415F"/>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98809AB"/>
    <w:multiLevelType w:val="multilevel"/>
    <w:tmpl w:val="9597DA6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22C76E9"/>
    <w:multiLevelType w:val="multilevel"/>
    <w:tmpl w:val="642B6E0C"/>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3A52089"/>
    <w:multiLevelType w:val="multilevel"/>
    <w:tmpl w:val="6697EDE9"/>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7BAEF61"/>
    <w:multiLevelType w:val="multilevel"/>
    <w:tmpl w:val="06C8A8A9"/>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7105498"/>
    <w:multiLevelType w:val="multilevel"/>
    <w:tmpl w:val="77C17D66"/>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A7E8732"/>
    <w:multiLevelType w:val="multilevel"/>
    <w:tmpl w:val="6D680EC7"/>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EC40017"/>
    <w:multiLevelType w:val="multilevel"/>
    <w:tmpl w:val="BA46804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4" w15:restartNumberingAfterBreak="0">
    <w:nsid w:val="14FF68CB"/>
    <w:multiLevelType w:val="multilevel"/>
    <w:tmpl w:val="D58A50E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BBF6155"/>
    <w:multiLevelType w:val="multilevel"/>
    <w:tmpl w:val="02CC37E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1989DA7"/>
    <w:multiLevelType w:val="multilevel"/>
    <w:tmpl w:val="5573780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6B695E"/>
    <w:multiLevelType w:val="multilevel"/>
    <w:tmpl w:val="B0E1A06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8156196"/>
    <w:multiLevelType w:val="multilevel"/>
    <w:tmpl w:val="66B3136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15:restartNumberingAfterBreak="0">
    <w:nsid w:val="3E2442CF"/>
    <w:multiLevelType w:val="multilevel"/>
    <w:tmpl w:val="01802DC5"/>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A03683"/>
    <w:multiLevelType w:val="multilevel"/>
    <w:tmpl w:val="DB7B7B5D"/>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B1D0BC"/>
    <w:multiLevelType w:val="multilevel"/>
    <w:tmpl w:val="5081F66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DDA6E89"/>
    <w:multiLevelType w:val="multilevel"/>
    <w:tmpl w:val="94D097F7"/>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0"/>
  </w:num>
  <w:num w:numId="3">
    <w:abstractNumId w:val="0"/>
  </w:num>
  <w:num w:numId="4">
    <w:abstractNumId w:val="19"/>
  </w:num>
  <w:num w:numId="5">
    <w:abstractNumId w:val="13"/>
  </w:num>
  <w:num w:numId="6">
    <w:abstractNumId w:val="21"/>
  </w:num>
  <w:num w:numId="7">
    <w:abstractNumId w:val="8"/>
  </w:num>
  <w:num w:numId="8">
    <w:abstractNumId w:val="15"/>
  </w:num>
  <w:num w:numId="9">
    <w:abstractNumId w:val="22"/>
  </w:num>
  <w:num w:numId="10">
    <w:abstractNumId w:val="20"/>
  </w:num>
  <w:num w:numId="11">
    <w:abstractNumId w:val="5"/>
  </w:num>
  <w:num w:numId="12">
    <w:abstractNumId w:val="18"/>
  </w:num>
  <w:num w:numId="13">
    <w:abstractNumId w:val="6"/>
  </w:num>
  <w:num w:numId="14">
    <w:abstractNumId w:val="2"/>
  </w:num>
  <w:num w:numId="15">
    <w:abstractNumId w:val="12"/>
  </w:num>
  <w:num w:numId="16">
    <w:abstractNumId w:val="17"/>
  </w:num>
  <w:num w:numId="17">
    <w:abstractNumId w:val="16"/>
  </w:num>
  <w:num w:numId="18">
    <w:abstractNumId w:val="1"/>
  </w:num>
  <w:num w:numId="19">
    <w:abstractNumId w:val="9"/>
  </w:num>
  <w:num w:numId="20">
    <w:abstractNumId w:val="11"/>
  </w:num>
  <w:num w:numId="21">
    <w:abstractNumId w:val="14"/>
  </w:num>
  <w:num w:numId="22">
    <w:abstractNumId w:val="4"/>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9D3"/>
    <w:rsid w:val="00002026"/>
    <w:rsid w:val="0040758A"/>
    <w:rsid w:val="004C29D3"/>
    <w:rsid w:val="007C35C6"/>
    <w:rsid w:val="009749EF"/>
    <w:rsid w:val="009F6F86"/>
    <w:rsid w:val="00A0307C"/>
    <w:rsid w:val="00C75419"/>
    <w:rsid w:val="00D81755"/>
    <w:rsid w:val="00E437CF"/>
    <w:rsid w:val="00E92778"/>
    <w:rsid w:val="00ED0C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18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4C29D3"/>
    <w:pPr>
      <w:tabs>
        <w:tab w:val="center" w:pos="4536"/>
        <w:tab w:val="right" w:pos="9072"/>
      </w:tabs>
      <w:spacing w:line="240" w:lineRule="auto"/>
    </w:pPr>
  </w:style>
  <w:style w:type="character" w:customStyle="1" w:styleId="HeaderChar">
    <w:name w:val="Header Char"/>
    <w:basedOn w:val="DefaultParagraphFont"/>
    <w:link w:val="Header"/>
    <w:uiPriority w:val="99"/>
    <w:rsid w:val="004C29D3"/>
    <w:rPr>
      <w:rFonts w:ascii="Verdana" w:hAnsi="Verdana"/>
      <w:color w:val="000000"/>
      <w:sz w:val="18"/>
      <w:szCs w:val="18"/>
    </w:rPr>
  </w:style>
  <w:style w:type="paragraph" w:styleId="Footer">
    <w:name w:val="footer"/>
    <w:basedOn w:val="Normal"/>
    <w:link w:val="FooterChar"/>
    <w:uiPriority w:val="99"/>
    <w:unhideWhenUsed/>
    <w:rsid w:val="004C29D3"/>
    <w:pPr>
      <w:tabs>
        <w:tab w:val="center" w:pos="4536"/>
        <w:tab w:val="right" w:pos="9072"/>
      </w:tabs>
      <w:spacing w:line="240" w:lineRule="auto"/>
    </w:pPr>
  </w:style>
  <w:style w:type="character" w:customStyle="1" w:styleId="FooterChar">
    <w:name w:val="Footer Char"/>
    <w:basedOn w:val="DefaultParagraphFont"/>
    <w:link w:val="Footer"/>
    <w:uiPriority w:val="99"/>
    <w:rsid w:val="004C29D3"/>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5).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74</ap:Words>
  <ap:Characters>426</ap:Characters>
  <ap:DocSecurity>0</ap:DocSecurity>
  <ap:Lines>3</ap:Lines>
  <ap:Paragraphs>1</ap:Paragraphs>
  <ap:ScaleCrop>false</ap:ScaleCrop>
  <ap:LinksUpToDate>false</ap:LinksUpToDate>
  <ap:CharactersWithSpaces>499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2025-11-19T09:51:00.0000000Z</dcterms:created>
  <dcterms:modified xsi:type="dcterms:W3CDTF">2025-11-19T09:51:00.0000000Z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vragen schriftelijk overleg begrotingen 2026</vt:lpwstr>
  </property>
  <property fmtid="{D5CDD505-2E9C-101B-9397-08002B2CF9AE}" pid="5" name="Publicatiedatum">
    <vt:lpwstr/>
  </property>
  <property fmtid="{D5CDD505-2E9C-101B-9397-08002B2CF9AE}" pid="6" name="Verantwoordelijke organisatie">
    <vt:lpwstr>Bestuursadvies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J. Wijmenga</vt:lpwstr>
  </property>
  <property fmtid="{D5CDD505-2E9C-101B-9397-08002B2CF9AE}" pid="14" name="Opgesteld door, Telefoonnummer">
    <vt:lpwstr>070-4566867</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