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B278E89" w14:textId="77777777">
        <w:trPr>
          <w:cantSplit/>
        </w:trPr>
        <w:tc>
          <w:tcPr>
            <w:tcW w:w="9142" w:type="dxa"/>
            <w:gridSpan w:val="2"/>
            <w:tcBorders>
              <w:top w:val="nil"/>
              <w:left w:val="nil"/>
              <w:bottom w:val="nil"/>
              <w:right w:val="nil"/>
            </w:tcBorders>
          </w:tcPr>
          <w:p w:rsidRPr="00F70675" w:rsidR="00CB3578" w:rsidP="00F70675" w:rsidRDefault="00F70675" w14:paraId="1129C998" w14:textId="0E0BFF5F">
            <w:pPr>
              <w:pStyle w:val="Amendement"/>
              <w:rPr>
                <w:rFonts w:ascii="Times New Roman" w:hAnsi="Times New Roman" w:cs="Times New Roman"/>
                <w:b w:val="0"/>
                <w:bCs w:val="0"/>
              </w:rPr>
            </w:pPr>
            <w:r w:rsidRPr="00F70675">
              <w:rPr>
                <w:rFonts w:ascii="Times New Roman" w:hAnsi="Times New Roman" w:cs="Times New Roman"/>
                <w:b w:val="0"/>
                <w:bCs w:val="0"/>
              </w:rPr>
              <w:t xml:space="preserve">Bijgewerkt t/m nr. </w:t>
            </w:r>
            <w:r w:rsidR="002C4D6E">
              <w:rPr>
                <w:rFonts w:ascii="Times New Roman" w:hAnsi="Times New Roman" w:cs="Times New Roman"/>
                <w:b w:val="0"/>
                <w:bCs w:val="0"/>
              </w:rPr>
              <w:t>37</w:t>
            </w:r>
            <w:r w:rsidR="00B1178B">
              <w:rPr>
                <w:rFonts w:ascii="Times New Roman" w:hAnsi="Times New Roman" w:cs="Times New Roman"/>
                <w:b w:val="0"/>
                <w:bCs w:val="0"/>
              </w:rPr>
              <w:t xml:space="preserve"> </w:t>
            </w:r>
            <w:r w:rsidRPr="00F70675">
              <w:rPr>
                <w:rFonts w:ascii="Times New Roman" w:hAnsi="Times New Roman" w:cs="Times New Roman"/>
                <w:b w:val="0"/>
                <w:bCs w:val="0"/>
              </w:rPr>
              <w:t>(</w:t>
            </w:r>
            <w:r w:rsidR="002C4D6E">
              <w:rPr>
                <w:rFonts w:ascii="Times New Roman" w:hAnsi="Times New Roman" w:cs="Times New Roman"/>
                <w:b w:val="0"/>
                <w:bCs w:val="0"/>
              </w:rPr>
              <w:t>3</w:t>
            </w:r>
            <w:r w:rsidRPr="00B1178B" w:rsidR="00B1178B">
              <w:rPr>
                <w:rFonts w:ascii="Times New Roman" w:hAnsi="Times New Roman" w:cs="Times New Roman"/>
                <w:b w:val="0"/>
                <w:bCs w:val="0"/>
                <w:vertAlign w:val="superscript"/>
              </w:rPr>
              <w:t>e</w:t>
            </w:r>
            <w:r w:rsidR="00B1178B">
              <w:rPr>
                <w:rFonts w:ascii="Times New Roman" w:hAnsi="Times New Roman" w:cs="Times New Roman"/>
                <w:b w:val="0"/>
                <w:bCs w:val="0"/>
              </w:rPr>
              <w:t xml:space="preserve"> </w:t>
            </w:r>
            <w:r w:rsidRPr="00F70675">
              <w:rPr>
                <w:rFonts w:ascii="Times New Roman" w:hAnsi="Times New Roman" w:cs="Times New Roman"/>
                <w:b w:val="0"/>
                <w:bCs w:val="0"/>
              </w:rPr>
              <w:t xml:space="preserve">NvW d.d. </w:t>
            </w:r>
            <w:r w:rsidR="002C4D6E">
              <w:rPr>
                <w:rFonts w:ascii="Times New Roman" w:hAnsi="Times New Roman" w:cs="Times New Roman"/>
                <w:b w:val="0"/>
                <w:bCs w:val="0"/>
              </w:rPr>
              <w:t>17 juni</w:t>
            </w:r>
            <w:r w:rsidRPr="00F70675">
              <w:rPr>
                <w:rFonts w:ascii="Times New Roman" w:hAnsi="Times New Roman" w:cs="Times New Roman"/>
                <w:b w:val="0"/>
                <w:bCs w:val="0"/>
              </w:rPr>
              <w:t xml:space="preserve"> 202</w:t>
            </w:r>
            <w:r w:rsidR="00B1178B">
              <w:rPr>
                <w:rFonts w:ascii="Times New Roman" w:hAnsi="Times New Roman" w:cs="Times New Roman"/>
                <w:b w:val="0"/>
                <w:bCs w:val="0"/>
              </w:rPr>
              <w:t>6</w:t>
            </w:r>
            <w:r w:rsidRPr="00F70675">
              <w:rPr>
                <w:rFonts w:ascii="Times New Roman" w:hAnsi="Times New Roman" w:cs="Times New Roman"/>
                <w:b w:val="0"/>
                <w:bCs w:val="0"/>
              </w:rPr>
              <w:t>)</w:t>
            </w:r>
          </w:p>
        </w:tc>
      </w:tr>
      <w:tr w:rsidRPr="002168F4" w:rsidR="00CB3578" w:rsidTr="00A11E73" w14:paraId="0E71D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0793C7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B621FFC" w14:textId="77777777">
            <w:pPr>
              <w:tabs>
                <w:tab w:val="left" w:pos="-1440"/>
                <w:tab w:val="left" w:pos="-720"/>
              </w:tabs>
              <w:suppressAutoHyphens/>
              <w:rPr>
                <w:rFonts w:ascii="Times New Roman" w:hAnsi="Times New Roman"/>
                <w:b/>
                <w:bCs/>
              </w:rPr>
            </w:pPr>
          </w:p>
        </w:tc>
      </w:tr>
      <w:tr w:rsidRPr="002168F4" w:rsidR="002A727C" w:rsidTr="00A11E73" w14:paraId="3BF5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E27B5" w:rsidRDefault="001E27B5" w14:paraId="3F9AC014" w14:textId="59748658">
            <w:pPr>
              <w:rPr>
                <w:rFonts w:ascii="Times New Roman" w:hAnsi="Times New Roman"/>
                <w:b/>
                <w:sz w:val="24"/>
              </w:rPr>
            </w:pPr>
            <w:r>
              <w:rPr>
                <w:rFonts w:ascii="Times New Roman" w:hAnsi="Times New Roman"/>
                <w:b/>
                <w:sz w:val="24"/>
              </w:rPr>
              <w:t>36 777</w:t>
            </w:r>
          </w:p>
        </w:tc>
        <w:tc>
          <w:tcPr>
            <w:tcW w:w="6590" w:type="dxa"/>
            <w:tcBorders>
              <w:top w:val="nil"/>
              <w:left w:val="nil"/>
              <w:bottom w:val="nil"/>
              <w:right w:val="nil"/>
            </w:tcBorders>
          </w:tcPr>
          <w:p w:rsidRPr="001E27B5" w:rsidR="002A727C" w:rsidP="001E27B5" w:rsidRDefault="001E27B5" w14:paraId="2EC7A445" w14:textId="10A4592B">
            <w:pPr>
              <w:rPr>
                <w:rFonts w:ascii="Times New Roman" w:hAnsi="Times New Roman"/>
                <w:b/>
                <w:bCs/>
                <w:sz w:val="24"/>
              </w:rPr>
            </w:pPr>
            <w:r w:rsidRPr="001E27B5">
              <w:rPr>
                <w:rFonts w:ascii="Times New Roman" w:hAnsi="Times New Roman"/>
                <w:b/>
                <w:bCs/>
                <w:sz w:val="24"/>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Pr="002168F4" w:rsidR="00CB3578" w:rsidTr="00A11E73" w14:paraId="345F8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DB553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05BFF58" w14:textId="77777777">
            <w:pPr>
              <w:pStyle w:val="Amendement"/>
              <w:rPr>
                <w:rFonts w:ascii="Times New Roman" w:hAnsi="Times New Roman" w:cs="Times New Roman"/>
              </w:rPr>
            </w:pPr>
          </w:p>
        </w:tc>
      </w:tr>
      <w:tr w:rsidRPr="002168F4" w:rsidR="00CB3578" w:rsidTr="00A11E73" w14:paraId="592EB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4F7378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BD1C2E6" w14:textId="77777777">
            <w:pPr>
              <w:pStyle w:val="Amendement"/>
              <w:rPr>
                <w:rFonts w:ascii="Times New Roman" w:hAnsi="Times New Roman" w:cs="Times New Roman"/>
              </w:rPr>
            </w:pPr>
          </w:p>
        </w:tc>
      </w:tr>
      <w:tr w:rsidRPr="002168F4" w:rsidR="00CB3578" w:rsidTr="00A11E73" w14:paraId="08C08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7035964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E27B5" w:rsidRDefault="00F70675" w14:paraId="52D321B2" w14:textId="438FEFB5">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41899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CDDB9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11E46A9" w14:textId="77777777">
            <w:pPr>
              <w:pStyle w:val="Amendement"/>
              <w:rPr>
                <w:rFonts w:ascii="Times New Roman" w:hAnsi="Times New Roman" w:cs="Times New Roman"/>
              </w:rPr>
            </w:pPr>
          </w:p>
        </w:tc>
      </w:tr>
    </w:tbl>
    <w:p w:rsidRPr="005021C6" w:rsidR="001E27B5" w:rsidP="001E27B5" w:rsidRDefault="001E27B5" w14:paraId="57CE0317" w14:textId="47D4A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1E27B5" w:rsidP="001E27B5" w:rsidRDefault="001E27B5" w14:paraId="15595F3A" w14:textId="77777777">
      <w:pPr>
        <w:tabs>
          <w:tab w:val="left" w:pos="284"/>
          <w:tab w:val="left" w:pos="567"/>
          <w:tab w:val="left" w:pos="851"/>
        </w:tabs>
        <w:rPr>
          <w:rFonts w:ascii="Times New Roman" w:hAnsi="Times New Roman"/>
          <w:sz w:val="24"/>
          <w:szCs w:val="20"/>
        </w:rPr>
      </w:pPr>
    </w:p>
    <w:p w:rsidRPr="001E27B5" w:rsidR="001E27B5" w:rsidP="001E27B5" w:rsidRDefault="001E27B5" w14:paraId="38FFE3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Allen, die deze zullen zien of horen lezen, saluut! doen te weten:</w:t>
      </w:r>
    </w:p>
    <w:p w:rsidRPr="001E27B5" w:rsidR="001E27B5" w:rsidP="001E27B5" w:rsidRDefault="001E27B5" w14:paraId="626E6D5A" w14:textId="383D5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Alzo Wij in overweging genomen hebben, dat het wenselijk is maatregelen te treffen om het veiligheidsbeleid van scholen verder te versterken door onder andere het uitbreiden van de meld- en overlegplicht seksuele misdrijven, het introduceren van een registratie- en meldplicht voor veiligheidsincidenten, het verplichtstellen van een vertrouwenspersoon, het stellen van nadere vereisten aan het klachtenstelsel en het invoeren van een jaarlijkse evaluatie van het veiligheidsbeleid op school;</w:t>
      </w:r>
    </w:p>
    <w:p w:rsidRPr="001E27B5" w:rsidR="001E27B5" w:rsidP="001E27B5" w:rsidRDefault="001E27B5" w14:paraId="026900FE" w14:textId="250BA7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1E27B5" w:rsidRDefault="00CB3578" w14:paraId="57237DD2" w14:textId="1157BFB5">
      <w:pPr>
        <w:tabs>
          <w:tab w:val="left" w:pos="284"/>
          <w:tab w:val="left" w:pos="567"/>
          <w:tab w:val="left" w:pos="851"/>
        </w:tabs>
        <w:rPr>
          <w:rFonts w:ascii="Times New Roman" w:hAnsi="Times New Roman"/>
          <w:sz w:val="24"/>
          <w:szCs w:val="20"/>
        </w:rPr>
      </w:pPr>
    </w:p>
    <w:p w:rsidR="001E27B5" w:rsidP="001E27B5" w:rsidRDefault="001E27B5" w14:paraId="7066494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D66DDC"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 WIJZIGING VAN DE WET OP HET PRIMAIR ONDERWIJS</w:t>
      </w:r>
    </w:p>
    <w:p w:rsidRPr="001E27B5" w:rsidR="001E27B5" w:rsidP="001E27B5" w:rsidRDefault="001E27B5" w14:paraId="6D418F79" w14:textId="77777777">
      <w:pPr>
        <w:tabs>
          <w:tab w:val="left" w:pos="284"/>
          <w:tab w:val="left" w:pos="567"/>
          <w:tab w:val="left" w:pos="851"/>
        </w:tabs>
        <w:rPr>
          <w:rFonts w:ascii="Times New Roman" w:hAnsi="Times New Roman"/>
          <w:sz w:val="24"/>
          <w:szCs w:val="20"/>
        </w:rPr>
      </w:pPr>
    </w:p>
    <w:p w:rsidRPr="001E27B5" w:rsidR="001E27B5" w:rsidP="001E27B5" w:rsidRDefault="001E27B5" w14:paraId="072A0D39" w14:textId="51098F2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De Wet op het primair onderwijs wordt als volgt gewijzigd:</w:t>
      </w:r>
    </w:p>
    <w:p w:rsidRPr="001E27B5" w:rsidR="001E27B5" w:rsidP="001E27B5" w:rsidRDefault="001E27B5" w14:paraId="7349E55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4F0768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47FFE1C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863756" w14:textId="76C67D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7A8285AC" w14:textId="37BA1A6C">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C4F0746" w14:textId="77777777">
      <w:pPr>
        <w:tabs>
          <w:tab w:val="left" w:pos="284"/>
          <w:tab w:val="left" w:pos="567"/>
          <w:tab w:val="left" w:pos="851"/>
        </w:tabs>
        <w:rPr>
          <w:rFonts w:ascii="Times New Roman" w:hAnsi="Times New Roman"/>
          <w:bCs/>
          <w:i/>
          <w:iCs/>
          <w:sz w:val="24"/>
          <w:szCs w:val="20"/>
        </w:rPr>
      </w:pPr>
    </w:p>
    <w:p w:rsidRPr="001E27B5" w:rsidR="001E27B5" w:rsidP="001E27B5" w:rsidRDefault="001E27B5" w14:paraId="7ED708E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1A7E801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2047595" w14:textId="799482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001F8157" w14:textId="77777777">
      <w:pPr>
        <w:tabs>
          <w:tab w:val="left" w:pos="284"/>
          <w:tab w:val="left" w:pos="567"/>
          <w:tab w:val="left" w:pos="851"/>
        </w:tabs>
        <w:rPr>
          <w:rFonts w:ascii="Times New Roman" w:hAnsi="Times New Roman"/>
          <w:sz w:val="24"/>
          <w:szCs w:val="20"/>
        </w:rPr>
      </w:pPr>
    </w:p>
    <w:p w:rsidRPr="001E27B5" w:rsidR="001E27B5" w:rsidP="001E27B5" w:rsidRDefault="001E27B5" w14:paraId="53B1A087"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4a. Meld-, overleg en aangifteplicht</w:t>
      </w:r>
    </w:p>
    <w:p w:rsidR="001E27B5" w:rsidP="001E27B5" w:rsidRDefault="001E27B5" w14:paraId="76DAEB71"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8352D" w14:textId="47874E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18CCDCA3" w14:textId="2CCF059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0639122A" w14:textId="1D1550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567A8A88" w14:textId="55C80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362162DE" w14:textId="76DF21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39DAA1DC" w14:textId="69208F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1E27B5" w14:paraId="13804C24" w14:textId="211B4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w:t>
      </w:r>
      <w:r w:rsidRPr="001E27B5">
        <w:rPr>
          <w:rFonts w:ascii="Times New Roman" w:hAnsi="Times New Roman"/>
          <w:bCs/>
          <w:sz w:val="24"/>
          <w:szCs w:val="20"/>
        </w:rPr>
        <w:t xml:space="preserve">vernietigt deze uiterlijk na drie jaar. </w:t>
      </w:r>
      <w:r w:rsidRPr="001E27B5">
        <w:rPr>
          <w:rFonts w:ascii="Times New Roman" w:hAnsi="Times New Roman"/>
          <w:sz w:val="24"/>
          <w:szCs w:val="20"/>
        </w:rPr>
        <w:t xml:space="preserve"> </w:t>
      </w:r>
    </w:p>
    <w:p w:rsidRPr="001E27B5" w:rsidR="001E27B5" w:rsidP="001E27B5" w:rsidRDefault="001E27B5" w14:paraId="3BF5C50A" w14:textId="2DCC5AF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5E94E0CE" w14:textId="13CBB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14, eerste lid, onderdeel b.</w:t>
      </w:r>
    </w:p>
    <w:p w:rsidRPr="001E27B5" w:rsidR="001E27B5" w:rsidP="001E27B5" w:rsidRDefault="001E27B5" w14:paraId="10812651" w14:textId="77777777">
      <w:pPr>
        <w:tabs>
          <w:tab w:val="left" w:pos="284"/>
          <w:tab w:val="left" w:pos="567"/>
          <w:tab w:val="left" w:pos="851"/>
        </w:tabs>
        <w:rPr>
          <w:rFonts w:ascii="Times New Roman" w:hAnsi="Times New Roman"/>
          <w:sz w:val="24"/>
          <w:szCs w:val="20"/>
        </w:rPr>
      </w:pPr>
    </w:p>
    <w:p w:rsidRPr="001E27B5" w:rsidR="001E27B5" w:rsidP="001E27B5" w:rsidRDefault="001E27B5" w14:paraId="45A79EFB" w14:textId="77777777">
      <w:pPr>
        <w:tabs>
          <w:tab w:val="left" w:pos="284"/>
          <w:tab w:val="left" w:pos="567"/>
          <w:tab w:val="left" w:pos="851"/>
        </w:tabs>
        <w:rPr>
          <w:rFonts w:ascii="Times New Roman" w:hAnsi="Times New Roman"/>
          <w:bCs/>
          <w:sz w:val="24"/>
          <w:szCs w:val="20"/>
        </w:rPr>
      </w:pPr>
      <w:bookmarkStart w:name="_Hlk161306691" w:id="0"/>
      <w:r w:rsidRPr="001E27B5">
        <w:rPr>
          <w:rFonts w:ascii="Times New Roman" w:hAnsi="Times New Roman"/>
          <w:bCs/>
          <w:sz w:val="24"/>
          <w:szCs w:val="20"/>
        </w:rPr>
        <w:t>C</w:t>
      </w:r>
    </w:p>
    <w:p w:rsidRPr="001E27B5" w:rsidR="001E27B5" w:rsidP="001E27B5" w:rsidRDefault="001E27B5" w14:paraId="4A8AEDC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1E3E2" w14:textId="4CABAB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4c komt te luiden: </w:t>
      </w:r>
    </w:p>
    <w:p w:rsidRPr="001E27B5" w:rsidR="001E27B5" w:rsidP="001E27B5" w:rsidRDefault="001E27B5" w14:paraId="65202C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486A2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4c. Zorgplicht veiligheid op school</w:t>
      </w:r>
    </w:p>
    <w:p w:rsidR="001E27B5" w:rsidP="001E27B5" w:rsidRDefault="001E27B5" w14:paraId="37272DD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1C9D40" w14:textId="7515495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73C98699" w14:textId="70DC7B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153DA06F" w14:textId="557C628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784077BF" w14:textId="1FDBD4F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5C3EC7C8" w14:textId="4F86DDD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6F8324FC" w14:textId="03F9DC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152ED5E1" w14:textId="238428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40CFD5CE" w14:textId="200D8E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4c1; </w:t>
      </w:r>
    </w:p>
    <w:p w:rsidRPr="001E27B5" w:rsidR="001E27B5" w:rsidP="001E27B5" w:rsidRDefault="001E27B5" w14:paraId="004A1B1A" w14:textId="4313D0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het advies over het veiligheidsbeleid, bedoeld in artikel 14, tweede lid, onderdeel c; en</w:t>
      </w:r>
    </w:p>
    <w:p w:rsidRPr="001E27B5" w:rsidR="001E27B5" w:rsidP="001E27B5" w:rsidRDefault="001E27B5" w14:paraId="35FE7110" w14:textId="6A2AFB2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e. het verslag van de vertrouwenspersoon, bedoeld in artikel 14, tweede lid, onderdeel d.</w:t>
      </w:r>
    </w:p>
    <w:p w:rsidRPr="001E27B5" w:rsidR="001E27B5" w:rsidP="001E27B5" w:rsidRDefault="001E27B5" w14:paraId="7D444AA0" w14:textId="18B12D0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F70675" w:rsidR="00F70675">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3FEFE638" w14:textId="16B314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15FC330" w14:textId="6F2532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01D00845" w14:textId="01107DAD">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de doelgroep; </w:t>
      </w:r>
    </w:p>
    <w:p w:rsidRPr="001E27B5" w:rsidR="001E27B5" w:rsidP="001E27B5" w:rsidRDefault="001E27B5" w14:paraId="24D9EE0C" w14:textId="70B209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78E17EE" w14:textId="7EB51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F70675">
        <w:rPr>
          <w:rFonts w:ascii="Times New Roman" w:hAnsi="Times New Roman"/>
          <w:bCs/>
          <w:sz w:val="24"/>
          <w:szCs w:val="20"/>
        </w:rPr>
        <w:t xml:space="preserve">gegevens </w:t>
      </w:r>
      <w:r w:rsidRPr="001E27B5">
        <w:rPr>
          <w:rFonts w:ascii="Times New Roman" w:hAnsi="Times New Roman"/>
          <w:bCs/>
          <w:sz w:val="24"/>
          <w:szCs w:val="20"/>
        </w:rPr>
        <w:t>aan de inspectie, bedoeld in het derde lid.</w:t>
      </w:r>
    </w:p>
    <w:p w:rsidRPr="001E27B5" w:rsidR="001E27B5" w:rsidP="001E27B5" w:rsidRDefault="001E27B5" w14:paraId="0138E09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0C3C7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3677C17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461F17" w14:textId="32FA0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4c worden twee artikelen ingevoegd, luidende:</w:t>
      </w:r>
    </w:p>
    <w:p w:rsidRPr="001E27B5" w:rsidR="001E27B5" w:rsidP="001E27B5" w:rsidRDefault="001E27B5" w14:paraId="3C2390EB" w14:textId="77777777">
      <w:pPr>
        <w:tabs>
          <w:tab w:val="left" w:pos="284"/>
          <w:tab w:val="left" w:pos="567"/>
          <w:tab w:val="left" w:pos="851"/>
        </w:tabs>
        <w:rPr>
          <w:rFonts w:ascii="Times New Roman" w:hAnsi="Times New Roman"/>
          <w:sz w:val="24"/>
          <w:szCs w:val="20"/>
        </w:rPr>
      </w:pPr>
    </w:p>
    <w:p w:rsidRPr="001E27B5" w:rsidR="001E27B5" w:rsidP="001E27B5" w:rsidRDefault="001E27B5" w14:paraId="3B7B5FDD" w14:textId="77777777">
      <w:pPr>
        <w:tabs>
          <w:tab w:val="left" w:pos="284"/>
          <w:tab w:val="left" w:pos="567"/>
          <w:tab w:val="left" w:pos="851"/>
        </w:tabs>
        <w:rPr>
          <w:rFonts w:ascii="Times New Roman" w:hAnsi="Times New Roman"/>
          <w:b/>
          <w:bCs/>
          <w:sz w:val="24"/>
          <w:szCs w:val="20"/>
        </w:rPr>
      </w:pPr>
      <w:bookmarkStart w:name="_Hlk151025935" w:id="1"/>
      <w:r w:rsidRPr="001E27B5">
        <w:rPr>
          <w:rFonts w:ascii="Times New Roman" w:hAnsi="Times New Roman"/>
          <w:b/>
          <w:bCs/>
          <w:sz w:val="24"/>
          <w:szCs w:val="20"/>
        </w:rPr>
        <w:t xml:space="preserve">Artikel 4c1. Registratie veiligheidsincidenten </w:t>
      </w:r>
    </w:p>
    <w:p w:rsidR="001E27B5" w:rsidP="001E27B5" w:rsidRDefault="001E27B5" w14:paraId="42EE923B" w14:textId="77777777">
      <w:pPr>
        <w:tabs>
          <w:tab w:val="left" w:pos="284"/>
          <w:tab w:val="left" w:pos="567"/>
          <w:tab w:val="left" w:pos="851"/>
        </w:tabs>
        <w:rPr>
          <w:rFonts w:ascii="Times New Roman" w:hAnsi="Times New Roman"/>
          <w:sz w:val="24"/>
          <w:szCs w:val="20"/>
        </w:rPr>
      </w:pPr>
    </w:p>
    <w:p w:rsidRPr="001E27B5" w:rsidR="001E27B5" w:rsidP="001E27B5" w:rsidRDefault="001E27B5" w14:paraId="0719689F" w14:textId="556CB9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74CF4C3D" w14:textId="471FC0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plaatsvindt onder zijn verantwoordelijkheid; of </w:t>
      </w:r>
    </w:p>
    <w:p w:rsidRPr="001E27B5" w:rsidR="001E27B5" w:rsidP="001E27B5" w:rsidRDefault="001E27B5" w14:paraId="4FACAE01" w14:textId="796E32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2E9C414B" w14:textId="0D0E52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w:t>
      </w:r>
      <w:bookmarkStart w:name="_Hlk151025149" w:id="2"/>
      <w:r w:rsidRPr="001E27B5">
        <w:rPr>
          <w:rFonts w:ascii="Times New Roman" w:hAnsi="Times New Roman"/>
          <w:sz w:val="24"/>
          <w:szCs w:val="20"/>
        </w:rPr>
        <w:t>Een veiligheidsincident is in ieder geval:</w:t>
      </w:r>
      <w:bookmarkEnd w:id="2"/>
    </w:p>
    <w:p w:rsidRPr="001E27B5" w:rsidR="001E27B5" w:rsidP="001E27B5" w:rsidRDefault="001E27B5" w14:paraId="3B81A76C" w14:textId="394AFE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7800B784" w14:textId="299AF8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4E8D48A0" w14:textId="77C05C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D27FDC4" w14:textId="478C9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223F014D" w14:textId="3CBD5C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6621AA2E" w14:textId="1383A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48AA44B" w14:textId="656CA1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45CD9535" w14:textId="51592E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drugs;</w:t>
      </w:r>
    </w:p>
    <w:p w:rsidRPr="001E27B5" w:rsidR="001E27B5" w:rsidP="001E27B5" w:rsidRDefault="001E27B5" w14:paraId="7AE1E26D" w14:textId="342382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 bezit van, handel in, of gebruik van een wapen. </w:t>
      </w:r>
    </w:p>
    <w:p w:rsidRPr="001E27B5" w:rsidR="001E27B5" w:rsidP="001E27B5" w:rsidRDefault="001E27B5" w14:paraId="46B85713" w14:textId="34A189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28F147E6" w14:textId="5457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w:t>
      </w:r>
      <w:bookmarkStart w:name="_Hlk129772684" w:id="3"/>
      <w:r w:rsidRPr="001E27B5">
        <w:rPr>
          <w:rFonts w:ascii="Times New Roman" w:hAnsi="Times New Roman"/>
          <w:sz w:val="24"/>
          <w:szCs w:val="20"/>
        </w:rPr>
        <w:t>, waarbij indien mogelijk de aanduiding uit het tweede lid wordt gebruikt</w:t>
      </w:r>
      <w:bookmarkEnd w:id="3"/>
      <w:r w:rsidRPr="001E27B5">
        <w:rPr>
          <w:rFonts w:ascii="Times New Roman" w:hAnsi="Times New Roman"/>
          <w:sz w:val="24"/>
          <w:szCs w:val="20"/>
        </w:rPr>
        <w:t xml:space="preserve">; </w:t>
      </w:r>
    </w:p>
    <w:p w:rsidRPr="001E27B5" w:rsidR="001E27B5" w:rsidP="001E27B5" w:rsidRDefault="001E27B5" w14:paraId="4B600DC8" w14:textId="282FFF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3EFD9995" w14:textId="138CD1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21F9C07F" w14:textId="1C3BA2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055A9A0A" w14:textId="36CB7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7FD41332" w14:textId="378B86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05F173C2" w14:textId="7EB5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AF28011" w14:textId="10506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6427D48E" w14:textId="788B2C2E">
      <w:pPr>
        <w:tabs>
          <w:tab w:val="left" w:pos="284"/>
          <w:tab w:val="left" w:pos="567"/>
          <w:tab w:val="left" w:pos="851"/>
        </w:tabs>
        <w:rPr>
          <w:rFonts w:ascii="Times New Roman" w:hAnsi="Times New Roman"/>
          <w:sz w:val="24"/>
          <w:szCs w:val="20"/>
        </w:rPr>
      </w:pPr>
      <w:bookmarkStart w:name="_Hlk196832986" w:id="4"/>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67123741" w14:textId="311B6236">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 xml:space="preserve">genoemd in het derde lid, </w:t>
      </w:r>
      <w:bookmarkStart w:name="_Hlk199236392" w:id="5"/>
      <w:r w:rsidRPr="001E27B5">
        <w:rPr>
          <w:rFonts w:ascii="Times New Roman" w:hAnsi="Times New Roman"/>
          <w:bCs/>
          <w:sz w:val="24"/>
          <w:szCs w:val="20"/>
        </w:rPr>
        <w:t>niet langer dan noodzakelijk is</w:t>
      </w:r>
      <w:r w:rsidRPr="001E27B5">
        <w:rPr>
          <w:rFonts w:ascii="Times New Roman" w:hAnsi="Times New Roman"/>
          <w:sz w:val="24"/>
          <w:szCs w:val="20"/>
        </w:rPr>
        <w:t xml:space="preserve"> ter uitvoering van de taken</w:t>
      </w:r>
      <w:bookmarkEnd w:id="5"/>
      <w:r w:rsidRPr="001E27B5">
        <w:rPr>
          <w:rFonts w:ascii="Times New Roman" w:hAnsi="Times New Roman"/>
          <w:sz w:val="24"/>
          <w:szCs w:val="20"/>
        </w:rPr>
        <w:t xml:space="preserve">, </w:t>
      </w:r>
      <w:r w:rsidRPr="001E27B5">
        <w:rPr>
          <w:rFonts w:ascii="Times New Roman" w:hAnsi="Times New Roman"/>
          <w:bCs/>
          <w:sz w:val="24"/>
          <w:szCs w:val="20"/>
        </w:rPr>
        <w:t>genoemd in het eerste lid en artikel 4</w:t>
      </w:r>
      <w:r w:rsidR="00085B04">
        <w:rPr>
          <w:rFonts w:ascii="Times New Roman" w:hAnsi="Times New Roman"/>
          <w:bCs/>
          <w:sz w:val="24"/>
          <w:szCs w:val="20"/>
        </w:rPr>
        <w:t>c</w:t>
      </w:r>
      <w:r w:rsidRPr="001E27B5">
        <w:rPr>
          <w:rFonts w:ascii="Times New Roman" w:hAnsi="Times New Roman"/>
          <w:bCs/>
          <w:sz w:val="24"/>
          <w:szCs w:val="20"/>
        </w:rPr>
        <w:t xml:space="preserve">, tweede lid, </w:t>
      </w:r>
      <w:r w:rsidR="00085B04">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40DEB97D" w14:textId="1A2F0E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B7EDA6F" w14:textId="1A5C99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bookmarkEnd w:id="4"/>
    <w:p w:rsidRPr="001E27B5" w:rsidR="001E27B5" w:rsidP="001E27B5" w:rsidRDefault="001E27B5" w14:paraId="0C8EAEFE" w14:textId="77777777">
      <w:pPr>
        <w:tabs>
          <w:tab w:val="left" w:pos="284"/>
          <w:tab w:val="left" w:pos="567"/>
          <w:tab w:val="left" w:pos="851"/>
        </w:tabs>
        <w:rPr>
          <w:rFonts w:ascii="Times New Roman" w:hAnsi="Times New Roman"/>
          <w:sz w:val="24"/>
          <w:szCs w:val="20"/>
        </w:rPr>
      </w:pPr>
    </w:p>
    <w:p w:rsidRPr="001E27B5" w:rsidR="001E27B5" w:rsidP="001E27B5" w:rsidRDefault="001E27B5" w14:paraId="58DBF18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4c2. Meldplicht ernstige veiligheidsincidenten </w:t>
      </w:r>
    </w:p>
    <w:p w:rsidR="001E27B5" w:rsidP="001E27B5" w:rsidRDefault="001E27B5" w14:paraId="266DD351" w14:textId="77777777">
      <w:pPr>
        <w:tabs>
          <w:tab w:val="left" w:pos="284"/>
          <w:tab w:val="left" w:pos="567"/>
          <w:tab w:val="left" w:pos="851"/>
        </w:tabs>
        <w:rPr>
          <w:rFonts w:ascii="Times New Roman" w:hAnsi="Times New Roman"/>
          <w:sz w:val="24"/>
          <w:szCs w:val="20"/>
        </w:rPr>
      </w:pPr>
      <w:bookmarkStart w:name="_Hlk129772721" w:id="6"/>
    </w:p>
    <w:p w:rsidRPr="001E27B5" w:rsidR="001E27B5" w:rsidP="001E27B5" w:rsidRDefault="001E27B5" w14:paraId="08CCDAA7" w14:textId="5E50954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1. Het bevoegd gezag meldt een veiligheidsincident als bedoeld in artikel 4c1, eerste lid, aanhef en onderdelen a of b, waarbij ernstige sociale, psychische of fysieke schade ontstaat voor een leerling, ouder of personeelslid</w:t>
      </w:r>
      <w:r w:rsidRPr="001E27B5" w:rsidDel="0006002B">
        <w:rPr>
          <w:rFonts w:ascii="Times New Roman" w:hAnsi="Times New Roman"/>
          <w:sz w:val="24"/>
          <w:szCs w:val="20"/>
        </w:rPr>
        <w:t xml:space="preserve"> </w:t>
      </w:r>
      <w:r w:rsidRPr="001E27B5">
        <w:rPr>
          <w:rFonts w:ascii="Times New Roman" w:hAnsi="Times New Roman"/>
          <w:sz w:val="24"/>
          <w:szCs w:val="20"/>
        </w:rPr>
        <w:t xml:space="preserve">onverwijld </w:t>
      </w:r>
      <w:r w:rsidRPr="001E27B5" w:rsidDel="0006002B">
        <w:rPr>
          <w:rFonts w:ascii="Times New Roman" w:hAnsi="Times New Roman"/>
          <w:sz w:val="24"/>
          <w:szCs w:val="20"/>
        </w:rPr>
        <w:t xml:space="preserve">aan de inspectie. </w:t>
      </w:r>
    </w:p>
    <w:p w:rsidRPr="001E27B5" w:rsidR="001E27B5" w:rsidP="001E27B5" w:rsidRDefault="001E27B5" w14:paraId="35ECE4A7" w14:textId="547BB0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bookmarkEnd w:id="6"/>
    <w:p w:rsidRPr="001E27B5" w:rsidR="001E27B5" w:rsidP="001E27B5" w:rsidRDefault="001E27B5" w14:paraId="5C0CA60B" w14:textId="28250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6C4AE9DB" w14:textId="2E82E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10FA6C0D" w14:textId="6F198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4c1, derde lid, is van overeenkomstige toepassing op de melding.</w:t>
      </w:r>
    </w:p>
    <w:p w:rsidRPr="001E27B5" w:rsidR="001E27B5" w:rsidP="001E27B5" w:rsidRDefault="001E27B5" w14:paraId="720FDB01" w14:textId="40F9B2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bookmarkEnd w:id="1"/>
    <w:p w:rsidRPr="001E27B5" w:rsidR="001E27B5" w:rsidP="001E27B5" w:rsidRDefault="001E27B5" w14:paraId="65519C9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6F2189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10A52AE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6A8FB2" w14:textId="464834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13 wordt als volgt gewijzigd: </w:t>
      </w:r>
    </w:p>
    <w:p w:rsidR="001E27B5" w:rsidP="001E27B5" w:rsidRDefault="001E27B5" w14:paraId="74F8BF6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75B9C" w14:textId="05D3CB3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eerste lid, onderdeel f, wordt ‘de informatie over de klachtenregeling, bedoeld in artikel 14’ vervangen door ‘informatie over de vertrouwenspersoon, bedoeld in de artikelen 14 en 14a, de klachtbehandeling door het bevoegd gezag, bedoeld in artikel 14b, en de klachtbehandeling door de landelijke klachtencommissie, bedoeld in de artikelen 14c, 14d en 14e’. </w:t>
      </w:r>
    </w:p>
    <w:p w:rsidR="001E27B5" w:rsidP="001E27B5" w:rsidRDefault="001E27B5" w14:paraId="660A5B8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222F23" w14:textId="36668C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n, komt te luiden: </w:t>
      </w:r>
    </w:p>
    <w:p w:rsidRPr="001E27B5" w:rsidR="001E27B5" w:rsidP="001E27B5" w:rsidRDefault="001E27B5" w14:paraId="4B7725C9" w14:textId="60E29E7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BD2108" w:rsidR="00BD2108">
        <w:rPr>
          <w:rFonts w:ascii="Times New Roman" w:hAnsi="Times New Roman"/>
          <w:bCs/>
          <w:sz w:val="24"/>
          <w:szCs w:val="20"/>
        </w:rPr>
        <w:t>n. de persoon bij wie de coördinatie van het veiligheidsbeleid, waaronder het beleid dat pesten tegengaat, bedoeld in artikel 4c, eerste lid, onderdeel c, is belegd,</w:t>
      </w:r>
    </w:p>
    <w:p w:rsidRPr="001E27B5" w:rsidR="001E27B5" w:rsidP="001E27B5" w:rsidRDefault="001E27B5" w14:paraId="34F162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51BBC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0"/>
    <w:p w:rsidRPr="001E27B5" w:rsidR="001E27B5" w:rsidP="001E27B5" w:rsidRDefault="001E27B5" w14:paraId="799DE5C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843837" w14:textId="71BFA60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14 wordt vervangen door zes artikelen, luidende: </w:t>
      </w:r>
    </w:p>
    <w:p w:rsidRPr="001E27B5" w:rsidR="001E27B5" w:rsidP="001E27B5" w:rsidRDefault="001E27B5" w14:paraId="206D6FD2"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1679CF7"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14. Vertrouwenspersoon</w:t>
      </w:r>
    </w:p>
    <w:p w:rsidR="001E27B5" w:rsidP="001E27B5" w:rsidRDefault="001E27B5" w14:paraId="60387A7B" w14:textId="77777777">
      <w:pPr>
        <w:tabs>
          <w:tab w:val="left" w:pos="284"/>
          <w:tab w:val="left" w:pos="567"/>
          <w:tab w:val="left" w:pos="851"/>
        </w:tabs>
        <w:rPr>
          <w:rFonts w:ascii="Times New Roman" w:hAnsi="Times New Roman"/>
          <w:bCs/>
          <w:sz w:val="24"/>
          <w:szCs w:val="20"/>
        </w:rPr>
      </w:pPr>
      <w:bookmarkStart w:name="_Hlk129772947" w:id="7"/>
    </w:p>
    <w:p w:rsidRPr="001E27B5" w:rsidR="001E27B5" w:rsidP="001E27B5" w:rsidRDefault="001E27B5" w14:paraId="1EFD62C2" w14:textId="605284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79C27AB3" w14:textId="58AF81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34EA1725" w14:textId="5FFE2F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1386B27F" w14:textId="356EEEEC">
      <w:pPr>
        <w:tabs>
          <w:tab w:val="left" w:pos="284"/>
          <w:tab w:val="left" w:pos="567"/>
          <w:tab w:val="left" w:pos="851"/>
        </w:tabs>
        <w:rPr>
          <w:rFonts w:ascii="Times New Roman" w:hAnsi="Times New Roman"/>
          <w:bCs/>
          <w:sz w:val="24"/>
          <w:szCs w:val="20"/>
        </w:rPr>
      </w:pPr>
      <w:bookmarkStart w:name="_Hlk129780192" w:id="8"/>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317A73A0" w14:textId="7BD0A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1B29186" w14:textId="0F2F9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7A8597B2" w14:textId="2FC53A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72197595" w14:textId="3C671F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5C0C0F3" w14:textId="5B2DC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bookmarkEnd w:id="8"/>
    </w:p>
    <w:p w:rsidRPr="001E27B5" w:rsidR="001E27B5" w:rsidP="001E27B5" w:rsidRDefault="001E27B5" w14:paraId="5EB712CD" w14:textId="05A6B8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Het bevoegd gezag stelt de vertrouwenspersoon, bedoeld in het eerste lid, onderdelen a en b, in staat om onafhankelijk, deskundig en zelfstandig uitvoering te geven aan de taken, bedoeld in het tweede en derde lid, en stelt daarvoor voldoende tijd beschikbaar. </w:t>
      </w:r>
    </w:p>
    <w:p w:rsidRPr="001E27B5" w:rsidR="001E27B5" w:rsidP="001E27B5" w:rsidRDefault="001E27B5" w14:paraId="30592B39" w14:textId="6811FCF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7DC00FF" w14:textId="1521B2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bookmarkStart w:name="_Hlk129780243" w:id="9"/>
      <w:bookmarkStart w:name="_Hlk129786432" w:id="10"/>
    </w:p>
    <w:bookmarkEnd w:id="7"/>
    <w:bookmarkEnd w:id="9"/>
    <w:bookmarkEnd w:id="10"/>
    <w:p w:rsidRPr="001E27B5" w:rsidR="001E27B5" w:rsidP="001E27B5" w:rsidRDefault="001E27B5" w14:paraId="7E1F27ED" w14:textId="7DCF5B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4BA184" w14:textId="3D36E3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C800684" w14:textId="48C4B3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686CD51" w14:textId="16FD4B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5C7F94AF" w14:textId="0E4DE7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2577EBDF" w14:textId="5DA67D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4A08BE1" w14:textId="572D2B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E22DD41" w14:textId="7ADE39F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3A8EC807" w14:textId="3A6259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129C7DFA"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899939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14a. Vertrouwenspersoon op een kleine school</w:t>
      </w:r>
    </w:p>
    <w:p w:rsidR="001E27B5" w:rsidP="001E27B5" w:rsidRDefault="001E27B5" w14:paraId="0E3C46E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6C01BC3" w14:textId="39793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14, eerste lid, kan het bevoegd gezag van een school met minder dan 150 leerlingen alleen een vertrouwenspersoon als bedoeld in artikel 14, eerste lid, onderdeel b, aanwijzen.</w:t>
      </w:r>
    </w:p>
    <w:p w:rsidRPr="001E27B5" w:rsidR="001E27B5" w:rsidP="001E27B5" w:rsidRDefault="00F96FD3" w14:paraId="22F5F71C" w14:textId="188E55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Indien toepassing wordt gegeven aan het eerste lid wijst het bevoegd gezag in afwijking van artikel 14, derde lid, een personeelslid van de school aan als aanspreekpunt voor klachten over pesten en overige ongewenste omgangsvormen.</w:t>
      </w:r>
    </w:p>
    <w:p w:rsidRPr="001E27B5" w:rsidR="001E27B5" w:rsidP="001E27B5" w:rsidRDefault="001E27B5" w14:paraId="5115BCE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FC813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14b. Klachtbehandeling bevoegd gezag</w:t>
      </w:r>
    </w:p>
    <w:p w:rsidR="001E27B5" w:rsidP="001E27B5" w:rsidRDefault="001E27B5" w14:paraId="01448D5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F62DFD" w14:textId="3DEFE0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5D4F2B49" w14:textId="368B60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13C6A68" w14:textId="1BFD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45CAFE48" w14:textId="637829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treft een regeling voor de behandeling van klachten door het bevoegd gezag.</w:t>
      </w:r>
    </w:p>
    <w:p w:rsidRPr="001E27B5" w:rsidR="001E27B5" w:rsidP="001E27B5" w:rsidRDefault="001E27B5" w14:paraId="1789FC95" w14:textId="13CD02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23AB8D3D" w14:textId="3AE36D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7561DFA" w14:textId="41EDFB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0DC8B7DF" w14:textId="61D0C30C">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84294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D43AAE0" w14:textId="77777777">
      <w:pPr>
        <w:tabs>
          <w:tab w:val="left" w:pos="284"/>
          <w:tab w:val="left" w:pos="567"/>
          <w:tab w:val="left" w:pos="851"/>
        </w:tabs>
        <w:rPr>
          <w:rFonts w:ascii="Times New Roman" w:hAnsi="Times New Roman"/>
          <w:b/>
          <w:sz w:val="24"/>
          <w:szCs w:val="20"/>
        </w:rPr>
      </w:pPr>
      <w:bookmarkStart w:name="_Hlk161307069" w:id="11"/>
      <w:bookmarkStart w:name="_Hlk177748150" w:id="12"/>
      <w:r w:rsidRPr="001E27B5">
        <w:rPr>
          <w:rFonts w:ascii="Times New Roman" w:hAnsi="Times New Roman"/>
          <w:b/>
          <w:sz w:val="24"/>
          <w:szCs w:val="20"/>
        </w:rPr>
        <w:lastRenderedPageBreak/>
        <w:t>Artikel 14c. Landelijke klachtencommissie</w:t>
      </w:r>
    </w:p>
    <w:p w:rsidR="001E27B5" w:rsidP="001E27B5" w:rsidRDefault="001E27B5" w14:paraId="0B2C22AE" w14:textId="77777777">
      <w:pPr>
        <w:tabs>
          <w:tab w:val="left" w:pos="284"/>
          <w:tab w:val="left" w:pos="567"/>
          <w:tab w:val="left" w:pos="851"/>
        </w:tabs>
        <w:rPr>
          <w:rFonts w:ascii="Times New Roman" w:hAnsi="Times New Roman"/>
          <w:bCs/>
          <w:sz w:val="24"/>
          <w:szCs w:val="20"/>
        </w:rPr>
      </w:pPr>
      <w:bookmarkStart w:name="_Hlk167714200" w:id="13"/>
      <w:bookmarkStart w:name="_Hlk163462179" w:id="14"/>
    </w:p>
    <w:p w:rsidRPr="001E27B5" w:rsidR="001E27B5" w:rsidP="001E27B5" w:rsidRDefault="001E27B5" w14:paraId="07FF3875" w14:textId="4BF653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wijst een of meerdere rechtspersonen aan voor het in stand houden van </w:t>
      </w:r>
      <w:r w:rsidR="00BD2108">
        <w:rPr>
          <w:rFonts w:ascii="Times New Roman" w:hAnsi="Times New Roman"/>
          <w:bCs/>
          <w:sz w:val="24"/>
          <w:szCs w:val="20"/>
        </w:rPr>
        <w:t xml:space="preserve">een </w:t>
      </w:r>
      <w:r w:rsidRPr="001E27B5">
        <w:rPr>
          <w:rFonts w:ascii="Times New Roman" w:hAnsi="Times New Roman"/>
          <w:bCs/>
          <w:sz w:val="24"/>
          <w:szCs w:val="20"/>
        </w:rPr>
        <w:t>landelijke klachtencommissie.</w:t>
      </w:r>
    </w:p>
    <w:p w:rsidRPr="001E27B5" w:rsidR="001E27B5" w:rsidP="001E27B5" w:rsidRDefault="001E27B5" w14:paraId="65259540" w14:textId="70BE247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bookmarkEnd w:id="11"/>
    <w:bookmarkEnd w:id="13"/>
    <w:p w:rsidRPr="001E27B5" w:rsidR="001E27B5" w:rsidP="001E27B5" w:rsidRDefault="001E27B5" w14:paraId="6DDBB3A8" w14:textId="498AC3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klachtencommissie stelt haar werkwijze vast en neemt daarbij in ieder geval informatie op over de: </w:t>
      </w:r>
    </w:p>
    <w:p w:rsidRPr="001E27B5" w:rsidR="001E27B5" w:rsidP="001E27B5" w:rsidRDefault="001E27B5" w14:paraId="20881417" w14:textId="6B68A1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wijze waarop bij de klachtencommissie een klacht kan worden ingediend; </w:t>
      </w:r>
    </w:p>
    <w:p w:rsidRPr="001E27B5" w:rsidR="001E27B5" w:rsidP="001E27B5" w:rsidRDefault="001E27B5" w14:paraId="1F778B1A" w14:textId="2808DA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procedure voor de behandeling van klachten door de klachtencommissie. </w:t>
      </w:r>
    </w:p>
    <w:p w:rsidRPr="001E27B5" w:rsidR="001E27B5" w:rsidP="001E27B5" w:rsidRDefault="001E27B5" w14:paraId="482028A1" w14:textId="76AEB9A4">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 xml:space="preserve">4. </w:t>
      </w:r>
      <w:r w:rsidRPr="001E27B5">
        <w:rPr>
          <w:rFonts w:ascii="Times New Roman" w:hAnsi="Times New Roman"/>
          <w:bCs/>
          <w:sz w:val="24"/>
          <w:szCs w:val="20"/>
        </w:rPr>
        <w:t>De klachtencommissie brengt jaarlijks een openbaar verslag uit over haar werkzaamheden.</w:t>
      </w:r>
    </w:p>
    <w:p w:rsidRPr="001E27B5" w:rsidR="001E27B5" w:rsidP="001E27B5" w:rsidRDefault="001E27B5" w14:paraId="14C38D92" w14:textId="2814B2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Bij algemene maatregel van bestuur worden nadere regels gesteld over de klachtencommissie, waaronder regels over de deskundigheid van de leden van de klachtencommissie en de wijze van behandeling van de klachten.</w:t>
      </w:r>
    </w:p>
    <w:p w:rsidRPr="001E27B5" w:rsidR="001E27B5" w:rsidP="001E27B5" w:rsidRDefault="001E27B5" w14:paraId="2D1ACECA" w14:textId="60B5CFFB">
      <w:pPr>
        <w:tabs>
          <w:tab w:val="left" w:pos="284"/>
          <w:tab w:val="left" w:pos="567"/>
          <w:tab w:val="left" w:pos="851"/>
        </w:tabs>
        <w:rPr>
          <w:rFonts w:ascii="Times New Roman" w:hAnsi="Times New Roman"/>
          <w:sz w:val="24"/>
          <w:szCs w:val="20"/>
        </w:rPr>
      </w:pPr>
      <w:bookmarkStart w:name="_Hlk163202148" w:id="15"/>
      <w:r>
        <w:rPr>
          <w:rFonts w:ascii="Times New Roman" w:hAnsi="Times New Roman"/>
          <w:sz w:val="24"/>
          <w:szCs w:val="20"/>
        </w:rPr>
        <w:tab/>
      </w:r>
      <w:r w:rsidRPr="001E27B5">
        <w:rPr>
          <w:rFonts w:ascii="Times New Roman" w:hAnsi="Times New Roman"/>
          <w:sz w:val="24"/>
          <w:szCs w:val="20"/>
        </w:rPr>
        <w:t>6. Onze Minister verleent subsidie aan de rechtsperso</w:t>
      </w:r>
      <w:r w:rsidR="00BD2108">
        <w:rPr>
          <w:rFonts w:ascii="Times New Roman" w:hAnsi="Times New Roman"/>
          <w:sz w:val="24"/>
          <w:szCs w:val="20"/>
        </w:rPr>
        <w:t>o</w:t>
      </w:r>
      <w:r w:rsidRPr="001E27B5">
        <w:rPr>
          <w:rFonts w:ascii="Times New Roman" w:hAnsi="Times New Roman"/>
          <w:sz w:val="24"/>
          <w:szCs w:val="20"/>
        </w:rPr>
        <w:t>n voor het in stand houden van de klachtencommissie.</w:t>
      </w:r>
    </w:p>
    <w:p w:rsidRPr="001E27B5" w:rsidR="001E27B5" w:rsidP="001E27B5" w:rsidRDefault="001E27B5" w14:paraId="787BF06C" w14:textId="250867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45C365A8" w14:textId="4E7E6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14d en 14e gestelde vereisten. </w:t>
      </w:r>
    </w:p>
    <w:p w:rsidRPr="001E27B5" w:rsidR="001E27B5" w:rsidP="001E27B5" w:rsidRDefault="001E27B5" w14:paraId="741FB2C6" w14:textId="6396D3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2D286D8D" w14:textId="77777777">
      <w:pPr>
        <w:tabs>
          <w:tab w:val="left" w:pos="284"/>
          <w:tab w:val="left" w:pos="567"/>
          <w:tab w:val="left" w:pos="851"/>
        </w:tabs>
        <w:rPr>
          <w:rFonts w:ascii="Times New Roman" w:hAnsi="Times New Roman"/>
          <w:sz w:val="24"/>
          <w:szCs w:val="20"/>
        </w:rPr>
      </w:pPr>
    </w:p>
    <w:bookmarkEnd w:id="14"/>
    <w:bookmarkEnd w:id="15"/>
    <w:p w:rsidRPr="001E27B5" w:rsidR="001E27B5" w:rsidP="001E27B5" w:rsidRDefault="001E27B5" w14:paraId="02FF7CF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14d. Klachtenprocedure landelijke klachtencommissie</w:t>
      </w:r>
    </w:p>
    <w:p w:rsidR="001E27B5" w:rsidP="001E27B5" w:rsidRDefault="001E27B5" w14:paraId="5AF1BC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6AA352" w14:textId="06D2F3A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14c, eerste lid.</w:t>
      </w:r>
    </w:p>
    <w:p w:rsidRPr="001E27B5" w:rsidR="001E27B5" w:rsidDel="0047785A" w:rsidP="001E27B5" w:rsidRDefault="001E27B5" w14:paraId="7C08371C" w14:textId="65DA214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62373876" w14:textId="7C3BE2A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7B7DFA7A" w14:textId="2072370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FF24F0" w14:textId="58B5907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1938E687" w14:textId="4873C9F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36F08CA1" w14:textId="1D1722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454FD02F" w14:textId="1BA2D7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21F270CB" w14:textId="51332731">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6CDDEDCA" w14:textId="32735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8F85A9E" w14:textId="0D1504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0AB9192C" w14:textId="7A4763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12"/>
    <w:p w:rsidRPr="001E27B5" w:rsidR="001E27B5" w:rsidP="001E27B5" w:rsidRDefault="001E27B5" w14:paraId="7A07622E" w14:textId="77777777">
      <w:pPr>
        <w:tabs>
          <w:tab w:val="left" w:pos="284"/>
          <w:tab w:val="left" w:pos="567"/>
          <w:tab w:val="left" w:pos="851"/>
        </w:tabs>
        <w:rPr>
          <w:rFonts w:ascii="Times New Roman" w:hAnsi="Times New Roman"/>
          <w:sz w:val="24"/>
          <w:szCs w:val="20"/>
        </w:rPr>
      </w:pPr>
    </w:p>
    <w:p w:rsidRPr="001E27B5" w:rsidR="001E27B5" w:rsidP="001E27B5" w:rsidRDefault="001E27B5" w14:paraId="084E7D9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14e. Oordeel landelijke klachtencommissie</w:t>
      </w:r>
    </w:p>
    <w:p w:rsidR="001E27B5" w:rsidP="001E27B5" w:rsidRDefault="001E27B5" w14:paraId="402EF029" w14:textId="77777777">
      <w:pPr>
        <w:tabs>
          <w:tab w:val="left" w:pos="284"/>
          <w:tab w:val="left" w:pos="567"/>
          <w:tab w:val="left" w:pos="851"/>
        </w:tabs>
        <w:rPr>
          <w:rFonts w:ascii="Times New Roman" w:hAnsi="Times New Roman"/>
          <w:sz w:val="24"/>
          <w:szCs w:val="20"/>
        </w:rPr>
      </w:pPr>
    </w:p>
    <w:p w:rsidRPr="001E27B5" w:rsidR="001E27B5" w:rsidP="001E27B5" w:rsidRDefault="001E27B5" w14:paraId="4633EB15" w14:textId="63C023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50CE6270" w14:textId="5D15E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18A34C6A" w14:textId="2C68C1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B73D4C" w14:textId="49C91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4FB76EB1" w14:textId="426762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B1E4D39" w14:textId="13434C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4856423" w14:textId="17D58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6C5F8A26" w14:textId="74C1AD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843C22D" w14:textId="452D71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4A7D0141" w14:textId="7B6B91E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8A5EA56" w14:textId="68C877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15, tweede lid, niet meegeteld.</w:t>
      </w:r>
    </w:p>
    <w:p w:rsidRPr="001E27B5" w:rsidR="001E27B5" w:rsidP="001E27B5" w:rsidRDefault="001E27B5" w14:paraId="501BC94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0548B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46C356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9FA96" w14:textId="6DA6C2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198 komt te luiden:</w:t>
      </w:r>
    </w:p>
    <w:p w:rsidRPr="001E27B5" w:rsidR="001E27B5" w:rsidP="001E27B5" w:rsidRDefault="001E27B5" w14:paraId="1B6F2C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2F8D2BA"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198. Evaluatie Wet vrij en veilig onderwijs</w:t>
      </w:r>
    </w:p>
    <w:p w:rsidR="001E27B5" w:rsidP="001E27B5" w:rsidRDefault="001E27B5" w14:paraId="07F5F323" w14:textId="77777777">
      <w:pPr>
        <w:tabs>
          <w:tab w:val="left" w:pos="284"/>
          <w:tab w:val="left" w:pos="567"/>
          <w:tab w:val="left" w:pos="851"/>
        </w:tabs>
        <w:rPr>
          <w:rFonts w:ascii="Times New Roman" w:hAnsi="Times New Roman"/>
          <w:sz w:val="24"/>
          <w:szCs w:val="20"/>
        </w:rPr>
      </w:pPr>
    </w:p>
    <w:p w:rsidRPr="001E27B5" w:rsidR="001E27B5" w:rsidP="001E27B5" w:rsidRDefault="001E27B5" w14:paraId="6EB8D64D" w14:textId="017D38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 van de Wet vrij en veilig onderwijs aan de Staten-Generaal een verslag over de doeltreffendheid en effecten van de artikelen 4a, 4c, 4d, 4e, 13, eerste lid, onderdelen f en n, 14, 14a, 14b, 14c, 14d en 14e in de praktijk.</w:t>
      </w:r>
    </w:p>
    <w:p w:rsidRPr="001E27B5" w:rsidR="001E27B5" w:rsidP="001E27B5" w:rsidRDefault="001E27B5" w14:paraId="440232A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35EBD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48ABA97"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 WIJZIGING VAN DE WET PRIMAIR ONDERWIJS BES</w:t>
      </w:r>
    </w:p>
    <w:p w:rsidRPr="001E27B5" w:rsidR="001E27B5" w:rsidP="001E27B5" w:rsidRDefault="001E27B5" w14:paraId="5924E24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709E388" w14:textId="3BE28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primair onderwijs BES wordt als volgt gewijzigd:</w:t>
      </w:r>
    </w:p>
    <w:p w:rsidRPr="001E27B5" w:rsidR="001E27B5" w:rsidP="001E27B5" w:rsidRDefault="001E27B5" w14:paraId="516AD08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9CE3864"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755FF0A" w14:textId="77777777">
      <w:pPr>
        <w:tabs>
          <w:tab w:val="left" w:pos="284"/>
          <w:tab w:val="left" w:pos="567"/>
          <w:tab w:val="left" w:pos="851"/>
        </w:tabs>
        <w:rPr>
          <w:rFonts w:ascii="Times New Roman" w:hAnsi="Times New Roman"/>
          <w:sz w:val="24"/>
          <w:szCs w:val="20"/>
        </w:rPr>
      </w:pPr>
    </w:p>
    <w:p w:rsidRPr="001E27B5" w:rsidR="001E27B5" w:rsidP="001E27B5" w:rsidRDefault="001E27B5" w14:paraId="4925EAA3" w14:textId="7B5B40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In artikel 1 wordt in de alfabetische volgorde een begripsbepaling ingevoegd, luidende: </w:t>
      </w:r>
    </w:p>
    <w:p w:rsidRPr="001E27B5" w:rsidR="001E27B5" w:rsidP="001E27B5" w:rsidRDefault="001E27B5" w14:paraId="05DDAAE7" w14:textId="39F8B0FE">
      <w:pPr>
        <w:tabs>
          <w:tab w:val="left" w:pos="284"/>
          <w:tab w:val="left" w:pos="567"/>
          <w:tab w:val="left" w:pos="851"/>
        </w:tabs>
        <w:rPr>
          <w:rFonts w:ascii="Times New Roman" w:hAnsi="Times New Roman"/>
          <w:bCs/>
          <w:i/>
          <w:iCs/>
          <w:sz w:val="24"/>
          <w:szCs w:val="20"/>
        </w:rPr>
      </w:pPr>
      <w:r>
        <w:rPr>
          <w:rFonts w:ascii="Times New Roman" w:hAnsi="Times New Roman"/>
          <w:b/>
          <w:sz w:val="24"/>
          <w:szCs w:val="20"/>
        </w:rPr>
        <w:tab/>
      </w:r>
      <w:r w:rsidRPr="001E27B5">
        <w:rPr>
          <w:rFonts w:ascii="Times New Roman" w:hAnsi="Times New Roman"/>
          <w:b/>
          <w:sz w:val="24"/>
          <w:szCs w:val="20"/>
        </w:rPr>
        <w:t>veiligheidsbeleid:</w:t>
      </w:r>
      <w:r w:rsidRPr="001E27B5">
        <w:rPr>
          <w:rFonts w:ascii="Times New Roman" w:hAnsi="Times New Roman"/>
          <w:bCs/>
          <w:i/>
          <w:iCs/>
          <w:sz w:val="24"/>
          <w:szCs w:val="20"/>
        </w:rPr>
        <w:t xml:space="preserve"> </w:t>
      </w:r>
      <w:r w:rsidRPr="001E27B5">
        <w:rPr>
          <w:rFonts w:ascii="Times New Roman" w:hAnsi="Times New Roman"/>
          <w:bCs/>
          <w:sz w:val="24"/>
          <w:szCs w:val="20"/>
        </w:rPr>
        <w:t>beleid met betrekking tot de sociale, psychische en fysieke veiligheid van leerlingen</w:t>
      </w:r>
      <w:r w:rsidR="00BD2108">
        <w:rPr>
          <w:rFonts w:ascii="Times New Roman" w:hAnsi="Times New Roman"/>
          <w:bCs/>
          <w:sz w:val="24"/>
          <w:szCs w:val="20"/>
        </w:rPr>
        <w:t>;</w:t>
      </w:r>
      <w:r w:rsidRPr="001E27B5">
        <w:rPr>
          <w:rFonts w:ascii="Times New Roman" w:hAnsi="Times New Roman"/>
          <w:bCs/>
          <w:sz w:val="24"/>
          <w:szCs w:val="20"/>
        </w:rPr>
        <w:t>.</w:t>
      </w:r>
    </w:p>
    <w:p w:rsidRPr="001E27B5" w:rsidR="001E27B5" w:rsidP="001E27B5" w:rsidRDefault="001E27B5" w14:paraId="23F221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B03E2AA"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F1B594A" w14:textId="77777777">
      <w:pPr>
        <w:tabs>
          <w:tab w:val="left" w:pos="284"/>
          <w:tab w:val="left" w:pos="567"/>
          <w:tab w:val="left" w:pos="851"/>
        </w:tabs>
        <w:rPr>
          <w:rFonts w:ascii="Times New Roman" w:hAnsi="Times New Roman"/>
          <w:sz w:val="24"/>
          <w:szCs w:val="20"/>
        </w:rPr>
      </w:pPr>
    </w:p>
    <w:p w:rsidRPr="001E27B5" w:rsidR="001E27B5" w:rsidP="001E27B5" w:rsidRDefault="001E27B5" w14:paraId="573D5B4D" w14:textId="27F543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6 komt te luiden: </w:t>
      </w:r>
    </w:p>
    <w:p w:rsidRPr="001E27B5" w:rsidR="001E27B5" w:rsidP="001E27B5" w:rsidRDefault="001E27B5" w14:paraId="67E476B5"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2AAE082" w14:textId="77777777">
      <w:pPr>
        <w:tabs>
          <w:tab w:val="left" w:pos="284"/>
          <w:tab w:val="left" w:pos="567"/>
          <w:tab w:val="left" w:pos="851"/>
        </w:tabs>
        <w:rPr>
          <w:rFonts w:ascii="Times New Roman" w:hAnsi="Times New Roman"/>
          <w:b/>
          <w:bCs/>
          <w:sz w:val="24"/>
          <w:szCs w:val="20"/>
        </w:rPr>
      </w:pPr>
      <w:bookmarkStart w:name="_Hlk196814036" w:id="16"/>
      <w:r w:rsidRPr="001E27B5">
        <w:rPr>
          <w:rFonts w:ascii="Times New Roman" w:hAnsi="Times New Roman"/>
          <w:b/>
          <w:bCs/>
          <w:sz w:val="24"/>
          <w:szCs w:val="20"/>
        </w:rPr>
        <w:t xml:space="preserve">Artikel 6. Meld-, overleg en aangifteplicht </w:t>
      </w:r>
    </w:p>
    <w:p w:rsidR="001E27B5" w:rsidP="001E27B5" w:rsidRDefault="001E27B5" w14:paraId="3F7BC6EE" w14:textId="77777777">
      <w:pPr>
        <w:tabs>
          <w:tab w:val="left" w:pos="284"/>
          <w:tab w:val="left" w:pos="567"/>
          <w:tab w:val="left" w:pos="851"/>
        </w:tabs>
        <w:rPr>
          <w:rFonts w:ascii="Times New Roman" w:hAnsi="Times New Roman"/>
          <w:sz w:val="24"/>
          <w:szCs w:val="20"/>
        </w:rPr>
      </w:pPr>
    </w:p>
    <w:p w:rsidRPr="001E27B5" w:rsidR="001E27B5" w:rsidP="001E27B5" w:rsidRDefault="001E27B5" w14:paraId="3073C481" w14:textId="0A8B7A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64464434" w14:textId="23F75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6B379B2" w14:textId="62C8B5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misdrijf tegen de zeden als bedoeld in Titel XIV van het Tweede Boek van het Wetboek van Strafrecht BES. </w:t>
      </w:r>
    </w:p>
    <w:p w:rsidRPr="001E27B5" w:rsidR="001E27B5" w:rsidP="001E27B5" w:rsidRDefault="001E27B5" w14:paraId="5E5096B3" w14:textId="48F1A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54B246BD" w14:textId="798A5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5650A836" w14:textId="4BAB60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kan ten behoeve van de taken, genoemd in het eerste, tweede, vierde en vijfde lid, persoonsgegevens, waaronder bijzondere persoonsgegevens over gezondheid of seksueel gedrag of seksuele gerichtheid en persoonsgegevens van strafrechtelijke aard, verwerken.</w:t>
      </w:r>
    </w:p>
    <w:p w:rsidRPr="001E27B5" w:rsidR="001E27B5" w:rsidP="001E27B5" w:rsidRDefault="001E27B5" w14:paraId="6F51FA81" w14:textId="08A313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1E27B5" w14:paraId="37040D5E" w14:textId="7333DE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1819535" w14:textId="072B07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17, eerste lid, onderdeel b.</w:t>
      </w:r>
    </w:p>
    <w:bookmarkEnd w:id="16"/>
    <w:p w:rsidRPr="001E27B5" w:rsidR="001E27B5" w:rsidP="001E27B5" w:rsidRDefault="001E27B5" w14:paraId="5345E5B9" w14:textId="77777777">
      <w:pPr>
        <w:tabs>
          <w:tab w:val="left" w:pos="284"/>
          <w:tab w:val="left" w:pos="567"/>
          <w:tab w:val="left" w:pos="851"/>
        </w:tabs>
        <w:rPr>
          <w:rFonts w:ascii="Times New Roman" w:hAnsi="Times New Roman"/>
          <w:sz w:val="24"/>
          <w:szCs w:val="20"/>
        </w:rPr>
      </w:pPr>
    </w:p>
    <w:p w:rsidRPr="001E27B5" w:rsidR="001E27B5" w:rsidP="001E27B5" w:rsidRDefault="001E27B5" w14:paraId="3B8AD162"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578F7B0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66EF6D6" w14:textId="18C0F6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6a komt te luiden: </w:t>
      </w:r>
    </w:p>
    <w:p w:rsidRPr="001E27B5" w:rsidR="001E27B5" w:rsidP="001E27B5" w:rsidRDefault="001E27B5" w14:paraId="5A0033E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4D4F02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6a. Zorgplicht veiligheid op school</w:t>
      </w:r>
    </w:p>
    <w:p w:rsidR="001E27B5" w:rsidP="001E27B5" w:rsidRDefault="001E27B5" w14:paraId="5EA6A1D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80EC977" w14:textId="399BCBC9">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3A5388E9" w14:textId="28E5C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31B832B4" w14:textId="116652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27DF7FD" w14:textId="1D687AF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59F5B29" w14:textId="4C427FE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D78FADB" w14:textId="2E313B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653C6E8F" w14:textId="31B41B4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5A6A5D55" w14:textId="658812D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6b;</w:t>
      </w:r>
    </w:p>
    <w:p w:rsidRPr="001E27B5" w:rsidR="001E27B5" w:rsidP="001E27B5" w:rsidRDefault="001E27B5" w14:paraId="3D8B699C" w14:textId="3046BE7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17, tweede lid, onderdeel c; en </w:t>
      </w:r>
    </w:p>
    <w:p w:rsidRPr="001E27B5" w:rsidR="001E27B5" w:rsidP="001E27B5" w:rsidRDefault="001E27B5" w14:paraId="285F5672" w14:textId="250562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17, tweede lid, onderdeel d.</w:t>
      </w:r>
    </w:p>
    <w:p w:rsidRPr="001E27B5" w:rsidR="001E27B5" w:rsidP="001E27B5" w:rsidRDefault="001E27B5" w14:paraId="6C8425E8" w14:textId="0A53833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24AF34F6" w14:textId="04B03F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08F889F" w14:textId="789226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4D793200" w14:textId="19DC7C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3D7FF5C1" w14:textId="3AA51A7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7103B917" w14:textId="7E2EA73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36E088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D760C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7A7A8B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00AE87" w14:textId="47A96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6a worden twee artikelen ingevoegd, luidende:</w:t>
      </w:r>
    </w:p>
    <w:p w:rsidRPr="001E27B5" w:rsidR="001E27B5" w:rsidP="001E27B5" w:rsidRDefault="001E27B5" w14:paraId="23344B69" w14:textId="77777777">
      <w:pPr>
        <w:tabs>
          <w:tab w:val="left" w:pos="284"/>
          <w:tab w:val="left" w:pos="567"/>
          <w:tab w:val="left" w:pos="851"/>
        </w:tabs>
        <w:rPr>
          <w:rFonts w:ascii="Times New Roman" w:hAnsi="Times New Roman"/>
          <w:sz w:val="24"/>
          <w:szCs w:val="20"/>
        </w:rPr>
      </w:pPr>
    </w:p>
    <w:p w:rsidRPr="001E27B5" w:rsidR="001E27B5" w:rsidP="001E27B5" w:rsidRDefault="001E27B5" w14:paraId="283DB0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6b. Registratie veiligheidsincidenten </w:t>
      </w:r>
    </w:p>
    <w:p w:rsidR="001E27B5" w:rsidP="001E27B5" w:rsidRDefault="001E27B5" w14:paraId="2115C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61B7178D" w14:textId="5B952D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480F736F" w14:textId="04F350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13CC42CB" w14:textId="05610B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1E2B1494" w14:textId="770C16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75C13965" w14:textId="25CBA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10C3CA69" w14:textId="6DBD8C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seksuele intimidatie of seksueel misbruik; </w:t>
      </w:r>
    </w:p>
    <w:p w:rsidRPr="001E27B5" w:rsidR="001E27B5" w:rsidP="001E27B5" w:rsidRDefault="001E27B5" w14:paraId="4238D538" w14:textId="1042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9588C3B" w14:textId="1BC004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75086076" w14:textId="306B9F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5D699570" w14:textId="07F376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696CC38" w14:textId="2BE193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522554B6" w14:textId="2208BE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een drugs;</w:t>
      </w:r>
    </w:p>
    <w:p w:rsidRPr="001E27B5" w:rsidR="001E27B5" w:rsidP="001E27B5" w:rsidRDefault="001E27B5" w14:paraId="7D2FB82F" w14:textId="44883D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2AB9DCC2" w14:textId="39B8CA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3756D7B8" w14:textId="0136C9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199E6E23" w14:textId="2DEECD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6DF3E258" w14:textId="3D4391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03F3B8F" w14:textId="643464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54DCC4E0" w14:textId="48F3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34799CBE" w14:textId="46EB50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4°. derde;</w:t>
      </w:r>
    </w:p>
    <w:p w:rsidRPr="001E27B5" w:rsidR="001E27B5" w:rsidP="001E27B5" w:rsidRDefault="001E27B5" w14:paraId="387EF6EC" w14:textId="4C6954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79D383AA" w14:textId="7FC8D7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426EF8FC" w14:textId="57010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3652A880" w14:textId="6F46411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 xml:space="preserve">genoemd in het eerste lid en artikel 6a, tweede lid, </w:t>
      </w:r>
      <w:r w:rsidR="008E04DD">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1C16FEE2" w14:textId="36BE91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93CE969" w14:textId="47ED7F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70D33BA8" w14:textId="77777777">
      <w:pPr>
        <w:tabs>
          <w:tab w:val="left" w:pos="284"/>
          <w:tab w:val="left" w:pos="567"/>
          <w:tab w:val="left" w:pos="851"/>
        </w:tabs>
        <w:rPr>
          <w:rFonts w:ascii="Times New Roman" w:hAnsi="Times New Roman"/>
          <w:sz w:val="24"/>
          <w:szCs w:val="20"/>
        </w:rPr>
      </w:pPr>
    </w:p>
    <w:p w:rsidRPr="001E27B5" w:rsidR="001E27B5" w:rsidP="001E27B5" w:rsidRDefault="001E27B5" w14:paraId="72A4860D"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6c. Meldplicht ernstige veiligheidsincidenten </w:t>
      </w:r>
    </w:p>
    <w:p w:rsidR="001E27B5" w:rsidP="001E27B5" w:rsidRDefault="001E27B5" w14:paraId="603A8BD1" w14:textId="77777777">
      <w:pPr>
        <w:tabs>
          <w:tab w:val="left" w:pos="284"/>
          <w:tab w:val="left" w:pos="567"/>
          <w:tab w:val="left" w:pos="851"/>
        </w:tabs>
        <w:rPr>
          <w:rFonts w:ascii="Times New Roman" w:hAnsi="Times New Roman"/>
          <w:sz w:val="24"/>
          <w:szCs w:val="20"/>
        </w:rPr>
      </w:pPr>
    </w:p>
    <w:p w:rsidRPr="001E27B5" w:rsidR="001E27B5" w:rsidP="001E27B5" w:rsidRDefault="001E27B5" w14:paraId="2CB7A1D3" w14:textId="4112BA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meldt een veiligheidsincident als bedoeld in artikel 6b, eerste lid, aanhef en onderdelen a of b, waarbij ernstige sociale, psychische of fysieke schade ontstaat voor een leerling, ouder of personeelslid onverwijld aan de inspectie</w:t>
      </w:r>
      <w:r w:rsidRPr="001E27B5" w:rsidDel="0006002B">
        <w:rPr>
          <w:rFonts w:ascii="Times New Roman" w:hAnsi="Times New Roman"/>
          <w:sz w:val="24"/>
          <w:szCs w:val="20"/>
        </w:rPr>
        <w:t xml:space="preserve">. </w:t>
      </w:r>
    </w:p>
    <w:p w:rsidRPr="001E27B5" w:rsidR="001E27B5" w:rsidP="001E27B5" w:rsidRDefault="001E27B5" w14:paraId="1BC7F44C" w14:textId="06785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0F3B683" w14:textId="51E7B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00ADB48F" w14:textId="414F9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22F473D2" w14:textId="25F23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6b, derde lid, is van overeenkomstige toepassing op de melding.</w:t>
      </w:r>
    </w:p>
    <w:p w:rsidRPr="001E27B5" w:rsidR="001E27B5" w:rsidP="001E27B5" w:rsidRDefault="001E27B5" w14:paraId="170BF6AA" w14:textId="57C14D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bedoeld in het eerste lid, kan persoonsgegevens, waaronder bijzondere persoonsgegevens en persoonsgegevens van strafrechtelijke aard, bevatten.</w:t>
      </w:r>
    </w:p>
    <w:p w:rsidRPr="001E27B5" w:rsidR="001E27B5" w:rsidP="001E27B5" w:rsidRDefault="001E27B5" w14:paraId="41029FA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B39B3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3156E23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D31A2F5" w14:textId="1F08A8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16 wordt als volgt gewijzigd: </w:t>
      </w:r>
    </w:p>
    <w:p w:rsidR="001E27B5" w:rsidP="001E27B5" w:rsidRDefault="001E27B5" w14:paraId="09A877CD" w14:textId="77777777">
      <w:pPr>
        <w:tabs>
          <w:tab w:val="left" w:pos="284"/>
          <w:tab w:val="left" w:pos="567"/>
          <w:tab w:val="left" w:pos="851"/>
        </w:tabs>
        <w:rPr>
          <w:rFonts w:ascii="Times New Roman" w:hAnsi="Times New Roman"/>
          <w:bCs/>
          <w:sz w:val="24"/>
          <w:szCs w:val="20"/>
        </w:rPr>
      </w:pPr>
      <w:bookmarkStart w:name="_Hlk161307344" w:id="17"/>
    </w:p>
    <w:p w:rsidRPr="001E27B5" w:rsidR="001E27B5" w:rsidP="001E27B5" w:rsidRDefault="001E27B5" w14:paraId="244593AE" w14:textId="2A3307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f, wordt ‘de informatie over de klachtenregeling, bedoeld in artikel 17’ vervangen door ‘informatie over de vertrouwenspersoon, bedoeld in artikel 17 en 17a, de klachtbehandeling door het bevoegd gezag, bedoeld in artikel 17b, en de klachtbehandeling door de klachtencommissie BES, bedoeld in de artikelen 17c, 17d en 17e’.</w:t>
      </w:r>
    </w:p>
    <w:bookmarkEnd w:id="17"/>
    <w:p w:rsidR="001E27B5" w:rsidP="001E27B5" w:rsidRDefault="001E27B5" w14:paraId="74059A6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3F4BA9" w14:textId="160133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m, komt te luiden: </w:t>
      </w:r>
    </w:p>
    <w:p w:rsidR="001E27B5" w:rsidP="001E27B5" w:rsidRDefault="001E27B5" w14:paraId="7C7FD053" w14:textId="701852D9">
      <w:pPr>
        <w:tabs>
          <w:tab w:val="left" w:pos="284"/>
          <w:tab w:val="left" w:pos="567"/>
          <w:tab w:val="left" w:pos="851"/>
        </w:tabs>
        <w:rPr>
          <w:rFonts w:ascii="Times New Roman" w:hAnsi="Times New Roman"/>
          <w:bCs/>
          <w:sz w:val="24"/>
          <w:szCs w:val="20"/>
        </w:rPr>
      </w:pPr>
      <w:bookmarkStart w:name="_Hlk161307340" w:id="18"/>
      <w:r>
        <w:rPr>
          <w:rFonts w:ascii="Times New Roman" w:hAnsi="Times New Roman"/>
          <w:bCs/>
          <w:sz w:val="24"/>
          <w:szCs w:val="20"/>
        </w:rPr>
        <w:tab/>
      </w:r>
      <w:bookmarkEnd w:id="18"/>
      <w:r w:rsidRPr="00F26559" w:rsidR="00F26559">
        <w:rPr>
          <w:rFonts w:ascii="Times New Roman" w:hAnsi="Times New Roman"/>
          <w:bCs/>
          <w:sz w:val="24"/>
          <w:szCs w:val="20"/>
        </w:rPr>
        <w:t>m. de persoon bij wie de coördinatie van het veiligheidsbeleid, waaronder het beleid dat pesten tegengaat, bedoeld in artikel 6a, eerste lid, onderdeel c, is belegd,</w:t>
      </w:r>
    </w:p>
    <w:p w:rsidRPr="001E27B5" w:rsidR="00F26559" w:rsidP="001E27B5" w:rsidRDefault="00F26559" w14:paraId="22FA1C3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67F12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p w:rsidRPr="001E27B5" w:rsidR="001E27B5" w:rsidP="001E27B5" w:rsidRDefault="001E27B5" w14:paraId="049AEE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CF0B85" w14:textId="3CA141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17 wordt vervangen door zes artikelen, luidende: </w:t>
      </w:r>
    </w:p>
    <w:p w:rsidRPr="001E27B5" w:rsidR="001E27B5" w:rsidP="001E27B5" w:rsidRDefault="001E27B5" w14:paraId="0FF9BC38"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AB66E15"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17. Vertrouwenspersoon</w:t>
      </w:r>
    </w:p>
    <w:p w:rsidR="001E27B5" w:rsidP="001E27B5" w:rsidRDefault="001E27B5" w14:paraId="1299ED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3AA0F3E" w14:textId="363761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E17A1DA" w14:textId="05959D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1BA90A5B" w14:textId="57D797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3EFEF6BD" w14:textId="04D1BD5B">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De vertrouwenspersoon heeft tot taak:</w:t>
      </w:r>
    </w:p>
    <w:p w:rsidRPr="001E27B5" w:rsidR="001E27B5" w:rsidP="001E27B5" w:rsidRDefault="001E27B5" w14:paraId="564C748B" w14:textId="7D59F66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E1FE810" w14:textId="7F4E4C37">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39169969" w14:textId="79CED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330824B1" w14:textId="101F08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A746215" w14:textId="119A49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3DE399EB" w14:textId="67018A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5F94A17D" w14:textId="411873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4041F6F" w14:textId="622229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bookmarkStart w:name="_Hlk151026765" w:id="19"/>
      <w:r w:rsidRPr="001E27B5">
        <w:rPr>
          <w:rFonts w:ascii="Times New Roman" w:hAnsi="Times New Roman"/>
          <w:bCs/>
          <w:sz w:val="24"/>
          <w:szCs w:val="20"/>
        </w:rPr>
        <w:t>.</w:t>
      </w:r>
      <w:r w:rsidRPr="001E27B5">
        <w:rPr>
          <w:rFonts w:ascii="Times New Roman" w:hAnsi="Times New Roman"/>
          <w:sz w:val="24"/>
          <w:szCs w:val="20"/>
        </w:rPr>
        <w:t xml:space="preserve"> </w:t>
      </w:r>
      <w:r w:rsidRPr="001E27B5">
        <w:rPr>
          <w:rFonts w:ascii="Times New Roman" w:hAnsi="Times New Roman"/>
          <w:bCs/>
          <w:sz w:val="24"/>
          <w:szCs w:val="20"/>
        </w:rPr>
        <w:t>Degene die deel uitmaakt of in de laatste vijf jaar deel uit heeft gemaakt van het bevoegd gezag of de functie van directeur of adjunct-directeur, bedoeld in artikel 31 van deze wet, heeft vervuld kan geen vertrouwenspersoon zijn</w:t>
      </w:r>
      <w:bookmarkEnd w:id="19"/>
      <w:r w:rsidRPr="001E27B5">
        <w:rPr>
          <w:rFonts w:ascii="Times New Roman" w:hAnsi="Times New Roman"/>
          <w:bCs/>
          <w:sz w:val="24"/>
          <w:szCs w:val="20"/>
        </w:rPr>
        <w:t>.</w:t>
      </w:r>
    </w:p>
    <w:p w:rsidRPr="001E27B5" w:rsidR="001E27B5" w:rsidP="001E27B5" w:rsidRDefault="001E27B5" w14:paraId="0D36DC2A" w14:textId="53A2A8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A8EDE2" w14:textId="222803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7BABA89" w14:textId="742027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19305E4" w14:textId="1092AF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055D9C9" w14:textId="6656C7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5890EBAE" w14:textId="2A374D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4AAE4F1F" w14:textId="532E33C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C1E3B18" w14:textId="49155A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4ECDD199" w14:textId="2E84D9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48EEB82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91C1E7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17a. Vertrouwenspersoon op een kleine school</w:t>
      </w:r>
    </w:p>
    <w:p w:rsidR="001E27B5" w:rsidP="001E27B5" w:rsidRDefault="001E27B5" w14:paraId="7604438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C8A035" w14:textId="1CA078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17, eerste lid, kan het bevoegd gezag van een school met minder dan 150 leerlingen alleen een vertrouwenspersoon als bedoeld in artikel 17, eerste lid, onderdeel b, aanwijzen.</w:t>
      </w:r>
    </w:p>
    <w:p w:rsidRPr="001E27B5" w:rsidR="001E27B5" w:rsidP="001E27B5" w:rsidRDefault="001E27B5" w14:paraId="29B6CBD9" w14:textId="5335DF8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17, derde lid, een personeelslid van de school aan als aanspreekpunt voor klachten over pesten en overige ongewenste omgangsvormen.</w:t>
      </w:r>
    </w:p>
    <w:p w:rsidRPr="001E27B5" w:rsidR="001E27B5" w:rsidP="001E27B5" w:rsidRDefault="001E27B5" w14:paraId="64B71F5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0395E4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17b. Klachtbehandeling bevoegd gezag</w:t>
      </w:r>
    </w:p>
    <w:p w:rsidR="001E27B5" w:rsidP="001E27B5" w:rsidRDefault="001E27B5" w14:paraId="7A7C414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3E3EE85" w14:textId="0BE243B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2A42146C" w14:textId="377162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4163E3D" w14:textId="43B95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45E7D2F" w14:textId="633A04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57F53170" w14:textId="13ECD1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74768CD2" w14:textId="7F1CA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3054D27" w14:textId="093EB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7D6D8431" w14:textId="469AFA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D7540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341F29" w14:textId="77777777">
      <w:pPr>
        <w:tabs>
          <w:tab w:val="left" w:pos="284"/>
          <w:tab w:val="left" w:pos="567"/>
          <w:tab w:val="left" w:pos="851"/>
        </w:tabs>
        <w:rPr>
          <w:rFonts w:ascii="Times New Roman" w:hAnsi="Times New Roman"/>
          <w:b/>
          <w:sz w:val="24"/>
          <w:szCs w:val="20"/>
        </w:rPr>
      </w:pPr>
      <w:bookmarkStart w:name="_Hlk177997148" w:id="20"/>
      <w:bookmarkStart w:name="_Hlk177748193" w:id="21"/>
      <w:r w:rsidRPr="001E27B5">
        <w:rPr>
          <w:rFonts w:ascii="Times New Roman" w:hAnsi="Times New Roman"/>
          <w:b/>
          <w:sz w:val="24"/>
          <w:szCs w:val="20"/>
        </w:rPr>
        <w:t>Artikel 17c. Klachtencommissie BES</w:t>
      </w:r>
    </w:p>
    <w:p w:rsidR="001E27B5" w:rsidP="001E27B5" w:rsidRDefault="001E27B5" w14:paraId="5BB0208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89C31D9" w14:textId="0EDD84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draagt zorg voor de instandhouding van de Klachtencommissie BES. </w:t>
      </w:r>
    </w:p>
    <w:p w:rsidRPr="001E27B5" w:rsidR="001E27B5" w:rsidP="001E27B5" w:rsidRDefault="001E27B5" w14:paraId="7B313662" w14:textId="427D68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 stelt haar werkwijze vast en neemt daarbij in ieder geval informatie op over de: </w:t>
      </w:r>
    </w:p>
    <w:p w:rsidRPr="001E27B5" w:rsidR="001E27B5" w:rsidP="001E27B5" w:rsidRDefault="001E27B5" w14:paraId="2A0044AA" w14:textId="602CED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6756F95C" w14:textId="36A14EE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0EA922D4" w14:textId="655DAF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De Klachtencommissie BES brengt jaarlijks een openbaar verslag uit over haar werkzaamheden.</w:t>
      </w:r>
    </w:p>
    <w:p w:rsidRPr="001E27B5" w:rsidR="001E27B5" w:rsidP="001E27B5" w:rsidRDefault="001E27B5" w14:paraId="09A9E1C8" w14:textId="562BD7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algemene maatregel van bestuur worden nadere regels gesteld over de klachtencommissie, waaronder regels over de deskundigheid van de leden van de klachtencommissie en de wijze van behandeling van de klachten.</w:t>
      </w:r>
    </w:p>
    <w:bookmarkEnd w:id="20"/>
    <w:p w:rsidRPr="001E27B5" w:rsidR="001E27B5" w:rsidP="001E27B5" w:rsidRDefault="001E27B5" w14:paraId="5547631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B0398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17d. Klachtenprocedure klachtencommissie BES</w:t>
      </w:r>
    </w:p>
    <w:p w:rsidR="001E27B5" w:rsidP="001E27B5" w:rsidRDefault="001E27B5" w14:paraId="5BB3B3E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AB16D" w14:textId="180AA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de Klachtencommissie BES schriftelijk een klacht indienen over:</w:t>
      </w:r>
    </w:p>
    <w:p w:rsidRPr="001E27B5" w:rsidR="001E27B5" w:rsidP="001E27B5" w:rsidRDefault="001E27B5" w14:paraId="7E9578D6" w14:textId="6C012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van een personeelslid; of</w:t>
      </w:r>
    </w:p>
    <w:p w:rsidRPr="001E27B5" w:rsidR="001E27B5" w:rsidP="001E27B5" w:rsidRDefault="001E27B5" w14:paraId="4749AC91" w14:textId="0352920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706E1635" w14:textId="11B92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beslist binnen drie weken na indiening of een klacht in behandeling wordt genomen. De klachtencommissie neemt een klacht niet in behandeling indien: </w:t>
      </w:r>
    </w:p>
    <w:p w:rsidRPr="001E27B5" w:rsidR="001E27B5" w:rsidP="001E27B5" w:rsidRDefault="001E27B5" w14:paraId="4A56DFCC" w14:textId="07EC098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01D4685C" w14:textId="053777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de zevende titel a van Boek 7a van het Burgerlijk Wetboek BES dan wel de overeenkomst van opdracht of de relatie tussen opdrachtgever en opdrachtnemer als bedoeld in titel 7 van Boek 7 van het Burgerlijk Wetboek BES;</w:t>
      </w:r>
    </w:p>
    <w:p w:rsidRPr="001E27B5" w:rsidR="001E27B5" w:rsidP="001E27B5" w:rsidRDefault="001E27B5" w14:paraId="4CB43D54" w14:textId="3BE238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39A1AA4B" w14:textId="709BAF1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P="001E27B5" w:rsidRDefault="001E27B5" w14:paraId="0A0EC382" w14:textId="1F9840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Aan de behandeling en beoordeling van een klacht door de klachtencommissie wordt niet deelgenomen door een persoon die een relatie heeft tot de klager of degene tegen wie de klacht is gericht.</w:t>
      </w:r>
    </w:p>
    <w:p w:rsidRPr="001E27B5" w:rsidR="001E27B5" w:rsidP="001E27B5" w:rsidRDefault="001E27B5" w14:paraId="736F17E8" w14:textId="2F0064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klager en degene tegen wie de klacht is gericht kunnen zich bij de behandeling van de klacht laten bijstaan. </w:t>
      </w:r>
    </w:p>
    <w:p w:rsidRPr="001E27B5" w:rsidR="001E27B5" w:rsidP="001E27B5" w:rsidRDefault="001E27B5" w14:paraId="07F51CA4" w14:textId="3D0AFB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21"/>
    <w:p w:rsidRPr="001E27B5" w:rsidR="001E27B5" w:rsidP="001E27B5" w:rsidRDefault="001E27B5" w14:paraId="61586E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89BF94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17e. Oordeel klachtencommissie BES</w:t>
      </w:r>
    </w:p>
    <w:p w:rsidR="001E27B5" w:rsidP="001E27B5" w:rsidRDefault="001E27B5" w14:paraId="718B2966" w14:textId="77777777">
      <w:pPr>
        <w:tabs>
          <w:tab w:val="left" w:pos="284"/>
          <w:tab w:val="left" w:pos="567"/>
          <w:tab w:val="left" w:pos="851"/>
        </w:tabs>
        <w:rPr>
          <w:rFonts w:ascii="Times New Roman" w:hAnsi="Times New Roman"/>
          <w:sz w:val="24"/>
          <w:szCs w:val="20"/>
        </w:rPr>
      </w:pPr>
    </w:p>
    <w:p w:rsidRPr="001E27B5" w:rsidR="001E27B5" w:rsidP="001E27B5" w:rsidRDefault="001E27B5" w14:paraId="32B63B35" w14:textId="02C02B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140A3F1E" w14:textId="214870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682413B9" w14:textId="731FE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159864" w14:textId="2AD1A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16841BA8" w14:textId="48B3C2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6525C203" w14:textId="33329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7490DFF4" w14:textId="382397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74EC7EEF" w14:textId="487E5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FCE9B39" w14:textId="320F8D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2425B20D" w14:textId="19A97D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552C561E" w14:textId="16312D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8. Bij het berekenen van de termijn, bedoeld in het eerste en zesde lid, worden de weken waarin de betrokken school of instelling is gesloten wegens vakantie zoals vastgesteld op grond van artikel 20, tweede lid, niet meegeteld.</w:t>
      </w:r>
    </w:p>
    <w:p w:rsidRPr="001E27B5" w:rsidR="001E27B5" w:rsidP="001E27B5" w:rsidRDefault="001E27B5" w14:paraId="20F09BF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9CD947"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2148649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148C37C" w14:textId="77AC81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162 komt te luiden:</w:t>
      </w:r>
    </w:p>
    <w:p w:rsidRPr="001E27B5" w:rsidR="001E27B5" w:rsidP="001E27B5" w:rsidRDefault="001E27B5" w14:paraId="0F804DD5" w14:textId="77777777">
      <w:pPr>
        <w:tabs>
          <w:tab w:val="left" w:pos="284"/>
          <w:tab w:val="left" w:pos="567"/>
          <w:tab w:val="left" w:pos="851"/>
        </w:tabs>
        <w:rPr>
          <w:rFonts w:ascii="Times New Roman" w:hAnsi="Times New Roman"/>
          <w:sz w:val="24"/>
          <w:szCs w:val="20"/>
        </w:rPr>
      </w:pPr>
    </w:p>
    <w:p w:rsidRPr="001E27B5" w:rsidR="001E27B5" w:rsidP="001E27B5" w:rsidRDefault="001E27B5" w14:paraId="4836998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162. Evaluatie Wet vrij en veilig onderwijs</w:t>
      </w:r>
    </w:p>
    <w:p w:rsidR="001E27B5" w:rsidP="001E27B5" w:rsidRDefault="001E27B5" w14:paraId="33A4FB4C" w14:textId="77777777">
      <w:pPr>
        <w:tabs>
          <w:tab w:val="left" w:pos="284"/>
          <w:tab w:val="left" w:pos="567"/>
          <w:tab w:val="left" w:pos="851"/>
        </w:tabs>
        <w:rPr>
          <w:rFonts w:ascii="Times New Roman" w:hAnsi="Times New Roman"/>
          <w:sz w:val="24"/>
          <w:szCs w:val="20"/>
        </w:rPr>
      </w:pPr>
    </w:p>
    <w:p w:rsidR="001E27B5" w:rsidP="001E27B5" w:rsidRDefault="001E27B5" w14:paraId="3E88B884" w14:textId="274E91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 van de Wet vrij en veilig onderwijs aan de Staten-Generaal een verslag over de doeltreffendheid en effecten van de artikelen 6, 6a, 6b, 6c, 16, eerste lid, onderdelen f en m, 17, 17a, 17b, 17c, 17d en 17e in de praktijk.</w:t>
      </w:r>
    </w:p>
    <w:p w:rsidR="001E27B5" w:rsidP="001E27B5" w:rsidRDefault="001E27B5" w14:paraId="39D12262" w14:textId="77777777">
      <w:pPr>
        <w:tabs>
          <w:tab w:val="left" w:pos="284"/>
          <w:tab w:val="left" w:pos="567"/>
          <w:tab w:val="left" w:pos="851"/>
        </w:tabs>
        <w:rPr>
          <w:rFonts w:ascii="Times New Roman" w:hAnsi="Times New Roman"/>
          <w:sz w:val="24"/>
          <w:szCs w:val="20"/>
        </w:rPr>
      </w:pPr>
    </w:p>
    <w:p w:rsidR="001E27B5" w:rsidP="001E27B5" w:rsidRDefault="001E27B5" w14:paraId="6AE92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002F55F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III. WIJZIGING VAN DE WET OP DE EXPERTISECENTRA</w:t>
      </w:r>
    </w:p>
    <w:p w:rsidRPr="001E27B5" w:rsidR="001E27B5" w:rsidP="001E27B5" w:rsidRDefault="001E27B5" w14:paraId="33007CC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4BEC42B" w14:textId="0D9F3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op de expertisecentra wordt als volgt gewijzigd:</w:t>
      </w:r>
    </w:p>
    <w:p w:rsidRPr="001E27B5" w:rsidR="001E27B5" w:rsidP="001E27B5" w:rsidRDefault="001E27B5" w14:paraId="1578757F" w14:textId="77777777">
      <w:pPr>
        <w:tabs>
          <w:tab w:val="left" w:pos="284"/>
          <w:tab w:val="left" w:pos="567"/>
          <w:tab w:val="left" w:pos="851"/>
        </w:tabs>
        <w:rPr>
          <w:rFonts w:ascii="Times New Roman" w:hAnsi="Times New Roman"/>
          <w:sz w:val="24"/>
          <w:szCs w:val="20"/>
        </w:rPr>
      </w:pPr>
    </w:p>
    <w:p w:rsidRPr="001E27B5" w:rsidR="001E27B5" w:rsidP="001E27B5" w:rsidRDefault="001E27B5" w14:paraId="494054BD"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3FFBB10" w14:textId="77777777">
      <w:pPr>
        <w:tabs>
          <w:tab w:val="left" w:pos="284"/>
          <w:tab w:val="left" w:pos="567"/>
          <w:tab w:val="left" w:pos="851"/>
        </w:tabs>
        <w:rPr>
          <w:rFonts w:ascii="Times New Roman" w:hAnsi="Times New Roman"/>
          <w:sz w:val="24"/>
          <w:szCs w:val="20"/>
        </w:rPr>
      </w:pPr>
    </w:p>
    <w:p w:rsidRPr="001E27B5" w:rsidR="001E27B5" w:rsidP="001E27B5" w:rsidRDefault="001E27B5" w14:paraId="44B83DF0" w14:textId="31275BA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3697DAB1" w14:textId="4DF423E2">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AAD864C" w14:textId="77777777">
      <w:pPr>
        <w:tabs>
          <w:tab w:val="left" w:pos="284"/>
          <w:tab w:val="left" w:pos="567"/>
          <w:tab w:val="left" w:pos="851"/>
        </w:tabs>
        <w:rPr>
          <w:rFonts w:ascii="Times New Roman" w:hAnsi="Times New Roman"/>
          <w:sz w:val="24"/>
          <w:szCs w:val="20"/>
        </w:rPr>
      </w:pPr>
    </w:p>
    <w:p w:rsidRPr="001E27B5" w:rsidR="001E27B5" w:rsidP="001E27B5" w:rsidRDefault="001E27B5" w14:paraId="6E06152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A67846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FB657" w14:textId="2A1165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3D130DBC" w14:textId="77777777">
      <w:pPr>
        <w:tabs>
          <w:tab w:val="left" w:pos="284"/>
          <w:tab w:val="left" w:pos="567"/>
          <w:tab w:val="left" w:pos="851"/>
        </w:tabs>
        <w:rPr>
          <w:rFonts w:ascii="Times New Roman" w:hAnsi="Times New Roman"/>
          <w:sz w:val="24"/>
          <w:szCs w:val="20"/>
        </w:rPr>
      </w:pPr>
    </w:p>
    <w:p w:rsidRPr="001E27B5" w:rsidR="001E27B5" w:rsidP="001E27B5" w:rsidRDefault="001E27B5" w14:paraId="1F02AEF4" w14:textId="77777777">
      <w:pPr>
        <w:tabs>
          <w:tab w:val="left" w:pos="284"/>
          <w:tab w:val="left" w:pos="567"/>
          <w:tab w:val="left" w:pos="851"/>
        </w:tabs>
        <w:rPr>
          <w:rFonts w:ascii="Times New Roman" w:hAnsi="Times New Roman"/>
          <w:b/>
          <w:bCs/>
          <w:sz w:val="24"/>
          <w:szCs w:val="20"/>
        </w:rPr>
      </w:pPr>
      <w:bookmarkStart w:name="_Hlk151736707" w:id="22"/>
      <w:r w:rsidRPr="001E27B5">
        <w:rPr>
          <w:rFonts w:ascii="Times New Roman" w:hAnsi="Times New Roman"/>
          <w:b/>
          <w:bCs/>
          <w:sz w:val="24"/>
          <w:szCs w:val="20"/>
        </w:rPr>
        <w:t>Artikel 4a. Meld-, overleg en aangifteplicht</w:t>
      </w:r>
    </w:p>
    <w:p w:rsidR="001E27B5" w:rsidP="001E27B5" w:rsidRDefault="001E27B5" w14:paraId="709376DF" w14:textId="77777777">
      <w:pPr>
        <w:tabs>
          <w:tab w:val="left" w:pos="284"/>
          <w:tab w:val="left" w:pos="567"/>
          <w:tab w:val="left" w:pos="851"/>
        </w:tabs>
        <w:rPr>
          <w:rFonts w:ascii="Times New Roman" w:hAnsi="Times New Roman"/>
          <w:sz w:val="24"/>
          <w:szCs w:val="20"/>
        </w:rPr>
      </w:pPr>
    </w:p>
    <w:p w:rsidRPr="001E27B5" w:rsidR="001E27B5" w:rsidP="001E27B5" w:rsidRDefault="001E27B5" w14:paraId="44FE8F52" w14:textId="64443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74CD1DF8" w14:textId="27ABB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C03A37C" w14:textId="01BB01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32A3B792" w14:textId="7E3BD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4DC628B1" w14:textId="5850B1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4613E12C" w14:textId="2AB3F8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 het voortgezet speciaal onderwijs stelt het bevoegd gezag eveneens de leerling in kennis van de aangifte, tenzij daartegen naar het oordeel van het bevoegd gezag overwegende bezwaren bestaan. </w:t>
      </w:r>
    </w:p>
    <w:p w:rsidRPr="001E27B5" w:rsidR="001E27B5" w:rsidP="001E27B5" w:rsidRDefault="001E27B5" w14:paraId="03B22AC8" w14:textId="555D4F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651FED4E" w14:textId="77C69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8. Het bevoegd gezag bewaart de gegevens, bedoeld in het zevende lid, niet langer dan noodzakelijk is voor de uitvoering van de taken, genoemd in het zevende lid, en vernietigt deze uiterlijk na drie jaar. </w:t>
      </w:r>
    </w:p>
    <w:p w:rsidRPr="001E27B5" w:rsidR="001E27B5" w:rsidP="001E27B5" w:rsidRDefault="001E27B5" w14:paraId="14DFC173" w14:textId="1FBAFEB0">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670D12C5" w14:textId="63C97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23, eerste lid, onderdeel b.</w:t>
      </w:r>
    </w:p>
    <w:p w:rsidRPr="001E27B5" w:rsidR="001E27B5" w:rsidP="001E27B5" w:rsidRDefault="001E27B5" w14:paraId="7B960008" w14:textId="77777777">
      <w:pPr>
        <w:tabs>
          <w:tab w:val="left" w:pos="284"/>
          <w:tab w:val="left" w:pos="567"/>
          <w:tab w:val="left" w:pos="851"/>
        </w:tabs>
        <w:rPr>
          <w:rFonts w:ascii="Times New Roman" w:hAnsi="Times New Roman"/>
          <w:sz w:val="24"/>
          <w:szCs w:val="20"/>
        </w:rPr>
      </w:pPr>
    </w:p>
    <w:p w:rsidRPr="001E27B5" w:rsidR="001E27B5" w:rsidP="001E27B5" w:rsidRDefault="001E27B5" w14:paraId="448C2566"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4F83828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32A7DF" w14:textId="24B88A71">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Artikel 5a komt te luiden: </w:t>
      </w:r>
    </w:p>
    <w:p w:rsidRPr="001E27B5" w:rsidR="001E27B5" w:rsidP="001E27B5" w:rsidRDefault="001E27B5" w14:paraId="495EC6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3E0580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5a. Zorgplicht veiligheid op school</w:t>
      </w:r>
    </w:p>
    <w:p w:rsidR="001E27B5" w:rsidP="001E27B5" w:rsidRDefault="001E27B5" w14:paraId="3130B65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09E190D" w14:textId="34CFD8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2C33E203" w14:textId="56A3D4D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5D726235" w14:textId="6629E4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82E7249" w14:textId="7030B20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78E304A0" w14:textId="172AD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835717A" w14:textId="617178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754F18D4" w14:textId="5928C3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78701A" w14:textId="0BDA5EE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5a1;</w:t>
      </w:r>
    </w:p>
    <w:p w:rsidRPr="001E27B5" w:rsidR="001E27B5" w:rsidP="001E27B5" w:rsidRDefault="001E27B5" w14:paraId="057195A7" w14:textId="5376D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23, tweede lid, onderdeel c; en</w:t>
      </w:r>
    </w:p>
    <w:p w:rsidRPr="001E27B5" w:rsidR="001E27B5" w:rsidP="001E27B5" w:rsidRDefault="001E27B5" w14:paraId="7186D30C" w14:textId="1127A3FF">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23, tweede lid, onderdeel d</w:t>
      </w:r>
      <w:r w:rsidRPr="001E27B5">
        <w:rPr>
          <w:rFonts w:ascii="Times New Roman" w:hAnsi="Times New Roman"/>
          <w:bCs/>
          <w:sz w:val="24"/>
          <w:szCs w:val="20"/>
        </w:rPr>
        <w:t>.</w:t>
      </w:r>
    </w:p>
    <w:p w:rsidRPr="001E27B5" w:rsidR="001E27B5" w:rsidP="001E27B5" w:rsidRDefault="001E27B5" w14:paraId="5C5B7A14" w14:textId="0C214B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3C6741E2" w14:textId="626656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057552A" w14:textId="0B1EE8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116B12D6" w14:textId="3BD8A0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53BE68C5" w14:textId="009736B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4AC61CEA" w14:textId="55C349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2D50248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975C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27D1643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6FF8AF2" w14:textId="08E04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5a worden twee artikelen ingevoegd, luidende:</w:t>
      </w:r>
    </w:p>
    <w:p w:rsidRPr="001E27B5" w:rsidR="001E27B5" w:rsidP="001E27B5" w:rsidRDefault="001E27B5" w14:paraId="34823963" w14:textId="77777777">
      <w:pPr>
        <w:tabs>
          <w:tab w:val="left" w:pos="284"/>
          <w:tab w:val="left" w:pos="567"/>
          <w:tab w:val="left" w:pos="851"/>
        </w:tabs>
        <w:rPr>
          <w:rFonts w:ascii="Times New Roman" w:hAnsi="Times New Roman"/>
          <w:sz w:val="24"/>
          <w:szCs w:val="20"/>
        </w:rPr>
      </w:pPr>
    </w:p>
    <w:p w:rsidRPr="001E27B5" w:rsidR="001E27B5" w:rsidP="001E27B5" w:rsidRDefault="001E27B5" w14:paraId="02E04BC8"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5a1. Registratie veiligheidsincidenten </w:t>
      </w:r>
    </w:p>
    <w:p w:rsidR="001E27B5" w:rsidP="001E27B5" w:rsidRDefault="001E27B5" w14:paraId="13C4EFE2" w14:textId="77777777">
      <w:pPr>
        <w:tabs>
          <w:tab w:val="left" w:pos="284"/>
          <w:tab w:val="left" w:pos="567"/>
          <w:tab w:val="left" w:pos="851"/>
        </w:tabs>
        <w:rPr>
          <w:rFonts w:ascii="Times New Roman" w:hAnsi="Times New Roman"/>
          <w:sz w:val="24"/>
          <w:szCs w:val="20"/>
        </w:rPr>
      </w:pPr>
    </w:p>
    <w:p w:rsidRPr="001E27B5" w:rsidR="001E27B5" w:rsidP="001E27B5" w:rsidRDefault="001E27B5" w14:paraId="71C7EFB3" w14:textId="05337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1E43A124" w14:textId="21A8DC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238996E8" w14:textId="6617D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706EF7ED" w14:textId="6BB78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6C2A4165" w14:textId="3B19E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2C1BBB1A" w14:textId="7BE58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3EE58E37" w14:textId="2FF67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078DAF8C" w14:textId="1D29E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61943FFC" w14:textId="6AEBDD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0F67943F" w14:textId="758D04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f. ernstige vernieling; </w:t>
      </w:r>
    </w:p>
    <w:p w:rsidRPr="001E27B5" w:rsidR="001E27B5" w:rsidP="001E27B5" w:rsidRDefault="001E27B5" w14:paraId="13AEE55E" w14:textId="3DE46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37A20EA2" w14:textId="7EF4A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5F181B44" w14:textId="0BE0F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3ADAE54E" w14:textId="50683A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7A9BC6DC" w14:textId="4994B8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4528EAD8" w14:textId="697FFD2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4DC6434C" w14:textId="6E1FC0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A10AADA" w14:textId="53360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7C774AC7" w14:textId="5B7A9E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077CAF7B" w14:textId="0A17E8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5564A679" w14:textId="38D639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15350EB" w14:textId="524EEC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bookmarkEnd w:id="22"/>
    <w:p w:rsidRPr="001E27B5" w:rsidR="001E27B5" w:rsidP="001E27B5" w:rsidRDefault="001E27B5" w14:paraId="4453FC7F" w14:textId="0D74B0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registratie kan persoonsgegevens, waaronder bijzondere persoonsgegevens en persoonsgegevens van strafrechtelijke aard, bevatten.</w:t>
      </w:r>
    </w:p>
    <w:p w:rsidRPr="001E27B5" w:rsidR="001E27B5" w:rsidP="001E27B5" w:rsidRDefault="001E27B5" w14:paraId="650A65A8" w14:textId="0DA10E9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 xml:space="preserve">genoemd in het eerste lid en artikel 5a, tweede lid, </w:t>
      </w:r>
      <w:r w:rsidR="00CE5A2C">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5AEACFD9" w14:textId="06BD00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7D348E4C" w14:textId="1BD23D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443EAF9" w14:textId="77777777">
      <w:pPr>
        <w:tabs>
          <w:tab w:val="left" w:pos="284"/>
          <w:tab w:val="left" w:pos="567"/>
          <w:tab w:val="left" w:pos="851"/>
        </w:tabs>
        <w:rPr>
          <w:rFonts w:ascii="Times New Roman" w:hAnsi="Times New Roman"/>
          <w:sz w:val="24"/>
          <w:szCs w:val="20"/>
        </w:rPr>
      </w:pPr>
    </w:p>
    <w:p w:rsidRPr="001E27B5" w:rsidR="001E27B5" w:rsidP="001E27B5" w:rsidRDefault="001E27B5" w14:paraId="1C9A4BE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5a2. Meldplicht ernstige veiligheidsincidenten </w:t>
      </w:r>
    </w:p>
    <w:p w:rsidR="001E27B5" w:rsidP="001E27B5" w:rsidRDefault="001E27B5" w14:paraId="3E1517DE" w14:textId="77777777">
      <w:pPr>
        <w:tabs>
          <w:tab w:val="left" w:pos="284"/>
          <w:tab w:val="left" w:pos="567"/>
          <w:tab w:val="left" w:pos="851"/>
        </w:tabs>
        <w:rPr>
          <w:rFonts w:ascii="Times New Roman" w:hAnsi="Times New Roman"/>
          <w:sz w:val="24"/>
          <w:szCs w:val="20"/>
        </w:rPr>
      </w:pPr>
    </w:p>
    <w:p w:rsidRPr="001E27B5" w:rsidR="001E27B5" w:rsidP="001E27B5" w:rsidRDefault="001E27B5" w14:paraId="665F3AB4" w14:textId="4A41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5a1, eerste lid, aanhef en onderdelen a of b, waarbij ernstige sociale, psychische of fysieke schade ontstaat voor een leerling, ouder of personeelslid onverwijld </w:t>
      </w:r>
      <w:r w:rsidRPr="001E27B5" w:rsidDel="0006002B">
        <w:rPr>
          <w:rFonts w:ascii="Times New Roman" w:hAnsi="Times New Roman"/>
          <w:sz w:val="24"/>
          <w:szCs w:val="20"/>
        </w:rPr>
        <w:t xml:space="preserve">aan de inspectie. </w:t>
      </w:r>
    </w:p>
    <w:p w:rsidRPr="001E27B5" w:rsidR="001E27B5" w:rsidP="001E27B5" w:rsidRDefault="001E27B5" w14:paraId="6E5BFE67" w14:textId="498BA8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5A3BAEA7" w14:textId="1E2887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EA8129C" w14:textId="0DC6C9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50DED19F" w14:textId="13D0C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5a1, derde lid, is van overeenkomstige toepassing op de melding.</w:t>
      </w:r>
    </w:p>
    <w:p w:rsidRPr="001E27B5" w:rsidR="001E27B5" w:rsidP="001E27B5" w:rsidRDefault="001E27B5" w14:paraId="0F1CB0A2" w14:textId="4AE9DD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5AB0F19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1313DA4"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6916AC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5D9D2E9" w14:textId="36D3D50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22 wordt als volgt gewijzigd: </w:t>
      </w:r>
    </w:p>
    <w:p w:rsidR="001E27B5" w:rsidP="001E27B5" w:rsidRDefault="001E27B5" w14:paraId="5354E0CF" w14:textId="77777777">
      <w:pPr>
        <w:tabs>
          <w:tab w:val="left" w:pos="284"/>
          <w:tab w:val="left" w:pos="567"/>
          <w:tab w:val="left" w:pos="851"/>
        </w:tabs>
        <w:rPr>
          <w:rFonts w:ascii="Times New Roman" w:hAnsi="Times New Roman"/>
          <w:bCs/>
          <w:sz w:val="24"/>
          <w:szCs w:val="20"/>
        </w:rPr>
      </w:pPr>
    </w:p>
    <w:p w:rsidR="001E27B5" w:rsidP="001E27B5" w:rsidRDefault="001E27B5" w14:paraId="307D0412" w14:textId="7A4151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e, wordt ‘de informatie over de klachtenregeling, bedoeld in artikel 23’ vervangen door ‘informatie over de vertrouwenspersoon, bedoeld in artikel 23 en 23a, de klachtbehandeling door het bevoegd gezag, bedoeld in artikel 23b, en de klachtbehandeling door de landelijke klachtencommissie, bedoeld in artikelen 23c, 23d en 23e’.</w:t>
      </w:r>
    </w:p>
    <w:p w:rsidRPr="001E27B5" w:rsidR="001E27B5" w:rsidP="001E27B5" w:rsidRDefault="001E27B5" w14:paraId="0DAA6B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711EEB2" w14:textId="7F6FDE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k, komt te luiden: </w:t>
      </w:r>
    </w:p>
    <w:p w:rsidR="001E27B5" w:rsidP="001E27B5" w:rsidRDefault="001E27B5" w14:paraId="71B3D7D6" w14:textId="6E93EA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FB38A5" w:rsidR="00FB38A5">
        <w:rPr>
          <w:rFonts w:ascii="Times New Roman" w:hAnsi="Times New Roman"/>
          <w:bCs/>
          <w:sz w:val="24"/>
          <w:szCs w:val="20"/>
        </w:rPr>
        <w:t>k. de persoon bij wie de coördinatie van het veiligheidsbeleid, waaronder het beleid dat pesten tegengaat, bedoeld in artikel 5a, eerste lid, onderdeel c, is belegd,</w:t>
      </w:r>
    </w:p>
    <w:p w:rsidRPr="001E27B5" w:rsidR="00FB38A5" w:rsidP="001E27B5" w:rsidRDefault="00FB38A5" w14:paraId="06E2212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6C15A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p w:rsidRPr="001E27B5" w:rsidR="001E27B5" w:rsidP="001E27B5" w:rsidRDefault="001E27B5" w14:paraId="1C8719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F5DCE4" w14:textId="0CE6AB8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23 wordt vervangen door zes artikelen, luidende: </w:t>
      </w:r>
    </w:p>
    <w:p w:rsidRPr="001E27B5" w:rsidR="001E27B5" w:rsidP="001E27B5" w:rsidRDefault="001E27B5" w14:paraId="4427BD4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394BA83"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23. Vertrouwenspersoon</w:t>
      </w:r>
    </w:p>
    <w:p w:rsidR="001E27B5" w:rsidP="001E27B5" w:rsidRDefault="001E27B5" w14:paraId="3A072DE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BC40124" w14:textId="40796A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96C9BD7" w14:textId="0401CD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06A3782D" w14:textId="0CEB8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48460D7F" w14:textId="4354AC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42808EFD" w14:textId="22632C9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58FA4F2F" w14:textId="51B35BA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15BC9EA9" w14:textId="68D0D1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001F720B" w14:textId="2DF33A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166CFC2" w14:textId="671808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703D356B" w14:textId="2013CB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77374054" w14:textId="327941E1">
      <w:pPr>
        <w:tabs>
          <w:tab w:val="left" w:pos="284"/>
          <w:tab w:val="left" w:pos="567"/>
          <w:tab w:val="left" w:pos="851"/>
        </w:tabs>
        <w:rPr>
          <w:rFonts w:ascii="Times New Roman" w:hAnsi="Times New Roman"/>
          <w:bCs/>
          <w:sz w:val="24"/>
          <w:szCs w:val="20"/>
        </w:rPr>
      </w:pPr>
      <w:bookmarkStart w:name="_Hlk153796872" w:id="23"/>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bookmarkEnd w:id="23"/>
    <w:p w:rsidRPr="001E27B5" w:rsidR="001E27B5" w:rsidP="001E27B5" w:rsidRDefault="001E27B5" w14:paraId="1DABDD77" w14:textId="70E117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r w:rsidRPr="001E27B5">
        <w:rPr>
          <w:rFonts w:ascii="Times New Roman" w:hAnsi="Times New Roman"/>
          <w:sz w:val="24"/>
          <w:szCs w:val="20"/>
        </w:rPr>
        <w:t>.</w:t>
      </w:r>
      <w:r w:rsidRPr="001E27B5">
        <w:rPr>
          <w:rFonts w:ascii="Times New Roman" w:hAnsi="Times New Roman"/>
          <w:bCs/>
          <w:sz w:val="24"/>
          <w:szCs w:val="20"/>
        </w:rPr>
        <w:t xml:space="preserve">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655BD6F3" w14:textId="06551D0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F521560" w14:textId="0A46D0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5B0AC955" w14:textId="59BAE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47DAAA54" w14:textId="722772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2AC53A4C" w14:textId="6E64C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6B5A5105" w14:textId="2BBF25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2E31DBD" w14:textId="5F0BF9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5DF884F2" w14:textId="696221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221114FB" w14:textId="74A1F3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045E9C3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C3C0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23a. Vertrouwenspersoon op een kleine school</w:t>
      </w:r>
    </w:p>
    <w:p w:rsidR="001E27B5" w:rsidP="001E27B5" w:rsidRDefault="001E27B5" w14:paraId="5AE27B5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B6D186" w14:textId="3DA31C17">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1. In afwijking van artikel 23, eerste lid, kan het bevoegd gezag van een school met minder dan 150 leerlingen alleen een vertrouwenspersoon als bedoeld in artikel 23, eerste lid, onderdeel b, aanwijzen.</w:t>
      </w:r>
    </w:p>
    <w:p w:rsidRPr="001E27B5" w:rsidR="001E27B5" w:rsidP="001E27B5" w:rsidRDefault="001E27B5" w14:paraId="1090CF62" w14:textId="357963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23, derde lid, een personeelslid van de school aan als aanspreekpunt voor klachten over pesten en overige ongewenste omgangsvormen.</w:t>
      </w:r>
    </w:p>
    <w:p w:rsidRPr="001E27B5" w:rsidR="001E27B5" w:rsidP="001E27B5" w:rsidRDefault="001E27B5" w14:paraId="1E70A3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24E1703" w14:textId="77777777">
      <w:pPr>
        <w:tabs>
          <w:tab w:val="left" w:pos="284"/>
          <w:tab w:val="left" w:pos="567"/>
          <w:tab w:val="left" w:pos="851"/>
        </w:tabs>
        <w:rPr>
          <w:rFonts w:ascii="Times New Roman" w:hAnsi="Times New Roman"/>
          <w:b/>
          <w:bCs/>
          <w:sz w:val="24"/>
          <w:szCs w:val="20"/>
        </w:rPr>
      </w:pPr>
      <w:bookmarkStart w:name="_Hlk158039207" w:id="24"/>
      <w:r w:rsidRPr="001E27B5">
        <w:rPr>
          <w:rFonts w:ascii="Times New Roman" w:hAnsi="Times New Roman"/>
          <w:b/>
          <w:bCs/>
          <w:sz w:val="24"/>
          <w:szCs w:val="20"/>
        </w:rPr>
        <w:t>Artikel 23b. Klachtbehandeling bevoegd gezag</w:t>
      </w:r>
    </w:p>
    <w:p w:rsidR="001E27B5" w:rsidP="001E27B5" w:rsidRDefault="001E27B5" w14:paraId="3E37E23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8D5AC59" w14:textId="00EDAA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6841BF80" w14:textId="38A741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3D5C844A" w14:textId="037706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14BEF37" w14:textId="08474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7924CCC5" w14:textId="309B8B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3D09FD3" w14:textId="5A4289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459017AD" w14:textId="458FDD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43E92043" w14:textId="3B262A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187911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8D51424" w14:textId="77777777">
      <w:pPr>
        <w:tabs>
          <w:tab w:val="left" w:pos="284"/>
          <w:tab w:val="left" w:pos="567"/>
          <w:tab w:val="left" w:pos="851"/>
        </w:tabs>
        <w:rPr>
          <w:rFonts w:ascii="Times New Roman" w:hAnsi="Times New Roman"/>
          <w:b/>
          <w:sz w:val="24"/>
          <w:szCs w:val="20"/>
        </w:rPr>
      </w:pPr>
      <w:bookmarkStart w:name="_Hlk170383633" w:id="25"/>
      <w:r w:rsidRPr="001E27B5">
        <w:rPr>
          <w:rFonts w:ascii="Times New Roman" w:hAnsi="Times New Roman"/>
          <w:b/>
          <w:sz w:val="24"/>
          <w:szCs w:val="20"/>
        </w:rPr>
        <w:t>Artikel 23c. Landelijke klachtencommissie</w:t>
      </w:r>
    </w:p>
    <w:bookmarkEnd w:id="25"/>
    <w:p w:rsidR="001E27B5" w:rsidP="001E27B5" w:rsidRDefault="001E27B5" w14:paraId="78E325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1727030" w14:textId="558D8B6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wijst een of meerdere rechtspersonen aan voor het in stand houden van </w:t>
      </w:r>
      <w:r w:rsidR="00FB38A5">
        <w:rPr>
          <w:rFonts w:ascii="Times New Roman" w:hAnsi="Times New Roman"/>
          <w:bCs/>
          <w:sz w:val="24"/>
          <w:szCs w:val="20"/>
        </w:rPr>
        <w:t xml:space="preserve">een </w:t>
      </w:r>
      <w:r w:rsidRPr="001E27B5">
        <w:rPr>
          <w:rFonts w:ascii="Times New Roman" w:hAnsi="Times New Roman"/>
          <w:bCs/>
          <w:sz w:val="24"/>
          <w:szCs w:val="20"/>
        </w:rPr>
        <w:t>landelijke klachtencommissie.</w:t>
      </w:r>
    </w:p>
    <w:p w:rsidRPr="001E27B5" w:rsidR="001E27B5" w:rsidP="001E27B5" w:rsidRDefault="001E27B5" w14:paraId="6E46A35F" w14:textId="4F304543">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26F66DB9" w14:textId="09DE02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56DC0F92" w14:textId="2698FF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534E4B2D" w14:textId="0B49BB0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7DA6CFD7" w14:textId="0846482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03806ACA" w14:textId="63E2A0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708D6846" w14:textId="1193B03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w:t>
      </w:r>
      <w:r w:rsidRPr="001E27B5">
        <w:rPr>
          <w:rFonts w:ascii="Times New Roman" w:hAnsi="Times New Roman"/>
          <w:sz w:val="24"/>
          <w:szCs w:val="20"/>
        </w:rPr>
        <w:t>rechtsperso</w:t>
      </w:r>
      <w:r w:rsidR="00FB38A5">
        <w:rPr>
          <w:rFonts w:ascii="Times New Roman" w:hAnsi="Times New Roman"/>
          <w:sz w:val="24"/>
          <w:szCs w:val="20"/>
        </w:rPr>
        <w:t>on</w:t>
      </w:r>
      <w:r w:rsidRPr="001E27B5">
        <w:rPr>
          <w:rFonts w:ascii="Times New Roman" w:hAnsi="Times New Roman"/>
          <w:sz w:val="24"/>
          <w:szCs w:val="20"/>
        </w:rPr>
        <w:t xml:space="preserve"> voor het in stand houden van de klachtencommissie.</w:t>
      </w:r>
    </w:p>
    <w:p w:rsidRPr="001E27B5" w:rsidR="001E27B5" w:rsidP="001E27B5" w:rsidRDefault="001E27B5" w14:paraId="7BE63BAA" w14:textId="768E3B13">
      <w:pPr>
        <w:tabs>
          <w:tab w:val="left" w:pos="284"/>
          <w:tab w:val="left" w:pos="567"/>
          <w:tab w:val="left" w:pos="851"/>
        </w:tabs>
        <w:rPr>
          <w:rFonts w:ascii="Times New Roman" w:hAnsi="Times New Roman"/>
          <w:sz w:val="24"/>
          <w:szCs w:val="20"/>
        </w:rPr>
      </w:pPr>
      <w:bookmarkStart w:name="_Hlk170383614" w:id="26"/>
      <w:r>
        <w:rPr>
          <w:rFonts w:ascii="Times New Roman" w:hAnsi="Times New Roman"/>
          <w:sz w:val="24"/>
          <w:szCs w:val="20"/>
        </w:rPr>
        <w:tab/>
      </w:r>
      <w:r w:rsidRPr="001E27B5">
        <w:rPr>
          <w:rFonts w:ascii="Times New Roman" w:hAnsi="Times New Roman"/>
          <w:sz w:val="24"/>
          <w:szCs w:val="20"/>
        </w:rPr>
        <w:t xml:space="preserve">7. De artikelen 4, 5, 9 en 10 van de Wet overige OCW-subsidies zijn van overeenkomstige toepassing op de subsidieverstrekking. </w:t>
      </w:r>
    </w:p>
    <w:p w:rsidRPr="001E27B5" w:rsidR="001E27B5" w:rsidP="001E27B5" w:rsidRDefault="001E27B5" w14:paraId="4A8BDAE0" w14:textId="5B80C83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23d en 23e gestelde vereisten. </w:t>
      </w:r>
    </w:p>
    <w:p w:rsidRPr="001E27B5" w:rsidR="001E27B5" w:rsidP="001E27B5" w:rsidRDefault="001E27B5" w14:paraId="72588F6D" w14:textId="5378C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4A833073" w14:textId="77777777">
      <w:pPr>
        <w:tabs>
          <w:tab w:val="left" w:pos="284"/>
          <w:tab w:val="left" w:pos="567"/>
          <w:tab w:val="left" w:pos="851"/>
        </w:tabs>
        <w:rPr>
          <w:rFonts w:ascii="Times New Roman" w:hAnsi="Times New Roman"/>
          <w:bCs/>
          <w:sz w:val="24"/>
          <w:szCs w:val="20"/>
        </w:rPr>
      </w:pPr>
    </w:p>
    <w:bookmarkEnd w:id="26"/>
    <w:p w:rsidRPr="001E27B5" w:rsidR="001E27B5" w:rsidP="001E27B5" w:rsidRDefault="001E27B5" w14:paraId="25E67C5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23d. Klachtenprocedure landelijke klachtencommissie</w:t>
      </w:r>
    </w:p>
    <w:p w:rsidR="001E27B5" w:rsidP="001E27B5" w:rsidRDefault="001E27B5" w14:paraId="0295466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3C601C" w14:textId="33BB79C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23c, eerste lid.</w:t>
      </w:r>
    </w:p>
    <w:p w:rsidRPr="001E27B5" w:rsidR="001E27B5" w:rsidP="001E27B5" w:rsidRDefault="001E27B5" w14:paraId="253FD17D" w14:textId="3A3B60E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Een ouder, leerling of personeelslid kan bij de klachtencommissie schriftelijk een klacht indienen over:</w:t>
      </w:r>
    </w:p>
    <w:p w:rsidRPr="001E27B5" w:rsidR="001E27B5" w:rsidP="001E27B5" w:rsidRDefault="001E27B5" w14:paraId="1C546E8C" w14:textId="13020C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een personeelslid; en</w:t>
      </w:r>
    </w:p>
    <w:p w:rsidRPr="001E27B5" w:rsidR="001E27B5" w:rsidP="001E27B5" w:rsidRDefault="001E27B5" w14:paraId="6E21A4EF" w14:textId="50B426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een personeelslid.</w:t>
      </w:r>
    </w:p>
    <w:p w:rsidRPr="001E27B5" w:rsidR="001E27B5" w:rsidP="001E27B5" w:rsidRDefault="001E27B5" w14:paraId="1BC147E2" w14:textId="2A386F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60EF61AC" w14:textId="522AB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5A82E2A4" w14:textId="4C8D64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6A3DA1A4" w14:textId="67665C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596EF847" w14:textId="5CF66F8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1137A49F" w14:textId="7520E1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EB31FA9" w14:textId="097642C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58D25D33" w14:textId="18ECE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194E6052"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1E7C1" w14:textId="77777777">
      <w:pPr>
        <w:tabs>
          <w:tab w:val="left" w:pos="284"/>
          <w:tab w:val="left" w:pos="567"/>
          <w:tab w:val="left" w:pos="851"/>
        </w:tabs>
        <w:rPr>
          <w:rFonts w:ascii="Times New Roman" w:hAnsi="Times New Roman"/>
          <w:sz w:val="24"/>
          <w:szCs w:val="20"/>
        </w:rPr>
      </w:pPr>
      <w:r w:rsidRPr="001E27B5">
        <w:rPr>
          <w:rFonts w:ascii="Times New Roman" w:hAnsi="Times New Roman"/>
          <w:b/>
          <w:bCs/>
          <w:sz w:val="24"/>
          <w:szCs w:val="20"/>
        </w:rPr>
        <w:t>Artikel 23e.</w:t>
      </w:r>
      <w:r w:rsidRPr="001E27B5">
        <w:rPr>
          <w:rFonts w:ascii="Times New Roman" w:hAnsi="Times New Roman"/>
          <w:b/>
          <w:bCs/>
          <w:sz w:val="24"/>
          <w:szCs w:val="20"/>
          <w:vertAlign w:val="superscript"/>
        </w:rPr>
        <w:t xml:space="preserve"> </w:t>
      </w:r>
      <w:r w:rsidRPr="001E27B5">
        <w:rPr>
          <w:rFonts w:ascii="Times New Roman" w:hAnsi="Times New Roman"/>
          <w:b/>
          <w:bCs/>
          <w:sz w:val="24"/>
          <w:szCs w:val="20"/>
        </w:rPr>
        <w:t>Oordeel landelijke klachtencommissie</w:t>
      </w:r>
    </w:p>
    <w:p w:rsidR="001E27B5" w:rsidP="001E27B5" w:rsidRDefault="001E27B5" w14:paraId="3E06EE9F" w14:textId="77777777">
      <w:pPr>
        <w:tabs>
          <w:tab w:val="left" w:pos="284"/>
          <w:tab w:val="left" w:pos="567"/>
          <w:tab w:val="left" w:pos="851"/>
        </w:tabs>
        <w:rPr>
          <w:rFonts w:ascii="Times New Roman" w:hAnsi="Times New Roman"/>
          <w:sz w:val="24"/>
          <w:szCs w:val="20"/>
        </w:rPr>
      </w:pPr>
    </w:p>
    <w:p w:rsidRPr="001E27B5" w:rsidR="001E27B5" w:rsidP="001E27B5" w:rsidRDefault="001E27B5" w14:paraId="05B4B946" w14:textId="2AFD1C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0134641C" w14:textId="4B2C2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51F14A0E" w14:textId="7842D5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30B2EAA8" w14:textId="370DE9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5AE0FFBA" w14:textId="2BBD34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04BF7477" w14:textId="1494DF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3FE3B04E" w14:textId="2E5F92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EF6738" w14:textId="23911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757A2BE" w14:textId="0F8854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680B0CDE" w14:textId="7C1E4754">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0AF9832F" w14:textId="30A34E6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26, tweede lid niet meegeteld.</w:t>
      </w:r>
    </w:p>
    <w:p w:rsidRPr="001E27B5" w:rsidR="001E27B5" w:rsidP="001E27B5" w:rsidRDefault="001E27B5" w14:paraId="212A5015" w14:textId="77777777">
      <w:pPr>
        <w:tabs>
          <w:tab w:val="left" w:pos="284"/>
          <w:tab w:val="left" w:pos="567"/>
          <w:tab w:val="left" w:pos="851"/>
        </w:tabs>
        <w:rPr>
          <w:rFonts w:ascii="Times New Roman" w:hAnsi="Times New Roman"/>
          <w:b/>
          <w:sz w:val="24"/>
          <w:szCs w:val="20"/>
        </w:rPr>
      </w:pPr>
    </w:p>
    <w:bookmarkEnd w:id="24"/>
    <w:p w:rsidRPr="001E27B5" w:rsidR="001E27B5" w:rsidP="001E27B5" w:rsidRDefault="001E27B5" w14:paraId="6F4EFD55"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G</w:t>
      </w:r>
    </w:p>
    <w:p w:rsidRPr="001E27B5" w:rsidR="001E27B5" w:rsidP="001E27B5" w:rsidRDefault="001E27B5" w14:paraId="44599F90" w14:textId="77777777">
      <w:pPr>
        <w:tabs>
          <w:tab w:val="left" w:pos="284"/>
          <w:tab w:val="left" w:pos="567"/>
          <w:tab w:val="left" w:pos="851"/>
        </w:tabs>
        <w:rPr>
          <w:rFonts w:ascii="Times New Roman" w:hAnsi="Times New Roman"/>
          <w:sz w:val="24"/>
          <w:szCs w:val="20"/>
        </w:rPr>
      </w:pPr>
    </w:p>
    <w:p w:rsidRPr="001E27B5" w:rsidR="001E27B5" w:rsidP="001E27B5" w:rsidRDefault="001E27B5" w14:paraId="3D4B308D" w14:textId="24EE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Artikel 176 komt te luiden:</w:t>
      </w:r>
    </w:p>
    <w:p w:rsidRPr="001E27B5" w:rsidR="001E27B5" w:rsidP="001E27B5" w:rsidRDefault="001E27B5" w14:paraId="089277E1" w14:textId="77777777">
      <w:pPr>
        <w:tabs>
          <w:tab w:val="left" w:pos="284"/>
          <w:tab w:val="left" w:pos="567"/>
          <w:tab w:val="left" w:pos="851"/>
        </w:tabs>
        <w:rPr>
          <w:rFonts w:ascii="Times New Roman" w:hAnsi="Times New Roman"/>
          <w:sz w:val="24"/>
          <w:szCs w:val="20"/>
        </w:rPr>
      </w:pPr>
    </w:p>
    <w:p w:rsidR="001E27B5" w:rsidP="001E27B5" w:rsidRDefault="001E27B5" w14:paraId="760DA05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176. Evaluatie Wet vrij en veilig onderwijs</w:t>
      </w:r>
    </w:p>
    <w:p w:rsidRPr="001E27B5" w:rsidR="001E27B5" w:rsidP="001E27B5" w:rsidRDefault="001E27B5" w14:paraId="64A83B0F"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03CE27BE" w14:textId="689EBF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III van de Wet vrij en veilig onderwijs aan de Staten-Generaal een verslag over de doeltreffendheid en effecten van de artikelen 4a, 5a, 5a1, 5a2, 22, eerste lid, onderdelen e en k, 23, 23a, 23b, 23c, 23d en 23e in de praktijk.</w:t>
      </w:r>
    </w:p>
    <w:p w:rsidRPr="001E27B5" w:rsidR="001E27B5" w:rsidP="001E27B5" w:rsidRDefault="001E27B5" w14:paraId="16D76597"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102D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4B783D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IV. WIJZIGING VAN DE WET VOORTGEZET ONDERWIJS 2020</w:t>
      </w:r>
    </w:p>
    <w:p w:rsidRPr="001E27B5" w:rsidR="001E27B5" w:rsidP="001E27B5" w:rsidRDefault="001E27B5" w14:paraId="0F48D73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8756791" w14:textId="3DC5CE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voortgezet onderwijs 2020 wordt als volgt gewijzigd:</w:t>
      </w:r>
    </w:p>
    <w:p w:rsidRPr="001E27B5" w:rsidR="001E27B5" w:rsidP="001E27B5" w:rsidRDefault="001E27B5" w14:paraId="4B1318EA" w14:textId="77777777">
      <w:pPr>
        <w:tabs>
          <w:tab w:val="left" w:pos="284"/>
          <w:tab w:val="left" w:pos="567"/>
          <w:tab w:val="left" w:pos="851"/>
        </w:tabs>
        <w:rPr>
          <w:rFonts w:ascii="Times New Roman" w:hAnsi="Times New Roman"/>
          <w:sz w:val="24"/>
          <w:szCs w:val="20"/>
        </w:rPr>
      </w:pPr>
    </w:p>
    <w:p w:rsidRPr="001E27B5" w:rsidR="001E27B5" w:rsidP="001E27B5" w:rsidRDefault="001E27B5" w14:paraId="36AFB0E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0D239832" w14:textId="77777777">
      <w:pPr>
        <w:tabs>
          <w:tab w:val="left" w:pos="284"/>
          <w:tab w:val="left" w:pos="567"/>
          <w:tab w:val="left" w:pos="851"/>
        </w:tabs>
        <w:rPr>
          <w:rFonts w:ascii="Times New Roman" w:hAnsi="Times New Roman"/>
          <w:sz w:val="24"/>
          <w:szCs w:val="20"/>
        </w:rPr>
      </w:pPr>
    </w:p>
    <w:p w:rsidRPr="001E27B5" w:rsidR="001E27B5" w:rsidP="001E27B5" w:rsidRDefault="001E27B5" w14:paraId="299261B3" w14:textId="1BBE4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In artikel 1.1 wordt in de alfabetische volgorde een begripsbepaling ingevoegd, luidende:</w:t>
      </w:r>
    </w:p>
    <w:p w:rsidRPr="001E27B5" w:rsidR="001E27B5" w:rsidP="001E27B5" w:rsidRDefault="001E27B5" w14:paraId="6DFBBA3A" w14:textId="6D5A56E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1E27B5">
        <w:rPr>
          <w:rFonts w:ascii="Times New Roman" w:hAnsi="Times New Roman"/>
          <w:i/>
          <w:iCs/>
          <w:sz w:val="24"/>
          <w:szCs w:val="20"/>
        </w:rPr>
        <w:t xml:space="preserve">veiligheidsbeleid: </w:t>
      </w:r>
      <w:r w:rsidRPr="001E27B5">
        <w:rPr>
          <w:rFonts w:ascii="Times New Roman" w:hAnsi="Times New Roman"/>
          <w:sz w:val="24"/>
          <w:szCs w:val="20"/>
        </w:rPr>
        <w:t>beleid met betrekking tot de sociale, psychische en fysieke veiligheid van leerlingen;</w:t>
      </w:r>
    </w:p>
    <w:p w:rsidRPr="001E27B5" w:rsidR="001E27B5" w:rsidP="001E27B5" w:rsidRDefault="001E27B5" w14:paraId="6D24366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1473C6C"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44E5C79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26A2DA" w14:textId="2188E4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2.92 wordt als volgt gewijzigd: </w:t>
      </w:r>
    </w:p>
    <w:p w:rsidR="001E27B5" w:rsidP="001E27B5" w:rsidRDefault="001E27B5" w14:paraId="17A607C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B426B78" w14:textId="5784E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tweede lid, onderdeel g, wordt ‘de informatie over de klachtenregeling, bedoeld in de artikelen 3.35 en 3.36,’ vervangen door ‘de informatie over de vertrouwenspersoon, bedoeld in artikel 3.35 en 3.35a, de klachtbehandeling door het bevoegd gezag, bedoeld in artikel 3.36, en de klachtbehandeling door de landelijke klachtencommissie, bedoeld in artikelen 3.36a, 3.36b en 3.36c,’. </w:t>
      </w:r>
    </w:p>
    <w:p w:rsidR="001E27B5" w:rsidP="001E27B5" w:rsidRDefault="001E27B5" w14:paraId="1A590CF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E21D879" w14:textId="655430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tweede lid, onderdeel n, komt te luiden: </w:t>
      </w:r>
    </w:p>
    <w:p w:rsidR="001E27B5" w:rsidP="001E27B5" w:rsidRDefault="001E27B5" w14:paraId="2C9F2083" w14:textId="4ED8767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BE0D7F" w:rsidR="00BE0D7F">
        <w:rPr>
          <w:rFonts w:ascii="Times New Roman" w:hAnsi="Times New Roman"/>
          <w:bCs/>
          <w:sz w:val="24"/>
          <w:szCs w:val="20"/>
        </w:rPr>
        <w:t>n. de persoon bij wie de coördinatie van het veiligheidsbeleid, waaronder het beleid dat pesten tegengaat, bedoeld in artikel 3.40, eerste lid, onderdeel c, is belegd; en</w:t>
      </w:r>
    </w:p>
    <w:p w:rsidRPr="001E27B5" w:rsidR="00BE0D7F" w:rsidP="001E27B5" w:rsidRDefault="00BE0D7F" w14:paraId="3D17CFB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FAF0B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94C58B3" w14:textId="77777777">
      <w:pPr>
        <w:tabs>
          <w:tab w:val="left" w:pos="284"/>
          <w:tab w:val="left" w:pos="567"/>
          <w:tab w:val="left" w:pos="851"/>
        </w:tabs>
        <w:rPr>
          <w:rFonts w:ascii="Times New Roman" w:hAnsi="Times New Roman"/>
          <w:sz w:val="24"/>
          <w:szCs w:val="20"/>
        </w:rPr>
      </w:pPr>
    </w:p>
    <w:p w:rsidRPr="001E27B5" w:rsidR="001E27B5" w:rsidP="001E27B5" w:rsidRDefault="001E27B5" w14:paraId="70F38A0A" w14:textId="320FB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2.107f, derde lid, wordt als volgt gewijzigd: </w:t>
      </w:r>
    </w:p>
    <w:p w:rsidR="001E27B5" w:rsidP="001E27B5" w:rsidRDefault="001E27B5" w14:paraId="49B6D102" w14:textId="77777777">
      <w:pPr>
        <w:tabs>
          <w:tab w:val="left" w:pos="284"/>
          <w:tab w:val="left" w:pos="567"/>
          <w:tab w:val="left" w:pos="851"/>
        </w:tabs>
        <w:rPr>
          <w:rFonts w:ascii="Times New Roman" w:hAnsi="Times New Roman"/>
          <w:sz w:val="24"/>
          <w:szCs w:val="20"/>
        </w:rPr>
      </w:pPr>
    </w:p>
    <w:p w:rsidRPr="001E27B5" w:rsidR="001E27B5" w:rsidP="001E27B5" w:rsidRDefault="001E27B5" w14:paraId="4A03989E" w14:textId="057D19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artikelen 3.35 en 3.36’ wordt vervangen door ‘De artikelen 3.36, 3.36a, 3.36b en 3.36c’</w:t>
      </w:r>
    </w:p>
    <w:p w:rsidR="001E27B5" w:rsidP="001E27B5" w:rsidRDefault="001E27B5" w14:paraId="394AFC86" w14:textId="77777777">
      <w:pPr>
        <w:tabs>
          <w:tab w:val="left" w:pos="284"/>
          <w:tab w:val="left" w:pos="567"/>
          <w:tab w:val="left" w:pos="851"/>
        </w:tabs>
        <w:rPr>
          <w:rFonts w:ascii="Times New Roman" w:hAnsi="Times New Roman"/>
          <w:sz w:val="24"/>
          <w:szCs w:val="20"/>
        </w:rPr>
      </w:pPr>
    </w:p>
    <w:p w:rsidRPr="001E27B5" w:rsidR="001E27B5" w:rsidP="001E27B5" w:rsidRDefault="001E27B5" w14:paraId="0702D053" w14:textId="0CC664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zin ‘Onverminderd artikel 3.35, tweede lid, is de voorzitter van de klachtencommissie niet werkzaam voor of bij dat bevoegd gezag.’ vervalt.</w:t>
      </w:r>
    </w:p>
    <w:p w:rsidRPr="001E27B5" w:rsidR="001E27B5" w:rsidP="001E27B5" w:rsidRDefault="001E27B5" w14:paraId="11FEBB59" w14:textId="77777777">
      <w:pPr>
        <w:tabs>
          <w:tab w:val="left" w:pos="284"/>
          <w:tab w:val="left" w:pos="567"/>
          <w:tab w:val="left" w:pos="851"/>
        </w:tabs>
        <w:rPr>
          <w:rFonts w:ascii="Times New Roman" w:hAnsi="Times New Roman"/>
          <w:sz w:val="24"/>
          <w:szCs w:val="20"/>
        </w:rPr>
      </w:pPr>
    </w:p>
    <w:p w:rsidRPr="001E27B5" w:rsidR="001E27B5" w:rsidP="001E27B5" w:rsidRDefault="001E27B5" w14:paraId="74660B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9E10E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3CAA2" w14:textId="7C7CB35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 artikelen 3.35 en 3.36 worden vervangen door zes artikelen, luidende: </w:t>
      </w:r>
    </w:p>
    <w:p w:rsidRPr="001E27B5" w:rsidR="001E27B5" w:rsidP="001E27B5" w:rsidRDefault="001E27B5" w14:paraId="52E1632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BA5686C"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3.35. Vertrouwenspersoon</w:t>
      </w:r>
    </w:p>
    <w:p w:rsidR="001E27B5" w:rsidP="001E27B5" w:rsidRDefault="001E27B5" w14:paraId="0A99C0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A3B2E2" w14:textId="47709F4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3A122BB1" w14:textId="469B4CB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662309DA" w14:textId="4EDA23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vestiging van de school. </w:t>
      </w:r>
    </w:p>
    <w:p w:rsidRPr="001E27B5" w:rsidR="001E27B5" w:rsidP="001E27B5" w:rsidRDefault="001E27B5" w14:paraId="693DE741" w14:textId="21987E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06DD9A82" w14:textId="72387F6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7E7D244C" w14:textId="0B78834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21E664DB" w14:textId="29519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1EB7F91B" w14:textId="3AA4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12DC4898" w14:textId="6562EE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vertrouwenspersoon, bedoeld in het eerste lid onderdeel a, fungeert als aanspreekpunt voor klachten over pesten en overige ongewenste omgangsvormen. </w:t>
      </w:r>
    </w:p>
    <w:p w:rsidRPr="001E27B5" w:rsidR="001E27B5" w:rsidP="001E27B5" w:rsidRDefault="001E27B5" w14:paraId="27D9A325" w14:textId="1F675D5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6354978F" w14:textId="5B738C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3F472FFA" w14:textId="1937B75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29085A4C" w14:textId="098183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407CCC3B" w14:textId="48918DB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0EB3DD3C" w14:textId="12F68CC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253B0C8F" w14:textId="1784A72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55D818B" w14:textId="570E8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4F3FA928" w14:textId="62B42C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58494071" w14:textId="3523AD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0D3A11E2" w14:textId="34B31714">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07CCD4FC" w14:textId="5589330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58137EC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F3206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3.35a.</w:t>
      </w:r>
      <w:r w:rsidRPr="001E27B5">
        <w:rPr>
          <w:rFonts w:ascii="Times New Roman" w:hAnsi="Times New Roman"/>
          <w:bCs/>
          <w:sz w:val="24"/>
          <w:szCs w:val="20"/>
        </w:rPr>
        <w:t xml:space="preserve"> </w:t>
      </w:r>
      <w:r w:rsidRPr="001E27B5">
        <w:rPr>
          <w:rFonts w:ascii="Times New Roman" w:hAnsi="Times New Roman"/>
          <w:b/>
          <w:sz w:val="24"/>
          <w:szCs w:val="20"/>
        </w:rPr>
        <w:t>Vertrouwenspersoon op een kleine school</w:t>
      </w:r>
    </w:p>
    <w:p w:rsidR="001E27B5" w:rsidP="001E27B5" w:rsidRDefault="001E27B5" w14:paraId="6E9FF10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2E411E" w14:textId="08EE31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3.35, eerste lid, kan het bevoegd gezag van een school met minder dan 150 leerlingen alleen een vertrouwenspersoon als bedoeld in artikel 3.35, eerste lid, onderdeel b, aanwijzen.</w:t>
      </w:r>
    </w:p>
    <w:p w:rsidRPr="001E27B5" w:rsidR="001E27B5" w:rsidP="001E27B5" w:rsidRDefault="001E27B5" w14:paraId="1984FCEF" w14:textId="34E03A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3.35, derde lid, een personeelslid van de school aan als aanspreekpunt voor klachten over pesten en overige ongewenste omgangsvormen.</w:t>
      </w:r>
    </w:p>
    <w:p w:rsidRPr="001E27B5" w:rsidR="001E27B5" w:rsidP="001E27B5" w:rsidRDefault="001E27B5" w14:paraId="1DE818E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C10BCC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 Klachtbehandeling bevoegd gezag</w:t>
      </w:r>
    </w:p>
    <w:p w:rsidR="001E27B5" w:rsidP="001E27B5" w:rsidRDefault="001E27B5" w14:paraId="2A0819B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926C3C2" w14:textId="13CE2D9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3F30BC6C" w14:textId="67B79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BB957FF" w14:textId="0899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071A688" w14:textId="73B673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430E8187" w14:textId="397FF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E8BF4E2" w14:textId="7E813F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7A3E3799" w14:textId="3F74E5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3FE7DCF2" w14:textId="028B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3D140D33"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4B3CD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3.36a. Landelijke klachtencommissie</w:t>
      </w:r>
    </w:p>
    <w:p w:rsidR="001E27B5" w:rsidP="001E27B5" w:rsidRDefault="001E27B5" w14:paraId="13AFEE1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p>
    <w:p w:rsidRPr="001E27B5" w:rsidR="001E27B5" w:rsidP="001E27B5" w:rsidRDefault="001E27B5" w14:paraId="7269B960" w14:textId="12E26C5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wijst een of meerdere rechtspersonen aan voor het in stand houden van </w:t>
      </w:r>
      <w:r w:rsidR="00BE0D7F">
        <w:rPr>
          <w:rFonts w:ascii="Times New Roman" w:hAnsi="Times New Roman"/>
          <w:bCs/>
          <w:sz w:val="24"/>
          <w:szCs w:val="20"/>
        </w:rPr>
        <w:t xml:space="preserve">een </w:t>
      </w:r>
      <w:r w:rsidRPr="001E27B5">
        <w:rPr>
          <w:rFonts w:ascii="Times New Roman" w:hAnsi="Times New Roman"/>
          <w:bCs/>
          <w:sz w:val="24"/>
          <w:szCs w:val="20"/>
        </w:rPr>
        <w:t>landelijke klachtencommissie.</w:t>
      </w:r>
    </w:p>
    <w:p w:rsidRPr="001E27B5" w:rsidR="001E27B5" w:rsidP="001E27B5" w:rsidRDefault="001E27B5" w14:paraId="5CF99DB2" w14:textId="6F02477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6F239F63" w14:textId="16B9BF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44A67E1E" w14:textId="384052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42412721" w14:textId="1E6C35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5886FBD9" w14:textId="716A7B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4D788C06" w14:textId="00F927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24A09401" w14:textId="49F496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w:t>
      </w:r>
      <w:r w:rsidRPr="00461BE6" w:rsidR="00461BE6">
        <w:rPr>
          <w:rFonts w:ascii="Times New Roman" w:hAnsi="Times New Roman"/>
          <w:bCs/>
          <w:sz w:val="24"/>
          <w:szCs w:val="20"/>
        </w:rPr>
        <w:t>Onze Minister verleent subsidie aan de rechtspersoon voor het in stand houden van de klachtencommissie.</w:t>
      </w:r>
    </w:p>
    <w:p w:rsidRPr="001E27B5" w:rsidR="001E27B5" w:rsidP="001E27B5" w:rsidRDefault="001E27B5" w14:paraId="3F5AAB54" w14:textId="69125F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146B7B80" w14:textId="0483303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3.36b en 3.36c gestelde vereisten. </w:t>
      </w:r>
    </w:p>
    <w:p w:rsidRPr="001E27B5" w:rsidR="001E27B5" w:rsidP="001E27B5" w:rsidRDefault="001E27B5" w14:paraId="7A6DAA00" w14:textId="7837820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5C1FAD4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481AA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3.36b. Klachtenprocedure landelijke klachtencommissie</w:t>
      </w:r>
    </w:p>
    <w:p w:rsidR="001E27B5" w:rsidP="001E27B5" w:rsidRDefault="001E27B5" w14:paraId="493DAED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7330435" w14:textId="5E6A1F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3.36a eerste lid.</w:t>
      </w:r>
    </w:p>
    <w:p w:rsidRPr="001E27B5" w:rsidR="001E27B5" w:rsidDel="0047785A" w:rsidP="001E27B5" w:rsidRDefault="001E27B5" w14:paraId="5B353E0B" w14:textId="2844ECA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249A0F34" w14:textId="773751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45460440" w14:textId="203BBA7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1DD43B" w14:textId="2E6DF2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5563B220" w14:textId="4AFCEE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klacht betrekking heeft op een onderwerp waarvoor een andere vorm van buitengerechtelijke geschilbeslechting openstaat;</w:t>
      </w:r>
    </w:p>
    <w:p w:rsidRPr="001E27B5" w:rsidR="001E27B5" w:rsidP="001E27B5" w:rsidRDefault="001E27B5" w14:paraId="6CB55588" w14:textId="64686B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of de zevende titel a van Boek 7a van het Burgerlijk Wetboek BES dan wel de overeenkomst van opdracht of de relatie tussen opdrachtgever en opdrachtnemer als bedoeld in titel 7 van Boek 7 van het Burgerlijk Wetboek of titel 7 van Boek 7 van het Burgerlijk Wetboek BES;</w:t>
      </w:r>
    </w:p>
    <w:p w:rsidRPr="001E27B5" w:rsidR="001E27B5" w:rsidP="001E27B5" w:rsidRDefault="001E27B5" w14:paraId="039F2F6E" w14:textId="14E171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0CEB4D88" w14:textId="27BCD6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3A0A0138" w14:textId="12714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2CDD9EA2" w14:textId="1FA870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4D1B65CC" w14:textId="1BFA9B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2F1D1EBF" w14:textId="77777777">
      <w:pPr>
        <w:tabs>
          <w:tab w:val="left" w:pos="284"/>
          <w:tab w:val="left" w:pos="567"/>
          <w:tab w:val="left" w:pos="851"/>
        </w:tabs>
        <w:rPr>
          <w:rFonts w:ascii="Times New Roman" w:hAnsi="Times New Roman"/>
          <w:sz w:val="24"/>
          <w:szCs w:val="20"/>
        </w:rPr>
      </w:pPr>
    </w:p>
    <w:p w:rsidRPr="001E27B5" w:rsidR="001E27B5" w:rsidP="001E27B5" w:rsidRDefault="001E27B5" w14:paraId="0B3164D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3.36c. Oordeel landelijke klachtencommissie</w:t>
      </w:r>
    </w:p>
    <w:p w:rsidR="001E27B5" w:rsidP="001E27B5" w:rsidRDefault="001E27B5" w14:paraId="41C5AD80" w14:textId="77777777">
      <w:pPr>
        <w:tabs>
          <w:tab w:val="left" w:pos="284"/>
          <w:tab w:val="left" w:pos="567"/>
          <w:tab w:val="left" w:pos="851"/>
        </w:tabs>
        <w:rPr>
          <w:rFonts w:ascii="Times New Roman" w:hAnsi="Times New Roman"/>
          <w:sz w:val="24"/>
          <w:szCs w:val="20"/>
        </w:rPr>
      </w:pPr>
    </w:p>
    <w:p w:rsidRPr="001E27B5" w:rsidR="001E27B5" w:rsidP="001E27B5" w:rsidRDefault="001E27B5" w14:paraId="00F69C0C" w14:textId="579DEB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klachtencommissie geeft binnen tien weken na de beslissing een klacht in behandeling te nemen een oordeel over de gegrondheid van de klacht.</w:t>
      </w:r>
    </w:p>
    <w:p w:rsidRPr="001E27B5" w:rsidR="001E27B5" w:rsidP="001E27B5" w:rsidRDefault="001E27B5" w14:paraId="0FCD2937" w14:textId="605BC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4CB2E6F1" w14:textId="3BEC22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0652873B" w14:textId="6CF595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271A8BCC" w14:textId="247403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071CEC7" w14:textId="11AA7C1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b. degene tegen wie de klacht is gericht; en</w:t>
      </w:r>
    </w:p>
    <w:p w:rsidRPr="001E27B5" w:rsidR="001E27B5" w:rsidP="001E27B5" w:rsidRDefault="001E27B5" w14:paraId="69166E93" w14:textId="54672E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9CE5C8" w14:textId="15687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4A27DE1B" w14:textId="62A27D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76809157" w14:textId="0EABE3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D54A726" w14:textId="733926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2.39, vierde lid, niet meegeteld.</w:t>
      </w:r>
    </w:p>
    <w:p w:rsidRPr="001E27B5" w:rsidR="001E27B5" w:rsidP="001E27B5" w:rsidRDefault="001E27B5" w14:paraId="739D300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934F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E</w:t>
      </w:r>
    </w:p>
    <w:p w:rsidRPr="001E27B5" w:rsidR="001E27B5" w:rsidP="001E27B5" w:rsidRDefault="001E27B5" w14:paraId="4382DF32" w14:textId="77777777">
      <w:pPr>
        <w:tabs>
          <w:tab w:val="left" w:pos="284"/>
          <w:tab w:val="left" w:pos="567"/>
          <w:tab w:val="left" w:pos="851"/>
        </w:tabs>
        <w:rPr>
          <w:rFonts w:ascii="Times New Roman" w:hAnsi="Times New Roman"/>
          <w:sz w:val="24"/>
          <w:szCs w:val="20"/>
        </w:rPr>
      </w:pPr>
    </w:p>
    <w:p w:rsidRPr="001E27B5" w:rsidR="001E27B5" w:rsidP="001E27B5" w:rsidRDefault="001E27B5" w14:paraId="0EB962CD" w14:textId="07AE9E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3.39 komt te luiden: </w:t>
      </w:r>
    </w:p>
    <w:p w:rsidRPr="001E27B5" w:rsidR="001E27B5" w:rsidP="001E27B5" w:rsidRDefault="001E27B5" w14:paraId="790FF995" w14:textId="77777777">
      <w:pPr>
        <w:tabs>
          <w:tab w:val="left" w:pos="284"/>
          <w:tab w:val="left" w:pos="567"/>
          <w:tab w:val="left" w:pos="851"/>
        </w:tabs>
        <w:rPr>
          <w:rFonts w:ascii="Times New Roman" w:hAnsi="Times New Roman"/>
          <w:sz w:val="24"/>
          <w:szCs w:val="20"/>
        </w:rPr>
      </w:pPr>
    </w:p>
    <w:p w:rsidRPr="001E27B5" w:rsidR="001E27B5" w:rsidP="001E27B5" w:rsidRDefault="001E27B5" w14:paraId="74E6C24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3.39. Meld-, overleg en aangifteplicht</w:t>
      </w:r>
    </w:p>
    <w:p w:rsidR="001E27B5" w:rsidP="001E27B5" w:rsidRDefault="001E27B5" w14:paraId="633A9352" w14:textId="77777777">
      <w:pPr>
        <w:tabs>
          <w:tab w:val="left" w:pos="284"/>
          <w:tab w:val="left" w:pos="567"/>
          <w:tab w:val="left" w:pos="851"/>
        </w:tabs>
        <w:rPr>
          <w:rFonts w:ascii="Times New Roman" w:hAnsi="Times New Roman"/>
          <w:sz w:val="24"/>
          <w:szCs w:val="20"/>
        </w:rPr>
      </w:pPr>
      <w:bookmarkStart w:name="_Hlk126848686" w:id="27"/>
    </w:p>
    <w:p w:rsidRPr="001E27B5" w:rsidR="001E27B5" w:rsidP="001E27B5" w:rsidRDefault="001E27B5" w14:paraId="53B85FC8" w14:textId="1959C8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Indien een personeelslid bekend is geworden dat een leerling mogelijk slachtoffer is geworden van seksueel misbruik of seksuele </w:t>
      </w:r>
      <w:r w:rsidR="002C4D6E">
        <w:rPr>
          <w:rFonts w:ascii="Times New Roman" w:hAnsi="Times New Roman"/>
          <w:sz w:val="24"/>
          <w:szCs w:val="20"/>
        </w:rPr>
        <w:t xml:space="preserve">intimidatie </w:t>
      </w:r>
      <w:r w:rsidRPr="001E27B5">
        <w:rPr>
          <w:rFonts w:ascii="Times New Roman" w:hAnsi="Times New Roman"/>
          <w:sz w:val="24"/>
          <w:szCs w:val="20"/>
        </w:rPr>
        <w:t>door een ten behoeve van de school met taken belast persoon, meldt hij dit onverwijld aan het bevoegd gezag.</w:t>
      </w:r>
    </w:p>
    <w:p w:rsidRPr="001E27B5" w:rsidR="001E27B5" w:rsidP="001E27B5" w:rsidRDefault="001E27B5" w14:paraId="633F5FD5" w14:textId="3F91C5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114C68F7" w14:textId="2A41F6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of een misdrijf tegen de zeden als bedoeld in Titel XIV van het Wetboek van Strafrecht BES. </w:t>
      </w:r>
    </w:p>
    <w:p w:rsidRPr="001E27B5" w:rsidR="001E27B5" w:rsidP="001E27B5" w:rsidRDefault="001E27B5" w14:paraId="3B638580" w14:textId="2957D9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74055B0F" w14:textId="33E66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0C834D4E" w14:textId="22EB31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stelt de leerling eveneens in kennis van de aangifte, tenzij daartegen naar het oordeel van het bevoegd gezag overwegende bezwaren bestaan. </w:t>
      </w:r>
    </w:p>
    <w:p w:rsidRPr="001E27B5" w:rsidR="001E27B5" w:rsidP="001E27B5" w:rsidRDefault="001E27B5" w14:paraId="243970BF" w14:textId="6AE30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4AA706D5" w14:textId="058218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8. Het bevoegd gezag bewaart de gegevens, bedoeld in het zevende lid, niet langer dan noodzakelijk is voor de uitvoering van de taken, genoemd in het zevende lid, en vernietigt deze uiterlijk na drie jaar.</w:t>
      </w:r>
    </w:p>
    <w:p w:rsidRPr="001E27B5" w:rsidR="001E27B5" w:rsidP="001E27B5" w:rsidRDefault="001E27B5" w14:paraId="04BE031B" w14:textId="025B596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0889E19A" w14:textId="410F487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10. Het eerste lid is van overeenkomstige toepassing op de vertrouwenspersoon bedoeld in artikel 3.35, eerste lid, onderdeel b.</w:t>
      </w:r>
    </w:p>
    <w:p w:rsidRPr="001E27B5" w:rsidR="001E27B5" w:rsidP="001E27B5" w:rsidRDefault="001E27B5" w14:paraId="2CA08CAA" w14:textId="77777777">
      <w:pPr>
        <w:tabs>
          <w:tab w:val="left" w:pos="284"/>
          <w:tab w:val="left" w:pos="567"/>
          <w:tab w:val="left" w:pos="851"/>
        </w:tabs>
        <w:rPr>
          <w:rFonts w:ascii="Times New Roman" w:hAnsi="Times New Roman"/>
          <w:sz w:val="24"/>
          <w:szCs w:val="20"/>
        </w:rPr>
      </w:pPr>
    </w:p>
    <w:p w:rsidRPr="001E27B5" w:rsidR="001E27B5" w:rsidP="001E27B5" w:rsidRDefault="001E27B5" w14:paraId="264126AF"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27"/>
    <w:p w:rsidRPr="001E27B5" w:rsidR="001E27B5" w:rsidP="001E27B5" w:rsidRDefault="001E27B5" w14:paraId="2C75C1A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2A804" w14:textId="0DBB71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3.40 komt te luiden: </w:t>
      </w:r>
    </w:p>
    <w:p w:rsidRPr="001E27B5" w:rsidR="001E27B5" w:rsidP="001E27B5" w:rsidRDefault="001E27B5" w14:paraId="614469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88E9CB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3.40. Zorgplicht veiligheid op school</w:t>
      </w:r>
    </w:p>
    <w:p w:rsidR="001E27B5" w:rsidP="001E27B5" w:rsidRDefault="001E27B5" w14:paraId="4ABA551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E47C9" w14:textId="695F7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4EB4ABCE" w14:textId="6C972F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042FEA1C" w14:textId="292787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3D34F9B5" w14:textId="53FCED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45C5DCF" w14:textId="30B96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5687ABDC" w14:textId="4D78DC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2DD8F2B6" w14:textId="1CD5B47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E3F725" w14:textId="03A99C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3.40a; </w:t>
      </w:r>
    </w:p>
    <w:p w:rsidRPr="001E27B5" w:rsidR="001E27B5" w:rsidP="001E27B5" w:rsidRDefault="001E27B5" w14:paraId="228D4E23" w14:textId="72640F3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3.35, tweede lid, onderdeel c; en </w:t>
      </w:r>
    </w:p>
    <w:p w:rsidRPr="001E27B5" w:rsidR="001E27B5" w:rsidP="001E27B5" w:rsidRDefault="001E27B5" w14:paraId="21FB6CC2" w14:textId="5444E723">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3.35, tweede lid, onderdeel d.</w:t>
      </w:r>
      <w:r w:rsidRPr="001E27B5" w:rsidDel="00B24579">
        <w:rPr>
          <w:rFonts w:ascii="Times New Roman" w:hAnsi="Times New Roman"/>
          <w:bCs/>
          <w:sz w:val="24"/>
          <w:szCs w:val="20"/>
        </w:rPr>
        <w:t xml:space="preserve"> </w:t>
      </w:r>
    </w:p>
    <w:p w:rsidRPr="001E27B5" w:rsidR="001E27B5" w:rsidP="001E27B5" w:rsidRDefault="001E27B5" w14:paraId="4588125D" w14:textId="1AC76B2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w:t>
      </w:r>
      <w:r w:rsidR="005C24C3">
        <w:rPr>
          <w:rFonts w:ascii="Times New Roman" w:hAnsi="Times New Roman"/>
          <w:bCs/>
          <w:sz w:val="24"/>
          <w:szCs w:val="20"/>
        </w:rPr>
        <w:t xml:space="preserve"> </w:t>
      </w:r>
      <w:r w:rsidRPr="005C24C3" w:rsidR="005C24C3">
        <w:rPr>
          <w:rFonts w:ascii="Times New Roman" w:hAnsi="Times New Roman"/>
          <w:bCs/>
          <w:sz w:val="24"/>
          <w:szCs w:val="20"/>
        </w:rPr>
        <w:t>en een verantwoordingsdocument over de monitor</w:t>
      </w:r>
      <w:r w:rsidRPr="001E27B5">
        <w:rPr>
          <w:rFonts w:ascii="Times New Roman" w:hAnsi="Times New Roman"/>
          <w:bCs/>
          <w:sz w:val="24"/>
          <w:szCs w:val="20"/>
        </w:rPr>
        <w:t xml:space="preserve"> aan de inspectie.</w:t>
      </w:r>
    </w:p>
    <w:p w:rsidRPr="001E27B5" w:rsidR="001E27B5" w:rsidP="001E27B5" w:rsidRDefault="001E27B5" w14:paraId="103542FE" w14:textId="370F48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657CF81" w14:textId="1A0E70E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51C081C5" w14:textId="51C553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613F50B6" w14:textId="5D20E3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5083068" w14:textId="6E9758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C479A8">
        <w:rPr>
          <w:rFonts w:ascii="Times New Roman" w:hAnsi="Times New Roman"/>
          <w:bCs/>
          <w:sz w:val="24"/>
          <w:szCs w:val="20"/>
        </w:rPr>
        <w:t xml:space="preserve">gegevens </w:t>
      </w:r>
      <w:r w:rsidRPr="001E27B5">
        <w:rPr>
          <w:rFonts w:ascii="Times New Roman" w:hAnsi="Times New Roman"/>
          <w:bCs/>
          <w:sz w:val="24"/>
          <w:szCs w:val="20"/>
        </w:rPr>
        <w:t>aan de inspectie, bedoeld in het derde lid.</w:t>
      </w:r>
    </w:p>
    <w:p w:rsidRPr="001E27B5" w:rsidR="001E27B5" w:rsidP="001E27B5" w:rsidRDefault="001E27B5" w14:paraId="3635DAE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1B909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7B86749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3414EE" w14:textId="660B25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3.40 worden twee artikelen ingevoegd, luidende:</w:t>
      </w:r>
    </w:p>
    <w:p w:rsidRPr="001E27B5" w:rsidR="001E27B5" w:rsidP="001E27B5" w:rsidRDefault="001E27B5" w14:paraId="1913D856" w14:textId="77777777">
      <w:pPr>
        <w:tabs>
          <w:tab w:val="left" w:pos="284"/>
          <w:tab w:val="left" w:pos="567"/>
          <w:tab w:val="left" w:pos="851"/>
        </w:tabs>
        <w:rPr>
          <w:rFonts w:ascii="Times New Roman" w:hAnsi="Times New Roman"/>
          <w:sz w:val="24"/>
          <w:szCs w:val="20"/>
        </w:rPr>
      </w:pPr>
    </w:p>
    <w:p w:rsidRPr="001E27B5" w:rsidR="001E27B5" w:rsidP="001E27B5" w:rsidRDefault="001E27B5" w14:paraId="295F280C"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3.40a. Registratie veiligheidsincidenten </w:t>
      </w:r>
    </w:p>
    <w:p w:rsidR="001E27B5" w:rsidP="001E27B5" w:rsidRDefault="001E27B5" w14:paraId="2898D8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1E27B5" w14:paraId="42900ECE" w14:textId="0AB89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2B94C263" w14:textId="04680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04F229BC" w14:textId="5C8564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ernstige gevolgen heeft voor de orde of veiligheid op school.</w:t>
      </w:r>
    </w:p>
    <w:p w:rsidRPr="001E27B5" w:rsidR="001E27B5" w:rsidP="001E27B5" w:rsidRDefault="001E27B5" w14:paraId="5937B5A3" w14:textId="2C127E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49400BBA" w14:textId="11B6C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390EAC6C" w14:textId="52B1FF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02F97A83" w14:textId="1CE9DC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37DDADCF" w14:textId="4170BC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4E61BD36" w14:textId="567E2C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16A49763" w14:textId="28516A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4350717A" w14:textId="7F0CC7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g. diefstal; </w:t>
      </w:r>
    </w:p>
    <w:p w:rsidRPr="001E27B5" w:rsidR="001E27B5" w:rsidP="001E27B5" w:rsidRDefault="001E27B5" w14:paraId="001E3E39" w14:textId="58383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2345CF93" w14:textId="563F5F4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i. bezit van, handel in, of gebruik van een wapen.</w:t>
      </w:r>
    </w:p>
    <w:p w:rsidRPr="001E27B5" w:rsidR="001E27B5" w:rsidP="001E27B5" w:rsidRDefault="001E27B5" w14:paraId="4838FD17" w14:textId="20EA43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4D52368B" w14:textId="06B32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66034E82" w14:textId="72F39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27E7AD2A" w14:textId="7F36C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7DEAF939" w14:textId="42A64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3A67FF29" w14:textId="7F8C40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42B4A0AF" w14:textId="58E26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26853CC8" w14:textId="0E150E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60798B03" w14:textId="7942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31D6E16F" w14:textId="4E5A4C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1B933605" w14:textId="56F40541">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 xml:space="preserve">genoemd in het eerste lid en artikel 3.40, tweede lid, </w:t>
      </w:r>
      <w:r w:rsidR="00FA1C84">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798C175C" w14:textId="702888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0E691172" w14:textId="06B887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FCF00FA" w14:textId="77777777">
      <w:pPr>
        <w:tabs>
          <w:tab w:val="left" w:pos="284"/>
          <w:tab w:val="left" w:pos="567"/>
          <w:tab w:val="left" w:pos="851"/>
        </w:tabs>
        <w:rPr>
          <w:rFonts w:ascii="Times New Roman" w:hAnsi="Times New Roman"/>
          <w:sz w:val="24"/>
          <w:szCs w:val="20"/>
        </w:rPr>
      </w:pPr>
    </w:p>
    <w:p w:rsidRPr="001E27B5" w:rsidR="001E27B5" w:rsidP="001E27B5" w:rsidRDefault="001E27B5" w14:paraId="73656A5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3.40b. Meldplicht ernstige veiligheidsincidenten </w:t>
      </w:r>
    </w:p>
    <w:p w:rsidR="001E27B5" w:rsidP="001E27B5" w:rsidRDefault="001E27B5" w14:paraId="13EFD97B" w14:textId="77777777">
      <w:pPr>
        <w:tabs>
          <w:tab w:val="left" w:pos="284"/>
          <w:tab w:val="left" w:pos="567"/>
          <w:tab w:val="left" w:pos="851"/>
        </w:tabs>
        <w:rPr>
          <w:rFonts w:ascii="Times New Roman" w:hAnsi="Times New Roman"/>
          <w:sz w:val="24"/>
          <w:szCs w:val="20"/>
        </w:rPr>
      </w:pPr>
    </w:p>
    <w:p w:rsidRPr="001E27B5" w:rsidR="001E27B5" w:rsidP="001E27B5" w:rsidRDefault="001E27B5" w14:paraId="14AE28DC" w14:textId="737710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3.40a, eerste lid, aanhef en onderdelen a of b, waarbij ernstige sociale, psychische of fysieke schade ontstaat voor een leerling, ouder of personeelslid onverwijld aan de inspectie. </w:t>
      </w:r>
    </w:p>
    <w:p w:rsidRPr="001E27B5" w:rsidR="001E27B5" w:rsidP="001E27B5" w:rsidRDefault="001E27B5" w14:paraId="786246E0" w14:textId="39AF06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D460019" w14:textId="05DF4C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17EC1AF" w14:textId="5BBD3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66D92120" w14:textId="6297A2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3.40a, derde lid, is van overeenkomstige toepassing op de melding.</w:t>
      </w:r>
    </w:p>
    <w:p w:rsidRPr="001E27B5" w:rsidR="001E27B5" w:rsidP="001E27B5" w:rsidRDefault="001E27B5" w14:paraId="32D8BE90" w14:textId="6E45BA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4013706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4CC144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H</w:t>
      </w:r>
    </w:p>
    <w:p w:rsidRPr="001E27B5" w:rsidR="001E27B5" w:rsidP="001E27B5" w:rsidRDefault="001E27B5" w14:paraId="6433DBF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48A4E39" w14:textId="041A12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 artikel 11.19, derde lid, wordt in de laatste volzin ‘De artikelen 3.35 en 3.36 zijn van overeenkomstige toepassing’</w:t>
      </w:r>
      <w:r w:rsidRPr="001E27B5" w:rsidDel="00BE6D86">
        <w:rPr>
          <w:rFonts w:ascii="Times New Roman" w:hAnsi="Times New Roman"/>
          <w:bCs/>
          <w:sz w:val="24"/>
          <w:szCs w:val="20"/>
        </w:rPr>
        <w:t xml:space="preserve"> </w:t>
      </w:r>
      <w:r w:rsidRPr="001E27B5">
        <w:rPr>
          <w:rFonts w:ascii="Times New Roman" w:hAnsi="Times New Roman"/>
          <w:bCs/>
          <w:sz w:val="24"/>
          <w:szCs w:val="20"/>
        </w:rPr>
        <w:t>vervangen door ‘Artikel 3.36 is van overeenkomstige toepassing’.</w:t>
      </w:r>
    </w:p>
    <w:p w:rsidRPr="001E27B5" w:rsidR="001E27B5" w:rsidP="001E27B5" w:rsidRDefault="001E27B5" w14:paraId="38E7C3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340FCA"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I</w:t>
      </w:r>
    </w:p>
    <w:p w:rsidRPr="001E27B5" w:rsidR="001E27B5" w:rsidP="001E27B5" w:rsidRDefault="001E27B5" w14:paraId="1E4E88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D0F773" w14:textId="7738D5B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Na 11.39 wordt een artikel ingevoegd luidende:</w:t>
      </w:r>
    </w:p>
    <w:p w:rsidRPr="001E27B5" w:rsidR="001E27B5" w:rsidP="001E27B5" w:rsidRDefault="001E27B5" w14:paraId="7CB1D70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D9443F3" w14:textId="77777777">
      <w:pPr>
        <w:tabs>
          <w:tab w:val="left" w:pos="284"/>
          <w:tab w:val="left" w:pos="567"/>
          <w:tab w:val="left" w:pos="851"/>
        </w:tabs>
        <w:rPr>
          <w:rFonts w:ascii="Times New Roman" w:hAnsi="Times New Roman"/>
          <w:b/>
          <w:sz w:val="24"/>
          <w:szCs w:val="20"/>
        </w:rPr>
      </w:pPr>
      <w:bookmarkStart w:name="_Hlk177997004" w:id="28"/>
      <w:r w:rsidRPr="001E27B5">
        <w:rPr>
          <w:rFonts w:ascii="Times New Roman" w:hAnsi="Times New Roman"/>
          <w:b/>
          <w:sz w:val="24"/>
          <w:szCs w:val="20"/>
        </w:rPr>
        <w:t>Artikel 11.39a. Klachtencommissie BES</w:t>
      </w:r>
    </w:p>
    <w:p w:rsidR="001E27B5" w:rsidP="001E27B5" w:rsidRDefault="001E27B5" w14:paraId="6EFBE6B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FF9186" w14:textId="50CFCC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De artikelen 3.36a, 3.36b en 3.36c zijn niet van toepassing. </w:t>
      </w:r>
    </w:p>
    <w:p w:rsidRPr="001E27B5" w:rsidR="001E27B5" w:rsidP="001E27B5" w:rsidRDefault="001E27B5" w14:paraId="267EB020" w14:textId="4ED613E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Onze Minister draagt zorg voor de instandhouding van de Klachtencommissie BES.</w:t>
      </w:r>
    </w:p>
    <w:p w:rsidRPr="001E27B5" w:rsidR="001E27B5" w:rsidP="001E27B5" w:rsidRDefault="001E27B5" w14:paraId="65378B6C" w14:textId="05C76F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artikelen 3.36a, derde tot en met vijfde lid, 3.36b, tweede tot en met zesde lid en 3.36c zijn van overeenkomstige toepassing op de Klachtencommissie BES. </w:t>
      </w:r>
    </w:p>
    <w:bookmarkEnd w:id="28"/>
    <w:p w:rsidRPr="001E27B5" w:rsidR="001E27B5" w:rsidP="001E27B5" w:rsidRDefault="001E27B5" w14:paraId="1EEC993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5BF54F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J</w:t>
      </w:r>
    </w:p>
    <w:p w:rsidRPr="001E27B5" w:rsidR="001E27B5" w:rsidP="001E27B5" w:rsidRDefault="001E27B5" w14:paraId="482B23C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A077A8E" w14:textId="4F0A53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Voor artikel 11.40 wordt een artikel ingevoegd, luidende:</w:t>
      </w:r>
    </w:p>
    <w:p w:rsidRPr="001E27B5" w:rsidR="001E27B5" w:rsidP="001E27B5" w:rsidRDefault="001E27B5" w14:paraId="4BF572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2348FF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11.39b. Overgangsrecht Wet vrij en veilig onderwijs Caribisch Nederland</w:t>
      </w:r>
    </w:p>
    <w:p w:rsidR="001E27B5" w:rsidP="001E27B5" w:rsidRDefault="001E27B5" w14:paraId="00C2B7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8345E0" w14:textId="48FD28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Artikel 3.35 en 3.35a zijn niet van toepassing. </w:t>
      </w:r>
    </w:p>
    <w:p w:rsidRPr="001E27B5" w:rsidR="001E27B5" w:rsidP="001E27B5" w:rsidRDefault="001E27B5" w14:paraId="281C9218" w14:textId="331537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In afwijking van artikel 3.36, 3.36a, 3.36b, 3.36c zijn artikel 3.35 en 3.36 zoals deze artikelen luidden op de dag voorafgaand aan de inwerkingtreding van artikel V, onderdeel D, van de Wet vrij en veilig onderwijs van toepassing. </w:t>
      </w:r>
    </w:p>
    <w:p w:rsidRPr="001E27B5" w:rsidR="001E27B5" w:rsidP="001E27B5" w:rsidRDefault="001E27B5" w14:paraId="6B1D75E3" w14:textId="4FF166B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In afwijking van artikel 3.39 is artikel 3.39, zoals dit artikel luidde op de dag voorafgaand aan de inwerkingtreding van artikel V, onderdeel E, van de Wet vrij en veilig onderwijs van toepassing. </w:t>
      </w:r>
    </w:p>
    <w:p w:rsidRPr="001E27B5" w:rsidR="001E27B5" w:rsidP="001E27B5" w:rsidRDefault="001E27B5" w14:paraId="64407721" w14:textId="7AFEB0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In afwijking van artikel 3.40 is artikel 3.40 zoals dit artikel luidde op de dag voorafgaand aan de inwerkingtreding van artikel V, onderdeel F, van de Wet vrij en veilig onderwijs van toepassing. </w:t>
      </w:r>
    </w:p>
    <w:p w:rsidRPr="001E27B5" w:rsidR="001E27B5" w:rsidP="001E27B5" w:rsidRDefault="001E27B5" w14:paraId="18271BF6" w14:textId="17CDE0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Artikel 3.40a en 3.40b zijn niet van toepassing.</w:t>
      </w:r>
    </w:p>
    <w:p w:rsidRPr="001E27B5" w:rsidR="001E27B5" w:rsidP="001E27B5" w:rsidRDefault="001E27B5" w14:paraId="2F686038" w14:textId="50174E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Dit artikel vervalt op een bij koninklijk besluit te bepalen tijdstip, dat voor de verschillende leden verschillend kan worden vastgesteld. </w:t>
      </w:r>
    </w:p>
    <w:p w:rsidRPr="001E27B5" w:rsidR="001E27B5" w:rsidP="001E27B5" w:rsidRDefault="001E27B5" w14:paraId="524012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F1256E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K</w:t>
      </w:r>
    </w:p>
    <w:p w:rsidRPr="001E27B5" w:rsidR="001E27B5" w:rsidP="001E27B5" w:rsidRDefault="001E27B5" w14:paraId="7D9D6BD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3EAAF7" w14:textId="292C1B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13.6 komt te luiden:</w:t>
      </w:r>
    </w:p>
    <w:p w:rsidRPr="001E27B5" w:rsidR="001E27B5" w:rsidP="001E27B5" w:rsidRDefault="001E27B5" w14:paraId="4E317E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CCEE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13.6. Evaluatie Wet vrij en veilig onderwijs</w:t>
      </w:r>
    </w:p>
    <w:p w:rsidR="001E27B5" w:rsidP="001E27B5" w:rsidRDefault="001E27B5" w14:paraId="5A4CCCC3" w14:textId="77777777">
      <w:pPr>
        <w:tabs>
          <w:tab w:val="left" w:pos="284"/>
          <w:tab w:val="left" w:pos="567"/>
          <w:tab w:val="left" w:pos="851"/>
        </w:tabs>
        <w:rPr>
          <w:rFonts w:ascii="Times New Roman" w:hAnsi="Times New Roman"/>
          <w:sz w:val="24"/>
          <w:szCs w:val="20"/>
        </w:rPr>
      </w:pPr>
    </w:p>
    <w:p w:rsidRPr="001E27B5" w:rsidR="001E27B5" w:rsidP="001E27B5" w:rsidRDefault="001E27B5" w14:paraId="5FF4CCD5" w14:textId="4F583A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IV van de Wet vrij en veilig onderwijs aan de Staten-Generaal een verslag over de doeltreffendheid en effecten van de artikelen 2.92, tweede lid, onderdelen g en n, 3.35, 3.35a, 3.36, 3.36a, 3.36b, 3.36c, 3.39, 3.40, 3.40a, 3.40b en 11.39a in de praktijk.</w:t>
      </w:r>
    </w:p>
    <w:p w:rsidR="001E27B5" w:rsidP="001E27B5" w:rsidRDefault="001E27B5" w14:paraId="301C01C1" w14:textId="77777777">
      <w:pPr>
        <w:tabs>
          <w:tab w:val="left" w:pos="284"/>
          <w:tab w:val="left" w:pos="567"/>
          <w:tab w:val="left" w:pos="851"/>
        </w:tabs>
        <w:rPr>
          <w:rFonts w:ascii="Times New Roman" w:hAnsi="Times New Roman"/>
          <w:sz w:val="24"/>
          <w:szCs w:val="20"/>
        </w:rPr>
      </w:pPr>
    </w:p>
    <w:p w:rsidR="001E27B5" w:rsidP="001E27B5" w:rsidRDefault="001E27B5" w14:paraId="701679B4" w14:textId="77777777">
      <w:pPr>
        <w:tabs>
          <w:tab w:val="left" w:pos="284"/>
          <w:tab w:val="left" w:pos="567"/>
          <w:tab w:val="left" w:pos="851"/>
        </w:tabs>
        <w:rPr>
          <w:rFonts w:ascii="Times New Roman" w:hAnsi="Times New Roman"/>
          <w:sz w:val="24"/>
          <w:szCs w:val="20"/>
        </w:rPr>
      </w:pPr>
    </w:p>
    <w:p w:rsidRPr="001E27B5" w:rsidR="001E27B5" w:rsidP="001E27B5" w:rsidRDefault="001E27B5" w14:paraId="2731138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V. WIJZIGING VAN DE WET MEDEZEGGENSCHAP OP SCHOLEN</w:t>
      </w:r>
    </w:p>
    <w:p w:rsidRPr="001E27B5" w:rsidR="001E27B5" w:rsidP="001E27B5" w:rsidRDefault="001E27B5" w14:paraId="20C6B97F"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02C7115C" w14:textId="4C24D1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De Wet medezeggenschap op scholen wordt als volgt gewijzigd:</w:t>
      </w:r>
    </w:p>
    <w:p w:rsidRPr="001E27B5" w:rsidR="001E27B5" w:rsidP="001E27B5" w:rsidRDefault="001E27B5" w14:paraId="29F1B03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801235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1EB69648"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DB0066C" w14:textId="0D9FF2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Artikel 8 wordt als volgt gewijzigd:</w:t>
      </w:r>
    </w:p>
    <w:p w:rsidR="00E96001" w:rsidP="001E27B5" w:rsidRDefault="00E96001" w14:paraId="5152832C" w14:textId="77777777">
      <w:pPr>
        <w:tabs>
          <w:tab w:val="left" w:pos="284"/>
          <w:tab w:val="left" w:pos="567"/>
          <w:tab w:val="left" w:pos="851"/>
        </w:tabs>
        <w:rPr>
          <w:rFonts w:ascii="Times New Roman" w:hAnsi="Times New Roman"/>
          <w:bCs/>
          <w:sz w:val="24"/>
          <w:szCs w:val="20"/>
        </w:rPr>
      </w:pPr>
    </w:p>
    <w:p w:rsidR="001E27B5" w:rsidP="001E27B5" w:rsidRDefault="00E96001" w14:paraId="44F334E7" w14:textId="657EFCF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onderdeel e, wordt ‘artikel 14 van de Wet op het primair onderwijs, artikel 23 van de Wet op de expertisecentra en de artikelen 3.35 en 3.36 van de Wet voortgezet onderwijs 2020’ vervangen door ‘artikel 14e van de Wet op het primair onderwijs, artikel 23e van de Wet op de expertisecentra en artikel 3.36c van de Wet voortgezet onderwijs 2020’.</w:t>
      </w:r>
    </w:p>
    <w:p w:rsidRPr="001E27B5" w:rsidR="00E96001" w:rsidP="001E27B5" w:rsidRDefault="00E96001" w14:paraId="750DE6D0"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41414953" w14:textId="23D2560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Onder vervanging van de punt aan het slot van onderdeel i door een puntkomma wordt aan het tweede lid, een onderdeel toegevoegd, luidende: </w:t>
      </w:r>
    </w:p>
    <w:p w:rsidRPr="001E27B5" w:rsidR="001E27B5" w:rsidP="001E27B5" w:rsidRDefault="00E96001" w14:paraId="00A6D2F7" w14:textId="573B00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j. jaarlijks de evaluatie van het veiligheidsbeleid, bedoeld in artikel 4c, tweede lid, van de Wet op het primair onderwijs, artikel 5a, tweede lid van de Wet op de expertisecentra of artikel 3.40, tweede lid, van de Wet voortgezet onderwijs 2020, gezamenlijk met een overzicht van:</w:t>
      </w:r>
    </w:p>
    <w:p w:rsidRPr="001E27B5" w:rsidR="001E27B5" w:rsidP="001E27B5" w:rsidRDefault="00E96001" w14:paraId="1AF81118" w14:textId="17C2B6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het aantal ingediende klachten, bedoeld in de artikelen 14b, eerste lid, en 14d, tweede lid van de Wet op het primair onderwijs, de artikelen 23b, eerste lid en 23d, tweede lid van de Wet op de expertisecentra en de artikelen 3.36, eerste lid, en 3.36b, tweede lid van de Wet voortgezet onderwijs 2020;</w:t>
      </w:r>
    </w:p>
    <w:p w:rsidRPr="001E27B5" w:rsidR="001E27B5" w:rsidP="001E27B5" w:rsidRDefault="00E96001" w14:paraId="39B48483" w14:textId="7F5C6CB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het aantal meldingen van ernstige veiligheidsincidenten, bedoeld in artikel 4c2, eerste lid, van de Wet op het primair onderwijs, artikel 5a2, eerste lid, van de Wet op de expertisecentra en artikel 3.40b, eerste lid, van de Wet voortgezet onderwijs 2020; en </w:t>
      </w:r>
    </w:p>
    <w:p w:rsidRPr="001E27B5" w:rsidR="001E27B5" w:rsidP="001E27B5" w:rsidRDefault="00E96001" w14:paraId="5D4C5CCF" w14:textId="143CE65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3°. het aantal keren dat het bevoegd gezag overleg heeft gevoerd met de vertrouwensinspecteur als bedoeld in artikel 4a, tweede lid van de Wet op het primair onderwijs, artikel 4a, tweede lid, van de Wet op de expertisecentra en artikel 3.39, tweede lid van de Wet voortgezet onderwijs 2020. </w:t>
      </w:r>
    </w:p>
    <w:p w:rsidRPr="001E27B5" w:rsidR="001E27B5" w:rsidP="001E27B5" w:rsidRDefault="001E27B5" w14:paraId="559150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2D5E65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2F2B34F"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3D5A268" w14:textId="68FEDB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Onder vervanging van de punt aan het slot van onderdeel j door een puntkomma wordt aan artikel 10 een onderdeel toegevoegd, luidende:</w:t>
      </w:r>
    </w:p>
    <w:p w:rsidRPr="001E27B5" w:rsidR="001E27B5" w:rsidP="001E27B5" w:rsidRDefault="00E96001" w14:paraId="45C45F46" w14:textId="03DDA4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k. aanstelling van een vertrouwenspersoon als bedoeld in artikel 14, eerste lid, aanhef en onderdelen a en b, van de Wet op het primair onderwijs, artikel 23, eerste lid, aanhef en onderdelen a en b, van de Wet op de expertisecentra en artikel 3.35, eerste lid, aanhef en onderdelen a en b, van de Wet voortgezet onderwijs 2020.</w:t>
      </w:r>
    </w:p>
    <w:p w:rsidRPr="001E27B5" w:rsidR="001E27B5" w:rsidP="001E27B5" w:rsidRDefault="001E27B5" w14:paraId="1987E510"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D6B481E"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67BA6E4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 WIJZIGING VAN DE WET EDUCATIE EN BEROEPSONDERWIJS</w:t>
      </w:r>
    </w:p>
    <w:p w:rsidRPr="001E27B5" w:rsidR="001E27B5" w:rsidP="001E27B5" w:rsidRDefault="001E27B5" w14:paraId="76268425" w14:textId="77777777">
      <w:pPr>
        <w:tabs>
          <w:tab w:val="left" w:pos="284"/>
          <w:tab w:val="left" w:pos="567"/>
          <w:tab w:val="left" w:pos="851"/>
        </w:tabs>
        <w:rPr>
          <w:rFonts w:ascii="Times New Roman" w:hAnsi="Times New Roman"/>
          <w:sz w:val="24"/>
          <w:szCs w:val="20"/>
        </w:rPr>
      </w:pPr>
    </w:p>
    <w:p w:rsidRPr="001E27B5" w:rsidR="001E27B5" w:rsidP="001E27B5" w:rsidRDefault="00E96001" w14:paraId="3EA8692A" w14:textId="71E89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wordt als volgt gewijzigd: </w:t>
      </w:r>
    </w:p>
    <w:p w:rsidRPr="001E27B5" w:rsidR="001E27B5" w:rsidP="001E27B5" w:rsidRDefault="001E27B5" w14:paraId="5DD7557C" w14:textId="77777777">
      <w:pPr>
        <w:tabs>
          <w:tab w:val="left" w:pos="284"/>
          <w:tab w:val="left" w:pos="567"/>
          <w:tab w:val="left" w:pos="851"/>
        </w:tabs>
        <w:rPr>
          <w:rFonts w:ascii="Times New Roman" w:hAnsi="Times New Roman"/>
          <w:sz w:val="24"/>
          <w:szCs w:val="20"/>
        </w:rPr>
      </w:pPr>
    </w:p>
    <w:p w:rsidRPr="001E27B5" w:rsidR="001E27B5" w:rsidP="001E27B5" w:rsidRDefault="001E27B5" w14:paraId="28F75F19"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 xml:space="preserve">A </w:t>
      </w:r>
    </w:p>
    <w:p w:rsidRPr="001E27B5" w:rsidR="001E27B5" w:rsidP="001E27B5" w:rsidRDefault="001E27B5" w14:paraId="35080EE2" w14:textId="77777777">
      <w:pPr>
        <w:tabs>
          <w:tab w:val="left" w:pos="284"/>
          <w:tab w:val="left" w:pos="567"/>
          <w:tab w:val="left" w:pos="851"/>
        </w:tabs>
        <w:rPr>
          <w:rFonts w:ascii="Times New Roman" w:hAnsi="Times New Roman"/>
          <w:sz w:val="24"/>
          <w:szCs w:val="20"/>
        </w:rPr>
      </w:pPr>
    </w:p>
    <w:p w:rsidRPr="001E27B5" w:rsidR="001E27B5" w:rsidP="001E27B5" w:rsidRDefault="00E96001" w14:paraId="112FD4E9" w14:textId="6CD992FB">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1.3.8 komt te luiden: </w:t>
      </w:r>
    </w:p>
    <w:p w:rsidRPr="001E27B5" w:rsidR="001E27B5" w:rsidP="001E27B5" w:rsidRDefault="001E27B5" w14:paraId="7307BC31" w14:textId="77777777">
      <w:pPr>
        <w:tabs>
          <w:tab w:val="left" w:pos="284"/>
          <w:tab w:val="left" w:pos="567"/>
          <w:tab w:val="left" w:pos="851"/>
        </w:tabs>
        <w:rPr>
          <w:rFonts w:ascii="Times New Roman" w:hAnsi="Times New Roman"/>
          <w:sz w:val="24"/>
          <w:szCs w:val="20"/>
        </w:rPr>
      </w:pPr>
    </w:p>
    <w:p w:rsidRPr="001E27B5" w:rsidR="001E27B5" w:rsidP="001E27B5" w:rsidRDefault="001E27B5" w14:paraId="0ACBA3E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1.3.8. Meld-, overleg en aangifteplicht</w:t>
      </w:r>
    </w:p>
    <w:p w:rsidR="00E96001" w:rsidP="001E27B5" w:rsidRDefault="00E96001" w14:paraId="04761817" w14:textId="77777777">
      <w:pPr>
        <w:tabs>
          <w:tab w:val="left" w:pos="284"/>
          <w:tab w:val="left" w:pos="567"/>
          <w:tab w:val="left" w:pos="851"/>
        </w:tabs>
        <w:rPr>
          <w:rFonts w:ascii="Times New Roman" w:hAnsi="Times New Roman"/>
          <w:sz w:val="24"/>
          <w:szCs w:val="20"/>
        </w:rPr>
      </w:pPr>
    </w:p>
    <w:p w:rsidRPr="001E27B5" w:rsidR="001E27B5" w:rsidP="001E27B5" w:rsidRDefault="00E96001" w14:paraId="415CAC51" w14:textId="4186D6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vavo-student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1B4B6483" w14:textId="518FF8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365BBB33" w14:textId="39558B3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E96001" w14:paraId="7829638C" w14:textId="21C9A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66DCF1C3" w14:textId="621952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vavo-student, de ouders van de </w:t>
      </w:r>
      <w:r w:rsidR="00392CFB">
        <w:rPr>
          <w:rFonts w:ascii="Times New Roman" w:hAnsi="Times New Roman"/>
          <w:sz w:val="24"/>
          <w:szCs w:val="20"/>
        </w:rPr>
        <w:t xml:space="preserve">minderjarige </w:t>
      </w:r>
      <w:r w:rsidRPr="001E27B5" w:rsidR="001E27B5">
        <w:rPr>
          <w:rFonts w:ascii="Times New Roman" w:hAnsi="Times New Roman"/>
          <w:sz w:val="24"/>
          <w:szCs w:val="20"/>
        </w:rPr>
        <w:t>student of vavo-student, de met taken belaste persoon en de vertrouwensinspecteur onverwijld in kennis van de aangifte. Het bevoegd gezag stelt de ouders niet in kennis van de aangifte indien het belang van de student of vavo-student zich daar ernstig tegen verzet.</w:t>
      </w:r>
    </w:p>
    <w:p w:rsidRPr="001E27B5" w:rsidR="001E27B5" w:rsidP="001E27B5" w:rsidRDefault="00E96001" w14:paraId="4533A214" w14:textId="2BA62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68DDA3BE" w14:textId="2103EB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E96001" w14:paraId="19DF9EFF" w14:textId="2E7ECD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2E3507D" w14:textId="77777777">
      <w:pPr>
        <w:tabs>
          <w:tab w:val="left" w:pos="284"/>
          <w:tab w:val="left" w:pos="567"/>
          <w:tab w:val="left" w:pos="851"/>
        </w:tabs>
        <w:rPr>
          <w:rFonts w:ascii="Times New Roman" w:hAnsi="Times New Roman"/>
          <w:sz w:val="24"/>
          <w:szCs w:val="20"/>
        </w:rPr>
      </w:pPr>
    </w:p>
    <w:p w:rsidRPr="001E27B5" w:rsidR="001E27B5" w:rsidP="001E27B5" w:rsidRDefault="001E27B5" w14:paraId="5593998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1A76EE19" w14:textId="77777777">
      <w:pPr>
        <w:tabs>
          <w:tab w:val="left" w:pos="284"/>
          <w:tab w:val="left" w:pos="567"/>
          <w:tab w:val="left" w:pos="851"/>
        </w:tabs>
        <w:rPr>
          <w:rFonts w:ascii="Times New Roman" w:hAnsi="Times New Roman"/>
          <w:sz w:val="24"/>
          <w:szCs w:val="20"/>
        </w:rPr>
      </w:pPr>
    </w:p>
    <w:p w:rsidRPr="001E27B5" w:rsidR="001E27B5" w:rsidP="001E27B5" w:rsidRDefault="00E96001" w14:paraId="5F99052E" w14:textId="23742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In artikel 1.4a.1, negende lid, wordt "Artikel 1.3.9 is van overeenkomstige toepassing” vervangen door “De artikelen 1.3.8 en 1.3.9 zijn van overeenkomstige toepassing”. </w:t>
      </w:r>
    </w:p>
    <w:p w:rsidRPr="001E27B5" w:rsidR="001E27B5" w:rsidP="001E27B5" w:rsidRDefault="001E27B5" w14:paraId="0C689639" w14:textId="77777777">
      <w:pPr>
        <w:tabs>
          <w:tab w:val="left" w:pos="284"/>
          <w:tab w:val="left" w:pos="567"/>
          <w:tab w:val="left" w:pos="851"/>
        </w:tabs>
        <w:rPr>
          <w:rFonts w:ascii="Times New Roman" w:hAnsi="Times New Roman"/>
          <w:sz w:val="24"/>
          <w:szCs w:val="20"/>
        </w:rPr>
      </w:pPr>
    </w:p>
    <w:p w:rsidRPr="001E27B5" w:rsidR="001E27B5" w:rsidP="001E27B5" w:rsidRDefault="001E27B5" w14:paraId="2357BA6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77962BD9" w14:textId="77777777">
      <w:pPr>
        <w:tabs>
          <w:tab w:val="left" w:pos="284"/>
          <w:tab w:val="left" w:pos="567"/>
          <w:tab w:val="left" w:pos="851"/>
        </w:tabs>
        <w:rPr>
          <w:rFonts w:ascii="Times New Roman" w:hAnsi="Times New Roman"/>
          <w:sz w:val="24"/>
          <w:szCs w:val="20"/>
        </w:rPr>
      </w:pPr>
    </w:p>
    <w:p w:rsidRPr="001E27B5" w:rsidR="001E27B5" w:rsidP="001E27B5" w:rsidRDefault="00E96001" w14:paraId="571D1366" w14:textId="1F087B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12.5.1c wordt een artikel ingevoegd, luidende: </w:t>
      </w:r>
    </w:p>
    <w:p w:rsidRPr="001E27B5" w:rsidR="001E27B5" w:rsidP="001E27B5" w:rsidRDefault="001E27B5" w14:paraId="117E1BB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FA8916"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12.5.1d. Evaluatie Wet vrij en veilig onderwijs</w:t>
      </w:r>
    </w:p>
    <w:p w:rsidR="00E96001" w:rsidP="001E27B5" w:rsidRDefault="00E96001" w14:paraId="4AFD7A37" w14:textId="77777777">
      <w:pPr>
        <w:tabs>
          <w:tab w:val="left" w:pos="284"/>
          <w:tab w:val="left" w:pos="567"/>
          <w:tab w:val="left" w:pos="851"/>
        </w:tabs>
        <w:rPr>
          <w:rFonts w:ascii="Times New Roman" w:hAnsi="Times New Roman"/>
          <w:sz w:val="24"/>
          <w:szCs w:val="20"/>
        </w:rPr>
      </w:pPr>
    </w:p>
    <w:p w:rsidRPr="001E27B5" w:rsidR="001E27B5" w:rsidP="001E27B5" w:rsidRDefault="00E96001" w14:paraId="7F69D4A6" w14:textId="794675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 van de Wet vrij en veilig onderwijs aan de Staten-Generaal een verslag over de doeltreffendheid en effecten van artikel 1.3.8 in de praktijk.</w:t>
      </w:r>
    </w:p>
    <w:p w:rsidRPr="001E27B5" w:rsidR="001E27B5" w:rsidP="001E27B5" w:rsidRDefault="001E27B5" w14:paraId="1A0FE555"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DBFA0"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C0D3D7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VII. WIJZIGING VAN DE WET EDUCATIE EN BEROEPSONDERWIJS BES </w:t>
      </w:r>
    </w:p>
    <w:p w:rsidRPr="001E27B5" w:rsidR="001E27B5" w:rsidP="001E27B5" w:rsidRDefault="001E27B5" w14:paraId="32FC884D" w14:textId="77777777">
      <w:pPr>
        <w:tabs>
          <w:tab w:val="left" w:pos="284"/>
          <w:tab w:val="left" w:pos="567"/>
          <w:tab w:val="left" w:pos="851"/>
        </w:tabs>
        <w:rPr>
          <w:rFonts w:ascii="Times New Roman" w:hAnsi="Times New Roman"/>
          <w:sz w:val="24"/>
          <w:szCs w:val="20"/>
        </w:rPr>
      </w:pPr>
    </w:p>
    <w:p w:rsidRPr="001E27B5" w:rsidR="001E27B5" w:rsidP="001E27B5" w:rsidRDefault="00E96001" w14:paraId="1D05CC0A" w14:textId="7DF979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BES wordt als volgt gewijzigd: </w:t>
      </w:r>
    </w:p>
    <w:p w:rsidRPr="001E27B5" w:rsidR="001E27B5" w:rsidP="001E27B5" w:rsidRDefault="001E27B5" w14:paraId="02715BDA" w14:textId="77777777">
      <w:pPr>
        <w:tabs>
          <w:tab w:val="left" w:pos="284"/>
          <w:tab w:val="left" w:pos="567"/>
          <w:tab w:val="left" w:pos="851"/>
        </w:tabs>
        <w:rPr>
          <w:rFonts w:ascii="Times New Roman" w:hAnsi="Times New Roman"/>
          <w:sz w:val="24"/>
          <w:szCs w:val="20"/>
        </w:rPr>
      </w:pPr>
    </w:p>
    <w:p w:rsidRPr="001E27B5" w:rsidR="001E27B5" w:rsidP="001E27B5" w:rsidRDefault="001E27B5" w14:paraId="51DD60DC"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34D9A746" w14:textId="77777777">
      <w:pPr>
        <w:tabs>
          <w:tab w:val="left" w:pos="284"/>
          <w:tab w:val="left" w:pos="567"/>
          <w:tab w:val="left" w:pos="851"/>
        </w:tabs>
        <w:rPr>
          <w:rFonts w:ascii="Times New Roman" w:hAnsi="Times New Roman"/>
          <w:sz w:val="24"/>
          <w:szCs w:val="20"/>
        </w:rPr>
      </w:pPr>
    </w:p>
    <w:p w:rsidRPr="001E27B5" w:rsidR="001E27B5" w:rsidP="001E27B5" w:rsidRDefault="00E96001" w14:paraId="1CF3009F" w14:textId="0EE4E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1.3.5 komt te luiden: </w:t>
      </w:r>
    </w:p>
    <w:p w:rsidRPr="001E27B5" w:rsidR="001E27B5" w:rsidP="001E27B5" w:rsidRDefault="001E27B5" w14:paraId="316BA596" w14:textId="77777777">
      <w:pPr>
        <w:tabs>
          <w:tab w:val="left" w:pos="284"/>
          <w:tab w:val="left" w:pos="567"/>
          <w:tab w:val="left" w:pos="851"/>
        </w:tabs>
        <w:rPr>
          <w:rFonts w:ascii="Times New Roman" w:hAnsi="Times New Roman"/>
          <w:sz w:val="24"/>
          <w:szCs w:val="20"/>
        </w:rPr>
      </w:pPr>
    </w:p>
    <w:p w:rsidRPr="001E27B5" w:rsidR="001E27B5" w:rsidP="001E27B5" w:rsidRDefault="001E27B5" w14:paraId="09BC2C75"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1.3.5. Meld-, overleg en aangifteplicht</w:t>
      </w:r>
    </w:p>
    <w:p w:rsidR="00E96001" w:rsidP="001E27B5" w:rsidRDefault="00E96001" w14:paraId="62CA1271" w14:textId="77777777">
      <w:pPr>
        <w:tabs>
          <w:tab w:val="left" w:pos="284"/>
          <w:tab w:val="left" w:pos="567"/>
          <w:tab w:val="left" w:pos="851"/>
        </w:tabs>
        <w:rPr>
          <w:rFonts w:ascii="Times New Roman" w:hAnsi="Times New Roman"/>
          <w:sz w:val="24"/>
          <w:szCs w:val="20"/>
        </w:rPr>
      </w:pPr>
    </w:p>
    <w:p w:rsidRPr="001E27B5" w:rsidR="001E27B5" w:rsidP="001E27B5" w:rsidRDefault="00E96001" w14:paraId="13024A7D" w14:textId="7D3254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1. Indien een personeelslid bekend is geworden dat een student, vavo-student of deelnemer mogelijk slachtoffer is geworden van seksueel misbruik of seksuele intimidatie door een ten </w:t>
      </w:r>
      <w:r w:rsidRPr="001E27B5" w:rsidR="001E27B5">
        <w:rPr>
          <w:rFonts w:ascii="Times New Roman" w:hAnsi="Times New Roman"/>
          <w:sz w:val="24"/>
          <w:szCs w:val="20"/>
        </w:rPr>
        <w:lastRenderedPageBreak/>
        <w:t>behoeve van de instelling met taken belast persoon, meldt hij dit onverwijld aan het bevoegd gezag.</w:t>
      </w:r>
    </w:p>
    <w:p w:rsidRPr="001E27B5" w:rsidR="001E27B5" w:rsidP="001E27B5" w:rsidRDefault="00E96001" w14:paraId="59F069E9" w14:textId="50ED94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771BFAF0" w14:textId="45631F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misdrijf tegen de zeden als bedoeld in Titel XIV van het Tweede Boek Wetboek van Strafrecht BES. </w:t>
      </w:r>
    </w:p>
    <w:p w:rsidRPr="001E27B5" w:rsidR="001E27B5" w:rsidP="001E27B5" w:rsidRDefault="00E96001" w14:paraId="0776CD97" w14:textId="06AF6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73B9CBD4" w14:textId="77F8AA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vavo-student, de ouders, voogden of verzorgers van de </w:t>
      </w:r>
      <w:r w:rsidR="007D00A4">
        <w:rPr>
          <w:rFonts w:ascii="Times New Roman" w:hAnsi="Times New Roman"/>
          <w:sz w:val="24"/>
          <w:szCs w:val="20"/>
        </w:rPr>
        <w:t xml:space="preserve">minderjarige </w:t>
      </w:r>
      <w:r w:rsidRPr="001E27B5" w:rsidR="001E27B5">
        <w:rPr>
          <w:rFonts w:ascii="Times New Roman" w:hAnsi="Times New Roman"/>
          <w:sz w:val="24"/>
          <w:szCs w:val="20"/>
        </w:rPr>
        <w:t>student of vavo-student, de met taken belaste persoon en de vertrouwensinspecteur onverwijld in kennis van de aangifte. Het bevoegd gezag stelt de ouders, voogden of verzorgers niet in kennis van de aangifte indien het belang van de student of vavo-student zich daar ernstig tegen verzet.</w:t>
      </w:r>
    </w:p>
    <w:p w:rsidRPr="001E27B5" w:rsidR="001E27B5" w:rsidP="001E27B5" w:rsidRDefault="00E96001" w14:paraId="39CD8A23" w14:textId="2D1C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1D393FF3" w14:textId="49F0C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bevoegd gezag bewaart de gegevens, bedoeld in het zesde lid, niet langer dan noodzakelijk is voor de uitvoering van de taken, genoemd in het zesde lid, en vernietigt deze uiterlijk na drie jaar.</w:t>
      </w:r>
    </w:p>
    <w:p w:rsidRPr="001E27B5" w:rsidR="001E27B5" w:rsidP="001E27B5" w:rsidRDefault="00E96001" w14:paraId="385721F2" w14:textId="342029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01BE247F" w14:textId="77777777">
      <w:pPr>
        <w:tabs>
          <w:tab w:val="left" w:pos="284"/>
          <w:tab w:val="left" w:pos="567"/>
          <w:tab w:val="left" w:pos="851"/>
        </w:tabs>
        <w:rPr>
          <w:rFonts w:ascii="Times New Roman" w:hAnsi="Times New Roman"/>
          <w:sz w:val="24"/>
          <w:szCs w:val="20"/>
        </w:rPr>
      </w:pPr>
    </w:p>
    <w:p w:rsidRPr="001E27B5" w:rsidR="001E27B5" w:rsidP="001E27B5" w:rsidRDefault="001E27B5" w14:paraId="768ADEF8"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4898D133" w14:textId="77777777">
      <w:pPr>
        <w:tabs>
          <w:tab w:val="left" w:pos="284"/>
          <w:tab w:val="left" w:pos="567"/>
          <w:tab w:val="left" w:pos="851"/>
        </w:tabs>
        <w:rPr>
          <w:rFonts w:ascii="Times New Roman" w:hAnsi="Times New Roman"/>
          <w:sz w:val="24"/>
          <w:szCs w:val="20"/>
        </w:rPr>
      </w:pPr>
    </w:p>
    <w:p w:rsidRPr="001E27B5" w:rsidR="001E27B5" w:rsidP="001E27B5" w:rsidRDefault="00E96001" w14:paraId="299E5ABC" w14:textId="06B460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11.6h wordt een artikel ingevoegd, luidende: </w:t>
      </w:r>
    </w:p>
    <w:p w:rsidRPr="001E27B5" w:rsidR="001E27B5" w:rsidP="001E27B5" w:rsidRDefault="001E27B5" w14:paraId="3B0BA38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88D6BF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11.6i. Evaluatie Wet vrij en veilig onderwijs</w:t>
      </w:r>
    </w:p>
    <w:p w:rsidR="00E96001" w:rsidP="001E27B5" w:rsidRDefault="00E96001" w14:paraId="5441E9CA" w14:textId="77777777">
      <w:pPr>
        <w:tabs>
          <w:tab w:val="left" w:pos="284"/>
          <w:tab w:val="left" w:pos="567"/>
          <w:tab w:val="left" w:pos="851"/>
        </w:tabs>
        <w:rPr>
          <w:rFonts w:ascii="Times New Roman" w:hAnsi="Times New Roman"/>
          <w:sz w:val="24"/>
          <w:szCs w:val="20"/>
        </w:rPr>
      </w:pPr>
    </w:p>
    <w:p w:rsidRPr="001E27B5" w:rsidR="001E27B5" w:rsidP="001E27B5" w:rsidRDefault="00E96001" w14:paraId="7473376B" w14:textId="7FB2BA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 van de Wet vrij en veilig onderwijs aan de Staten-Generaal een verslag over de doeltreffendheid en effecten van artikel 1.3.5 in de praktijk.</w:t>
      </w:r>
    </w:p>
    <w:p w:rsidRPr="001E27B5" w:rsidR="001E27B5" w:rsidP="001E27B5" w:rsidRDefault="001E27B5" w14:paraId="03220487" w14:textId="77777777">
      <w:pPr>
        <w:tabs>
          <w:tab w:val="left" w:pos="284"/>
          <w:tab w:val="left" w:pos="567"/>
          <w:tab w:val="left" w:pos="851"/>
        </w:tabs>
        <w:rPr>
          <w:rFonts w:ascii="Times New Roman" w:hAnsi="Times New Roman"/>
          <w:i/>
          <w:iCs/>
          <w:sz w:val="24"/>
          <w:szCs w:val="20"/>
        </w:rPr>
      </w:pPr>
    </w:p>
    <w:p w:rsidRPr="001E27B5" w:rsidR="001E27B5" w:rsidP="001E27B5" w:rsidRDefault="001E27B5" w14:paraId="4B145DDF" w14:textId="77777777">
      <w:pPr>
        <w:tabs>
          <w:tab w:val="left" w:pos="284"/>
          <w:tab w:val="left" w:pos="567"/>
          <w:tab w:val="left" w:pos="851"/>
        </w:tabs>
        <w:rPr>
          <w:rFonts w:ascii="Times New Roman" w:hAnsi="Times New Roman"/>
          <w:sz w:val="24"/>
          <w:szCs w:val="20"/>
        </w:rPr>
      </w:pPr>
    </w:p>
    <w:p w:rsidRPr="001E27B5" w:rsidR="001E27B5" w:rsidP="001E27B5" w:rsidRDefault="001E27B5" w14:paraId="6762220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VIII. WIJZIGING VAN DE WET OP HET HOGER ONDERWIJS EN WETENSCHAPPELIJK ONDERZOEK</w:t>
      </w:r>
    </w:p>
    <w:p w:rsidRPr="001E27B5" w:rsidR="001E27B5" w:rsidP="001E27B5" w:rsidRDefault="001E27B5" w14:paraId="3ABF8A15" w14:textId="77777777">
      <w:pPr>
        <w:tabs>
          <w:tab w:val="left" w:pos="284"/>
          <w:tab w:val="left" w:pos="567"/>
          <w:tab w:val="left" w:pos="851"/>
        </w:tabs>
        <w:rPr>
          <w:rFonts w:ascii="Times New Roman" w:hAnsi="Times New Roman"/>
          <w:sz w:val="24"/>
          <w:szCs w:val="20"/>
        </w:rPr>
      </w:pPr>
    </w:p>
    <w:p w:rsidRPr="001E27B5" w:rsidR="001E27B5" w:rsidP="001E27B5" w:rsidRDefault="00E96001" w14:paraId="61211BEC" w14:textId="2C63A8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hoger onderwijs en wetenschappelijk onderzoek wordt als volgt gewijzigd:</w:t>
      </w:r>
    </w:p>
    <w:p w:rsidRPr="001E27B5" w:rsidR="001E27B5" w:rsidP="001E27B5" w:rsidRDefault="001E27B5" w14:paraId="7EBAD02E" w14:textId="7F745166">
      <w:pPr>
        <w:tabs>
          <w:tab w:val="left" w:pos="284"/>
          <w:tab w:val="left" w:pos="567"/>
          <w:tab w:val="left" w:pos="851"/>
        </w:tabs>
        <w:rPr>
          <w:rFonts w:ascii="Times New Roman" w:hAnsi="Times New Roman"/>
          <w:sz w:val="24"/>
          <w:szCs w:val="20"/>
        </w:rPr>
      </w:pPr>
    </w:p>
    <w:p w:rsidRPr="001E27B5" w:rsidR="001E27B5" w:rsidP="001E27B5" w:rsidRDefault="001E27B5" w14:paraId="5FD173F0"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0159A884" w14:textId="77777777">
      <w:pPr>
        <w:tabs>
          <w:tab w:val="left" w:pos="284"/>
          <w:tab w:val="left" w:pos="567"/>
          <w:tab w:val="left" w:pos="851"/>
        </w:tabs>
        <w:rPr>
          <w:rFonts w:ascii="Times New Roman" w:hAnsi="Times New Roman"/>
          <w:sz w:val="24"/>
          <w:szCs w:val="20"/>
        </w:rPr>
      </w:pPr>
    </w:p>
    <w:p w:rsidRPr="001E27B5" w:rsidR="001E27B5" w:rsidP="001E27B5" w:rsidRDefault="00E96001" w14:paraId="67A279C3" w14:textId="7D844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1.20 komt te luiden: </w:t>
      </w:r>
    </w:p>
    <w:p w:rsidRPr="001E27B5" w:rsidR="001E27B5" w:rsidP="001E27B5" w:rsidRDefault="001E27B5" w14:paraId="5F261551" w14:textId="77777777">
      <w:pPr>
        <w:tabs>
          <w:tab w:val="left" w:pos="284"/>
          <w:tab w:val="left" w:pos="567"/>
          <w:tab w:val="left" w:pos="851"/>
        </w:tabs>
        <w:rPr>
          <w:rFonts w:ascii="Times New Roman" w:hAnsi="Times New Roman"/>
          <w:sz w:val="24"/>
          <w:szCs w:val="20"/>
        </w:rPr>
      </w:pPr>
    </w:p>
    <w:p w:rsidRPr="001E27B5" w:rsidR="001E27B5" w:rsidP="001E27B5" w:rsidRDefault="001E27B5" w14:paraId="530CA3C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1.20. Meld-, overleg en aangifteplicht</w:t>
      </w:r>
    </w:p>
    <w:p w:rsidR="00E96001" w:rsidP="001E27B5" w:rsidRDefault="00E96001" w14:paraId="4EC1FC4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p>
    <w:p w:rsidRPr="001E27B5" w:rsidR="001E27B5" w:rsidP="001E27B5" w:rsidRDefault="00E96001" w14:paraId="26F51ECF" w14:textId="02F7BC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mogelijk slachtoffer is geworden van seksueel misbruik of seksuele intimidatie door een ten behoeve van de instelling met taken belast persoon, meldt hij dit onverwijld aan het instellingsbestuur.</w:t>
      </w:r>
    </w:p>
    <w:p w:rsidRPr="001E27B5" w:rsidR="001E27B5" w:rsidP="001E27B5" w:rsidRDefault="00E96001" w14:paraId="24ABA02D" w14:textId="5F8D3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instellingsbestuur treedt onverwijld in overleg met de vertrouwensinspecteur, bedoeld in artikel 6 van de Wet op het onderwijstoezicht, indien het instellingsbestuur bekend is geworden dat een student mogelijk slachtoffer is geworden van seksueel misbruik of seksuele intimidatie door een ten behoeve van zijn instelling met taken belast persoon.</w:t>
      </w:r>
    </w:p>
    <w:p w:rsidRPr="001E27B5" w:rsidR="001E27B5" w:rsidP="001E27B5" w:rsidRDefault="00E96001" w14:paraId="672CA1EE" w14:textId="49F88E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Tweede Boek van het Wetboek van Strafrecht. </w:t>
      </w:r>
    </w:p>
    <w:p w:rsidRPr="001E27B5" w:rsidR="001E27B5" w:rsidP="001E27B5" w:rsidRDefault="00E96001" w14:paraId="364D2185" w14:textId="4A4166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minderjarig is en uit het overleg blijkt dat sprake is van een redelijk vermoeden als bedoeld in het derde lid, doet het instellingsbestuur onverwijld aangifte.</w:t>
      </w:r>
    </w:p>
    <w:p w:rsidRPr="001E27B5" w:rsidR="001E27B5" w:rsidP="001E27B5" w:rsidRDefault="00E96001" w14:paraId="480BC109" w14:textId="48E1BC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instellingsbestuur stelt de student, de ouders, voogden of verzorgers van de </w:t>
      </w:r>
      <w:r w:rsidR="00F30BC9">
        <w:rPr>
          <w:rFonts w:ascii="Times New Roman" w:hAnsi="Times New Roman"/>
          <w:sz w:val="24"/>
          <w:szCs w:val="20"/>
        </w:rPr>
        <w:t xml:space="preserve">minderjarige </w:t>
      </w:r>
      <w:r w:rsidRPr="001E27B5" w:rsidR="001E27B5">
        <w:rPr>
          <w:rFonts w:ascii="Times New Roman" w:hAnsi="Times New Roman"/>
          <w:sz w:val="24"/>
          <w:szCs w:val="20"/>
        </w:rPr>
        <w:t>student, de met taken belaste persoon en de vertrouwensinspecteur onverwijld in kennis van de aangifte. Het instellingsbestuur stelt de ouders, voogden of verzorgers niet in kennis van de aangifte indien het belang van de student zich daar ernstig tegen verzet.</w:t>
      </w:r>
    </w:p>
    <w:p w:rsidRPr="001E27B5" w:rsidR="001E27B5" w:rsidP="001E27B5" w:rsidRDefault="00E96001" w14:paraId="05F94852" w14:textId="67224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instellingsbestuur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4758214B" w14:textId="2732E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instellingsbestuur bewaart de gegevens, bedoeld in het zesde lid, niet langer dan noodzakelijk is voor de uitvoering van de taken, genoemd in het zesde lid, en vernietigt deze uiterlijk na drie jaar.</w:t>
      </w:r>
    </w:p>
    <w:p w:rsidRPr="001E27B5" w:rsidR="001E27B5" w:rsidP="001E27B5" w:rsidRDefault="00E96001" w14:paraId="1B021A3B" w14:textId="24BAA404">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instellingsbestuur</w:t>
      </w:r>
      <w:r w:rsidRPr="001E27B5" w:rsidR="001E27B5">
        <w:rPr>
          <w:rFonts w:ascii="Times New Roman" w:hAnsi="Times New Roman"/>
          <w:sz w:val="24"/>
          <w:szCs w:val="20"/>
        </w:rPr>
        <w:t xml:space="preserve"> bewaart de gegevens, bedoeld in het zesde lid, op een plaats die uitsluitend toegankelijk is voor door het instellingsbestuur geautoriseerde personen.</w:t>
      </w:r>
    </w:p>
    <w:p w:rsidRPr="001E27B5" w:rsidR="001E27B5" w:rsidP="001E27B5" w:rsidRDefault="001E27B5" w14:paraId="3AB5170F" w14:textId="77777777">
      <w:pPr>
        <w:tabs>
          <w:tab w:val="left" w:pos="284"/>
          <w:tab w:val="left" w:pos="567"/>
          <w:tab w:val="left" w:pos="851"/>
        </w:tabs>
        <w:rPr>
          <w:rFonts w:ascii="Times New Roman" w:hAnsi="Times New Roman"/>
          <w:sz w:val="24"/>
          <w:szCs w:val="20"/>
        </w:rPr>
      </w:pPr>
    </w:p>
    <w:p w:rsidRPr="001E27B5" w:rsidR="001E27B5" w:rsidP="001E27B5" w:rsidRDefault="001E27B5" w14:paraId="50427B2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17C80A9" w14:textId="77777777">
      <w:pPr>
        <w:tabs>
          <w:tab w:val="left" w:pos="284"/>
          <w:tab w:val="left" w:pos="567"/>
          <w:tab w:val="left" w:pos="851"/>
        </w:tabs>
        <w:rPr>
          <w:rFonts w:ascii="Times New Roman" w:hAnsi="Times New Roman"/>
          <w:sz w:val="24"/>
          <w:szCs w:val="20"/>
        </w:rPr>
      </w:pPr>
    </w:p>
    <w:p w:rsidRPr="001E27B5" w:rsidR="001E27B5" w:rsidP="001E27B5" w:rsidRDefault="00E96001" w14:paraId="40608AEB" w14:textId="6AE9C1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19.1a wordt een artikel ingevoegd, luidende: </w:t>
      </w:r>
    </w:p>
    <w:p w:rsidRPr="001E27B5" w:rsidR="001E27B5" w:rsidP="001E27B5" w:rsidRDefault="001E27B5" w14:paraId="52BE23B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36C6B0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19.1b. Evaluatie Wet vrij en veilig onderwijs</w:t>
      </w:r>
    </w:p>
    <w:p w:rsidR="00E96001" w:rsidP="001E27B5" w:rsidRDefault="00E96001" w14:paraId="073DE4FA" w14:textId="77777777">
      <w:pPr>
        <w:tabs>
          <w:tab w:val="left" w:pos="284"/>
          <w:tab w:val="left" w:pos="567"/>
          <w:tab w:val="left" w:pos="851"/>
        </w:tabs>
        <w:rPr>
          <w:rFonts w:ascii="Times New Roman" w:hAnsi="Times New Roman"/>
          <w:sz w:val="24"/>
          <w:szCs w:val="20"/>
        </w:rPr>
      </w:pPr>
    </w:p>
    <w:p w:rsidRPr="001E27B5" w:rsidR="001E27B5" w:rsidP="001E27B5" w:rsidRDefault="00E96001" w14:paraId="515400E7" w14:textId="6C85FA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VIII van de Wet vrij en veilig onderwijs aan de Staten-Generaal een verslag over de doeltreffendheid en effecten van artikel 1.20 in de praktijk.</w:t>
      </w:r>
    </w:p>
    <w:p w:rsidRPr="001E27B5" w:rsidR="001E27B5" w:rsidP="001E27B5" w:rsidRDefault="001E27B5" w14:paraId="1EB391AF"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9E8B266"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F10EC5E" w14:textId="77777777">
      <w:pPr>
        <w:tabs>
          <w:tab w:val="left" w:pos="284"/>
          <w:tab w:val="left" w:pos="567"/>
          <w:tab w:val="left" w:pos="851"/>
        </w:tabs>
        <w:rPr>
          <w:rFonts w:ascii="Times New Roman" w:hAnsi="Times New Roman"/>
          <w:b/>
          <w:sz w:val="24"/>
          <w:szCs w:val="20"/>
        </w:rPr>
      </w:pPr>
      <w:bookmarkStart w:name="_Hlk197000388" w:id="29"/>
      <w:r w:rsidRPr="001E27B5">
        <w:rPr>
          <w:rFonts w:ascii="Times New Roman" w:hAnsi="Times New Roman"/>
          <w:b/>
          <w:sz w:val="24"/>
          <w:szCs w:val="20"/>
        </w:rPr>
        <w:t>ARTIKEL IX. WIJZIGING VAN DE WET OP HET ONDERWIJSTOEZICHT</w:t>
      </w:r>
    </w:p>
    <w:p w:rsidRPr="001E27B5" w:rsidR="001E27B5" w:rsidP="001E27B5" w:rsidRDefault="001E27B5" w14:paraId="6748888B"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64AB37C0" w14:textId="7582B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onderwijstoezicht wordt als volgt gewijzigd:</w:t>
      </w:r>
    </w:p>
    <w:p w:rsidRPr="001E27B5" w:rsidR="001E27B5" w:rsidP="001E27B5" w:rsidRDefault="001E27B5" w14:paraId="1786B93D" w14:textId="77777777">
      <w:pPr>
        <w:tabs>
          <w:tab w:val="left" w:pos="284"/>
          <w:tab w:val="left" w:pos="567"/>
          <w:tab w:val="left" w:pos="851"/>
        </w:tabs>
        <w:rPr>
          <w:rFonts w:ascii="Times New Roman" w:hAnsi="Times New Roman"/>
          <w:sz w:val="24"/>
          <w:szCs w:val="20"/>
        </w:rPr>
      </w:pPr>
    </w:p>
    <w:p w:rsidRPr="001E27B5" w:rsidR="001E27B5" w:rsidP="001E27B5" w:rsidRDefault="001E27B5" w14:paraId="267D0FA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26CD95B7" w14:textId="77777777">
      <w:pPr>
        <w:tabs>
          <w:tab w:val="left" w:pos="284"/>
          <w:tab w:val="left" w:pos="567"/>
          <w:tab w:val="left" w:pos="851"/>
        </w:tabs>
        <w:rPr>
          <w:rFonts w:ascii="Times New Roman" w:hAnsi="Times New Roman"/>
          <w:sz w:val="24"/>
          <w:szCs w:val="20"/>
        </w:rPr>
      </w:pPr>
    </w:p>
    <w:p w:rsidRPr="001E27B5" w:rsidR="001E27B5" w:rsidP="001E27B5" w:rsidRDefault="00E96001" w14:paraId="37F55B7B" w14:textId="321B62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In artikel 1 komt de aanhef te luiden:</w:t>
      </w:r>
    </w:p>
    <w:p w:rsidRPr="001E27B5" w:rsidR="001E27B5" w:rsidP="001E27B5" w:rsidRDefault="00E96001" w14:paraId="5AC35AE5" w14:textId="5FA42F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In deze wet en de daarop berustende bepalingen wordt, tenzij anders bepaald, verstaan onder:</w:t>
      </w:r>
    </w:p>
    <w:p w:rsidRPr="001E27B5" w:rsidR="001E27B5" w:rsidP="001E27B5" w:rsidRDefault="001E27B5" w14:paraId="1382DB89" w14:textId="77777777">
      <w:pPr>
        <w:tabs>
          <w:tab w:val="left" w:pos="284"/>
          <w:tab w:val="left" w:pos="567"/>
          <w:tab w:val="left" w:pos="851"/>
        </w:tabs>
        <w:rPr>
          <w:rFonts w:ascii="Times New Roman" w:hAnsi="Times New Roman"/>
          <w:sz w:val="24"/>
          <w:szCs w:val="20"/>
        </w:rPr>
      </w:pPr>
    </w:p>
    <w:p w:rsidRPr="001E27B5" w:rsidR="001E27B5" w:rsidP="001E27B5" w:rsidRDefault="001E27B5" w14:paraId="1E2CD0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383ABA58" w14:textId="77777777">
      <w:pPr>
        <w:tabs>
          <w:tab w:val="left" w:pos="284"/>
          <w:tab w:val="left" w:pos="567"/>
          <w:tab w:val="left" w:pos="851"/>
        </w:tabs>
        <w:rPr>
          <w:rFonts w:ascii="Times New Roman" w:hAnsi="Times New Roman"/>
          <w:sz w:val="24"/>
          <w:szCs w:val="20"/>
        </w:rPr>
      </w:pPr>
    </w:p>
    <w:p w:rsidRPr="001E27B5" w:rsidR="001E27B5" w:rsidP="001E27B5" w:rsidRDefault="00E96001" w14:paraId="400B88B4" w14:textId="38CD9FB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Na artikel 4 wordt een artikel ingevoegd, luidende:</w:t>
      </w:r>
    </w:p>
    <w:p w:rsidRPr="001E27B5" w:rsidR="001E27B5" w:rsidP="001E27B5" w:rsidRDefault="001E27B5" w14:paraId="158826DA" w14:textId="77777777">
      <w:pPr>
        <w:tabs>
          <w:tab w:val="left" w:pos="284"/>
          <w:tab w:val="left" w:pos="567"/>
          <w:tab w:val="left" w:pos="851"/>
        </w:tabs>
        <w:rPr>
          <w:rFonts w:ascii="Times New Roman" w:hAnsi="Times New Roman"/>
          <w:sz w:val="24"/>
          <w:szCs w:val="20"/>
        </w:rPr>
      </w:pPr>
    </w:p>
    <w:p w:rsidRPr="001E27B5" w:rsidR="001E27B5" w:rsidP="001E27B5" w:rsidRDefault="001E27B5" w14:paraId="23473B49" w14:textId="77777777">
      <w:pPr>
        <w:tabs>
          <w:tab w:val="left" w:pos="284"/>
          <w:tab w:val="left" w:pos="567"/>
          <w:tab w:val="left" w:pos="851"/>
        </w:tabs>
        <w:rPr>
          <w:rFonts w:ascii="Times New Roman" w:hAnsi="Times New Roman"/>
          <w:b/>
          <w:bCs/>
          <w:sz w:val="24"/>
          <w:szCs w:val="20"/>
        </w:rPr>
      </w:pPr>
      <w:bookmarkStart w:name="_Hlk199324391" w:id="30"/>
      <w:r w:rsidRPr="001E27B5">
        <w:rPr>
          <w:rFonts w:ascii="Times New Roman" w:hAnsi="Times New Roman"/>
          <w:b/>
          <w:bCs/>
          <w:sz w:val="24"/>
          <w:szCs w:val="20"/>
        </w:rPr>
        <w:t>Artikel 4a. Gegevensverwerking meldplicht ernstige veiligheidsincidenten</w:t>
      </w:r>
    </w:p>
    <w:p w:rsidR="00E96001" w:rsidP="001E27B5" w:rsidRDefault="00E96001" w14:paraId="7057262E" w14:textId="77777777">
      <w:pPr>
        <w:tabs>
          <w:tab w:val="left" w:pos="284"/>
          <w:tab w:val="left" w:pos="567"/>
          <w:tab w:val="left" w:pos="851"/>
        </w:tabs>
        <w:rPr>
          <w:rFonts w:ascii="Times New Roman" w:hAnsi="Times New Roman"/>
          <w:sz w:val="24"/>
          <w:szCs w:val="20"/>
        </w:rPr>
      </w:pPr>
    </w:p>
    <w:p w:rsidRPr="001E27B5" w:rsidR="001E27B5" w:rsidP="001E27B5" w:rsidRDefault="00E96001" w14:paraId="7EBA1AEF" w14:textId="5A60B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Bij algemene maatregel van bestuur worden regels gesteld, waaronder een bewaartermijn, over de verwerking van persoonsgegevens door de inspectie ten behoeve van de meldplicht ernstige veiligheidsincidenten, bedoeld in de artikelen 4c2 van de Wet op het primair onderwijs, 6c van de Wet primair onderwijs Bes, 5a2 van de Wet op de expertisecentra en 3.40b van de Wet voortgezet onderwijs 2020.</w:t>
      </w:r>
    </w:p>
    <w:bookmarkEnd w:id="30"/>
    <w:p w:rsidRPr="001E27B5" w:rsidR="001E27B5" w:rsidP="001E27B5" w:rsidRDefault="001E27B5" w14:paraId="44A8449A" w14:textId="77777777">
      <w:pPr>
        <w:tabs>
          <w:tab w:val="left" w:pos="284"/>
          <w:tab w:val="left" w:pos="567"/>
          <w:tab w:val="left" w:pos="851"/>
        </w:tabs>
        <w:rPr>
          <w:rFonts w:ascii="Times New Roman" w:hAnsi="Times New Roman"/>
          <w:sz w:val="24"/>
          <w:szCs w:val="20"/>
        </w:rPr>
      </w:pPr>
    </w:p>
    <w:p w:rsidRPr="001E27B5" w:rsidR="001E27B5" w:rsidP="001E27B5" w:rsidRDefault="001E27B5" w14:paraId="065C9281"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86D0813" w14:textId="77777777">
      <w:pPr>
        <w:tabs>
          <w:tab w:val="left" w:pos="284"/>
          <w:tab w:val="left" w:pos="567"/>
          <w:tab w:val="left" w:pos="851"/>
        </w:tabs>
        <w:rPr>
          <w:rFonts w:ascii="Times New Roman" w:hAnsi="Times New Roman"/>
          <w:sz w:val="24"/>
          <w:szCs w:val="20"/>
        </w:rPr>
      </w:pPr>
    </w:p>
    <w:p w:rsidRPr="001E27B5" w:rsidR="001E27B5" w:rsidP="001E27B5" w:rsidRDefault="00E96001" w14:paraId="79DB96FE" w14:textId="3E7A84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Artikel 6 wordt als volgt gewijzigd:</w:t>
      </w:r>
    </w:p>
    <w:p w:rsidR="00E96001" w:rsidP="001E27B5" w:rsidRDefault="00E96001" w14:paraId="53ECD762" w14:textId="77777777">
      <w:pPr>
        <w:tabs>
          <w:tab w:val="left" w:pos="284"/>
          <w:tab w:val="left" w:pos="567"/>
          <w:tab w:val="left" w:pos="851"/>
        </w:tabs>
        <w:rPr>
          <w:rFonts w:ascii="Times New Roman" w:hAnsi="Times New Roman"/>
          <w:sz w:val="24"/>
          <w:szCs w:val="20"/>
        </w:rPr>
      </w:pPr>
    </w:p>
    <w:p w:rsidR="00B11F84" w:rsidP="001E27B5" w:rsidRDefault="00B11F84" w14:paraId="5DD862B2" w14:textId="458D5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11F84">
        <w:rPr>
          <w:rFonts w:ascii="Times New Roman" w:hAnsi="Times New Roman"/>
          <w:sz w:val="24"/>
          <w:szCs w:val="20"/>
        </w:rPr>
        <w:t>1. In het vijfde lid wordt na ‘De vertrouwensinspecteur is bevoegd ’ ingevoegd ‘persoonsgegevens, waaronder ‘ en wordt na ‘Uitvoeringswet Algemene verorderning gegevensbescherming’ een komma ingevoegd.</w:t>
      </w:r>
    </w:p>
    <w:p w:rsidR="00B11F84" w:rsidP="001E27B5" w:rsidRDefault="00B11F84" w14:paraId="630C2D21" w14:textId="77777777">
      <w:pPr>
        <w:tabs>
          <w:tab w:val="left" w:pos="284"/>
          <w:tab w:val="left" w:pos="567"/>
          <w:tab w:val="left" w:pos="851"/>
        </w:tabs>
        <w:rPr>
          <w:rFonts w:ascii="Times New Roman" w:hAnsi="Times New Roman"/>
          <w:sz w:val="24"/>
          <w:szCs w:val="20"/>
        </w:rPr>
      </w:pPr>
    </w:p>
    <w:p w:rsidRPr="001E27B5" w:rsidR="001E27B5" w:rsidP="001E27B5" w:rsidRDefault="00E96001" w14:paraId="783C8329" w14:textId="6234FC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B11F84">
        <w:rPr>
          <w:rFonts w:ascii="Times New Roman" w:hAnsi="Times New Roman"/>
          <w:sz w:val="24"/>
          <w:szCs w:val="20"/>
        </w:rPr>
        <w:t>2</w:t>
      </w:r>
      <w:r w:rsidRPr="001E27B5" w:rsidR="001E27B5">
        <w:rPr>
          <w:rFonts w:ascii="Times New Roman" w:hAnsi="Times New Roman"/>
          <w:sz w:val="24"/>
          <w:szCs w:val="20"/>
        </w:rPr>
        <w:t>. Na het vijfde lid wordt, onder vernummering van het zesde en zevende lid tot het zevende en achtste lid, een lid ingevoegd, luidende:</w:t>
      </w:r>
    </w:p>
    <w:p w:rsidRPr="001E27B5" w:rsidR="001E27B5" w:rsidP="001E27B5" w:rsidRDefault="00E96001" w14:paraId="4480A385" w14:textId="3523FD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6. Bij algemene maatregel van bestuur worden regels gesteld, waaronder een bewaartermijn, over de verwerking van persoonsgegevens, bedoeld in het vijfde lid.</w:t>
      </w:r>
    </w:p>
    <w:bookmarkEnd w:id="29"/>
    <w:p w:rsidR="00E96001" w:rsidP="001E27B5" w:rsidRDefault="00E96001" w14:paraId="6F267DE6"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160E0740" w14:textId="47FB8C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00B11F84">
        <w:rPr>
          <w:rFonts w:ascii="Times New Roman" w:hAnsi="Times New Roman"/>
          <w:bCs/>
          <w:sz w:val="24"/>
          <w:szCs w:val="20"/>
        </w:rPr>
        <w:t>3</w:t>
      </w:r>
      <w:r w:rsidRPr="001E27B5" w:rsidR="001E27B5">
        <w:rPr>
          <w:rFonts w:ascii="Times New Roman" w:hAnsi="Times New Roman"/>
          <w:bCs/>
          <w:sz w:val="24"/>
          <w:szCs w:val="20"/>
        </w:rPr>
        <w:t>. In het achtste lid (nieuw) wordt ‘zesde lid’ vervangen door ‘zevende lid’.</w:t>
      </w:r>
    </w:p>
    <w:p w:rsidRPr="001E27B5" w:rsidR="001E27B5" w:rsidP="001E27B5" w:rsidRDefault="001E27B5" w14:paraId="3338E53D"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8BF177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F44D4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 SAMENLOOP</w:t>
      </w:r>
    </w:p>
    <w:p w:rsidRPr="001E27B5" w:rsidR="001E27B5" w:rsidP="001E27B5" w:rsidRDefault="001E27B5" w14:paraId="4845923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006C6EF" w14:textId="77777777">
      <w:pPr>
        <w:tabs>
          <w:tab w:val="left" w:pos="284"/>
          <w:tab w:val="left" w:pos="567"/>
          <w:tab w:val="left" w:pos="851"/>
        </w:tabs>
        <w:rPr>
          <w:rFonts w:ascii="Times New Roman" w:hAnsi="Times New Roman"/>
          <w:bCs/>
          <w:sz w:val="24"/>
          <w:szCs w:val="20"/>
        </w:rPr>
      </w:pPr>
      <w:bookmarkStart w:name="_Hlk198200384" w:id="31"/>
      <w:r w:rsidRPr="001E27B5">
        <w:rPr>
          <w:rFonts w:ascii="Times New Roman" w:hAnsi="Times New Roman"/>
          <w:bCs/>
          <w:sz w:val="24"/>
          <w:szCs w:val="20"/>
        </w:rPr>
        <w:t>A</w:t>
      </w:r>
    </w:p>
    <w:p w:rsidRPr="001E27B5" w:rsidR="001E27B5" w:rsidP="001E27B5" w:rsidRDefault="001E27B5" w14:paraId="0F0A83D6"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1706762" w14:textId="7ADAAF57">
      <w:pPr>
        <w:tabs>
          <w:tab w:val="left" w:pos="284"/>
          <w:tab w:val="left" w:pos="567"/>
          <w:tab w:val="left" w:pos="851"/>
        </w:tabs>
        <w:rPr>
          <w:rFonts w:ascii="Times New Roman" w:hAnsi="Times New Roman"/>
          <w:bCs/>
          <w:sz w:val="24"/>
          <w:szCs w:val="20"/>
        </w:rPr>
      </w:pPr>
      <w:bookmarkStart w:name="_Hlk198200205" w:id="32"/>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03AEEBE" w14:textId="7E15B8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 onderdeel F, van deze wet, wordt artikel I, onderdeel F, van deze wet als volgt gewijzigd:</w:t>
      </w:r>
    </w:p>
    <w:p w:rsidR="0002513A" w:rsidP="001E27B5" w:rsidRDefault="0002513A" w14:paraId="473D99E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FE5EE8E" w14:textId="214659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14, tweede lid wordt, onder vervanging van de punt aan het slot van onderdeel d door een puntkomma, een onderdeel toegevoegd, luidende:</w:t>
      </w:r>
    </w:p>
    <w:p w:rsidRPr="001E27B5" w:rsidR="001E27B5" w:rsidP="001E27B5" w:rsidRDefault="0002513A" w14:paraId="52FD770E" w14:textId="22E69B9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06F62B3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0CD3A23" w14:textId="2CE518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14 wordt een lid toegevoegd, luidende:</w:t>
      </w:r>
    </w:p>
    <w:p w:rsidRPr="001E27B5" w:rsidR="001E27B5" w:rsidP="001E27B5" w:rsidRDefault="0002513A" w14:paraId="3C3C39B1" w14:textId="31C26C9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1</w:t>
      </w:r>
      <w:r w:rsidRPr="001E27B5" w:rsidR="001E27B5">
        <w:rPr>
          <w:rFonts w:ascii="Times New Roman" w:hAnsi="Times New Roman"/>
          <w:bCs/>
          <w:sz w:val="24"/>
          <w:szCs w:val="20"/>
        </w:rPr>
        <w:t xml:space="preserve">2. De vertrouwenspersoon, bedoeld in het eerste lid, fungeert als vertrouwenspersoon, bedoeld in artikel 13a, derde lid, </w:t>
      </w:r>
      <w:bookmarkStart w:name="_Hlk198200755" w:id="33"/>
      <w:r w:rsidRPr="001E27B5" w:rsidR="001E27B5">
        <w:rPr>
          <w:rFonts w:ascii="Times New Roman" w:hAnsi="Times New Roman"/>
          <w:bCs/>
          <w:sz w:val="24"/>
          <w:szCs w:val="20"/>
        </w:rPr>
        <w:t>van de Arbeidsomstandighedenwet</w:t>
      </w:r>
      <w:bookmarkEnd w:id="33"/>
      <w:r w:rsidRPr="001E27B5" w:rsidR="001E27B5">
        <w:rPr>
          <w:rFonts w:ascii="Times New Roman" w:hAnsi="Times New Roman"/>
          <w:bCs/>
          <w:sz w:val="24"/>
          <w:szCs w:val="20"/>
        </w:rPr>
        <w:t xml:space="preserve">. </w:t>
      </w:r>
      <w:r w:rsidRPr="005E52D1" w:rsidR="005E52D1">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565A403C"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D7E0122" w14:textId="5F5F235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b. later in werking treedt dan artikel I, onderdeel F, van deze wet, wordt na artikel II van die wet een artikel ingevoegd, luidende:</w:t>
      </w:r>
    </w:p>
    <w:p w:rsidRPr="001E27B5" w:rsidR="001E27B5" w:rsidP="001E27B5" w:rsidRDefault="001E27B5" w14:paraId="15FE5A48" w14:textId="77777777">
      <w:pPr>
        <w:tabs>
          <w:tab w:val="left" w:pos="284"/>
          <w:tab w:val="left" w:pos="567"/>
          <w:tab w:val="left" w:pos="851"/>
        </w:tabs>
        <w:rPr>
          <w:rFonts w:ascii="Times New Roman" w:hAnsi="Times New Roman"/>
          <w:bCs/>
          <w:sz w:val="24"/>
          <w:szCs w:val="20"/>
        </w:rPr>
      </w:pPr>
    </w:p>
    <w:p w:rsidR="001E27B5" w:rsidP="001E27B5" w:rsidRDefault="001E27B5" w14:paraId="59DA496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#1. </w:t>
      </w:r>
    </w:p>
    <w:p w:rsidRPr="001E27B5" w:rsidR="0002513A" w:rsidP="001E27B5" w:rsidRDefault="0002513A" w14:paraId="7076F9CC" w14:textId="77777777">
      <w:pPr>
        <w:tabs>
          <w:tab w:val="left" w:pos="284"/>
          <w:tab w:val="left" w:pos="567"/>
          <w:tab w:val="left" w:pos="851"/>
        </w:tabs>
        <w:rPr>
          <w:rFonts w:ascii="Times New Roman" w:hAnsi="Times New Roman"/>
          <w:b/>
          <w:sz w:val="24"/>
          <w:szCs w:val="20"/>
        </w:rPr>
      </w:pPr>
    </w:p>
    <w:p w:rsidRPr="001E27B5" w:rsidR="001E27B5" w:rsidP="001E27B5" w:rsidRDefault="0002513A" w14:paraId="263EFF0A" w14:textId="1F59E96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14 van de Wet op het primair onderwijs wordt als volgt gewijzigd: </w:t>
      </w:r>
    </w:p>
    <w:p w:rsidR="0002513A" w:rsidP="001E27B5" w:rsidRDefault="0002513A" w14:paraId="0FDB5051"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9CAD775" w14:textId="6BA4DF4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02513A" w14:paraId="55B87F84" w14:textId="2F15CAC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18C7416F"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200C6E4" w14:textId="2F25F2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02513A" w14:paraId="12DAEDCD" w14:textId="4264B8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372CAE" w:rsidR="00372CAE">
        <w:rPr>
          <w:rFonts w:ascii="Times New Roman" w:hAnsi="Times New Roman"/>
          <w:bCs/>
          <w:sz w:val="24"/>
          <w:szCs w:val="20"/>
        </w:rPr>
        <w:t>Artikel 13a, eerste, tweede, vierde tot en met zevende, negende en tiende lid, van de Arbeidsomstandighedenwet zijn niet van toepassing.</w:t>
      </w:r>
    </w:p>
    <w:bookmarkEnd w:id="31"/>
    <w:bookmarkEnd w:id="32"/>
    <w:p w:rsidRPr="001E27B5" w:rsidR="001E27B5" w:rsidP="001E27B5" w:rsidRDefault="001E27B5" w14:paraId="73E184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99713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729A33C2"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0C08A52" w14:textId="06D488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EF7A0A5" w14:textId="2292219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II, onderdeel F, van deze wet, wordt artikel II, onderdeel F, van deze wet als volgt gewijzigd:</w:t>
      </w:r>
    </w:p>
    <w:p w:rsidR="0002513A" w:rsidP="001E27B5" w:rsidRDefault="0002513A" w14:paraId="762248C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7CDAC636" w14:textId="1C4F4E4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wordt, onder vervanging van de punt aan het slot van onderdeel d door een puntkomma, een onderdeel toegevoegd, luidende:</w:t>
      </w:r>
    </w:p>
    <w:p w:rsidR="001E27B5" w:rsidP="001E27B5" w:rsidRDefault="0002513A" w14:paraId="6FF2F196" w14:textId="297A5B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02513A" w:rsidP="001E27B5" w:rsidRDefault="0002513A" w14:paraId="57A504AA"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62AFDF4" w14:textId="70B0C8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 onderdeel F, van deze wet, wordt na artikel II van die wet een artikel ingevoegd, luidende: </w:t>
      </w:r>
    </w:p>
    <w:p w:rsidRPr="001E27B5" w:rsidR="001E27B5" w:rsidP="001E27B5" w:rsidRDefault="001E27B5" w14:paraId="4A5D5A39" w14:textId="77777777">
      <w:pPr>
        <w:tabs>
          <w:tab w:val="left" w:pos="284"/>
          <w:tab w:val="left" w:pos="567"/>
          <w:tab w:val="left" w:pos="851"/>
        </w:tabs>
        <w:rPr>
          <w:rFonts w:ascii="Times New Roman" w:hAnsi="Times New Roman"/>
          <w:bCs/>
          <w:sz w:val="24"/>
          <w:szCs w:val="20"/>
        </w:rPr>
      </w:pPr>
    </w:p>
    <w:p w:rsidR="001E27B5" w:rsidP="001E27B5" w:rsidRDefault="001E27B5" w14:paraId="7A5B1BB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#2. </w:t>
      </w:r>
    </w:p>
    <w:p w:rsidRPr="001E27B5" w:rsidR="004104AF" w:rsidP="001E27B5" w:rsidRDefault="004104AF" w14:paraId="37A60B16"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1443219C" w14:textId="780426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van de Wet primair onderwijs BES wordt, onder vervanging van de punt aan het slot van onderdeel d door een puntkomma, een onderdeel toegevoegd, luidende:</w:t>
      </w:r>
    </w:p>
    <w:p w:rsidRPr="001E27B5" w:rsidR="001E27B5" w:rsidP="001E27B5" w:rsidRDefault="004104AF" w14:paraId="6E6D2753" w14:textId="52450E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1E27B5" w:rsidP="001E27B5" w:rsidRDefault="001E27B5" w14:paraId="6C8A8A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48180"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6E48BD2D"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78E5198" w14:textId="3E3ED2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Indien het bij geleidende brief van 7 oktober 2020 aanhangig gemaakte voorstel van wet van het lid Maatoug tot wijziging van de Arbeidsomstandighedenwet in verband met het verplicht stellen van een vertrouwenspersoon (Kamerstukken 35592) tot wet is of wordt verheven en die wet: </w:t>
      </w:r>
    </w:p>
    <w:p w:rsidRPr="001E27B5" w:rsidR="001E27B5" w:rsidP="001E27B5" w:rsidRDefault="004104AF" w14:paraId="23B8816F" w14:textId="0B26403A">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a. eerder in werking is getreden of treedt dan artikel III, onderdeel F, van deze wet, wordt artikel III, onderdeel F, van deze wet als volgt gewijzigd:</w:t>
      </w:r>
    </w:p>
    <w:p w:rsidR="004104AF" w:rsidP="001E27B5" w:rsidRDefault="004104AF" w14:paraId="747DCA2F"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84A5198" w14:textId="18C265F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23, tweede lid wordt, onder vervanging van de punt aan het slot van onderdeel d door een puntkomma, een onderdeel toegevoegd, luidende:</w:t>
      </w:r>
    </w:p>
    <w:p w:rsidRPr="001E27B5" w:rsidR="001E27B5" w:rsidP="001E27B5" w:rsidRDefault="004104AF" w14:paraId="56291EFE" w14:textId="74CD5B3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47ED8C02"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0296C9F9" w14:textId="7F20F4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23 wordt een lid toegevoegd, luidende:</w:t>
      </w:r>
    </w:p>
    <w:p w:rsidRPr="001E27B5" w:rsidR="001E27B5" w:rsidP="001E27B5" w:rsidRDefault="004104AF" w14:paraId="6DCF04CF" w14:textId="22E966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9B6E5C" w:rsidR="009B6E5C">
        <w:rPr>
          <w:rFonts w:ascii="Times New Roman" w:hAnsi="Times New Roman"/>
          <w:bCs/>
          <w:sz w:val="24"/>
          <w:szCs w:val="20"/>
        </w:rPr>
        <w:t>Artikel 13a, eerste, tweede, vierde tot en met zevende, negende en tiende lid, van de Arbeidsomstandighedenwet zijn niet van toepassing.</w:t>
      </w:r>
    </w:p>
    <w:p w:rsidR="004104AF" w:rsidP="001E27B5" w:rsidRDefault="004104AF" w14:paraId="23337ACB"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9F8719D" w14:textId="08FA84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III, onderdeel F, van deze wet, wordt na artikel II van die wet een artikel ingevoegd, luidende: </w:t>
      </w:r>
    </w:p>
    <w:p w:rsidRPr="001E27B5" w:rsidR="001E27B5" w:rsidP="001E27B5" w:rsidRDefault="001E27B5" w14:paraId="0B2B5A8C" w14:textId="77777777">
      <w:pPr>
        <w:tabs>
          <w:tab w:val="left" w:pos="284"/>
          <w:tab w:val="left" w:pos="567"/>
          <w:tab w:val="left" w:pos="851"/>
        </w:tabs>
        <w:rPr>
          <w:rFonts w:ascii="Times New Roman" w:hAnsi="Times New Roman"/>
          <w:bCs/>
          <w:sz w:val="24"/>
          <w:szCs w:val="20"/>
        </w:rPr>
      </w:pPr>
    </w:p>
    <w:p w:rsidR="001E27B5" w:rsidP="001E27B5" w:rsidRDefault="001E27B5" w14:paraId="193D5D6A"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#3. </w:t>
      </w:r>
    </w:p>
    <w:p w:rsidRPr="001E27B5" w:rsidR="004104AF" w:rsidP="001E27B5" w:rsidRDefault="004104AF" w14:paraId="5E191333"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623579F5" w14:textId="03026E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23 van de Wet op de expertisecentra wordt als volgt gewijzigd: </w:t>
      </w:r>
    </w:p>
    <w:p w:rsidR="004104AF" w:rsidP="001E27B5" w:rsidRDefault="004104AF" w14:paraId="0DF69674"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8948CAA" w14:textId="47F6A5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4104AF" w14:paraId="35E5155F" w14:textId="5C4A26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1C944F5E"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071BF85" w14:textId="00B582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4104AF" w14:paraId="16CD1B46" w14:textId="1C2E7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DB5ACD" w:rsidR="00DB5ACD">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559C0A9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50467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48ABE865" w14:textId="77777777">
      <w:pPr>
        <w:tabs>
          <w:tab w:val="left" w:pos="284"/>
          <w:tab w:val="left" w:pos="567"/>
          <w:tab w:val="left" w:pos="851"/>
        </w:tabs>
        <w:rPr>
          <w:rFonts w:ascii="Times New Roman" w:hAnsi="Times New Roman"/>
          <w:bCs/>
          <w:sz w:val="24"/>
          <w:szCs w:val="20"/>
        </w:rPr>
      </w:pPr>
    </w:p>
    <w:p w:rsidR="00E46A25" w:rsidP="001E27B5" w:rsidRDefault="001E27B5" w14:paraId="34EA9812"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r w:rsidR="00DB5ACD">
        <w:rPr>
          <w:rFonts w:ascii="Times New Roman" w:hAnsi="Times New Roman"/>
          <w:bCs/>
          <w:sz w:val="24"/>
          <w:szCs w:val="20"/>
        </w:rPr>
        <w:t>:</w:t>
      </w:r>
    </w:p>
    <w:p w:rsidR="00E46A25" w:rsidP="001E27B5" w:rsidRDefault="00E46A25" w14:paraId="6448F68A" w14:textId="77777777">
      <w:pPr>
        <w:tabs>
          <w:tab w:val="left" w:pos="284"/>
          <w:tab w:val="left" w:pos="567"/>
          <w:tab w:val="left" w:pos="851"/>
        </w:tabs>
        <w:rPr>
          <w:rFonts w:ascii="Times New Roman" w:hAnsi="Times New Roman"/>
          <w:bCs/>
          <w:sz w:val="24"/>
          <w:szCs w:val="20"/>
        </w:rPr>
      </w:pPr>
    </w:p>
    <w:p w:rsidR="001E27B5" w:rsidP="001E27B5" w:rsidRDefault="00E46A25" w14:paraId="05FF4821" w14:textId="6F9D93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a. </w:t>
      </w:r>
      <w:r w:rsidRPr="001E27B5" w:rsidR="001E27B5">
        <w:rPr>
          <w:rFonts w:ascii="Times New Roman" w:hAnsi="Times New Roman"/>
          <w:bCs/>
          <w:sz w:val="24"/>
          <w:szCs w:val="20"/>
        </w:rPr>
        <w:t>eerder in werking is getreden of treedt dan artikel IV, onderdeel D, van deze wet, wordt artikel IV, onderdeel D, van deze wet als volgt gewijzigd:</w:t>
      </w:r>
    </w:p>
    <w:p w:rsidRPr="001E27B5" w:rsidR="0002513A" w:rsidP="001E27B5" w:rsidRDefault="0002513A" w14:paraId="440938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7EE0DF" w14:textId="53F3EF1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artikel 3.35, tweede lid wordt, onder vervanging van de punt aan het slot van onderdeel d door een puntkomma, een onderdeel toegevoegd, luidende:</w:t>
      </w:r>
    </w:p>
    <w:p w:rsidRPr="001E27B5" w:rsidR="001E27B5" w:rsidP="001E27B5" w:rsidRDefault="0002513A" w14:paraId="77859E67" w14:textId="30C9DF0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4F17E14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C1ADBFD" w14:textId="622ADC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3.35 wordt een lid toegevoegd, luidende:</w:t>
      </w:r>
    </w:p>
    <w:p w:rsidRPr="001E27B5" w:rsidR="001E27B5" w:rsidP="001E27B5" w:rsidRDefault="0002513A" w14:paraId="0D765B72" w14:textId="6878717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E46A25" w:rsidR="00E46A25">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710865ED"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09ED26C" w14:textId="6A3B2A8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IV, onderdeel D, van deze wet, wordt na artikel II van die wet een artikel ingevoegd, luidende: </w:t>
      </w:r>
    </w:p>
    <w:p w:rsidRPr="001E27B5" w:rsidR="001E27B5" w:rsidP="001E27B5" w:rsidRDefault="001E27B5" w14:paraId="37FB40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F730D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#4. </w:t>
      </w:r>
    </w:p>
    <w:p w:rsidR="001E27B5" w:rsidP="001E27B5" w:rsidRDefault="001E27B5" w14:paraId="1B04758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21AB440" w14:textId="151D06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3.35 van de Wet voortgezet onderwijs 2020 wordt als volgt gewijzigd: </w:t>
      </w:r>
    </w:p>
    <w:p w:rsidR="001E27B5" w:rsidP="001E27B5" w:rsidRDefault="001E27B5" w14:paraId="5D8151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81E1E8" w14:textId="451283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1E27B5" w14:paraId="62C42F10" w14:textId="725B2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e. het waar nodig geven van voorlichting ter zake van ongewenste omgangsvormen aan het personeel. </w:t>
      </w:r>
    </w:p>
    <w:p w:rsidR="001E27B5" w:rsidP="001E27B5" w:rsidRDefault="001E27B5" w14:paraId="1B5BE2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4E51FB" w14:textId="2F1FD7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Er wordt een lid toegevoegd, luidende:</w:t>
      </w:r>
    </w:p>
    <w:p w:rsidRPr="001E27B5" w:rsidR="001E27B5" w:rsidP="001E27B5" w:rsidRDefault="001E27B5" w14:paraId="26ABC381" w14:textId="378CD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12. De vertrouwenspersoon, bedoeld in het eerste lid, fungeert als vertrouwenspersoon, bedoeld in artikel 13a, derde lid, van de Arbeidsomstandighedenwet</w:t>
      </w:r>
      <w:r w:rsidR="009E706F">
        <w:rPr>
          <w:rFonts w:ascii="Times New Roman" w:hAnsi="Times New Roman"/>
          <w:bCs/>
          <w:sz w:val="24"/>
          <w:szCs w:val="20"/>
        </w:rPr>
        <w:t>.</w:t>
      </w:r>
      <w:r w:rsidRPr="001E27B5">
        <w:rPr>
          <w:rFonts w:ascii="Times New Roman" w:hAnsi="Times New Roman"/>
          <w:bCs/>
          <w:sz w:val="24"/>
          <w:szCs w:val="20"/>
        </w:rPr>
        <w:t xml:space="preserve"> </w:t>
      </w:r>
      <w:r w:rsidRPr="009E706F" w:rsidR="009E706F">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267803F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53D7F0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33F67B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 INWERKINGTREDING</w:t>
      </w:r>
    </w:p>
    <w:p w:rsidR="001E27B5" w:rsidP="001E27B5" w:rsidRDefault="001E27B5" w14:paraId="7DD22A8E"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27AC374" w14:textId="02B7836C">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1E27B5">
        <w:rPr>
          <w:rFonts w:ascii="Times New Roman" w:hAnsi="Times New Roman"/>
          <w:iCs/>
          <w:sz w:val="24"/>
          <w:szCs w:val="20"/>
        </w:rPr>
        <w:t>Deze wet treedt in werking op een bij koninklijk besluit te bepalen tijdstip, dat voor de verschillende artikelen of onderdelen daarvan verschillend kan worden vastgesteld.</w:t>
      </w:r>
    </w:p>
    <w:p w:rsidRPr="001E27B5" w:rsidR="001E27B5" w:rsidP="001E27B5" w:rsidRDefault="001E27B5" w14:paraId="2AA9092B"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1D180CD"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4D470B9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XII. CITEERTITEL</w:t>
      </w:r>
    </w:p>
    <w:p w:rsidR="001E27B5" w:rsidP="001E27B5" w:rsidRDefault="001E27B5" w14:paraId="059D306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3A460" w14:textId="7A55EE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Deze wet wordt aangehaald als: </w:t>
      </w:r>
      <w:r w:rsidRPr="001E27B5">
        <w:rPr>
          <w:rFonts w:ascii="Times New Roman" w:hAnsi="Times New Roman"/>
          <w:sz w:val="24"/>
          <w:szCs w:val="20"/>
        </w:rPr>
        <w:t>Wet vrij en veilig onderwijs.</w:t>
      </w:r>
    </w:p>
    <w:p w:rsidRPr="001E27B5" w:rsidR="001E27B5" w:rsidP="001E27B5" w:rsidRDefault="001E27B5" w14:paraId="7015C386"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D2CBAF3"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80CE33A" w14:textId="4DA009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E27B5" w:rsidP="001E27B5" w:rsidRDefault="001E27B5" w14:paraId="47CFAC95" w14:textId="77777777">
      <w:pPr>
        <w:tabs>
          <w:tab w:val="left" w:pos="284"/>
          <w:tab w:val="left" w:pos="567"/>
          <w:tab w:val="left" w:pos="851"/>
        </w:tabs>
        <w:rPr>
          <w:rFonts w:ascii="Times New Roman" w:hAnsi="Times New Roman"/>
          <w:sz w:val="24"/>
          <w:szCs w:val="20"/>
        </w:rPr>
      </w:pPr>
    </w:p>
    <w:p w:rsidR="001E27B5" w:rsidP="001E27B5" w:rsidRDefault="001E27B5" w14:paraId="5A276464" w14:textId="6C3B8A0B">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65452E" w:rsidP="001E27B5" w:rsidRDefault="0065452E" w14:paraId="39C3E739" w14:textId="77777777">
      <w:pPr>
        <w:tabs>
          <w:tab w:val="left" w:pos="284"/>
          <w:tab w:val="left" w:pos="567"/>
          <w:tab w:val="left" w:pos="851"/>
        </w:tabs>
        <w:rPr>
          <w:rFonts w:ascii="Times New Roman" w:hAnsi="Times New Roman"/>
          <w:sz w:val="24"/>
          <w:szCs w:val="20"/>
        </w:rPr>
      </w:pPr>
    </w:p>
    <w:p w:rsidR="0065452E" w:rsidP="001E27B5" w:rsidRDefault="0065452E" w14:paraId="71D5D9A7" w14:textId="77777777">
      <w:pPr>
        <w:tabs>
          <w:tab w:val="left" w:pos="284"/>
          <w:tab w:val="left" w:pos="567"/>
          <w:tab w:val="left" w:pos="851"/>
        </w:tabs>
        <w:rPr>
          <w:rFonts w:ascii="Times New Roman" w:hAnsi="Times New Roman"/>
          <w:sz w:val="24"/>
          <w:szCs w:val="20"/>
        </w:rPr>
      </w:pPr>
    </w:p>
    <w:p w:rsidR="0065452E" w:rsidP="001E27B5" w:rsidRDefault="0065452E" w14:paraId="4432E073" w14:textId="77777777">
      <w:pPr>
        <w:tabs>
          <w:tab w:val="left" w:pos="284"/>
          <w:tab w:val="left" w:pos="567"/>
          <w:tab w:val="left" w:pos="851"/>
        </w:tabs>
        <w:rPr>
          <w:rFonts w:ascii="Times New Roman" w:hAnsi="Times New Roman"/>
          <w:sz w:val="24"/>
          <w:szCs w:val="20"/>
        </w:rPr>
      </w:pPr>
    </w:p>
    <w:p w:rsidR="0065452E" w:rsidP="001E27B5" w:rsidRDefault="0065452E" w14:paraId="29900868" w14:textId="77777777">
      <w:pPr>
        <w:tabs>
          <w:tab w:val="left" w:pos="284"/>
          <w:tab w:val="left" w:pos="567"/>
          <w:tab w:val="left" w:pos="851"/>
        </w:tabs>
        <w:rPr>
          <w:rFonts w:ascii="Times New Roman" w:hAnsi="Times New Roman"/>
          <w:sz w:val="24"/>
          <w:szCs w:val="20"/>
        </w:rPr>
      </w:pPr>
    </w:p>
    <w:p w:rsidR="0065452E" w:rsidP="001E27B5" w:rsidRDefault="0065452E" w14:paraId="191A2CAA" w14:textId="77777777">
      <w:pPr>
        <w:tabs>
          <w:tab w:val="left" w:pos="284"/>
          <w:tab w:val="left" w:pos="567"/>
          <w:tab w:val="left" w:pos="851"/>
        </w:tabs>
        <w:rPr>
          <w:rFonts w:ascii="Times New Roman" w:hAnsi="Times New Roman"/>
          <w:sz w:val="24"/>
          <w:szCs w:val="20"/>
        </w:rPr>
      </w:pPr>
    </w:p>
    <w:p w:rsidR="0065452E" w:rsidP="001E27B5" w:rsidRDefault="0065452E" w14:paraId="02D8045D" w14:textId="77777777">
      <w:pPr>
        <w:tabs>
          <w:tab w:val="left" w:pos="284"/>
          <w:tab w:val="left" w:pos="567"/>
          <w:tab w:val="left" w:pos="851"/>
        </w:tabs>
        <w:rPr>
          <w:rFonts w:ascii="Times New Roman" w:hAnsi="Times New Roman"/>
          <w:sz w:val="24"/>
          <w:szCs w:val="20"/>
        </w:rPr>
      </w:pPr>
    </w:p>
    <w:p w:rsidR="0065452E" w:rsidP="001E27B5" w:rsidRDefault="0065452E" w14:paraId="1AAD7535" w14:textId="77777777">
      <w:pPr>
        <w:tabs>
          <w:tab w:val="left" w:pos="284"/>
          <w:tab w:val="left" w:pos="567"/>
          <w:tab w:val="left" w:pos="851"/>
        </w:tabs>
        <w:rPr>
          <w:rFonts w:ascii="Times New Roman" w:hAnsi="Times New Roman"/>
          <w:sz w:val="24"/>
          <w:szCs w:val="20"/>
        </w:rPr>
      </w:pPr>
    </w:p>
    <w:p w:rsidR="0065452E" w:rsidP="001E27B5" w:rsidRDefault="0065452E" w14:paraId="4F0DE30B" w14:textId="77777777">
      <w:pPr>
        <w:tabs>
          <w:tab w:val="left" w:pos="284"/>
          <w:tab w:val="left" w:pos="567"/>
          <w:tab w:val="left" w:pos="851"/>
        </w:tabs>
        <w:rPr>
          <w:rFonts w:ascii="Times New Roman" w:hAnsi="Times New Roman"/>
          <w:sz w:val="24"/>
          <w:szCs w:val="20"/>
        </w:rPr>
      </w:pPr>
    </w:p>
    <w:p w:rsidR="0065452E" w:rsidP="001E27B5" w:rsidRDefault="0065452E" w14:paraId="47E888F9" w14:textId="77777777">
      <w:pPr>
        <w:tabs>
          <w:tab w:val="left" w:pos="284"/>
          <w:tab w:val="left" w:pos="567"/>
          <w:tab w:val="left" w:pos="851"/>
        </w:tabs>
        <w:rPr>
          <w:rFonts w:ascii="Times New Roman" w:hAnsi="Times New Roman"/>
          <w:sz w:val="24"/>
          <w:szCs w:val="20"/>
        </w:rPr>
      </w:pPr>
    </w:p>
    <w:p w:rsidRPr="002168F4" w:rsidR="0065452E" w:rsidP="001E27B5" w:rsidRDefault="0065452E" w14:paraId="06B9741B" w14:textId="7B6EA24D">
      <w:pPr>
        <w:tabs>
          <w:tab w:val="left" w:pos="284"/>
          <w:tab w:val="left" w:pos="567"/>
          <w:tab w:val="left" w:pos="851"/>
        </w:tabs>
        <w:rPr>
          <w:rFonts w:ascii="Times New Roman" w:hAnsi="Times New Roman"/>
          <w:sz w:val="24"/>
          <w:szCs w:val="20"/>
        </w:rPr>
      </w:pPr>
      <w:r w:rsidRPr="0065452E">
        <w:rPr>
          <w:rFonts w:ascii="Times New Roman" w:hAnsi="Times New Roman"/>
          <w:sz w:val="24"/>
          <w:szCs w:val="20"/>
        </w:rPr>
        <w:lastRenderedPageBreak/>
        <w:t>De Staatssecretaris van Onderwijs, Cultuur en Wetenschap,</w:t>
      </w:r>
    </w:p>
    <w:sectPr w:rsidRPr="002168F4" w:rsidR="0065452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E6B4" w14:textId="77777777" w:rsidR="00077957" w:rsidRDefault="00077957">
      <w:pPr>
        <w:spacing w:line="20" w:lineRule="exact"/>
      </w:pPr>
    </w:p>
  </w:endnote>
  <w:endnote w:type="continuationSeparator" w:id="0">
    <w:p w14:paraId="4D326FE1" w14:textId="77777777" w:rsidR="00077957" w:rsidRDefault="00077957">
      <w:pPr>
        <w:pStyle w:val="Amendement"/>
      </w:pPr>
      <w:r>
        <w:rPr>
          <w:b w:val="0"/>
          <w:bCs w:val="0"/>
        </w:rPr>
        <w:t xml:space="preserve"> </w:t>
      </w:r>
    </w:p>
  </w:endnote>
  <w:endnote w:type="continuationNotice" w:id="1">
    <w:p w14:paraId="0C510843" w14:textId="77777777" w:rsidR="00077957" w:rsidRDefault="0007795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B29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D5FD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518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D348F1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636C" w14:textId="77777777" w:rsidR="00077957" w:rsidRDefault="00077957">
      <w:pPr>
        <w:pStyle w:val="Amendement"/>
      </w:pPr>
      <w:r>
        <w:rPr>
          <w:b w:val="0"/>
          <w:bCs w:val="0"/>
        </w:rPr>
        <w:separator/>
      </w:r>
    </w:p>
  </w:footnote>
  <w:footnote w:type="continuationSeparator" w:id="0">
    <w:p w14:paraId="79701EAC" w14:textId="77777777" w:rsidR="00077957" w:rsidRDefault="00077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B5"/>
    <w:rsid w:val="00012DBE"/>
    <w:rsid w:val="0002513A"/>
    <w:rsid w:val="00077957"/>
    <w:rsid w:val="00085B04"/>
    <w:rsid w:val="000A1D81"/>
    <w:rsid w:val="00111ED3"/>
    <w:rsid w:val="001B172A"/>
    <w:rsid w:val="001C190E"/>
    <w:rsid w:val="001E27B5"/>
    <w:rsid w:val="002168F4"/>
    <w:rsid w:val="0025135F"/>
    <w:rsid w:val="002A727C"/>
    <w:rsid w:val="002C4D6E"/>
    <w:rsid w:val="00372CAE"/>
    <w:rsid w:val="00392CFB"/>
    <w:rsid w:val="003E712E"/>
    <w:rsid w:val="003F2CEE"/>
    <w:rsid w:val="004104AF"/>
    <w:rsid w:val="00461BE6"/>
    <w:rsid w:val="005C24C3"/>
    <w:rsid w:val="005D2707"/>
    <w:rsid w:val="005E52D1"/>
    <w:rsid w:val="00606255"/>
    <w:rsid w:val="0065452E"/>
    <w:rsid w:val="006B607A"/>
    <w:rsid w:val="00710A55"/>
    <w:rsid w:val="007D00A4"/>
    <w:rsid w:val="007D451C"/>
    <w:rsid w:val="00826224"/>
    <w:rsid w:val="008E04DD"/>
    <w:rsid w:val="00930A23"/>
    <w:rsid w:val="009B6E5C"/>
    <w:rsid w:val="009C7354"/>
    <w:rsid w:val="009E6D7F"/>
    <w:rsid w:val="009E706F"/>
    <w:rsid w:val="00A11E73"/>
    <w:rsid w:val="00A2521E"/>
    <w:rsid w:val="00AE436A"/>
    <w:rsid w:val="00B1178B"/>
    <w:rsid w:val="00B11F84"/>
    <w:rsid w:val="00BD2108"/>
    <w:rsid w:val="00BE0D7F"/>
    <w:rsid w:val="00C135B1"/>
    <w:rsid w:val="00C479A8"/>
    <w:rsid w:val="00C92DF8"/>
    <w:rsid w:val="00CB3578"/>
    <w:rsid w:val="00CE5A2C"/>
    <w:rsid w:val="00CF3729"/>
    <w:rsid w:val="00D20AFA"/>
    <w:rsid w:val="00D55648"/>
    <w:rsid w:val="00DB5ACD"/>
    <w:rsid w:val="00E16443"/>
    <w:rsid w:val="00E36EE9"/>
    <w:rsid w:val="00E46A25"/>
    <w:rsid w:val="00E96001"/>
    <w:rsid w:val="00F13442"/>
    <w:rsid w:val="00F26559"/>
    <w:rsid w:val="00F30BC9"/>
    <w:rsid w:val="00F62D3F"/>
    <w:rsid w:val="00F663ED"/>
    <w:rsid w:val="00F70675"/>
    <w:rsid w:val="00F956D4"/>
    <w:rsid w:val="00F96FD3"/>
    <w:rsid w:val="00FA1C84"/>
    <w:rsid w:val="00FB3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114A"/>
  <w15:docId w15:val="{A776A8DB-EA5B-47D5-8896-AE87646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E2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14027</ap:Words>
  <ap:Characters>77152</ap:Characters>
  <ap:DocSecurity>0</ap:DocSecurity>
  <ap:Lines>642</ap:Lines>
  <ap:Paragraphs>181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2025-11-19T13:48:00.0000000Z</dcterms:created>
  <dcterms:modified xsi:type="dcterms:W3CDTF">2026-06-17T13:40:00.0000000Z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