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B32" w:rsidRDefault="00193B32" w14:paraId="07DB0D5B" w14:textId="77777777"/>
    <w:p w:rsidR="00193B32" w:rsidRDefault="004F6AE9" w14:paraId="799C014B" w14:textId="77777777">
      <w:r>
        <w:t xml:space="preserve">Hierbij zend ik u de antwoorden op de Kamervragen van het lid </w:t>
      </w:r>
      <w:r w:rsidR="00337716">
        <w:t xml:space="preserve">Joseph (BBB) </w:t>
      </w:r>
      <w:r>
        <w:t>over "</w:t>
      </w:r>
      <w:r w:rsidRPr="00B10C59" w:rsidR="00337716">
        <w:t>de spreiding</w:t>
      </w:r>
      <w:r w:rsidR="00337716">
        <w:t xml:space="preserve"> </w:t>
      </w:r>
      <w:r w:rsidRPr="00B10C59" w:rsidR="00337716">
        <w:t>van financiële schokken in de uitkeringsfase van flexibele premieregelingen</w:t>
      </w:r>
      <w:r>
        <w:t>".</w:t>
      </w:r>
    </w:p>
    <w:p w:rsidR="00193B32" w:rsidRDefault="00193B32" w14:paraId="70EAA503" w14:textId="77777777">
      <w:pPr>
        <w:pStyle w:val="WitregelW1bodytekst"/>
      </w:pPr>
    </w:p>
    <w:p w:rsidR="00193B32" w:rsidRDefault="004F6AE9" w14:paraId="74C94D36" w14:textId="77777777">
      <w:r>
        <w:t xml:space="preserve">De Minister van Sociale Zaken </w:t>
      </w:r>
      <w:r>
        <w:br/>
        <w:t>en Werkgelegenheid,</w:t>
      </w:r>
    </w:p>
    <w:p w:rsidR="00193B32" w:rsidRDefault="00193B32" w14:paraId="69A40AD3" w14:textId="77777777"/>
    <w:p w:rsidR="00193B32" w:rsidRDefault="00193B32" w14:paraId="55402462" w14:textId="77777777"/>
    <w:p w:rsidR="00193B32" w:rsidRDefault="00193B32" w14:paraId="18C09461" w14:textId="77777777"/>
    <w:p w:rsidR="00193B32" w:rsidRDefault="00193B32" w14:paraId="2F08F95F" w14:textId="77777777"/>
    <w:p w:rsidR="00193B32" w:rsidRDefault="00193B32" w14:paraId="06538AD5" w14:textId="77777777"/>
    <w:p w:rsidR="00193B32" w:rsidRDefault="004F6AE9" w14:paraId="4E01AE46" w14:textId="77777777">
      <w:r>
        <w:t>Mariëlle Paul</w:t>
      </w:r>
    </w:p>
    <w:sectPr w:rsidR="00193B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4527" w14:textId="77777777" w:rsidR="00256E53" w:rsidRDefault="00256E53">
      <w:pPr>
        <w:spacing w:line="240" w:lineRule="auto"/>
      </w:pPr>
      <w:r>
        <w:separator/>
      </w:r>
    </w:p>
  </w:endnote>
  <w:endnote w:type="continuationSeparator" w:id="0">
    <w:p w14:paraId="2A610E2D" w14:textId="77777777" w:rsidR="00256E53" w:rsidRDefault="00256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2133" w14:textId="77777777" w:rsidR="00DD41D0" w:rsidRDefault="00DD41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27E4" w14:textId="77777777" w:rsidR="00DD41D0" w:rsidRDefault="00DD41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B360" w14:textId="77777777" w:rsidR="00DD41D0" w:rsidRDefault="00DD41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43AEC" w14:textId="77777777" w:rsidR="00256E53" w:rsidRDefault="00256E53">
      <w:pPr>
        <w:spacing w:line="240" w:lineRule="auto"/>
      </w:pPr>
      <w:r>
        <w:separator/>
      </w:r>
    </w:p>
  </w:footnote>
  <w:footnote w:type="continuationSeparator" w:id="0">
    <w:p w14:paraId="5EF49E63" w14:textId="77777777" w:rsidR="00256E53" w:rsidRDefault="00256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11A0" w14:textId="77777777" w:rsidR="00DD41D0" w:rsidRDefault="00DD41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39EE" w14:textId="77777777" w:rsidR="00193B32" w:rsidRDefault="004F6AE9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46D2D3A" wp14:editId="1B6CF2D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1F8ADC" w14:textId="77777777" w:rsidR="00193B32" w:rsidRDefault="004F6AE9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71EE513" w14:textId="77777777" w:rsidR="00193B32" w:rsidRDefault="00193B32">
                          <w:pPr>
                            <w:pStyle w:val="WitregelW2"/>
                          </w:pPr>
                        </w:p>
                        <w:p w14:paraId="2746EADD" w14:textId="77777777" w:rsidR="00193B32" w:rsidRDefault="004F6AE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6ACD568" w14:textId="480D4D3A" w:rsidR="00FA0906" w:rsidRDefault="00BB3B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 november 2205</w:t>
                          </w:r>
                          <w:r>
                            <w:fldChar w:fldCharType="end"/>
                          </w:r>
                        </w:p>
                        <w:p w14:paraId="0F83EEAB" w14:textId="77777777" w:rsidR="00193B32" w:rsidRDefault="00193B32">
                          <w:pPr>
                            <w:pStyle w:val="WitregelW1"/>
                          </w:pPr>
                        </w:p>
                        <w:p w14:paraId="5367E193" w14:textId="77777777" w:rsidR="00193B32" w:rsidRDefault="004F6AE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3459ADE" w14:textId="7A7342B4" w:rsidR="00FA0906" w:rsidRDefault="00BB3B4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2025-0000247869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6D2D3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A1F8ADC" w14:textId="77777777" w:rsidR="00193B32" w:rsidRDefault="004F6AE9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71EE513" w14:textId="77777777" w:rsidR="00193B32" w:rsidRDefault="00193B32">
                    <w:pPr>
                      <w:pStyle w:val="WitregelW2"/>
                    </w:pPr>
                  </w:p>
                  <w:p w14:paraId="2746EADD" w14:textId="77777777" w:rsidR="00193B32" w:rsidRDefault="004F6AE9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6ACD568" w14:textId="480D4D3A" w:rsidR="00FA0906" w:rsidRDefault="00BB3B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3 november 2205</w:t>
                    </w:r>
                    <w:r>
                      <w:fldChar w:fldCharType="end"/>
                    </w:r>
                  </w:p>
                  <w:p w14:paraId="0F83EEAB" w14:textId="77777777" w:rsidR="00193B32" w:rsidRDefault="00193B32">
                    <w:pPr>
                      <w:pStyle w:val="WitregelW1"/>
                    </w:pPr>
                  </w:p>
                  <w:p w14:paraId="5367E193" w14:textId="77777777" w:rsidR="00193B32" w:rsidRDefault="004F6AE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3459ADE" w14:textId="7A7342B4" w:rsidR="00FA0906" w:rsidRDefault="00BB3B4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2025-0000247869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DAC39BB" wp14:editId="132F93C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2F47A" w14:textId="77777777" w:rsidR="00FA0906" w:rsidRDefault="00BB3B4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AC39B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132F47A" w14:textId="77777777" w:rsidR="00FA0906" w:rsidRDefault="00BB3B4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B9AC" w14:textId="77777777" w:rsidR="00193B32" w:rsidRDefault="004F6AE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345E349" wp14:editId="4B2D29C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F95B7" w14:textId="77777777" w:rsidR="00193B32" w:rsidRDefault="004F6AE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2C4EDA" wp14:editId="7FD9E30C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345E34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B4F95B7" w14:textId="77777777" w:rsidR="00193B32" w:rsidRDefault="004F6AE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2C4EDA" wp14:editId="7FD9E30C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EA7C0D5" wp14:editId="249D7E8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B517F" w14:textId="77777777" w:rsidR="00193B32" w:rsidRPr="004F6AE9" w:rsidRDefault="004F6A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6AE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4F2632C" w14:textId="77777777" w:rsidR="00193B32" w:rsidRPr="004F6AE9" w:rsidRDefault="004F6A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6AE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1D34BAE" w14:textId="77777777" w:rsidR="00193B32" w:rsidRPr="004F6AE9" w:rsidRDefault="004F6AE9" w:rsidP="004F6AE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F6AE9">
                            <w:rPr>
                              <w:lang w:val="de-DE"/>
                            </w:rPr>
                            <w:t>T   070 333 44 44</w:t>
                          </w:r>
                          <w:r>
                            <w:rPr>
                              <w:lang w:val="de-DE"/>
                            </w:rPr>
                            <w:br/>
                          </w:r>
                        </w:p>
                        <w:p w14:paraId="220B0AA2" w14:textId="77777777" w:rsidR="00193B32" w:rsidRDefault="004F6AE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CA3BA14" w14:textId="60878F2B" w:rsidR="00FA0906" w:rsidRDefault="00BB3B49">
                          <w:pPr>
                            <w:pStyle w:val="Referentiegegevenskopjes"/>
                          </w:pPr>
                          <w:r w:rsidRPr="00DA192D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DA192D">
                            <w:rPr>
                              <w:b w:val="0"/>
                              <w:bCs/>
                            </w:rPr>
                            <w:instrText xml:space="preserve"> DOCPROPERTY  "iOnsKenmerk"  \* MERGEFORMAT </w:instrText>
                          </w:r>
                          <w:r w:rsidRPr="00DA192D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 w:val="0"/>
                              <w:bCs/>
                            </w:rPr>
                            <w:t>2025-0000247869</w:t>
                          </w:r>
                          <w:r w:rsidRPr="00DA192D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br/>
                          </w:r>
                          <w:r>
                            <w:br/>
                            <w:t>Uw referentie</w:t>
                          </w:r>
                        </w:p>
                        <w:p w14:paraId="502657D9" w14:textId="0F8CF0E5" w:rsidR="00FA0906" w:rsidRDefault="00BB3B49">
                          <w:pPr>
                            <w:pStyle w:val="ReferentiegegevensHL"/>
                          </w:pPr>
                          <w:r>
                            <w:t>2025Z18819</w:t>
                          </w:r>
                          <w:r>
                            <w:br/>
                          </w:r>
                        </w:p>
                        <w:p w14:paraId="6A04FDB7" w14:textId="77777777" w:rsidR="00193B32" w:rsidRDefault="004F6AE9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C86462C" w14:textId="638EE9A0" w:rsidR="00FA0906" w:rsidRDefault="00BB3B4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A7C0D5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B7B517F" w14:textId="77777777" w:rsidR="00193B32" w:rsidRPr="004F6AE9" w:rsidRDefault="004F6AE9">
                    <w:pPr>
                      <w:pStyle w:val="Afzendgegevens"/>
                      <w:rPr>
                        <w:lang w:val="de-DE"/>
                      </w:rPr>
                    </w:pPr>
                    <w:r w:rsidRPr="004F6AE9">
                      <w:rPr>
                        <w:lang w:val="de-DE"/>
                      </w:rPr>
                      <w:t>Postbus 90801</w:t>
                    </w:r>
                  </w:p>
                  <w:p w14:paraId="24F2632C" w14:textId="77777777" w:rsidR="00193B32" w:rsidRPr="004F6AE9" w:rsidRDefault="004F6AE9">
                    <w:pPr>
                      <w:pStyle w:val="Afzendgegevens"/>
                      <w:rPr>
                        <w:lang w:val="de-DE"/>
                      </w:rPr>
                    </w:pPr>
                    <w:r w:rsidRPr="004F6AE9">
                      <w:rPr>
                        <w:lang w:val="de-DE"/>
                      </w:rPr>
                      <w:t>2509 LV  Den Haag</w:t>
                    </w:r>
                  </w:p>
                  <w:p w14:paraId="01D34BAE" w14:textId="77777777" w:rsidR="00193B32" w:rsidRPr="004F6AE9" w:rsidRDefault="004F6AE9" w:rsidP="004F6AE9">
                    <w:pPr>
                      <w:pStyle w:val="Afzendgegevens"/>
                      <w:rPr>
                        <w:lang w:val="de-DE"/>
                      </w:rPr>
                    </w:pPr>
                    <w:r w:rsidRPr="004F6AE9">
                      <w:rPr>
                        <w:lang w:val="de-DE"/>
                      </w:rPr>
                      <w:t>T   070 333 44 44</w:t>
                    </w:r>
                    <w:r>
                      <w:rPr>
                        <w:lang w:val="de-DE"/>
                      </w:rPr>
                      <w:br/>
                    </w:r>
                  </w:p>
                  <w:p w14:paraId="220B0AA2" w14:textId="77777777" w:rsidR="00193B32" w:rsidRDefault="004F6AE9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CA3BA14" w14:textId="60878F2B" w:rsidR="00FA0906" w:rsidRDefault="00BB3B49">
                    <w:pPr>
                      <w:pStyle w:val="Referentiegegevenskopjes"/>
                    </w:pPr>
                    <w:r w:rsidRPr="00DA192D">
                      <w:rPr>
                        <w:b w:val="0"/>
                        <w:bCs/>
                      </w:rPr>
                      <w:fldChar w:fldCharType="begin"/>
                    </w:r>
                    <w:r w:rsidRPr="00DA192D">
                      <w:rPr>
                        <w:b w:val="0"/>
                        <w:bCs/>
                      </w:rPr>
                      <w:instrText xml:space="preserve"> DOCPROPERTY  "iOnsKenmerk"  \* MERGEFORMAT </w:instrText>
                    </w:r>
                    <w:r w:rsidRPr="00DA192D">
                      <w:rPr>
                        <w:b w:val="0"/>
                        <w:bCs/>
                      </w:rPr>
                      <w:fldChar w:fldCharType="separate"/>
                    </w:r>
                    <w:r>
                      <w:rPr>
                        <w:b w:val="0"/>
                        <w:bCs/>
                      </w:rPr>
                      <w:t>2025-0000247869</w:t>
                    </w:r>
                    <w:r w:rsidRPr="00DA192D">
                      <w:rPr>
                        <w:b w:val="0"/>
                        <w:bCs/>
                      </w:rPr>
                      <w:fldChar w:fldCharType="end"/>
                    </w:r>
                    <w:r>
                      <w:br/>
                    </w:r>
                    <w:r>
                      <w:br/>
                      <w:t>Uw referentie</w:t>
                    </w:r>
                  </w:p>
                  <w:p w14:paraId="502657D9" w14:textId="0F8CF0E5" w:rsidR="00FA0906" w:rsidRDefault="00BB3B49">
                    <w:pPr>
                      <w:pStyle w:val="ReferentiegegevensHL"/>
                    </w:pPr>
                    <w:r>
                      <w:t>2025Z18819</w:t>
                    </w:r>
                    <w:r>
                      <w:br/>
                    </w:r>
                  </w:p>
                  <w:p w14:paraId="6A04FDB7" w14:textId="77777777" w:rsidR="00193B32" w:rsidRDefault="004F6AE9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C86462C" w14:textId="638EE9A0" w:rsidR="00FA0906" w:rsidRDefault="00BB3B4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Kamervragen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90CB286" wp14:editId="0729AD9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166E8" w14:textId="77777777" w:rsidR="00193B32" w:rsidRDefault="004F6AE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0CB286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63166E8" w14:textId="77777777" w:rsidR="00193B32" w:rsidRDefault="004F6AE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4F4B3A5" wp14:editId="1A9CB99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B8630" w14:textId="77777777" w:rsidR="00193B32" w:rsidRDefault="004F6AE9">
                          <w:r>
                            <w:t>De voorzitter van de Tweede Kamer der Staten-Generaal</w:t>
                          </w:r>
                        </w:p>
                        <w:p w14:paraId="4DE7B262" w14:textId="77777777" w:rsidR="00193B32" w:rsidRDefault="004F6AE9">
                          <w:r>
                            <w:t>Prinses Irenestraat 6</w:t>
                          </w:r>
                        </w:p>
                        <w:p w14:paraId="4CB3365D" w14:textId="77777777" w:rsidR="00193B32" w:rsidRDefault="004F6AE9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F4B3A5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FCB8630" w14:textId="77777777" w:rsidR="00193B32" w:rsidRDefault="004F6AE9">
                    <w:r>
                      <w:t>De voorzitter van de Tweede Kamer der Staten-Generaal</w:t>
                    </w:r>
                  </w:p>
                  <w:p w14:paraId="4DE7B262" w14:textId="77777777" w:rsidR="00193B32" w:rsidRDefault="004F6AE9">
                    <w:r>
                      <w:t>Prinses Irenestraat 6</w:t>
                    </w:r>
                  </w:p>
                  <w:p w14:paraId="4CB3365D" w14:textId="77777777" w:rsidR="00193B32" w:rsidRDefault="004F6AE9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988272E" wp14:editId="4753BCF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93B32" w14:paraId="1974945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E8B7F55" w14:textId="77777777" w:rsidR="00193B32" w:rsidRDefault="00193B32"/>
                            </w:tc>
                            <w:tc>
                              <w:tcPr>
                                <w:tcW w:w="5244" w:type="dxa"/>
                              </w:tcPr>
                              <w:p w14:paraId="08A0BCB8" w14:textId="77777777" w:rsidR="00193B32" w:rsidRDefault="00193B32"/>
                            </w:tc>
                          </w:tr>
                          <w:tr w:rsidR="00193B32" w14:paraId="32669CA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86BC1F9" w14:textId="77777777" w:rsidR="00193B32" w:rsidRDefault="004F6AE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8FD244E" w14:textId="75603368" w:rsidR="00FA0906" w:rsidRDefault="00BB3B49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 november 2205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93B32" w14:paraId="36E2366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595789C" w14:textId="77777777" w:rsidR="00193B32" w:rsidRDefault="004F6AE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240B164" w14:textId="6A6C6920" w:rsidR="00FA0906" w:rsidRDefault="00BB3B4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spreiding van financiële schokken in de uitkeringsfase van flexibele premieregelingen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93B32" w14:paraId="641F078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F4EB90F" w14:textId="77777777" w:rsidR="00193B32" w:rsidRDefault="00193B32"/>
                            </w:tc>
                            <w:tc>
                              <w:tcPr>
                                <w:tcW w:w="5244" w:type="dxa"/>
                              </w:tcPr>
                              <w:p w14:paraId="2A1E368A" w14:textId="77777777" w:rsidR="00193B32" w:rsidRDefault="00193B32"/>
                            </w:tc>
                          </w:tr>
                        </w:tbl>
                        <w:p w14:paraId="157187A3" w14:textId="77777777" w:rsidR="0041452E" w:rsidRDefault="004145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88272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93B32" w14:paraId="1974945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E8B7F55" w14:textId="77777777" w:rsidR="00193B32" w:rsidRDefault="00193B32"/>
                      </w:tc>
                      <w:tc>
                        <w:tcPr>
                          <w:tcW w:w="5244" w:type="dxa"/>
                        </w:tcPr>
                        <w:p w14:paraId="08A0BCB8" w14:textId="77777777" w:rsidR="00193B32" w:rsidRDefault="00193B32"/>
                      </w:tc>
                    </w:tr>
                    <w:tr w:rsidR="00193B32" w14:paraId="32669CA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86BC1F9" w14:textId="77777777" w:rsidR="00193B32" w:rsidRDefault="004F6AE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8FD244E" w14:textId="75603368" w:rsidR="00FA0906" w:rsidRDefault="00BB3B49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 november 2205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93B32" w14:paraId="36E2366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595789C" w14:textId="77777777" w:rsidR="00193B32" w:rsidRDefault="004F6AE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240B164" w14:textId="6A6C6920" w:rsidR="00FA0906" w:rsidRDefault="00BB3B4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spreiding van financiële schokken in de uitkeringsfase van flexibele premieregelingen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93B32" w14:paraId="641F078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F4EB90F" w14:textId="77777777" w:rsidR="00193B32" w:rsidRDefault="00193B32"/>
                      </w:tc>
                      <w:tc>
                        <w:tcPr>
                          <w:tcW w:w="5244" w:type="dxa"/>
                        </w:tcPr>
                        <w:p w14:paraId="2A1E368A" w14:textId="77777777" w:rsidR="00193B32" w:rsidRDefault="00193B32"/>
                      </w:tc>
                    </w:tr>
                  </w:tbl>
                  <w:p w14:paraId="157187A3" w14:textId="77777777" w:rsidR="0041452E" w:rsidRDefault="004145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28544D7" wp14:editId="7DAEE8A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74F24" w14:textId="77777777" w:rsidR="00FA0906" w:rsidRDefault="00BB3B4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544D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DA74F24" w14:textId="77777777" w:rsidR="00FA0906" w:rsidRDefault="00BB3B4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4ECDE3"/>
    <w:multiLevelType w:val="multilevel"/>
    <w:tmpl w:val="E3D6036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C31AF3"/>
    <w:multiLevelType w:val="multilevel"/>
    <w:tmpl w:val="D78AE08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0D21927"/>
    <w:multiLevelType w:val="multilevel"/>
    <w:tmpl w:val="31EB442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C9FE3F0"/>
    <w:multiLevelType w:val="multilevel"/>
    <w:tmpl w:val="F7B00C15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1BE9D48"/>
    <w:multiLevelType w:val="multilevel"/>
    <w:tmpl w:val="BD0AA59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B29476B"/>
    <w:multiLevelType w:val="multilevel"/>
    <w:tmpl w:val="5D059A3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49E1956"/>
    <w:multiLevelType w:val="multilevel"/>
    <w:tmpl w:val="DC0031C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90CD06"/>
    <w:multiLevelType w:val="multilevel"/>
    <w:tmpl w:val="25577A1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7457944">
    <w:abstractNumId w:val="2"/>
  </w:num>
  <w:num w:numId="2" w16cid:durableId="61955795">
    <w:abstractNumId w:val="3"/>
  </w:num>
  <w:num w:numId="3" w16cid:durableId="2079011933">
    <w:abstractNumId w:val="5"/>
  </w:num>
  <w:num w:numId="4" w16cid:durableId="234516101">
    <w:abstractNumId w:val="4"/>
  </w:num>
  <w:num w:numId="5" w16cid:durableId="200172365">
    <w:abstractNumId w:val="6"/>
  </w:num>
  <w:num w:numId="6" w16cid:durableId="838926403">
    <w:abstractNumId w:val="0"/>
  </w:num>
  <w:num w:numId="7" w16cid:durableId="1385132479">
    <w:abstractNumId w:val="1"/>
  </w:num>
  <w:num w:numId="8" w16cid:durableId="996885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16"/>
    <w:rsid w:val="00193B32"/>
    <w:rsid w:val="00195E34"/>
    <w:rsid w:val="00256E53"/>
    <w:rsid w:val="00337716"/>
    <w:rsid w:val="00413D34"/>
    <w:rsid w:val="0041452E"/>
    <w:rsid w:val="004F6AE9"/>
    <w:rsid w:val="006737DE"/>
    <w:rsid w:val="006C27EE"/>
    <w:rsid w:val="00813BD1"/>
    <w:rsid w:val="00900721"/>
    <w:rsid w:val="009B45CE"/>
    <w:rsid w:val="00BB3B49"/>
    <w:rsid w:val="00C200AD"/>
    <w:rsid w:val="00C239E1"/>
    <w:rsid w:val="00C7507A"/>
    <w:rsid w:val="00DA192D"/>
    <w:rsid w:val="00DD41D0"/>
    <w:rsid w:val="00E445DD"/>
    <w:rsid w:val="00EC7190"/>
    <w:rsid w:val="00F34622"/>
    <w:rsid w:val="00FA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0F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77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37716"/>
    <w:pPr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37716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207</ap:Characters>
  <ap:DocSecurity>0</ap:DocSecurity>
  <ap:Lines>1</ap:Lines>
  <ap:Paragraphs>1</ap:Paragraphs>
  <ap:ScaleCrop>false</ap:ScaleCrop>
  <ap:LinksUpToDate>false</ap:LinksUpToDate>
  <ap:CharactersWithSpaces>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2025-10-13T12:31:00.0000000Z</dcterms:created>
  <dcterms:modified xsi:type="dcterms:W3CDTF">2025-11-03T10:49:00.0000000Z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TK brief over antwoorden op Kamervragen spreiding van financiële schokken in de uitkeringsfase van flexibele premieregelingen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S.E. Loeff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Beantwoording Kamervragen</vt:lpwstr>
  </property>
  <property fmtid="{D5CDD505-2E9C-101B-9397-08002B2CF9AE}" pid="31" name="iCC">
    <vt:lpwstr/>
  </property>
  <property fmtid="{D5CDD505-2E9C-101B-9397-08002B2CF9AE}" pid="32" name="iDatum">
    <vt:lpwstr>3 november 2205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spreiding van financiële schokken in de uitkeringsfase van flexibele premieregelingen</vt:lpwstr>
  </property>
  <property fmtid="{D5CDD505-2E9C-101B-9397-08002B2CF9AE}" pid="36" name="iOnsKenmerk">
    <vt:lpwstr>2025-0000247869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