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310" w:rsidRDefault="00860310" w14:paraId="4C4C4054" w14:textId="77777777"/>
    <w:p w:rsidR="00860310" w:rsidRDefault="00A10B0F" w14:paraId="244CC317" w14:textId="002B433E">
      <w:r>
        <w:t xml:space="preserve">Hierbij zend ik u de antwoorden op de Kamervragen van het lid </w:t>
      </w:r>
      <w:r w:rsidR="004847D4">
        <w:t>Joseph (BBB) over ”</w:t>
      </w:r>
      <w:r w:rsidRPr="000B4DFD" w:rsidR="004847D4">
        <w:rPr>
          <w:rFonts w:eastAsia="DejaVuSerifCondensed" w:cs="DejaVuSerifCondensed"/>
        </w:rPr>
        <w:t>het gebruik van</w:t>
      </w:r>
      <w:r w:rsidR="004847D4">
        <w:rPr>
          <w:rFonts w:eastAsia="DejaVuSerifCondensed" w:cs="DejaVuSerifCondensed"/>
        </w:rPr>
        <w:t xml:space="preserve"> </w:t>
      </w:r>
      <w:r w:rsidRPr="000B4DFD" w:rsidR="004847D4">
        <w:rPr>
          <w:rFonts w:eastAsia="DejaVuSerifCondensed" w:cs="DejaVuSerifCondensed"/>
        </w:rPr>
        <w:t>ALM-modellen in de transitie naar het nieuwe pensioenstelsel</w:t>
      </w:r>
      <w:r w:rsidR="004847D4">
        <w:t>“</w:t>
      </w:r>
      <w:r>
        <w:t>.</w:t>
      </w:r>
    </w:p>
    <w:p w:rsidR="00860310" w:rsidRDefault="00860310" w14:paraId="2FE50466" w14:textId="77777777">
      <w:pPr>
        <w:pStyle w:val="WitregelW1bodytekst"/>
      </w:pPr>
    </w:p>
    <w:p w:rsidR="00860310" w:rsidRDefault="00A10B0F" w14:paraId="7FE69BFC" w14:textId="77777777">
      <w:r>
        <w:t xml:space="preserve">De Minister van Sociale Zaken </w:t>
      </w:r>
      <w:r>
        <w:br/>
        <w:t>en Werkgelegenheid,</w:t>
      </w:r>
    </w:p>
    <w:p w:rsidR="00860310" w:rsidRDefault="00860310" w14:paraId="4CFB1812" w14:textId="77777777"/>
    <w:p w:rsidR="00860310" w:rsidRDefault="00860310" w14:paraId="57D73863" w14:textId="77777777"/>
    <w:p w:rsidR="00860310" w:rsidRDefault="00860310" w14:paraId="769B2399" w14:textId="77777777"/>
    <w:p w:rsidR="00860310" w:rsidRDefault="00860310" w14:paraId="38B1AB87" w14:textId="77777777"/>
    <w:p w:rsidR="00860310" w:rsidRDefault="00860310" w14:paraId="130E3921" w14:textId="77777777"/>
    <w:p w:rsidR="00860310" w:rsidRDefault="00A10B0F" w14:paraId="23B26DB9" w14:textId="62B9EF4A">
      <w:r>
        <w:t>Mariëlle Paul</w:t>
      </w:r>
    </w:p>
    <w:sectPr w:rsidR="008603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207F" w14:textId="77777777" w:rsidR="00311098" w:rsidRDefault="00311098">
      <w:pPr>
        <w:spacing w:line="240" w:lineRule="auto"/>
      </w:pPr>
      <w:r>
        <w:separator/>
      </w:r>
    </w:p>
  </w:endnote>
  <w:endnote w:type="continuationSeparator" w:id="0">
    <w:p w14:paraId="27434DE6" w14:textId="77777777" w:rsidR="00311098" w:rsidRDefault="00311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1B87" w14:textId="77777777" w:rsidR="00C65D18" w:rsidRDefault="00C65D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4AFD" w14:textId="77777777" w:rsidR="00C65D18" w:rsidRDefault="00C65D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45FB" w14:textId="77777777" w:rsidR="00C65D18" w:rsidRDefault="00C65D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7B13" w14:textId="77777777" w:rsidR="00311098" w:rsidRDefault="00311098">
      <w:pPr>
        <w:spacing w:line="240" w:lineRule="auto"/>
      </w:pPr>
      <w:r>
        <w:separator/>
      </w:r>
    </w:p>
  </w:footnote>
  <w:footnote w:type="continuationSeparator" w:id="0">
    <w:p w14:paraId="306D15B8" w14:textId="77777777" w:rsidR="00311098" w:rsidRDefault="00311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4E34" w14:textId="77777777" w:rsidR="00C65D18" w:rsidRDefault="00C65D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3E83" w14:textId="77777777" w:rsidR="00860310" w:rsidRDefault="00A10B0F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9E24B1A" wp14:editId="3967E46F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FE1C0" w14:textId="77777777" w:rsidR="00860310" w:rsidRDefault="00A10B0F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00645866" w14:textId="77777777" w:rsidR="00860310" w:rsidRDefault="00860310">
                          <w:pPr>
                            <w:pStyle w:val="WitregelW2"/>
                          </w:pPr>
                        </w:p>
                        <w:p w14:paraId="249FE5C6" w14:textId="77777777" w:rsidR="00860310" w:rsidRDefault="00A10B0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A0FACDA" w14:textId="34482076" w:rsidR="004A30EE" w:rsidRDefault="00C82E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C65D18">
                            <w:fldChar w:fldCharType="separate"/>
                          </w:r>
                          <w:r w:rsidR="00C65D18">
                            <w:t>3 november 2025</w:t>
                          </w:r>
                          <w:r>
                            <w:fldChar w:fldCharType="end"/>
                          </w:r>
                        </w:p>
                        <w:p w14:paraId="6C3C8594" w14:textId="77777777" w:rsidR="00860310" w:rsidRDefault="00860310">
                          <w:pPr>
                            <w:pStyle w:val="WitregelW1"/>
                          </w:pPr>
                        </w:p>
                        <w:p w14:paraId="68DD717B" w14:textId="77777777" w:rsidR="00860310" w:rsidRDefault="00A10B0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6670289" w14:textId="2ADB6BFA" w:rsidR="004A30EE" w:rsidRDefault="00C82E0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C65D18">
                            <w:t>2025-0000241726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E24B1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35FE1C0" w14:textId="77777777" w:rsidR="00860310" w:rsidRDefault="00A10B0F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00645866" w14:textId="77777777" w:rsidR="00860310" w:rsidRDefault="00860310">
                    <w:pPr>
                      <w:pStyle w:val="WitregelW2"/>
                    </w:pPr>
                  </w:p>
                  <w:p w14:paraId="249FE5C6" w14:textId="77777777" w:rsidR="00860310" w:rsidRDefault="00A10B0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A0FACDA" w14:textId="34482076" w:rsidR="004A30EE" w:rsidRDefault="00C82E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C65D18">
                      <w:fldChar w:fldCharType="separate"/>
                    </w:r>
                    <w:r w:rsidR="00C65D18">
                      <w:t>3 november 2025</w:t>
                    </w:r>
                    <w:r>
                      <w:fldChar w:fldCharType="end"/>
                    </w:r>
                  </w:p>
                  <w:p w14:paraId="6C3C8594" w14:textId="77777777" w:rsidR="00860310" w:rsidRDefault="00860310">
                    <w:pPr>
                      <w:pStyle w:val="WitregelW1"/>
                    </w:pPr>
                  </w:p>
                  <w:p w14:paraId="68DD717B" w14:textId="77777777" w:rsidR="00860310" w:rsidRDefault="00A10B0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6670289" w14:textId="2ADB6BFA" w:rsidR="004A30EE" w:rsidRDefault="00C82E0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C65D18">
                      <w:t>2025-0000241726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1B354CF" wp14:editId="37C964E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08CD4" w14:textId="77777777" w:rsidR="004A30EE" w:rsidRDefault="00C82E0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B354CF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7608CD4" w14:textId="77777777" w:rsidR="004A30EE" w:rsidRDefault="00C82E0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2219" w14:textId="77777777" w:rsidR="00860310" w:rsidRDefault="00A10B0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4312512" wp14:editId="2C6808F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26CCE" w14:textId="77777777" w:rsidR="00860310" w:rsidRDefault="00A10B0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31251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EF26CCE" w14:textId="77777777" w:rsidR="00860310" w:rsidRDefault="00A10B0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2DCFDE" wp14:editId="2E8C381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E87C7" w14:textId="77777777" w:rsidR="00860310" w:rsidRPr="00C65D18" w:rsidRDefault="00A10B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5D1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49B9E54" w14:textId="77777777" w:rsidR="00860310" w:rsidRPr="00C65D18" w:rsidRDefault="00A10B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5D1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19E86C4" w14:textId="15DAF0DA" w:rsidR="00860310" w:rsidRPr="00C65D18" w:rsidRDefault="00A10B0F" w:rsidP="00A10B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65D18">
                            <w:rPr>
                              <w:lang w:val="de-DE"/>
                            </w:rPr>
                            <w:t>T   070 333 44 44</w:t>
                          </w:r>
                          <w:r w:rsidRPr="00C65D18">
                            <w:rPr>
                              <w:lang w:val="de-DE"/>
                            </w:rPr>
                            <w:br/>
                          </w:r>
                        </w:p>
                        <w:p w14:paraId="39A4AC26" w14:textId="77777777" w:rsidR="00860310" w:rsidRDefault="00A10B0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DEED5D9" w14:textId="6C850438" w:rsidR="004A30EE" w:rsidRDefault="00C82E0F">
                          <w:pPr>
                            <w:pStyle w:val="Referentiegegevenskopjes"/>
                          </w:pP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C65D18">
                            <w:rPr>
                              <w:b w:val="0"/>
                              <w:bCs/>
                            </w:rPr>
                            <w:t>2025-0000241726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060A64EC" w14:textId="1A7BFDBF" w:rsidR="00860310" w:rsidRDefault="00A10B0F" w:rsidP="00A10B0F">
                          <w:pPr>
                            <w:pStyle w:val="ReferentiegegevensHL"/>
                          </w:pPr>
                          <w:r w:rsidRPr="00A10B0F">
                            <w:t>2025Z17689</w:t>
                          </w:r>
                          <w:r>
                            <w:br/>
                          </w:r>
                        </w:p>
                        <w:p w14:paraId="57CE70BF" w14:textId="77777777" w:rsidR="00860310" w:rsidRDefault="00A10B0F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E8EAD77" w14:textId="03A1BEEB" w:rsidR="004A30EE" w:rsidRDefault="00C82E0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C65D18"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2DCFDE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AAE87C7" w14:textId="77777777" w:rsidR="00860310" w:rsidRPr="00C65D18" w:rsidRDefault="00A10B0F">
                    <w:pPr>
                      <w:pStyle w:val="Afzendgegevens"/>
                      <w:rPr>
                        <w:lang w:val="de-DE"/>
                      </w:rPr>
                    </w:pPr>
                    <w:r w:rsidRPr="00C65D18">
                      <w:rPr>
                        <w:lang w:val="de-DE"/>
                      </w:rPr>
                      <w:t>Postbus 90801</w:t>
                    </w:r>
                  </w:p>
                  <w:p w14:paraId="649B9E54" w14:textId="77777777" w:rsidR="00860310" w:rsidRPr="00C65D18" w:rsidRDefault="00A10B0F">
                    <w:pPr>
                      <w:pStyle w:val="Afzendgegevens"/>
                      <w:rPr>
                        <w:lang w:val="de-DE"/>
                      </w:rPr>
                    </w:pPr>
                    <w:r w:rsidRPr="00C65D18">
                      <w:rPr>
                        <w:lang w:val="de-DE"/>
                      </w:rPr>
                      <w:t>2509 LV  Den Haag</w:t>
                    </w:r>
                  </w:p>
                  <w:p w14:paraId="019E86C4" w14:textId="15DAF0DA" w:rsidR="00860310" w:rsidRPr="00C65D18" w:rsidRDefault="00A10B0F" w:rsidP="00A10B0F">
                    <w:pPr>
                      <w:pStyle w:val="Afzendgegevens"/>
                      <w:rPr>
                        <w:lang w:val="de-DE"/>
                      </w:rPr>
                    </w:pPr>
                    <w:r w:rsidRPr="00C65D18">
                      <w:rPr>
                        <w:lang w:val="de-DE"/>
                      </w:rPr>
                      <w:t>T   070 333 44 44</w:t>
                    </w:r>
                    <w:r w:rsidRPr="00C65D18">
                      <w:rPr>
                        <w:lang w:val="de-DE"/>
                      </w:rPr>
                      <w:br/>
                    </w:r>
                  </w:p>
                  <w:p w14:paraId="39A4AC26" w14:textId="77777777" w:rsidR="00860310" w:rsidRDefault="00A10B0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DEED5D9" w14:textId="6C850438" w:rsidR="004A30EE" w:rsidRDefault="00C82E0F">
                    <w:pPr>
                      <w:pStyle w:val="Referentiegegevenskopjes"/>
                    </w:pP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 w:rsidR="00C65D18">
                      <w:rPr>
                        <w:b w:val="0"/>
                        <w:bCs/>
                      </w:rPr>
                      <w:t>2025-0000241726</w:t>
                    </w:r>
                    <w: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060A64EC" w14:textId="1A7BFDBF" w:rsidR="00860310" w:rsidRDefault="00A10B0F" w:rsidP="00A10B0F">
                    <w:pPr>
                      <w:pStyle w:val="ReferentiegegevensHL"/>
                    </w:pPr>
                    <w:r w:rsidRPr="00A10B0F">
                      <w:t>2025Z17689</w:t>
                    </w:r>
                    <w:r>
                      <w:br/>
                    </w:r>
                  </w:p>
                  <w:p w14:paraId="57CE70BF" w14:textId="77777777" w:rsidR="00860310" w:rsidRDefault="00A10B0F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E8EAD77" w14:textId="03A1BEEB" w:rsidR="004A30EE" w:rsidRDefault="00C82E0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C65D18"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5085EC" wp14:editId="302E981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0F389C" w14:textId="77777777" w:rsidR="00860310" w:rsidRDefault="00A10B0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085EC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90F389C" w14:textId="77777777" w:rsidR="00860310" w:rsidRDefault="00A10B0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68D464F" wp14:editId="74CEEEA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C0624F" w14:textId="77777777" w:rsidR="00860310" w:rsidRDefault="00A10B0F">
                          <w:r>
                            <w:t>De voorzitter van de Tweede Kamer der Staten-Generaal</w:t>
                          </w:r>
                        </w:p>
                        <w:p w14:paraId="27882AFF" w14:textId="77777777" w:rsidR="00860310" w:rsidRDefault="00A10B0F">
                          <w:r>
                            <w:t>Prinses Irenestraat 6</w:t>
                          </w:r>
                        </w:p>
                        <w:p w14:paraId="2DE63841" w14:textId="77777777" w:rsidR="00860310" w:rsidRDefault="00A10B0F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8D464F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8C0624F" w14:textId="77777777" w:rsidR="00860310" w:rsidRDefault="00A10B0F">
                    <w:r>
                      <w:t>De voorzitter van de Tweede Kamer der Staten-Generaal</w:t>
                    </w:r>
                  </w:p>
                  <w:p w14:paraId="27882AFF" w14:textId="77777777" w:rsidR="00860310" w:rsidRDefault="00A10B0F">
                    <w:r>
                      <w:t>Prinses Irenestraat 6</w:t>
                    </w:r>
                  </w:p>
                  <w:p w14:paraId="2DE63841" w14:textId="77777777" w:rsidR="00860310" w:rsidRDefault="00A10B0F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1A69872" wp14:editId="2F33192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860310" w14:paraId="30E9270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1509AEF" w14:textId="77777777" w:rsidR="00860310" w:rsidRDefault="00860310"/>
                            </w:tc>
                            <w:tc>
                              <w:tcPr>
                                <w:tcW w:w="5244" w:type="dxa"/>
                              </w:tcPr>
                              <w:p w14:paraId="5C548117" w14:textId="77777777" w:rsidR="00860310" w:rsidRDefault="00860310"/>
                            </w:tc>
                          </w:tr>
                          <w:tr w:rsidR="00860310" w14:paraId="5F7B03B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B8AD895" w14:textId="77777777" w:rsidR="00860310" w:rsidRDefault="00A10B0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AEAD634" w14:textId="20220926" w:rsidR="004A30EE" w:rsidRDefault="00C82E0F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C65D18">
                                  <w:fldChar w:fldCharType="separate"/>
                                </w:r>
                                <w:r w:rsidR="00C65D18">
                                  <w:t>3 november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60310" w14:paraId="31B0E9A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D49A8D2" w14:textId="77777777" w:rsidR="00860310" w:rsidRDefault="00A10B0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E284ECC" w14:textId="419D75BD" w:rsidR="004A30EE" w:rsidRDefault="00C82E0F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C65D18">
                                  <w:t>Beantwoording Kamervragen over het gebruik van ALM-modellen in de transitie naar het nieuwe pensioenstelsel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60310" w14:paraId="3D2CF874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B0065BC" w14:textId="77777777" w:rsidR="00860310" w:rsidRDefault="00860310"/>
                            </w:tc>
                            <w:tc>
                              <w:tcPr>
                                <w:tcW w:w="5244" w:type="dxa"/>
                              </w:tcPr>
                              <w:p w14:paraId="094BD4BC" w14:textId="77777777" w:rsidR="00860310" w:rsidRDefault="00860310"/>
                            </w:tc>
                          </w:tr>
                        </w:tbl>
                        <w:p w14:paraId="014450E9" w14:textId="77777777" w:rsidR="00D13174" w:rsidRDefault="00D1317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A69872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860310" w14:paraId="30E9270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1509AEF" w14:textId="77777777" w:rsidR="00860310" w:rsidRDefault="00860310"/>
                      </w:tc>
                      <w:tc>
                        <w:tcPr>
                          <w:tcW w:w="5244" w:type="dxa"/>
                        </w:tcPr>
                        <w:p w14:paraId="5C548117" w14:textId="77777777" w:rsidR="00860310" w:rsidRDefault="00860310"/>
                      </w:tc>
                    </w:tr>
                    <w:tr w:rsidR="00860310" w14:paraId="5F7B03B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B8AD895" w14:textId="77777777" w:rsidR="00860310" w:rsidRDefault="00A10B0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AEAD634" w14:textId="20220926" w:rsidR="004A30EE" w:rsidRDefault="00C82E0F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C65D18">
                            <w:fldChar w:fldCharType="separate"/>
                          </w:r>
                          <w:r w:rsidR="00C65D18">
                            <w:t>3 november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60310" w14:paraId="31B0E9A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D49A8D2" w14:textId="77777777" w:rsidR="00860310" w:rsidRDefault="00A10B0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E284ECC" w14:textId="419D75BD" w:rsidR="004A30EE" w:rsidRDefault="00C82E0F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C65D18">
                            <w:t>Beantwoording Kamervragen over het gebruik van ALM-modellen in de transitie naar het nieuwe pensioenstelsel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60310" w14:paraId="3D2CF874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B0065BC" w14:textId="77777777" w:rsidR="00860310" w:rsidRDefault="00860310"/>
                      </w:tc>
                      <w:tc>
                        <w:tcPr>
                          <w:tcW w:w="5244" w:type="dxa"/>
                        </w:tcPr>
                        <w:p w14:paraId="094BD4BC" w14:textId="77777777" w:rsidR="00860310" w:rsidRDefault="00860310"/>
                      </w:tc>
                    </w:tr>
                  </w:tbl>
                  <w:p w14:paraId="014450E9" w14:textId="77777777" w:rsidR="00D13174" w:rsidRDefault="00D1317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6595299" wp14:editId="3BC2987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EEEB51" w14:textId="77777777" w:rsidR="004A30EE" w:rsidRDefault="00C82E0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59529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40EEEB51" w14:textId="77777777" w:rsidR="004A30EE" w:rsidRDefault="00C82E0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641186"/>
    <w:multiLevelType w:val="multilevel"/>
    <w:tmpl w:val="3639387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D079CB7"/>
    <w:multiLevelType w:val="multilevel"/>
    <w:tmpl w:val="48CBF90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831659"/>
    <w:multiLevelType w:val="multilevel"/>
    <w:tmpl w:val="6787C70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08D071"/>
    <w:multiLevelType w:val="multilevel"/>
    <w:tmpl w:val="4D87B6C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59AE77"/>
    <w:multiLevelType w:val="multilevel"/>
    <w:tmpl w:val="47A02EA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1F3BE5"/>
    <w:multiLevelType w:val="multilevel"/>
    <w:tmpl w:val="E4886DE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FE786C"/>
    <w:multiLevelType w:val="multilevel"/>
    <w:tmpl w:val="ADE7A24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ED544E"/>
    <w:multiLevelType w:val="multilevel"/>
    <w:tmpl w:val="12E3F35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122531522">
    <w:abstractNumId w:val="3"/>
  </w:num>
  <w:num w:numId="2" w16cid:durableId="856382567">
    <w:abstractNumId w:val="2"/>
  </w:num>
  <w:num w:numId="3" w16cid:durableId="1422335708">
    <w:abstractNumId w:val="0"/>
  </w:num>
  <w:num w:numId="4" w16cid:durableId="1377857246">
    <w:abstractNumId w:val="7"/>
  </w:num>
  <w:num w:numId="5" w16cid:durableId="458645786">
    <w:abstractNumId w:val="6"/>
  </w:num>
  <w:num w:numId="6" w16cid:durableId="1223754461">
    <w:abstractNumId w:val="5"/>
  </w:num>
  <w:num w:numId="7" w16cid:durableId="1921213059">
    <w:abstractNumId w:val="1"/>
  </w:num>
  <w:num w:numId="8" w16cid:durableId="462579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D4"/>
    <w:rsid w:val="00261B5F"/>
    <w:rsid w:val="00311098"/>
    <w:rsid w:val="004606F9"/>
    <w:rsid w:val="004847D4"/>
    <w:rsid w:val="004A30EE"/>
    <w:rsid w:val="00543108"/>
    <w:rsid w:val="0058036D"/>
    <w:rsid w:val="00645CC4"/>
    <w:rsid w:val="00687C75"/>
    <w:rsid w:val="006F7F3B"/>
    <w:rsid w:val="00721D7E"/>
    <w:rsid w:val="00860310"/>
    <w:rsid w:val="00A10B0F"/>
    <w:rsid w:val="00C65D18"/>
    <w:rsid w:val="00D13174"/>
    <w:rsid w:val="00E445DD"/>
    <w:rsid w:val="00E60422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326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TK brief bij antwoorden op vragen Tweede Kamer over het gebruik van ALM-modellen in de transitie naar het nieuwe pensioenstelsel</vt:lpstr>
    </vt:vector>
  </ap:TitlesOfParts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2025-11-03T09:59:00.0000000Z</dcterms:created>
  <dcterms:modified xsi:type="dcterms:W3CDTF">2025-11-03T09:59:00.0000000Z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TK brief bij antwoorden op vragen Tweede Kamer over het gebruik van ALM-modellen in de transitie naar het nieuwe pensioenstelsel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S.E. Loeff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/>
  </property>
  <property fmtid="{D5CDD505-2E9C-101B-9397-08002B2CF9AE}" pid="32" name="iDatum">
    <vt:lpwstr>3 november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het gebruik van ALM-modellen in de transitie naar het nieuwe pensioenstelsel</vt:lpwstr>
  </property>
  <property fmtid="{D5CDD505-2E9C-101B-9397-08002B2CF9AE}" pid="36" name="iOnsKenmerk">
    <vt:lpwstr>2025-0000241726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