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F" w:rsidP="0053553F" w:rsidRDefault="0053553F" w14:paraId="14F54C30" w14:textId="77777777">
      <w:pPr>
        <w:pStyle w:val="Salutation"/>
      </w:pPr>
      <w:bookmarkStart w:name="_Hlk205281040" w:id="0"/>
      <w:bookmarkStart w:name="_GoBack" w:id="1"/>
      <w:bookmarkEnd w:id="1"/>
      <w:r>
        <w:t>Geachte voorzitter,</w:t>
      </w:r>
    </w:p>
    <w:p w:rsidR="0053553F" w:rsidP="0053553F" w:rsidRDefault="0053553F" w14:paraId="21789C6A" w14:textId="77777777">
      <w:pPr>
        <w:pStyle w:val="WitregelW1bodytekst"/>
      </w:pPr>
    </w:p>
    <w:p w:rsidRPr="00FE1BD2" w:rsidR="0053553F" w:rsidP="0053553F" w:rsidRDefault="0053553F" w14:paraId="2B155338" w14:textId="4DBD3339">
      <w:pPr>
        <w:pStyle w:val="WitregelW1bodytekst"/>
      </w:pPr>
      <w:r w:rsidRPr="00FE1BD2">
        <w:t xml:space="preserve">Met deze brief </w:t>
      </w:r>
      <w:r>
        <w:t>informeer ik</w:t>
      </w:r>
      <w:r w:rsidRPr="00FE1BD2">
        <w:t xml:space="preserve"> </w:t>
      </w:r>
      <w:r>
        <w:t>u</w:t>
      </w:r>
      <w:r w:rsidRPr="00FE1BD2">
        <w:t>, mede namens</w:t>
      </w:r>
      <w:r>
        <w:t xml:space="preserve"> de</w:t>
      </w:r>
      <w:r w:rsidRPr="00FE1BD2">
        <w:t xml:space="preserve"> </w:t>
      </w:r>
      <w:r>
        <w:t>M</w:t>
      </w:r>
      <w:r w:rsidRPr="00FE1BD2">
        <w:t>inister van Infrastructuur en Waterstaat</w:t>
      </w:r>
      <w:r>
        <w:t xml:space="preserve"> en</w:t>
      </w:r>
      <w:r w:rsidRPr="00FE1BD2">
        <w:t xml:space="preserve"> </w:t>
      </w:r>
      <w:r>
        <w:t>de S</w:t>
      </w:r>
      <w:r w:rsidRPr="00534DB7">
        <w:t>taatssecretaris van Landbouw, Visserij, Voedselzekerheid en Natuur</w:t>
      </w:r>
      <w:r>
        <w:t xml:space="preserve">, </w:t>
      </w:r>
      <w:r w:rsidRPr="00FE1BD2">
        <w:t xml:space="preserve">over de </w:t>
      </w:r>
      <w:r>
        <w:t>vierde</w:t>
      </w:r>
      <w:r w:rsidRPr="00FE1BD2">
        <w:t xml:space="preserve"> publicatie van de </w:t>
      </w:r>
      <w:r w:rsidRPr="36FE93C1">
        <w:rPr>
          <w:i/>
          <w:iCs/>
        </w:rPr>
        <w:t>Environmental Implementation Review</w:t>
      </w:r>
      <w:r w:rsidRPr="36FE93C1">
        <w:rPr>
          <w:rStyle w:val="FootnoteReference"/>
          <w:i/>
          <w:iCs/>
        </w:rPr>
        <w:footnoteReference w:id="2"/>
      </w:r>
      <w:r w:rsidRPr="36FE93C1">
        <w:rPr>
          <w:i/>
          <w:iCs/>
        </w:rPr>
        <w:t xml:space="preserve"> </w:t>
      </w:r>
      <w:r w:rsidRPr="00FE1BD2">
        <w:t>(EIR)</w:t>
      </w:r>
      <w:r>
        <w:t xml:space="preserve"> van 7 juli 2025</w:t>
      </w:r>
      <w:r w:rsidRPr="00FE1BD2">
        <w:t>. De Europese Commissie (</w:t>
      </w:r>
      <w:r>
        <w:t>hierna Commissie</w:t>
      </w:r>
      <w:r w:rsidRPr="00FE1BD2">
        <w:t>) evalueert tweejaarlijks de implementatie van E</w:t>
      </w:r>
      <w:r>
        <w:t>uropees milieu</w:t>
      </w:r>
      <w:r w:rsidRPr="00FE1BD2">
        <w:t xml:space="preserve">beleid en </w:t>
      </w:r>
      <w:r>
        <w:t>-</w:t>
      </w:r>
      <w:r w:rsidRPr="00FE1BD2">
        <w:t>regelgeving</w:t>
      </w:r>
      <w:r>
        <w:t xml:space="preserve"> </w:t>
      </w:r>
      <w:r w:rsidR="00DC5E28">
        <w:t>in</w:t>
      </w:r>
      <w:r>
        <w:t xml:space="preserve"> de Europese Unie (EU) en door individuele lidstaten</w:t>
      </w:r>
      <w:r w:rsidRPr="00FE1BD2">
        <w:t xml:space="preserve">. De bevindingen </w:t>
      </w:r>
      <w:r>
        <w:t xml:space="preserve">en aanbevelingen </w:t>
      </w:r>
      <w:r w:rsidRPr="00FE1BD2">
        <w:t xml:space="preserve">worden gepubliceerd in </w:t>
      </w:r>
      <w:r>
        <w:t>de EIR</w:t>
      </w:r>
      <w:r w:rsidRPr="00FE1BD2">
        <w:t>.</w:t>
      </w:r>
      <w:r>
        <w:t xml:space="preserve"> </w:t>
      </w:r>
    </w:p>
    <w:p w:rsidRPr="00FE1BD2" w:rsidR="0053553F" w:rsidP="0053553F" w:rsidRDefault="0053553F" w14:paraId="6C265479" w14:textId="77777777">
      <w:pPr>
        <w:pStyle w:val="WitregelW1bodytekst"/>
      </w:pPr>
      <w:r w:rsidRPr="00FE1BD2">
        <w:t xml:space="preserve"> </w:t>
      </w:r>
    </w:p>
    <w:p w:rsidR="0053553F" w:rsidP="0053553F" w:rsidRDefault="0053553F" w14:paraId="15838A97" w14:textId="5B807907">
      <w:pPr>
        <w:pStyle w:val="WitregelW1bodytekst"/>
      </w:pPr>
      <w:r w:rsidRPr="00FE1BD2">
        <w:t xml:space="preserve">De </w:t>
      </w:r>
      <w:r>
        <w:t>EU beschermt en verbetert het milieu en de leefomgeving met gezamenlijk beleid en wetgeving.</w:t>
      </w:r>
      <w:r w:rsidRPr="00FE1BD2">
        <w:t xml:space="preserve"> Het </w:t>
      </w:r>
      <w:r>
        <w:t>kabinet</w:t>
      </w:r>
      <w:r w:rsidRPr="00FE1BD2">
        <w:t xml:space="preserve"> steunt deze ambitie. </w:t>
      </w:r>
      <w:r>
        <w:t>Daarbij is een b</w:t>
      </w:r>
      <w:r w:rsidRPr="00740AB2">
        <w:t>etere implementatie van milieu</w:t>
      </w:r>
      <w:r>
        <w:t>standaarden</w:t>
      </w:r>
      <w:r w:rsidRPr="00740AB2">
        <w:t xml:space="preserve"> binnen de EU cruciaal voor een </w:t>
      </w:r>
      <w:r w:rsidRPr="00740AB2" w:rsidR="00FA4207">
        <w:t>gezond</w:t>
      </w:r>
      <w:r w:rsidRPr="00740AB2">
        <w:t xml:space="preserve"> milieu </w:t>
      </w:r>
      <w:r>
        <w:t>en</w:t>
      </w:r>
      <w:r w:rsidRPr="00740AB2">
        <w:t xml:space="preserve"> voor het creëren van een </w:t>
      </w:r>
      <w:r>
        <w:t>gelijk</w:t>
      </w:r>
      <w:r w:rsidRPr="00740AB2">
        <w:t xml:space="preserve"> speelveld. </w:t>
      </w:r>
      <w:r w:rsidRPr="00FE1BD2">
        <w:t xml:space="preserve">De EIR </w:t>
      </w:r>
      <w:r>
        <w:t xml:space="preserve">is </w:t>
      </w:r>
      <w:r w:rsidRPr="00FE1BD2">
        <w:t xml:space="preserve">een </w:t>
      </w:r>
      <w:r>
        <w:t>middel</w:t>
      </w:r>
      <w:r w:rsidRPr="00FE1BD2">
        <w:t xml:space="preserve"> om lidstaten verder te helpen in de implementatie van Europees milieubeleid. </w:t>
      </w:r>
      <w:r>
        <w:t xml:space="preserve">De Commissie geeft lidstaten handvatten om </w:t>
      </w:r>
      <w:r w:rsidR="00DC5E28">
        <w:t xml:space="preserve">Europees </w:t>
      </w:r>
      <w:r>
        <w:t xml:space="preserve">milieudoelen te halen door het identificeren van de oorzaken van achterblijvende implementatie, het delen van goede praktijken, en </w:t>
      </w:r>
      <w:r w:rsidR="00DC5E28">
        <w:t>via</w:t>
      </w:r>
      <w:r>
        <w:t xml:space="preserve"> landspecifieke aanbevelingen</w:t>
      </w:r>
      <w:r w:rsidRPr="00FE1BD2">
        <w:t>.</w:t>
      </w:r>
      <w:r>
        <w:t xml:space="preserve"> </w:t>
      </w:r>
      <w:r w:rsidRPr="00FE1BD2">
        <w:t xml:space="preserve">In deze brief </w:t>
      </w:r>
      <w:r>
        <w:t>worden</w:t>
      </w:r>
      <w:r w:rsidRPr="00FE1BD2" w:rsidDel="00442818">
        <w:t xml:space="preserve"> de </w:t>
      </w:r>
      <w:r w:rsidRPr="00FE1BD2">
        <w:t xml:space="preserve">belangrijkste conclusies en aanbevelingen </w:t>
      </w:r>
      <w:r>
        <w:t>voor Nederland uitgelicht, en de hoofdlijnen van de beleidsinzet van het kabinet op deze terreinen.</w:t>
      </w:r>
      <w:r>
        <w:rPr>
          <w:rStyle w:val="FootnoteReference"/>
        </w:rPr>
        <w:footnoteReference w:id="3"/>
      </w:r>
      <w:r w:rsidRPr="00FE1BD2">
        <w:t xml:space="preserve"> </w:t>
      </w:r>
    </w:p>
    <w:p w:rsidR="0053553F" w:rsidP="0053553F" w:rsidRDefault="0053553F" w14:paraId="7268743B" w14:textId="77777777">
      <w:pPr>
        <w:rPr>
          <w:b/>
          <w:bCs/>
        </w:rPr>
      </w:pPr>
    </w:p>
    <w:p w:rsidRPr="006D3E00" w:rsidR="0053553F" w:rsidP="0053553F" w:rsidRDefault="0053553F" w14:paraId="2C3FF02C" w14:textId="77777777">
      <w:pPr>
        <w:pStyle w:val="WitregelW1bodytekst"/>
        <w:numPr>
          <w:ilvl w:val="0"/>
          <w:numId w:val="61"/>
        </w:numPr>
        <w:rPr>
          <w:b/>
          <w:bCs/>
        </w:rPr>
      </w:pPr>
      <w:r w:rsidRPr="006D3E00">
        <w:rPr>
          <w:b/>
          <w:bCs/>
        </w:rPr>
        <w:t xml:space="preserve">Circulaire economie en afvalbeheer </w:t>
      </w:r>
    </w:p>
    <w:p w:rsidRPr="006D3E00" w:rsidR="0053553F" w:rsidP="0053553F" w:rsidRDefault="0053553F" w14:paraId="2BEDA1D3" w14:textId="77777777"/>
    <w:p w:rsidRPr="00882EEE" w:rsidR="0053553F" w:rsidP="0053553F" w:rsidRDefault="0053553F" w14:paraId="5665ED53" w14:textId="77777777">
      <w:pPr>
        <w:rPr>
          <w:i/>
          <w:iCs/>
        </w:rPr>
      </w:pPr>
      <w:r w:rsidRPr="36FE93C1">
        <w:rPr>
          <w:i/>
          <w:iCs/>
        </w:rPr>
        <w:t xml:space="preserve">1.1 Transitie naar een circulair economie </w:t>
      </w:r>
    </w:p>
    <w:p w:rsidRPr="002B4C7B" w:rsidR="0053553F" w:rsidP="0053553F" w:rsidRDefault="0053553F" w14:paraId="1F4E628B" w14:textId="497E7441">
      <w:pPr>
        <w:rPr>
          <w:i/>
        </w:rPr>
      </w:pPr>
      <w:r w:rsidRPr="006D3E00">
        <w:t>De EU</w:t>
      </w:r>
      <w:r>
        <w:t xml:space="preserve"> stimuleert de overgang naar een circulaire economie (CE) naar een schone en competitieve economie, met beperkte impact op milieu en klimaat.</w:t>
      </w:r>
      <w:r w:rsidDel="00882EEE">
        <w:t xml:space="preserve"> </w:t>
      </w:r>
      <w:r>
        <w:t>Een CE draagt bij aan het afbouwen van</w:t>
      </w:r>
      <w:r w:rsidDel="00882EEE">
        <w:t xml:space="preserve"> </w:t>
      </w:r>
      <w:r>
        <w:t xml:space="preserve">afhankelijkheden van o.a. grondstoffen uit derde landen, en daarmee ook aan de Europese strategische autonomie. In 2020 presenteerde de EU het Circulaire Economie Actieplan (CEAP), met een reeks aan maatregelen die de </w:t>
      </w:r>
      <w:r w:rsidRPr="00AF3B1D">
        <w:t>hele levenscyclus van producten</w:t>
      </w:r>
      <w:r>
        <w:t xml:space="preserve"> beslaan – </w:t>
      </w:r>
      <w:r w:rsidRPr="00AF3B1D">
        <w:t xml:space="preserve">van ontwerp tot </w:t>
      </w:r>
      <w:r w:rsidRPr="00AF3B1D">
        <w:lastRenderedPageBreak/>
        <w:t>gebruik en einde levensduur</w:t>
      </w:r>
      <w:r>
        <w:t xml:space="preserve">. </w:t>
      </w:r>
      <w:r w:rsidRPr="002B4C7B">
        <w:t xml:space="preserve">Met het beter hergebruiken en recyclen van (kritieke) grondstoffen, producten te verduurzamen en de levensduur te verlengen, en het creëren van een interne markt voor afval kunnen bijvoorbeeld belangrijke grondstoffen </w:t>
      </w:r>
      <w:r>
        <w:t>binnen</w:t>
      </w:r>
      <w:r w:rsidRPr="007A388F">
        <w:t xml:space="preserve"> Europa gehouden worden</w:t>
      </w:r>
      <w:r w:rsidR="00BD18EB">
        <w:t>,</w:t>
      </w:r>
      <w:r w:rsidRPr="007A388F">
        <w:t xml:space="preserve"> en wordt de Europese economie toekomstbestendig</w:t>
      </w:r>
      <w:r>
        <w:t>er</w:t>
      </w:r>
      <w:r w:rsidRPr="007A388F">
        <w:t>.</w:t>
      </w:r>
      <w:r>
        <w:rPr>
          <w:i/>
        </w:rPr>
        <w:t xml:space="preserve"> </w:t>
      </w:r>
      <w:r>
        <w:t>Dit bevordert werkgelegenheid, innovatie en concurrentievermogen. Eén van de ambities in</w:t>
      </w:r>
      <w:r w:rsidRPr="00AF3B1D">
        <w:t xml:space="preserve"> het CEAP </w:t>
      </w:r>
      <w:r>
        <w:t xml:space="preserve">is </w:t>
      </w:r>
      <w:r w:rsidRPr="00AF3B1D">
        <w:t xml:space="preserve">om tegen 2030 het gebruik van circulair materiaal </w:t>
      </w:r>
      <w:r>
        <w:t xml:space="preserve">in de EU </w:t>
      </w:r>
      <w:r w:rsidRPr="00AF3B1D">
        <w:t>te verdubbelen</w:t>
      </w:r>
      <w:r>
        <w:t xml:space="preserve"> t</w:t>
      </w:r>
      <w:r w:rsidR="00BD18EB">
        <w:t>.o.v.</w:t>
      </w:r>
      <w:r>
        <w:t xml:space="preserve"> het niveau in 2020. </w:t>
      </w:r>
    </w:p>
    <w:p w:rsidR="0053553F" w:rsidP="0053553F" w:rsidRDefault="0053553F" w14:paraId="1D273CB9" w14:textId="77777777"/>
    <w:p w:rsidR="0053553F" w:rsidP="0053553F" w:rsidRDefault="0053553F" w14:paraId="055150F7" w14:textId="77777777">
      <w:r>
        <w:t>Uit de EIR blijkt dat Nederland in 2023 het hoogste percentage circulair materialengebruik en hulpbronnenproductiviteit</w:t>
      </w:r>
      <w:r>
        <w:rPr>
          <w:rStyle w:val="FootnoteReference"/>
        </w:rPr>
        <w:footnoteReference w:id="4"/>
      </w:r>
      <w:r>
        <w:t xml:space="preserve"> van de EU had. Alleen is Nederland nog niet op weg om het percentage circulair materiaalgebruik in 2030 te verdubbelen. </w:t>
      </w:r>
      <w:r w:rsidRPr="00043643">
        <w:t xml:space="preserve">Nederland zet via meerdere routes in op het verbeteren van het percentage circulair materiaalgebruik. Momenteel werkt het kabinet aan een herziening van het Nationaal Programma Circulaire Economie (NPCE). Het Circulair Materialenplan (CMP) treedt eind 2025 in werking, als opvolger van het Landelijke Afvalbeheerplan (LAP). Uiteindelijk is Nederland hierbij voor een groot deel afhankelijk van Europese </w:t>
      </w:r>
      <w:r>
        <w:t>k</w:t>
      </w:r>
      <w:r w:rsidRPr="00043643">
        <w:t xml:space="preserve">aders, </w:t>
      </w:r>
      <w:r>
        <w:t>zoals o</w:t>
      </w:r>
      <w:r w:rsidRPr="00043643">
        <w:t>p (hergebruik van) afvalstoffen, design en repareerbaarheid van producten.</w:t>
      </w:r>
    </w:p>
    <w:p w:rsidR="0053553F" w:rsidP="0053553F" w:rsidRDefault="0053553F" w14:paraId="1B9BB959" w14:textId="77777777">
      <w:pPr>
        <w:rPr>
          <w:highlight w:val="yellow"/>
        </w:rPr>
      </w:pPr>
    </w:p>
    <w:p w:rsidRPr="00FD13A8" w:rsidR="0053553F" w:rsidP="0053553F" w:rsidRDefault="0053553F" w14:paraId="402245DA" w14:textId="77777777">
      <w:pPr>
        <w:rPr>
          <w:i/>
          <w:iCs/>
        </w:rPr>
      </w:pPr>
      <w:r w:rsidRPr="36FE93C1">
        <w:rPr>
          <w:i/>
          <w:iCs/>
        </w:rPr>
        <w:t xml:space="preserve">1.2 </w:t>
      </w:r>
      <w:r w:rsidRPr="00C41150">
        <w:rPr>
          <w:i/>
          <w:iCs/>
        </w:rPr>
        <w:t>Afvalbeheer</w:t>
      </w:r>
    </w:p>
    <w:p w:rsidR="0053553F" w:rsidP="0053553F" w:rsidRDefault="0053553F" w14:paraId="7DDE90B6" w14:textId="77777777">
      <w:pPr>
        <w:rPr>
          <w:rFonts w:eastAsia="Verdana" w:cs="Verdana"/>
        </w:rPr>
      </w:pPr>
      <w:r w:rsidRPr="3ECB9EA0">
        <w:rPr>
          <w:rFonts w:eastAsia="Verdana" w:cs="Verdana"/>
        </w:rPr>
        <w:t xml:space="preserve">Nederland </w:t>
      </w:r>
      <w:r w:rsidRPr="009047B6">
        <w:rPr>
          <w:rFonts w:eastAsia="Verdana" w:cs="Verdana"/>
        </w:rPr>
        <w:t>presteert goed op afvalscheiding</w:t>
      </w:r>
      <w:r w:rsidRPr="00B127F3">
        <w:rPr>
          <w:rFonts w:eastAsia="Verdana" w:cs="Verdana"/>
        </w:rPr>
        <w:t xml:space="preserve">, </w:t>
      </w:r>
      <w:r w:rsidRPr="009047B6">
        <w:rPr>
          <w:rFonts w:eastAsia="Verdana" w:cs="Verdana"/>
        </w:rPr>
        <w:t>recycling en beleidsontwikkeling</w:t>
      </w:r>
      <w:r>
        <w:rPr>
          <w:rFonts w:eastAsia="Verdana" w:cs="Verdana"/>
        </w:rPr>
        <w:t xml:space="preserve"> op deze terreinen. De Nederlandse beleidsambities zijn o.a. vastgelegd in het NPCE 2023-2030</w:t>
      </w:r>
      <w:r>
        <w:rPr>
          <w:rStyle w:val="FootnoteReference"/>
          <w:rFonts w:eastAsia="Verdana" w:cs="Verdana"/>
        </w:rPr>
        <w:footnoteReference w:id="5"/>
      </w:r>
      <w:r w:rsidRPr="3ECB9EA0">
        <w:rPr>
          <w:rFonts w:eastAsia="Verdana" w:cs="Verdana"/>
        </w:rPr>
        <w:t xml:space="preserve">. </w:t>
      </w:r>
      <w:r>
        <w:rPr>
          <w:rFonts w:eastAsia="Verdana" w:cs="Verdana"/>
        </w:rPr>
        <w:t>D</w:t>
      </w:r>
      <w:r w:rsidRPr="3ECB9EA0">
        <w:rPr>
          <w:rFonts w:eastAsia="Verdana" w:cs="Verdana"/>
        </w:rPr>
        <w:t xml:space="preserve">e Commissie </w:t>
      </w:r>
      <w:r>
        <w:rPr>
          <w:rFonts w:eastAsia="Verdana" w:cs="Verdana"/>
        </w:rPr>
        <w:t xml:space="preserve">stelde eerder vast </w:t>
      </w:r>
      <w:r w:rsidRPr="3ECB9EA0">
        <w:rPr>
          <w:rFonts w:eastAsia="Verdana" w:cs="Verdana"/>
        </w:rPr>
        <w:t>dat Nederland voldoet aan de doelen voor stedelijk afval (55%) en verpakkingsafval (</w:t>
      </w:r>
      <w:r w:rsidRPr="00FD13A8">
        <w:rPr>
          <w:rFonts w:eastAsia="Verdana" w:cs="Verdana"/>
        </w:rPr>
        <w:t>65%).</w:t>
      </w:r>
      <w:r>
        <w:rPr>
          <w:rFonts w:eastAsia="Verdana" w:cs="Verdana"/>
        </w:rPr>
        <w:t xml:space="preserve"> Tegelijkertijd is er </w:t>
      </w:r>
      <w:r w:rsidRPr="3ECB9EA0">
        <w:rPr>
          <w:rFonts w:eastAsia="Verdana" w:cs="Verdana"/>
        </w:rPr>
        <w:t xml:space="preserve">nog </w:t>
      </w:r>
      <w:r w:rsidRPr="009047B6">
        <w:rPr>
          <w:rFonts w:eastAsia="Verdana" w:cs="Verdana"/>
        </w:rPr>
        <w:t>geen structurele daling</w:t>
      </w:r>
      <w:r w:rsidRPr="3ECB9EA0">
        <w:rPr>
          <w:rFonts w:eastAsia="Verdana" w:cs="Verdana"/>
        </w:rPr>
        <w:t xml:space="preserve"> in </w:t>
      </w:r>
      <w:r w:rsidRPr="00C41150">
        <w:rPr>
          <w:rFonts w:eastAsia="Verdana" w:cs="Verdana"/>
        </w:rPr>
        <w:t>verbranding van recyclebaar afval</w:t>
      </w:r>
      <w:r w:rsidRPr="3ECB9EA0">
        <w:rPr>
          <w:rFonts w:eastAsia="Verdana" w:cs="Verdana"/>
        </w:rPr>
        <w:t xml:space="preserve">. </w:t>
      </w:r>
      <w:r>
        <w:rPr>
          <w:rFonts w:eastAsia="Verdana" w:cs="Verdana"/>
        </w:rPr>
        <w:t xml:space="preserve">Daarom adviseert de Commissie Nederland om </w:t>
      </w:r>
      <w:r w:rsidRPr="3ECB9EA0">
        <w:t>de verbranding van recyclebaar afval</w:t>
      </w:r>
      <w:r>
        <w:t xml:space="preserve"> te beperken via onder meer</w:t>
      </w:r>
      <w:r w:rsidRPr="3ECB9EA0">
        <w:t xml:space="preserve"> economische prikkels</w:t>
      </w:r>
      <w:r>
        <w:rPr>
          <w:rFonts w:eastAsia="Verdana" w:cs="Verdana"/>
        </w:rPr>
        <w:t xml:space="preserve">. Daarnaast geeft de Commissie aan dat Nederland moet investeren in </w:t>
      </w:r>
      <w:r w:rsidRPr="3ECB9EA0">
        <w:rPr>
          <w:rFonts w:eastAsia="Verdana" w:cs="Verdana"/>
        </w:rPr>
        <w:t>afvalpreventie</w:t>
      </w:r>
      <w:r>
        <w:rPr>
          <w:rFonts w:eastAsia="Verdana" w:cs="Verdana"/>
        </w:rPr>
        <w:t xml:space="preserve"> en adviseert zij om </w:t>
      </w:r>
      <w:r w:rsidRPr="3ECB9EA0">
        <w:rPr>
          <w:rFonts w:eastAsia="Verdana" w:cs="Verdana"/>
        </w:rPr>
        <w:t>tarie</w:t>
      </w:r>
      <w:r>
        <w:rPr>
          <w:rFonts w:eastAsia="Verdana" w:cs="Verdana"/>
        </w:rPr>
        <w:t>fdifferentie op het afvalaanbod (diftar)</w:t>
      </w:r>
      <w:r w:rsidRPr="3ECB9EA0">
        <w:rPr>
          <w:rFonts w:eastAsia="Verdana" w:cs="Verdana"/>
        </w:rPr>
        <w:t xml:space="preserve"> </w:t>
      </w:r>
      <w:r>
        <w:rPr>
          <w:rFonts w:eastAsia="Verdana" w:cs="Verdana"/>
        </w:rPr>
        <w:t>tot alle huishoudens uit te breiden</w:t>
      </w:r>
      <w:r w:rsidRPr="3ECB9EA0">
        <w:rPr>
          <w:rFonts w:eastAsia="Verdana" w:cs="Verdana"/>
        </w:rPr>
        <w:t>.</w:t>
      </w:r>
      <w:r>
        <w:rPr>
          <w:rFonts w:eastAsia="Verdana" w:cs="Verdana"/>
        </w:rPr>
        <w:t xml:space="preserve"> </w:t>
      </w:r>
    </w:p>
    <w:p w:rsidRPr="00EA15C9" w:rsidR="0053553F" w:rsidP="0053553F" w:rsidRDefault="0053553F" w14:paraId="5E62921F" w14:textId="77777777">
      <w:pPr>
        <w:rPr>
          <w:rFonts w:eastAsia="Verdana" w:cs="Verdana"/>
        </w:rPr>
      </w:pPr>
    </w:p>
    <w:p w:rsidR="0053553F" w:rsidP="0053553F" w:rsidRDefault="0053553F" w14:paraId="068CA0C8" w14:textId="77777777">
      <w:pPr>
        <w:rPr>
          <w:rFonts w:eastAsia="Verdana" w:cs="Verdana"/>
        </w:rPr>
      </w:pPr>
      <w:r>
        <w:rPr>
          <w:rFonts w:eastAsia="Verdana" w:cs="Verdana"/>
        </w:rPr>
        <w:t>Nederland zet via verschillende routes in op afvalbeheer. Ten eerste, via</w:t>
      </w:r>
      <w:r w:rsidRPr="00B0171E">
        <w:rPr>
          <w:rFonts w:eastAsia="Verdana" w:cs="Verdana"/>
        </w:rPr>
        <w:t xml:space="preserve"> het uitvoeringsprogramma </w:t>
      </w:r>
      <w:r>
        <w:rPr>
          <w:rFonts w:eastAsia="Verdana" w:cs="Verdana"/>
        </w:rPr>
        <w:t>“</w:t>
      </w:r>
      <w:r w:rsidRPr="00B0171E">
        <w:rPr>
          <w:rFonts w:eastAsia="Verdana" w:cs="Verdana"/>
        </w:rPr>
        <w:t>Van Afval naar Grondstof- Huishoudelijk Afval</w:t>
      </w:r>
      <w:r>
        <w:rPr>
          <w:rFonts w:eastAsia="Verdana" w:cs="Verdana"/>
        </w:rPr>
        <w:t>”</w:t>
      </w:r>
      <w:r w:rsidRPr="00B0171E">
        <w:rPr>
          <w:rFonts w:eastAsia="Verdana" w:cs="Verdana"/>
        </w:rPr>
        <w:t xml:space="preserve"> (VANG-HHA)</w:t>
      </w:r>
      <w:r>
        <w:rPr>
          <w:rStyle w:val="FootnoteReference"/>
          <w:rFonts w:eastAsia="Verdana" w:cs="Verdana"/>
        </w:rPr>
        <w:footnoteReference w:id="6"/>
      </w:r>
      <w:r w:rsidRPr="00B0171E">
        <w:rPr>
          <w:rFonts w:eastAsia="Verdana" w:cs="Verdana"/>
        </w:rPr>
        <w:t xml:space="preserve"> ondersteunt het </w:t>
      </w:r>
      <w:r>
        <w:rPr>
          <w:rFonts w:eastAsia="Verdana" w:cs="Verdana"/>
        </w:rPr>
        <w:t>Rijk</w:t>
      </w:r>
      <w:r w:rsidRPr="00B0171E" w:rsidDel="00BC4259">
        <w:rPr>
          <w:rFonts w:eastAsia="Verdana" w:cs="Verdana"/>
        </w:rPr>
        <w:t xml:space="preserve"> </w:t>
      </w:r>
      <w:r w:rsidRPr="00B0171E">
        <w:rPr>
          <w:rFonts w:eastAsia="Verdana" w:cs="Verdana"/>
        </w:rPr>
        <w:t xml:space="preserve">gemeenten met het maken van doelmatig afvalinzamelbeleid. Ondernemers worden </w:t>
      </w:r>
      <w:r>
        <w:rPr>
          <w:rFonts w:eastAsia="Verdana" w:cs="Verdana"/>
        </w:rPr>
        <w:t>via</w:t>
      </w:r>
      <w:r w:rsidRPr="00B0171E">
        <w:rPr>
          <w:rFonts w:eastAsia="Verdana" w:cs="Verdana"/>
        </w:rPr>
        <w:t xml:space="preserve"> het uitvoeringsprogramma VANG-Buitenshuis ondersteund op het gebied van afvalscheiding- en inzameling. In aanvulling hierop is in het NPCE de verkenning naar de mogelijkheden van meer landelijke standaardisatie van afvalinzameling aangekondigd. Dit jaar volgt berichtgeving over de uitkomsten van dit onderzoek.</w:t>
      </w:r>
      <w:r>
        <w:rPr>
          <w:rFonts w:eastAsia="Verdana" w:cs="Verdana"/>
        </w:rPr>
        <w:t xml:space="preserve"> Daarnaast wordt momenteel </w:t>
      </w:r>
      <w:r w:rsidRPr="00EA15C9">
        <w:rPr>
          <w:rFonts w:eastAsia="Verdana" w:cs="Verdana"/>
        </w:rPr>
        <w:t>het Nederlandse Afvalpreventieprogramma</w:t>
      </w:r>
      <w:r w:rsidRPr="00EA15C9">
        <w:rPr>
          <w:rStyle w:val="FootnoteReference"/>
          <w:rFonts w:eastAsia="Verdana" w:cs="Verdana"/>
        </w:rPr>
        <w:footnoteReference w:id="7"/>
      </w:r>
      <w:r w:rsidRPr="00EA15C9">
        <w:rPr>
          <w:rFonts w:eastAsia="Verdana" w:cs="Verdana"/>
        </w:rPr>
        <w:t xml:space="preserve"> geëvalueerd. In</w:t>
      </w:r>
      <w:r w:rsidRPr="00EA15C9" w:rsidDel="00BC4259">
        <w:rPr>
          <w:rFonts w:eastAsia="Verdana" w:cs="Verdana"/>
        </w:rPr>
        <w:t xml:space="preserve"> </w:t>
      </w:r>
      <w:r>
        <w:rPr>
          <w:rFonts w:eastAsia="Verdana" w:cs="Verdana"/>
        </w:rPr>
        <w:t>dit</w:t>
      </w:r>
      <w:r w:rsidRPr="00EA15C9">
        <w:rPr>
          <w:rFonts w:eastAsia="Verdana" w:cs="Verdana"/>
        </w:rPr>
        <w:t xml:space="preserve"> programma geven lidstaten weer welke maatregelen zij nemen op het gebied van afvalpreventie. Het herziene Afvalpreventieprogramma wordt eind 2026 verwacht. </w:t>
      </w:r>
    </w:p>
    <w:p w:rsidR="0053553F" w:rsidP="0053553F" w:rsidRDefault="0053553F" w14:paraId="5C00D340" w14:textId="77777777">
      <w:pPr>
        <w:pStyle w:val="FootnoteText"/>
        <w:rPr>
          <w:sz w:val="18"/>
          <w:szCs w:val="18"/>
        </w:rPr>
      </w:pPr>
    </w:p>
    <w:p w:rsidRPr="00B0171E" w:rsidR="0053553F" w:rsidP="0053553F" w:rsidRDefault="0053553F" w14:paraId="26B519BD" w14:textId="05E39AE3">
      <w:pPr>
        <w:pStyle w:val="FootnoteText"/>
        <w:rPr>
          <w:rFonts w:eastAsia="Verdana" w:cs="Verdana"/>
          <w:sz w:val="18"/>
          <w:szCs w:val="18"/>
        </w:rPr>
      </w:pPr>
      <w:r w:rsidRPr="00B0171E">
        <w:rPr>
          <w:rFonts w:eastAsia="Verdana" w:cs="Verdana"/>
          <w:sz w:val="18"/>
          <w:szCs w:val="18"/>
        </w:rPr>
        <w:t xml:space="preserve">Verder stelt de Commissie dat Nederland de inzameling en recycling van elektrische en elektronische apparatuur moet verbeteren. </w:t>
      </w:r>
      <w:r w:rsidR="00915FD7">
        <w:rPr>
          <w:rFonts w:eastAsia="Verdana" w:cs="Verdana"/>
          <w:sz w:val="18"/>
          <w:szCs w:val="18"/>
        </w:rPr>
        <w:t xml:space="preserve">Net zoals het </w:t>
      </w:r>
      <w:r>
        <w:rPr>
          <w:rFonts w:eastAsia="Verdana" w:cs="Verdana"/>
          <w:sz w:val="18"/>
          <w:szCs w:val="18"/>
        </w:rPr>
        <w:t xml:space="preserve">merendeel van andere lidstaten, haalt </w:t>
      </w:r>
      <w:r w:rsidRPr="00B0171E">
        <w:rPr>
          <w:rFonts w:eastAsia="Verdana" w:cs="Verdana"/>
          <w:sz w:val="18"/>
          <w:szCs w:val="18"/>
        </w:rPr>
        <w:t>Nederland het vastgelegde inzamelpercentage in de EU</w:t>
      </w:r>
      <w:r>
        <w:rPr>
          <w:rFonts w:eastAsia="Verdana" w:cs="Verdana"/>
          <w:sz w:val="18"/>
          <w:szCs w:val="18"/>
        </w:rPr>
        <w:t>-</w:t>
      </w:r>
      <w:r w:rsidRPr="00B0171E">
        <w:rPr>
          <w:rFonts w:eastAsia="Verdana" w:cs="Verdana"/>
          <w:sz w:val="18"/>
          <w:szCs w:val="18"/>
        </w:rPr>
        <w:t xml:space="preserve">regelgeving niet. In Nederland is de producentenorganisatie Stichting Open namens </w:t>
      </w:r>
      <w:r>
        <w:rPr>
          <w:rFonts w:eastAsia="Verdana" w:cs="Verdana"/>
          <w:sz w:val="18"/>
          <w:szCs w:val="18"/>
        </w:rPr>
        <w:t xml:space="preserve">de </w:t>
      </w:r>
      <w:r w:rsidRPr="00B0171E">
        <w:rPr>
          <w:rFonts w:eastAsia="Verdana" w:cs="Verdana"/>
          <w:sz w:val="18"/>
          <w:szCs w:val="18"/>
        </w:rPr>
        <w:t>producenten verantwoordelijk voor de uitgebreide producentenverantwoordelijkheid voor deze producten</w:t>
      </w:r>
      <w:r>
        <w:rPr>
          <w:rFonts w:eastAsia="Verdana" w:cs="Verdana"/>
          <w:sz w:val="18"/>
          <w:szCs w:val="18"/>
        </w:rPr>
        <w:t>.</w:t>
      </w:r>
      <w:r w:rsidRPr="00B0171E">
        <w:rPr>
          <w:rFonts w:eastAsia="Verdana" w:cs="Verdana"/>
          <w:sz w:val="18"/>
          <w:szCs w:val="18"/>
        </w:rPr>
        <w:t xml:space="preserve"> </w:t>
      </w:r>
      <w:r>
        <w:rPr>
          <w:rFonts w:eastAsia="Verdana" w:cs="Verdana"/>
          <w:sz w:val="18"/>
          <w:szCs w:val="18"/>
        </w:rPr>
        <w:t xml:space="preserve">Zij zijn </w:t>
      </w:r>
      <w:r w:rsidRPr="00B0171E">
        <w:rPr>
          <w:rFonts w:eastAsia="Verdana" w:cs="Verdana"/>
          <w:sz w:val="18"/>
          <w:szCs w:val="18"/>
        </w:rPr>
        <w:t xml:space="preserve">daarmee </w:t>
      </w:r>
      <w:r>
        <w:rPr>
          <w:rFonts w:eastAsia="Verdana" w:cs="Verdana"/>
          <w:sz w:val="18"/>
          <w:szCs w:val="18"/>
        </w:rPr>
        <w:t xml:space="preserve">ook verantwoordelijk voor </w:t>
      </w:r>
      <w:r w:rsidRPr="00B0171E">
        <w:rPr>
          <w:rFonts w:eastAsia="Verdana" w:cs="Verdana"/>
          <w:sz w:val="18"/>
          <w:szCs w:val="18"/>
        </w:rPr>
        <w:t xml:space="preserve">het behalen van de </w:t>
      </w:r>
      <w:r>
        <w:rPr>
          <w:rFonts w:eastAsia="Verdana" w:cs="Verdana"/>
          <w:sz w:val="18"/>
          <w:szCs w:val="18"/>
        </w:rPr>
        <w:t>EU-</w:t>
      </w:r>
      <w:r w:rsidRPr="00B0171E">
        <w:rPr>
          <w:rFonts w:eastAsia="Verdana" w:cs="Verdana"/>
          <w:sz w:val="18"/>
          <w:szCs w:val="18"/>
        </w:rPr>
        <w:t>doelstelling</w:t>
      </w:r>
      <w:r>
        <w:rPr>
          <w:rFonts w:eastAsia="Verdana" w:cs="Verdana"/>
          <w:sz w:val="18"/>
          <w:szCs w:val="18"/>
        </w:rPr>
        <w:t>en</w:t>
      </w:r>
      <w:r w:rsidRPr="00B0171E">
        <w:rPr>
          <w:rFonts w:eastAsia="Verdana" w:cs="Verdana"/>
          <w:sz w:val="18"/>
          <w:szCs w:val="18"/>
        </w:rPr>
        <w:t>. Op verzoek van de Inspectie Leefomgeving en Transport (ILT) heeft Stichting Open een actieplan opgesteld om de inzameling te verbeteren.</w:t>
      </w:r>
    </w:p>
    <w:p w:rsidR="0053553F" w:rsidP="0053553F" w:rsidRDefault="0053553F" w14:paraId="0CA93930" w14:textId="77777777">
      <w:pPr>
        <w:rPr>
          <w:b/>
          <w:bCs/>
        </w:rPr>
      </w:pPr>
    </w:p>
    <w:p w:rsidR="0053553F" w:rsidP="0053553F" w:rsidRDefault="0053553F" w14:paraId="53038B87" w14:textId="77777777">
      <w:pPr>
        <w:pStyle w:val="WitregelW1bodytekst"/>
        <w:numPr>
          <w:ilvl w:val="0"/>
          <w:numId w:val="61"/>
        </w:numPr>
        <w:rPr>
          <w:b/>
          <w:bCs/>
        </w:rPr>
      </w:pPr>
      <w:r>
        <w:rPr>
          <w:b/>
          <w:bCs/>
        </w:rPr>
        <w:t>Biodiversiteit en natuurlijk kapitaal</w:t>
      </w:r>
    </w:p>
    <w:p w:rsidR="0053553F" w:rsidP="0053553F" w:rsidRDefault="0053553F" w14:paraId="4A0C9083" w14:textId="77777777"/>
    <w:p w:rsidRPr="00980D41" w:rsidR="0053553F" w:rsidP="0053553F" w:rsidRDefault="0053553F" w14:paraId="5F10BC97" w14:textId="77777777">
      <w:pPr>
        <w:rPr>
          <w:i/>
          <w:iCs/>
        </w:rPr>
      </w:pPr>
      <w:r w:rsidRPr="36FE93C1">
        <w:rPr>
          <w:i/>
          <w:iCs/>
        </w:rPr>
        <w:t>2.1 Mondiaal en EU biodiversiteitskader</w:t>
      </w:r>
    </w:p>
    <w:p w:rsidR="0053553F" w:rsidP="0053553F" w:rsidRDefault="0053553F" w14:paraId="201FE63E" w14:textId="77777777">
      <w:r>
        <w:t>H</w:t>
      </w:r>
      <w:r w:rsidRPr="0045354A">
        <w:t>et</w:t>
      </w:r>
      <w:r>
        <w:t xml:space="preserve"> Mondiale Biodiversiteitsraamwerk (Global Biodiversity Framework, GBF) en de Europese Biodiversiteitsstrategie hebben als doel om biodiversiteitsverlies vóór 2030 te stoppen. Dit is onder andere belangrijk voor ons welzijn, onze welvaart, de Nederlandse economie en het concurrentievermogen, en voor het aanpassen aan en het beperken van de gevolgen van klimaatverandering. </w:t>
      </w:r>
    </w:p>
    <w:p w:rsidR="0053553F" w:rsidP="0053553F" w:rsidRDefault="0053553F" w14:paraId="02D095E5" w14:textId="77777777"/>
    <w:p w:rsidR="0053553F" w:rsidP="0053553F" w:rsidRDefault="0053553F" w14:paraId="17131C9B" w14:textId="07B997D0">
      <w:r>
        <w:t>Om dit te bereiken moeten a</w:t>
      </w:r>
      <w:r w:rsidRPr="0052023B">
        <w:t>lle verdragspartijen van het VN-biodiversiteitsverdrag een Nationaal Biodiversiteit Strategie en Actieplan (NBSAP) opstellen</w:t>
      </w:r>
      <w:r>
        <w:t xml:space="preserve">. Hierin </w:t>
      </w:r>
      <w:r w:rsidRPr="0052023B">
        <w:t>staat</w:t>
      </w:r>
      <w:r w:rsidRPr="0052023B" w:rsidDel="00AA51DD">
        <w:t xml:space="preserve"> </w:t>
      </w:r>
      <w:r w:rsidRPr="0052023B">
        <w:t xml:space="preserve">hoe de landen bijdragen aan </w:t>
      </w:r>
      <w:r>
        <w:t xml:space="preserve">de </w:t>
      </w:r>
      <w:r w:rsidRPr="0052023B">
        <w:t>doelstellingen van het</w:t>
      </w:r>
      <w:r>
        <w:t xml:space="preserve"> Biodiversiteitsraamwerk</w:t>
      </w:r>
      <w:r w:rsidRPr="0052023B">
        <w:t xml:space="preserve">. Als prioritaire actie geeft de Commissie aan dat Nederland haar NBSAP en nationale doelstellingen nog moet </w:t>
      </w:r>
      <w:r>
        <w:t>indienen bij</w:t>
      </w:r>
      <w:r w:rsidRPr="0052023B">
        <w:t xml:space="preserve"> het VN-biodiversiteitsverdrag. </w:t>
      </w:r>
      <w:r>
        <w:t>Dit heeft Nederland in april jl. gedaan, en daarmee is deze actie reeds voltooid</w:t>
      </w:r>
      <w:r w:rsidRPr="00241AB9">
        <w:t xml:space="preserve">. </w:t>
      </w:r>
      <w:r>
        <w:t>I</w:t>
      </w:r>
      <w:r w:rsidRPr="0052023B">
        <w:t>n maart jl.</w:t>
      </w:r>
      <w:r>
        <w:t xml:space="preserve"> is de Kamer geïnformeerd over de NBSAP voor Europees </w:t>
      </w:r>
      <w:r w:rsidRPr="0052023B">
        <w:t>en Caribisch Nederland (het ‘Nationaal Biodiversiteitsplan’)</w:t>
      </w:r>
      <w:r>
        <w:t>.</w:t>
      </w:r>
      <w:r>
        <w:rPr>
          <w:rStyle w:val="FootnoteReference"/>
        </w:rPr>
        <w:footnoteReference w:id="8"/>
      </w:r>
    </w:p>
    <w:p w:rsidR="0053553F" w:rsidP="0053553F" w:rsidRDefault="0053553F" w14:paraId="533D1271" w14:textId="77777777"/>
    <w:p w:rsidRPr="00703B25" w:rsidR="0053553F" w:rsidP="0053553F" w:rsidRDefault="0053553F" w14:paraId="68F9695E" w14:textId="77777777">
      <w:pPr>
        <w:rPr>
          <w:i/>
          <w:iCs/>
        </w:rPr>
      </w:pPr>
      <w:r w:rsidRPr="36FE93C1">
        <w:rPr>
          <w:i/>
          <w:iCs/>
        </w:rPr>
        <w:t>2.2 Natuurbescherming en natuurherstel – Natura2000</w:t>
      </w:r>
    </w:p>
    <w:p w:rsidR="0053553F" w:rsidP="0053553F" w:rsidRDefault="0053553F" w14:paraId="434C1FB4" w14:textId="38E99AA2">
      <w:pPr>
        <w:rPr>
          <w:color w:val="000000" w:themeColor="text1"/>
        </w:rPr>
      </w:pPr>
      <w:r>
        <w:t>Ten aanzien van natuurbescherming en -herstel stelt de Commissie dat de ecologische staat van veel Nederlandse ecosystemen onder druk staat, door o.a.</w:t>
      </w:r>
      <w:r w:rsidDel="00AA51DD">
        <w:t xml:space="preserve"> </w:t>
      </w:r>
      <w:r>
        <w:t>de hoge stikstofdepositie, verdroging en achterblijvende natuurkwaliteit. Nederland wordt geadviseerd om actie te ondernemen om de instandhouding van habitattypen en soorten te versterken via herstelmaatregelen, de aanpak van drukfactoren (waaronder een structurele daling van stikstofemissie en -depositie), betere beleidscoördinatie en -integratie, en het beschikbaar stellen van financiering.</w:t>
      </w:r>
      <w:r w:rsidRPr="001C5811">
        <w:t xml:space="preserve"> De aanbevelingen van de Commissie worden aan de hand van verschillende sporen opgepakt. Dat vindt plaats via </w:t>
      </w:r>
      <w:r>
        <w:t>onder andere bestaand beleid (e.g. Natura2000-beheerplannen), via</w:t>
      </w:r>
      <w:r w:rsidDel="00AA51DD">
        <w:t xml:space="preserve"> </w:t>
      </w:r>
      <w:r>
        <w:t>de Ministeriële Commissie Economie en Natuurherstel</w:t>
      </w:r>
      <w:r w:rsidR="00730045">
        <w:t xml:space="preserve"> (MCEN)</w:t>
      </w:r>
      <w:r>
        <w:t xml:space="preserve">, en de nationale implementatie van de Natuurherstelverordening (NHV). Als onderdeel van de NHV moet Nederland uiterlijk 1 september 2026 een concept van het Natuurplan indienen. Nadat de reactie van de Commissie hierop is ontvangen, wordt de definitieve versie van het Natuurplan uiterlijk 1 september 2027 ingediend. Dit Natuurplan moet concrete maatregelen </w:t>
      </w:r>
      <w:r w:rsidRPr="00437D77">
        <w:t xml:space="preserve">bevatten voor de hersteldoelen van 2030, en een strategische doorkijk bieden naar 2050. </w:t>
      </w:r>
      <w:r w:rsidRPr="00437D77">
        <w:rPr>
          <w:color w:val="000000" w:themeColor="text1"/>
        </w:rPr>
        <w:t xml:space="preserve">Via een Kamerbrief </w:t>
      </w:r>
      <w:r w:rsidRPr="00437D77" w:rsidR="002E66B0">
        <w:rPr>
          <w:color w:val="000000" w:themeColor="text1"/>
        </w:rPr>
        <w:t>en een programma plan bent u</w:t>
      </w:r>
      <w:r w:rsidRPr="00437D77">
        <w:rPr>
          <w:color w:val="000000" w:themeColor="text1"/>
        </w:rPr>
        <w:t xml:space="preserve"> verder geïnformeerd over </w:t>
      </w:r>
      <w:r w:rsidRPr="00437D77" w:rsidR="002E66B0">
        <w:rPr>
          <w:color w:val="000000" w:themeColor="text1"/>
        </w:rPr>
        <w:t>de te doorlopen stappen voor het</w:t>
      </w:r>
      <w:r w:rsidRPr="00437D77">
        <w:rPr>
          <w:color w:val="000000" w:themeColor="text1"/>
        </w:rPr>
        <w:t xml:space="preserve"> opstellen van het Natuurplan</w:t>
      </w:r>
      <w:r w:rsidR="00730045">
        <w:rPr>
          <w:color w:val="000000" w:themeColor="text1"/>
        </w:rPr>
        <w:t>.</w:t>
      </w:r>
      <w:r w:rsidRPr="00437D77">
        <w:rPr>
          <w:rStyle w:val="FootnoteReference"/>
          <w:color w:val="000000" w:themeColor="text1"/>
        </w:rPr>
        <w:footnoteReference w:id="9"/>
      </w:r>
      <w:r w:rsidRPr="0052023B">
        <w:rPr>
          <w:color w:val="000000" w:themeColor="text1"/>
        </w:rPr>
        <w:t xml:space="preserve"> </w:t>
      </w:r>
    </w:p>
    <w:p w:rsidR="0053553F" w:rsidP="0053553F" w:rsidRDefault="0053553F" w14:paraId="5A690D16" w14:textId="77777777">
      <w:pPr>
        <w:rPr>
          <w:color w:val="000000" w:themeColor="text1"/>
        </w:rPr>
      </w:pPr>
    </w:p>
    <w:p w:rsidR="0053553F" w:rsidP="0053553F" w:rsidRDefault="0053553F" w14:paraId="0B27F6E3" w14:textId="57B786E0">
      <w:r>
        <w:t>Daarnaast benoem</w:t>
      </w:r>
      <w:r w:rsidR="009953FE">
        <w:t>t</w:t>
      </w:r>
      <w:r>
        <w:t xml:space="preserve"> de Commissie enkele prioritaire acties ten aanzien van het herstel van bossen. In het </w:t>
      </w:r>
      <w:r w:rsidR="00FA4207">
        <w:t>eerdergenoemde</w:t>
      </w:r>
      <w:r>
        <w:t xml:space="preserve"> Natuurplan worden maatregelen opgenomen voor bosecosystemen. Deze maatregelen kunnen een aanvulling zijn op de lopende acties vanuit de Bossenstrategie.</w:t>
      </w:r>
    </w:p>
    <w:p w:rsidR="0053553F" w:rsidP="0053553F" w:rsidRDefault="0053553F" w14:paraId="1737198A" w14:textId="77777777"/>
    <w:p w:rsidRPr="00703B25" w:rsidR="0053553F" w:rsidP="0053553F" w:rsidRDefault="0053553F" w14:paraId="37DB8A04" w14:textId="77777777">
      <w:pPr>
        <w:rPr>
          <w:i/>
          <w:iCs/>
        </w:rPr>
      </w:pPr>
      <w:r w:rsidRPr="36FE93C1">
        <w:rPr>
          <w:i/>
          <w:iCs/>
        </w:rPr>
        <w:t>2.3 Herstel van soorten</w:t>
      </w:r>
    </w:p>
    <w:p w:rsidR="0053553F" w:rsidP="0053553F" w:rsidRDefault="0053553F" w14:paraId="7C4A8ED8" w14:textId="77777777">
      <w:bookmarkStart w:name="_Hlk206076123" w:id="2"/>
      <w:r w:rsidRPr="00E8016F">
        <w:t xml:space="preserve">Het behoud en herstel van soorten zijn belangrijke doelstellingen binnen de EU-natuurwetgeving. Om voortgang op deze doelstellingen </w:t>
      </w:r>
      <w:r>
        <w:t xml:space="preserve">te boeken, </w:t>
      </w:r>
      <w:r w:rsidRPr="00E8016F">
        <w:t>moeten de voornaamste drukfactoren aangepakt worden.</w:t>
      </w:r>
    </w:p>
    <w:p w:rsidR="0053553F" w:rsidP="0053553F" w:rsidRDefault="0053553F" w14:paraId="5356FB0A" w14:textId="77777777"/>
    <w:p w:rsidR="0053553F" w:rsidP="0053553F" w:rsidRDefault="0053553F" w14:paraId="4AE9912A" w14:textId="046EF9C6">
      <w:r>
        <w:t xml:space="preserve">Op 17 juli jl. heeft </w:t>
      </w:r>
      <w:r w:rsidRPr="00B31269">
        <w:t xml:space="preserve">Nederland een </w:t>
      </w:r>
      <w:r>
        <w:t>M</w:t>
      </w:r>
      <w:r w:rsidRPr="00B31269">
        <w:t xml:space="preserve">et </w:t>
      </w:r>
      <w:r>
        <w:t>R</w:t>
      </w:r>
      <w:r w:rsidRPr="00B31269">
        <w:t xml:space="preserve">edenen </w:t>
      </w:r>
      <w:r>
        <w:t>O</w:t>
      </w:r>
      <w:r w:rsidRPr="00B31269">
        <w:t xml:space="preserve">mkleed </w:t>
      </w:r>
      <w:r>
        <w:t>A</w:t>
      </w:r>
      <w:r w:rsidRPr="00B31269">
        <w:t>dvies</w:t>
      </w:r>
      <w:r>
        <w:t xml:space="preserve"> </w:t>
      </w:r>
      <w:r w:rsidRPr="00B31269">
        <w:t xml:space="preserve">ontvangen van de Commissie in de lopende inbreukprocedure </w:t>
      </w:r>
      <w:r>
        <w:t>van</w:t>
      </w:r>
      <w:r w:rsidRPr="00B31269">
        <w:t xml:space="preserve"> de Vogelrichtlijn. Deze inbreukprocedure richt zich op de bescherming van de grutto. </w:t>
      </w:r>
      <w:r>
        <w:t>Het kabinet zal hierop reageren</w:t>
      </w:r>
      <w:r w:rsidRPr="00B31269">
        <w:t xml:space="preserve"> </w:t>
      </w:r>
      <w:r>
        <w:t>voor 17 december, zoals gecommuniceerd via een Kamerbrief</w:t>
      </w:r>
      <w:r w:rsidR="00730045">
        <w:t>.</w:t>
      </w:r>
      <w:r w:rsidRPr="00E74374">
        <w:rPr>
          <w:rStyle w:val="FootnoteReference"/>
        </w:rPr>
        <w:footnoteReference w:id="10"/>
      </w:r>
      <w:r w:rsidRPr="00B31269">
        <w:t xml:space="preserve"> Daarnaast stelt de Commissie dat Nederland het proces van </w:t>
      </w:r>
      <w:r>
        <w:t>het aanwijzen</w:t>
      </w:r>
      <w:r w:rsidRPr="00B31269">
        <w:t xml:space="preserve"> van Natura 2000-gebieden moet afronden, moet zorgen voor doeltreffende uitvoering van de Natura 2000-beheerplannen met voldoende administratieve en financiële capaciteit, en meer inspanning moet leveren voor </w:t>
      </w:r>
      <w:r>
        <w:t xml:space="preserve">het aanleveren van </w:t>
      </w:r>
      <w:r w:rsidRPr="00B31269">
        <w:t>betrouwbare informatie over de instandhouding van habitattypen en soorten.</w:t>
      </w:r>
      <w:r>
        <w:t xml:space="preserve"> Verder constateert de Commissie dat</w:t>
      </w:r>
      <w:r w:rsidRPr="00B31269">
        <w:t xml:space="preserve"> </w:t>
      </w:r>
      <w:r>
        <w:t>er nog drie</w:t>
      </w:r>
      <w:r w:rsidRPr="00B31269">
        <w:t xml:space="preserve"> soorten </w:t>
      </w:r>
      <w:r>
        <w:t xml:space="preserve">moeten worden beschermd </w:t>
      </w:r>
      <w:r w:rsidRPr="00B31269">
        <w:t xml:space="preserve">in </w:t>
      </w:r>
      <w:r>
        <w:t xml:space="preserve">de </w:t>
      </w:r>
      <w:r w:rsidRPr="00B31269">
        <w:t>bestaande Natura 2000-gebieden</w:t>
      </w:r>
      <w:r>
        <w:t xml:space="preserve"> waar ze voorkomen</w:t>
      </w:r>
      <w:r w:rsidRPr="00B31269">
        <w:t>.</w:t>
      </w:r>
      <w:r>
        <w:t xml:space="preserve"> Hierover moet de nationale besluitvorming nog worden afgerond.</w:t>
      </w:r>
    </w:p>
    <w:p w:rsidR="0053553F" w:rsidP="0053553F" w:rsidRDefault="0053553F" w14:paraId="7D72CCA0" w14:textId="77777777"/>
    <w:p w:rsidR="0053553F" w:rsidP="0053553F" w:rsidRDefault="0053553F" w14:paraId="38210432" w14:textId="77777777">
      <w:r w:rsidRPr="00B31269">
        <w:t xml:space="preserve">Het kabinet investeert in verbetering van monitoring voor de </w:t>
      </w:r>
      <w:r>
        <w:t>Vogel- en Habitatrichtlijn (VHR), en verwacht</w:t>
      </w:r>
      <w:r w:rsidRPr="00B31269">
        <w:t xml:space="preserve"> </w:t>
      </w:r>
      <w:r>
        <w:t>dat d</w:t>
      </w:r>
      <w:r w:rsidRPr="00B31269">
        <w:t xml:space="preserve">e versterking van het </w:t>
      </w:r>
      <w:r>
        <w:t>a</w:t>
      </w:r>
      <w:r w:rsidRPr="00B31269">
        <w:t xml:space="preserve">grarisch </w:t>
      </w:r>
      <w:r>
        <w:t>n</w:t>
      </w:r>
      <w:r w:rsidRPr="00B31269">
        <w:t>atuurbeheer</w:t>
      </w:r>
      <w:r>
        <w:rPr>
          <w:rStyle w:val="FootnoteReference"/>
        </w:rPr>
        <w:footnoteReference w:id="11"/>
      </w:r>
      <w:r w:rsidRPr="00B31269">
        <w:t xml:space="preserve"> een bijdrage </w:t>
      </w:r>
      <w:r>
        <w:t xml:space="preserve">zal </w:t>
      </w:r>
      <w:r w:rsidRPr="00B31269">
        <w:t>leveren aan het wegnemen van de genoemde tekortkomingen</w:t>
      </w:r>
      <w:r>
        <w:t xml:space="preserve"> in de EIR</w:t>
      </w:r>
      <w:r w:rsidRPr="00B31269">
        <w:t>.</w:t>
      </w:r>
    </w:p>
    <w:p w:rsidR="0053553F" w:rsidP="0053553F" w:rsidRDefault="0053553F" w14:paraId="65AAC58F" w14:textId="77777777"/>
    <w:p w:rsidRPr="00E231CE" w:rsidR="0053553F" w:rsidP="0053553F" w:rsidRDefault="0053553F" w14:paraId="6369DF28" w14:textId="77777777">
      <w:pPr>
        <w:rPr>
          <w:i/>
          <w:iCs/>
        </w:rPr>
      </w:pPr>
      <w:r w:rsidRPr="00E231CE">
        <w:rPr>
          <w:i/>
          <w:iCs/>
        </w:rPr>
        <w:t>2.4 Invasieve exoten</w:t>
      </w:r>
    </w:p>
    <w:bookmarkEnd w:id="2"/>
    <w:p w:rsidR="0053553F" w:rsidP="0053553F" w:rsidRDefault="0053553F" w14:paraId="6FA2E40F" w14:textId="77777777">
      <w:r w:rsidRPr="007A335C">
        <w:t xml:space="preserve">De Commissie refereert in de EIR ook aan een verslag over de evaluatie van de toepassing van de </w:t>
      </w:r>
      <w:r w:rsidRPr="007A335C">
        <w:rPr>
          <w:i/>
          <w:iCs/>
        </w:rPr>
        <w:t>Invasive Alien Species</w:t>
      </w:r>
      <w:r w:rsidRPr="007A335C">
        <w:t xml:space="preserve"> (IAS)-verordening voor de periode 2015-2018 in geheel Europa. De Commissie stelt algemene prioritaire acties op het gebied van invasieve exoten, waaronder het intensiveren van de uitvoering van de verordening invasieve uitheemse soorten</w:t>
      </w:r>
      <w:r>
        <w:t xml:space="preserve"> </w:t>
      </w:r>
      <w:r w:rsidRPr="007A335C">
        <w:t>en zorgen voor regionale samenwerking met aangrenzende lidstaten om de meest belastende factoren aan te pakken. Er wordt momenteel in Nederland gewerkt aan een landelijk aanvalsplan invasieve exoten</w:t>
      </w:r>
      <w:r>
        <w:t>,</w:t>
      </w:r>
      <w:r w:rsidRPr="007A335C">
        <w:t xml:space="preserve"> waarin extra maatregelen ter versteviging van het exotenbeleid worden voorgesteld. Beide prioritaire acties komen in deze aanpak aan de orde.</w:t>
      </w:r>
    </w:p>
    <w:p w:rsidR="0053553F" w:rsidP="0053553F" w:rsidRDefault="0053553F" w14:paraId="57140E2E" w14:textId="77777777"/>
    <w:p w:rsidR="0053553F" w:rsidP="0053553F" w:rsidRDefault="0053553F" w14:paraId="3770E8EE" w14:textId="77777777">
      <w:pPr>
        <w:rPr>
          <w:color w:val="auto"/>
        </w:rPr>
      </w:pPr>
      <w:r w:rsidRPr="36FE93C1">
        <w:rPr>
          <w:i/>
          <w:iCs/>
        </w:rPr>
        <w:t>2.</w:t>
      </w:r>
      <w:r>
        <w:rPr>
          <w:i/>
          <w:iCs/>
        </w:rPr>
        <w:t>5</w:t>
      </w:r>
      <w:r w:rsidRPr="36FE93C1">
        <w:rPr>
          <w:i/>
          <w:iCs/>
        </w:rPr>
        <w:t xml:space="preserve"> Herstel van ecosystemen</w:t>
      </w:r>
    </w:p>
    <w:p w:rsidR="0053553F" w:rsidP="0053553F" w:rsidRDefault="0053553F" w14:paraId="01A4D3B9" w14:textId="77777777">
      <w:r>
        <w:t>De Commissie stelt dat de ecologische staat van veel Nederlandse ecosystemen nog steeds onder druk staat. Dit komt bijvoorbeeld door de hoge stikstofdepositie, verdroging en achterblijvende natuurkwaliteit.</w:t>
      </w:r>
    </w:p>
    <w:p w:rsidR="0053553F" w:rsidP="0053553F" w:rsidRDefault="0053553F" w14:paraId="2B5B0AD8" w14:textId="77777777"/>
    <w:p w:rsidR="0053553F" w:rsidP="0053553F" w:rsidRDefault="0053553F" w14:paraId="5EBBC182" w14:textId="32509F82">
      <w:r>
        <w:t xml:space="preserve">De Commissie stelt daarnaast dat het eerder gereserveerde Rijksbudget voor </w:t>
      </w:r>
      <w:r w:rsidR="00730045">
        <w:t xml:space="preserve">natuur- en </w:t>
      </w:r>
      <w:r>
        <w:t xml:space="preserve">milieumaatregelen in plattelandsgebieden aanzienlijk is verlaagd, en hoe de aanpak in navolging van het Nationaal Programma Landelijk Gebied (NPLG) eruitziet om de Europese </w:t>
      </w:r>
      <w:r w:rsidR="00730045">
        <w:t xml:space="preserve">natuur- en </w:t>
      </w:r>
      <w:r>
        <w:t xml:space="preserve">milieudoelstellingen te halen. Het kabinet blijft gecommitteerd aan het behalen aan de (inter)nationale doelstellingen. Tegelijkertijd stelt het kabinet zich ten doel dit hand in hand te doen met </w:t>
      </w:r>
      <w:r w:rsidRPr="00DF18BC">
        <w:t>haalbare perspectieven voor alle economische sectoren</w:t>
      </w:r>
      <w:r>
        <w:t>,</w:t>
      </w:r>
      <w:r w:rsidRPr="00DF18BC">
        <w:t xml:space="preserve"> met name om investeringen in duurzamere bedrijfsvoering mogelijk te maken</w:t>
      </w:r>
      <w:r>
        <w:t xml:space="preserve">. Het kabinet heeft in het Regeerprogramma de contouren van zijn aanpak geschetst en tegelijkertijd </w:t>
      </w:r>
      <w:r w:rsidR="00730045">
        <w:t>vijf</w:t>
      </w:r>
      <w:r>
        <w:t xml:space="preserve"> miljard euro gereserveerd voor een generieke, meerjarige investering in de agrarische sector</w:t>
      </w:r>
      <w:r w:rsidR="00730045">
        <w:t>,</w:t>
      </w:r>
      <w:r>
        <w:t xml:space="preserve"> waaronder innovatie, doelsturing en vrijwillige beëindiging. Het kabinet heeft daarbovenop structureel 500 miljoen euro per jaar gereserveerd voor Agrarisch Natuurbeheer. Daarnaast is er, in het kader van de gebiedsgerichte aanpak, het programma Ruimte voor Landbouw en Natuur opgezet.</w:t>
      </w:r>
      <w:r>
        <w:rPr>
          <w:rStyle w:val="FootnoteReference"/>
        </w:rPr>
        <w:footnoteReference w:id="12"/>
      </w:r>
      <w:r>
        <w:t xml:space="preserve"> Een belangrijk uitgangspunt van het kabinetsbeleid is het ondersteunen van boeren om de benodigde stappen te zetten en perspectief te bieden. </w:t>
      </w:r>
    </w:p>
    <w:p w:rsidR="0053553F" w:rsidP="0053553F" w:rsidRDefault="0053553F" w14:paraId="63FB70AD" w14:textId="77777777"/>
    <w:p w:rsidR="0053553F" w:rsidP="0053553F" w:rsidRDefault="0053553F" w14:paraId="401E9A47" w14:textId="1ADA2673">
      <w:pPr>
        <w:rPr>
          <w:i/>
          <w:iCs/>
        </w:rPr>
      </w:pPr>
      <w:r>
        <w:t xml:space="preserve">In navolging van de gerechtelijke uitspraken van de Raad van State en rechtspraak in het kader van de bodemprocedure van Greenpeace heeft het kabinet de stikstofaanpak verder geïntensiveerd </w:t>
      </w:r>
      <w:r w:rsidR="002E66B0">
        <w:t>in</w:t>
      </w:r>
      <w:r>
        <w:t xml:space="preserve"> de MCEN. Tijdens de voorjaarsbesluitvorming zijn daarnaast additionele middelen vrijgemaakt, voor de financiering van het startpakket van de MCEN.</w:t>
      </w:r>
      <w:r w:rsidRPr="273FBD9F">
        <w:rPr>
          <w:rStyle w:val="FootnoteReference"/>
        </w:rPr>
        <w:footnoteReference w:id="13"/>
      </w:r>
      <w:r>
        <w:t xml:space="preserve"> Onderdeel hiervan is de start met de regionale maatwerkaanpak, rondom de Veluwe en de Peel, waarvoor 600 miljoen euro is gereserveerd. Aanvullend wordt de inzet op doelsturing verstevigd en worden er voor de korte termijn een vrijwillige beëindigingsregeling (750 miljoen euro) en een tijdelijke, vrijwillige extensiveringsregeling voor de melkveehouderij (627 miljoen euro) opengesteld. </w:t>
      </w:r>
      <w:r w:rsidRPr="002A279B" w:rsidR="002A279B">
        <w:t>Het kabinet heeft op 16 september de vervolgstappen op het startpakket van de MCEN gepubliceerd. Voor het vervolgpakket reserveert het kabinet in de miljoenennota incidenteel 2,6 miljard euro en structureel 287,5 miljoen euro, voor de versteviging van bestaande en de opzet van nieuwe maatregelen gericht op natuurherstel, reductie van landbouwemissies. De vervolgstappen worden financieel gedekt uit het restant van de landbouwenveloppe die bij het hoofdlijnenakkoord beschikbaar is gesteld voor het LVVN-domein en wordt de komende tijd verder verfijnd</w:t>
      </w:r>
      <w:r w:rsidR="00854520">
        <w:t xml:space="preserve"> </w:t>
      </w:r>
      <w:r w:rsidRPr="002A279B" w:rsidR="002A279B">
        <w:t>en uitgewerkt.</w:t>
      </w:r>
    </w:p>
    <w:p w:rsidRPr="0052023B" w:rsidR="0053553F" w:rsidP="0053553F" w:rsidRDefault="0053553F" w14:paraId="7111722D" w14:textId="77777777"/>
    <w:p w:rsidR="0053553F" w:rsidP="0053553F" w:rsidRDefault="0053553F" w14:paraId="45562720" w14:textId="59D21FDC">
      <w:r>
        <w:t>Daarnaast zet Nederland zich doorlopend in op de toename van diversiteits- en kwaliteitsrijke landschapselementen. Dit geeft mede invulling aan de EU-ambities op het gebied van landbouwecosystemen. De Commissie onderstreept in de EIR het belang van landschapselementen en het vooruitstrevende resultaat dat Nederland hiermee heeft behaald ten opzichte van het EU-gemiddelde. Mede ingevuld via het beleidsinstrument Groenblauwe Dooradering (GBDA), waarborgt Nederland niet alleen het kwantitatieve resultaat</w:t>
      </w:r>
      <w:r w:rsidR="00175718">
        <w:t xml:space="preserve"> </w:t>
      </w:r>
      <w:r>
        <w:t>benoem</w:t>
      </w:r>
      <w:r w:rsidR="00175718">
        <w:t>t</w:t>
      </w:r>
      <w:r>
        <w:t xml:space="preserve"> in de EIR, maar ook de kwalitatieve eigenschappen van landschapselementen voor bijdragen aan klimaat, biodiversiteit en water. Deze dragen bij aan de bredere EU-agenda, namelijk de VHR, NHV, en de Kaderrichtlijn Water (KRW).</w:t>
      </w:r>
    </w:p>
    <w:p w:rsidR="0053553F" w:rsidP="0053553F" w:rsidRDefault="0053553F" w14:paraId="1527DD5B" w14:textId="77777777"/>
    <w:p w:rsidR="0053553F" w:rsidP="0053553F" w:rsidRDefault="0053553F" w14:paraId="3563A0A9" w14:textId="47C077DD">
      <w:r w:rsidRPr="00923E27">
        <w:rPr>
          <w:color w:val="auto"/>
        </w:rPr>
        <w:t xml:space="preserve">Ten aanzien van mariene ecosystemen wordt Nederland verzocht de geactualiseerde Mariene Strategie Deel 1 onder de Kaderrichtlijn Marien nog in 2025 aan </w:t>
      </w:r>
      <w:r>
        <w:rPr>
          <w:color w:val="auto"/>
        </w:rPr>
        <w:t>te leveren</w:t>
      </w:r>
      <w:r w:rsidRPr="00923E27">
        <w:rPr>
          <w:color w:val="auto"/>
        </w:rPr>
        <w:t xml:space="preserve">. Dit document bevat de beoordeling van het mariene milieu, de omschrijving van de goede milieutoestand en </w:t>
      </w:r>
      <w:r>
        <w:rPr>
          <w:color w:val="auto"/>
        </w:rPr>
        <w:t>-</w:t>
      </w:r>
      <w:r w:rsidRPr="00923E27">
        <w:rPr>
          <w:color w:val="auto"/>
        </w:rPr>
        <w:t xml:space="preserve">doelen voor het Nederlandse deel van de Noordzee. Deze rapportage had uiterlijk in oktober 2024 gereed moeten zijn, maar dat is door aanvullende analyses en </w:t>
      </w:r>
      <w:r>
        <w:rPr>
          <w:color w:val="auto"/>
        </w:rPr>
        <w:t>de</w:t>
      </w:r>
      <w:r w:rsidRPr="00923E27">
        <w:rPr>
          <w:color w:val="auto"/>
        </w:rPr>
        <w:t xml:space="preserve"> kabinetswissel </w:t>
      </w:r>
      <w:r>
        <w:rPr>
          <w:color w:val="auto"/>
        </w:rPr>
        <w:t>onhaalbaar</w:t>
      </w:r>
      <w:r w:rsidRPr="00923E27">
        <w:rPr>
          <w:color w:val="auto"/>
        </w:rPr>
        <w:t xml:space="preserve"> gebleken. </w:t>
      </w:r>
      <w:r w:rsidR="00E33A00">
        <w:rPr>
          <w:color w:val="auto"/>
        </w:rPr>
        <w:t>De</w:t>
      </w:r>
      <w:r>
        <w:rPr>
          <w:color w:val="auto"/>
        </w:rPr>
        <w:t xml:space="preserve"> </w:t>
      </w:r>
      <w:r w:rsidRPr="00923E27">
        <w:rPr>
          <w:color w:val="auto"/>
        </w:rPr>
        <w:t>Kamer heeft het Ontwerp voor de Mariene Strategie op 23 mei jl. toegestuurd gekregen</w:t>
      </w:r>
      <w:r w:rsidR="00175718">
        <w:rPr>
          <w:color w:val="auto"/>
        </w:rPr>
        <w:t>.</w:t>
      </w:r>
      <w:r>
        <w:rPr>
          <w:rStyle w:val="FootnoteReference"/>
          <w:color w:val="auto"/>
        </w:rPr>
        <w:footnoteReference w:id="14"/>
      </w:r>
      <w:r w:rsidRPr="00923E27">
        <w:rPr>
          <w:color w:val="auto"/>
        </w:rPr>
        <w:t xml:space="preserve"> Na vaststelling van de definitieve Mariene Strategie Deel 1 </w:t>
      </w:r>
      <w:r>
        <w:rPr>
          <w:color w:val="auto"/>
        </w:rPr>
        <w:t>volgt de</w:t>
      </w:r>
      <w:r w:rsidRPr="00923E27">
        <w:rPr>
          <w:color w:val="auto"/>
        </w:rPr>
        <w:t xml:space="preserve"> rapportage hiervan begin 2026. </w:t>
      </w:r>
      <w:r>
        <w:rPr>
          <w:color w:val="auto"/>
        </w:rPr>
        <w:br/>
      </w:r>
    </w:p>
    <w:p w:rsidRPr="00BF3A27" w:rsidR="0053553F" w:rsidP="0053553F" w:rsidRDefault="0053553F" w14:paraId="4A173A80" w14:textId="77777777">
      <w:pPr>
        <w:pStyle w:val="ListParagraph"/>
        <w:numPr>
          <w:ilvl w:val="0"/>
          <w:numId w:val="61"/>
        </w:numPr>
      </w:pPr>
      <w:r w:rsidRPr="00411129">
        <w:rPr>
          <w:b/>
          <w:bCs/>
        </w:rPr>
        <w:t xml:space="preserve">Nulverontreiniging </w:t>
      </w:r>
    </w:p>
    <w:p w:rsidR="0053553F" w:rsidP="0053553F" w:rsidRDefault="0053553F" w14:paraId="782C28CC" w14:textId="77777777">
      <w:pPr>
        <w:pStyle w:val="ListParagraph"/>
        <w:ind w:left="360"/>
      </w:pPr>
    </w:p>
    <w:p w:rsidRPr="00703B25" w:rsidR="0053553F" w:rsidP="0053553F" w:rsidRDefault="0053553F" w14:paraId="51261451" w14:textId="77777777">
      <w:pPr>
        <w:rPr>
          <w:i/>
          <w:iCs/>
        </w:rPr>
      </w:pPr>
      <w:r w:rsidRPr="36FE93C1">
        <w:rPr>
          <w:i/>
          <w:iCs/>
        </w:rPr>
        <w:t xml:space="preserve">3.1 Luchtkwaliteit </w:t>
      </w:r>
    </w:p>
    <w:p w:rsidR="0053553F" w:rsidP="0053553F" w:rsidRDefault="0053553F" w14:paraId="3CE64B28" w14:textId="77777777">
      <w:r>
        <w:t xml:space="preserve">Een goede luchtkwaliteit draagt bij aan de volksgezondheid en gezonde ecosystemen. De Commissie stelt vast dat de Nederlandse luchtkwaliteit overwegend goed is, en dat sinds 2005 de emissies van verschillende luchtverontreinigende stoffen sterk afgenomen zijn. Deze positieve ontwikkeling kwam naar voren via de rapportage van de </w:t>
      </w:r>
      <w:r w:rsidRPr="004F3318">
        <w:t xml:space="preserve">Richtlijn </w:t>
      </w:r>
      <w:r>
        <w:t>N</w:t>
      </w:r>
      <w:r w:rsidRPr="004F3318">
        <w:t xml:space="preserve">ationale </w:t>
      </w:r>
      <w:r>
        <w:t>E</w:t>
      </w:r>
      <w:r w:rsidRPr="004F3318">
        <w:t>missiereductie</w:t>
      </w:r>
      <w:r>
        <w:t xml:space="preserve">- </w:t>
      </w:r>
      <w:r w:rsidRPr="004F3318">
        <w:t>verbintenissen</w:t>
      </w:r>
      <w:r>
        <w:t xml:space="preserve"> (NEC-richtlijn). Deze richtlijn ziet toe op het verminderen van de vijf belangrijkste luchtverontreinigende stoffen</w:t>
      </w:r>
      <w:r>
        <w:rPr>
          <w:rStyle w:val="FootnoteReference"/>
        </w:rPr>
        <w:footnoteReference w:id="15"/>
      </w:r>
      <w:r>
        <w:t xml:space="preserve">. Hierin komt naar voren dat Nederland op koers ligt voor haar emissiereductiedoelen voor deze stoffen voor de periode 2020-2029, als ook na 2030. Ten opzichte van de vorige EIR 2022, laat Nederland de aanbevolen verbeteringen zien voor zowel de NEC-richtlijn als de luchtkwaliteitsnormen van de Luchtkwaliteitsrichtlijn uit 2008. In 2024 is de herziene Luchtkwaliteitsrichtlijn vastgesteld, en worden daarin per </w:t>
      </w:r>
      <w:r w:rsidRPr="00142113">
        <w:t>203</w:t>
      </w:r>
      <w:r>
        <w:t>0 de normen scherper. Om deze reden adviseert de Commissie ook voor de aankomende jaren in te blijven zetten op verbetering van de luchtkwaliteit via emissiereductie, zodat de nieuwe normen tijdig en soepel behaald worden.</w:t>
      </w:r>
    </w:p>
    <w:p w:rsidR="0053553F" w:rsidP="0053553F" w:rsidRDefault="0053553F" w14:paraId="69DE0E4D" w14:textId="77777777">
      <w:r>
        <w:t xml:space="preserve"> </w:t>
      </w:r>
    </w:p>
    <w:p w:rsidRPr="0000377C" w:rsidR="0053553F" w:rsidP="0053553F" w:rsidRDefault="0053553F" w14:paraId="06D798D6" w14:textId="77777777">
      <w:pPr>
        <w:rPr>
          <w:i/>
          <w:iCs/>
        </w:rPr>
      </w:pPr>
      <w:r w:rsidRPr="36FE93C1">
        <w:rPr>
          <w:i/>
          <w:iCs/>
        </w:rPr>
        <w:t>3.2 Industriële emissies</w:t>
      </w:r>
    </w:p>
    <w:p w:rsidR="0053553F" w:rsidP="0053553F" w:rsidRDefault="0053553F" w14:paraId="180EFCB2" w14:textId="77777777">
      <w:r>
        <w:t>De Richtlijn Industriële Emissies is gericht op het verlagen en beheren van emissies vanuit de industrie en veehouderijen. Daarmee wordt</w:t>
      </w:r>
      <w:r w:rsidDel="006C6D22">
        <w:t xml:space="preserve"> </w:t>
      </w:r>
      <w:r>
        <w:t xml:space="preserve">innovatie, decarbonisatie en circulariteit gestimuleerd, om zodoende de Europese industrie te verduurzamen naar 2050. </w:t>
      </w:r>
    </w:p>
    <w:p w:rsidR="0053553F" w:rsidP="0053553F" w:rsidRDefault="0053553F" w14:paraId="1200FFED" w14:textId="77777777"/>
    <w:p w:rsidR="0053553F" w:rsidP="0053553F" w:rsidRDefault="0053553F" w14:paraId="4B66D09C" w14:textId="1389DBFD">
      <w:r>
        <w:t>Bij de vorige EIR 2022 werd Nederland geadviseerd om de verontreiniging door de metaalsector aan te pakken – specifiek Tata Steel, en de rapportages over uitstoot en overbrengen verontreinigende stoffen te verbeteren. Momenteel zijn nog geen gegevens beschikbaar over de ontwikkelingen van de metaalsector, waardoor het</w:t>
      </w:r>
      <w:r w:rsidR="00070BA1">
        <w:t xml:space="preserve"> voor de Commissie</w:t>
      </w:r>
      <w:r>
        <w:t xml:space="preserve"> niet vast te stellen is of er vooruitgang is geboekt. Om deze reden blijft de Commissie aandringen op het verminderen van schade door en intensiteit van industriële lucht- en waterverontreiniging</w:t>
      </w:r>
      <w:r w:rsidRPr="0000377C">
        <w:t>.</w:t>
      </w:r>
      <w:r w:rsidRPr="0000377C" w:rsidDel="006C0E93">
        <w:t xml:space="preserve"> </w:t>
      </w:r>
    </w:p>
    <w:p w:rsidR="0053553F" w:rsidP="0053553F" w:rsidRDefault="0053553F" w14:paraId="425DBC46" w14:textId="77777777"/>
    <w:p w:rsidRPr="0000377C" w:rsidR="0053553F" w:rsidP="0053553F" w:rsidRDefault="0053553F" w14:paraId="210CADD6" w14:textId="5587F475">
      <w:pPr>
        <w:rPr>
          <w:b/>
          <w:bCs/>
        </w:rPr>
      </w:pPr>
      <w:r>
        <w:rPr>
          <w:rFonts w:eastAsia="Verdana" w:cs="Verdana"/>
        </w:rPr>
        <w:t>Het kabinet werkt aan deze doelstelling via verschillende beleidslijnen. Zo is</w:t>
      </w:r>
      <w:r w:rsidRPr="0000377C">
        <w:rPr>
          <w:rFonts w:eastAsia="Verdana" w:cs="Verdana"/>
        </w:rPr>
        <w:t xml:space="preserve"> </w:t>
      </w:r>
      <w:r>
        <w:rPr>
          <w:rFonts w:eastAsia="Verdana" w:cs="Verdana"/>
        </w:rPr>
        <w:t xml:space="preserve">de </w:t>
      </w:r>
      <w:r w:rsidRPr="0000377C">
        <w:rPr>
          <w:rFonts w:eastAsia="Verdana" w:cs="Verdana"/>
        </w:rPr>
        <w:t xml:space="preserve">actieagenda Industrie en Omwonenden </w:t>
      </w:r>
      <w:r>
        <w:rPr>
          <w:rFonts w:eastAsia="Verdana" w:cs="Verdana"/>
        </w:rPr>
        <w:t>momenteel</w:t>
      </w:r>
      <w:r w:rsidRPr="0000377C">
        <w:rPr>
          <w:rFonts w:eastAsia="Verdana" w:cs="Verdana"/>
        </w:rPr>
        <w:t xml:space="preserve"> in de afrondende fase</w:t>
      </w:r>
      <w:r w:rsidR="00070BA1">
        <w:rPr>
          <w:rFonts w:eastAsia="Verdana" w:cs="Verdana"/>
        </w:rPr>
        <w:t xml:space="preserve"> en wordt de Kamer tegen het einde van dit jaar geïnformeerd over de resultaten</w:t>
      </w:r>
      <w:r w:rsidRPr="0000377C">
        <w:rPr>
          <w:rFonts w:eastAsia="Verdana" w:cs="Verdana"/>
        </w:rPr>
        <w:t xml:space="preserve">. Deze actieagenda beoogt om omwonenden van de industrie beter te beschermen tegen de impact van industriële emissies op hun gezondheid. Binnen het Impulsprogramma Chemische Stoffen wordt gewerkt aan de reductie van de uitstoot van chemische stoffen door de industrie, met name zeer zorgwekkende stoffen. </w:t>
      </w:r>
      <w:r>
        <w:rPr>
          <w:rFonts w:eastAsia="Verdana" w:cs="Verdana"/>
        </w:rPr>
        <w:t>Daarnaast</w:t>
      </w:r>
      <w:r w:rsidRPr="0000377C">
        <w:rPr>
          <w:rFonts w:eastAsia="Verdana" w:cs="Verdana"/>
        </w:rPr>
        <w:t xml:space="preserve"> wordt er </w:t>
      </w:r>
      <w:r>
        <w:rPr>
          <w:rFonts w:eastAsia="Verdana" w:cs="Verdana"/>
        </w:rPr>
        <w:t>ook</w:t>
      </w:r>
      <w:r w:rsidRPr="0000377C" w:rsidDel="006C6D22">
        <w:rPr>
          <w:rFonts w:eastAsia="Verdana" w:cs="Verdana"/>
        </w:rPr>
        <w:t xml:space="preserve"> </w:t>
      </w:r>
      <w:r>
        <w:rPr>
          <w:rFonts w:eastAsia="Verdana" w:cs="Verdana"/>
        </w:rPr>
        <w:t>via</w:t>
      </w:r>
      <w:r w:rsidRPr="0000377C">
        <w:rPr>
          <w:rFonts w:eastAsia="Verdana" w:cs="Verdana"/>
        </w:rPr>
        <w:t xml:space="preserve"> maatwerkafspraken onderzocht of er in samenwerking met de grootschalige industrie een versnelling behaald kan worden op het gebied van decarbonisatie, waarbij ook een reductie van de industriële emissies wordt nagestreefd. De eerste maatwerkafspraak is in december 2024 ondertekend. </w:t>
      </w:r>
    </w:p>
    <w:p w:rsidR="0053553F" w:rsidP="0053553F" w:rsidRDefault="0053553F" w14:paraId="7E75AD80" w14:textId="77777777">
      <w:pPr>
        <w:rPr>
          <w:u w:val="single"/>
        </w:rPr>
      </w:pPr>
    </w:p>
    <w:p w:rsidRPr="0000377C" w:rsidR="0053553F" w:rsidP="0053553F" w:rsidRDefault="0053553F" w14:paraId="038E01A3" w14:textId="77777777">
      <w:pPr>
        <w:rPr>
          <w:i/>
          <w:iCs/>
        </w:rPr>
      </w:pPr>
      <w:bookmarkStart w:name="_Hlk204176718" w:id="3"/>
      <w:bookmarkStart w:name="_Hlk204192339" w:id="4"/>
      <w:r w:rsidRPr="36FE93C1">
        <w:rPr>
          <w:i/>
          <w:iCs/>
        </w:rPr>
        <w:t>3.3 Seveso</w:t>
      </w:r>
    </w:p>
    <w:bookmarkEnd w:id="3"/>
    <w:bookmarkEnd w:id="4"/>
    <w:p w:rsidR="0053553F" w:rsidP="0053553F" w:rsidRDefault="0053553F" w14:paraId="79E180AF" w14:textId="77777777">
      <w:r>
        <w:t xml:space="preserve">De Seveso III-richtlijn heeft als doel het beheersen van de gevaren voor zware industriële ongevallen waar gevaarlijke stoffen betrokken zijn. Onderdeel daarvan is het beperken van de gevolgen hiervan voor milieu en gezondheid, en het voortdurend verbeteren van de preventie, paraatheid en respons.   </w:t>
      </w:r>
    </w:p>
    <w:p w:rsidR="0053553F" w:rsidP="0053553F" w:rsidRDefault="0053553F" w14:paraId="5B12BBCC" w14:textId="77777777"/>
    <w:p w:rsidR="0053553F" w:rsidP="0053553F" w:rsidRDefault="0053553F" w14:paraId="78BB759F" w14:textId="7585663E">
      <w:pPr>
        <w:rPr>
          <w:u w:val="single"/>
        </w:rPr>
      </w:pPr>
      <w:r>
        <w:t>Net als in 2022, concludeert de Commissie dat</w:t>
      </w:r>
      <w:r w:rsidRPr="00FD132B">
        <w:t xml:space="preserve"> het aantal externe noodplannen dat</w:t>
      </w:r>
      <w:r>
        <w:t xml:space="preserve"> is vastgesteld</w:t>
      </w:r>
      <w:r w:rsidRPr="00FD132B">
        <w:t xml:space="preserve"> voor hogedrempelinrichtingen </w:t>
      </w:r>
      <w:r>
        <w:t xml:space="preserve">(i.e. bedrijven waar grote hoeveelheden gevaarlijke stoffen aanwezig zijn) </w:t>
      </w:r>
      <w:r w:rsidRPr="00FD132B">
        <w:t>in Nederland ontoereikend is</w:t>
      </w:r>
      <w:r>
        <w:t xml:space="preserve">. </w:t>
      </w:r>
      <w:r w:rsidRPr="00FD132B">
        <w:t xml:space="preserve">In 2022 kreeg Nederland </w:t>
      </w:r>
      <w:r>
        <w:t xml:space="preserve">al </w:t>
      </w:r>
      <w:r w:rsidRPr="00FD132B">
        <w:t xml:space="preserve">een prioritaire actie toegewezen om de controle en handhaving te versterken. </w:t>
      </w:r>
      <w:r w:rsidR="006D1D0F">
        <w:t>Echter zijn n</w:t>
      </w:r>
      <w:r>
        <w:t>a 2022 geen nieuwe cijfers bekend bij de Commissie</w:t>
      </w:r>
      <w:r w:rsidR="006D1D0F">
        <w:t>, omdat onderzoek in Nederland om de vier jaar plaats vindt</w:t>
      </w:r>
      <w:r>
        <w:t xml:space="preserve">. Om deze reden is de conclusie opnieuw gebaseerd op </w:t>
      </w:r>
      <w:r w:rsidRPr="00FD132B">
        <w:t>de gerapporteerde gegevens over de uitvoering van de richtlijn in de periode 2019-2022</w:t>
      </w:r>
      <w:r>
        <w:t>, en is hierdoor geen verandering vast te stellen</w:t>
      </w:r>
      <w:r w:rsidRPr="00FD132B">
        <w:t>.</w:t>
      </w:r>
      <w:r>
        <w:t xml:space="preserve"> Wel is deze </w:t>
      </w:r>
      <w:r w:rsidRPr="00B45655">
        <w:t xml:space="preserve">genoemde </w:t>
      </w:r>
      <w:r>
        <w:t xml:space="preserve">prioritaire actie </w:t>
      </w:r>
      <w:r w:rsidRPr="00B45655">
        <w:t xml:space="preserve">bekend </w:t>
      </w:r>
      <w:r>
        <w:t>bij het Samenwerkingsprogramma Seveso+</w:t>
      </w:r>
      <w:r w:rsidRPr="00B45655">
        <w:t>. </w:t>
      </w:r>
      <w:r>
        <w:t>Hierin werken v</w:t>
      </w:r>
      <w:r w:rsidRPr="00877C64">
        <w:t xml:space="preserve">erschillende overheidsdiensten samen om te zorgen dat de meest risicovolle bedrijven de veiligheidsregels eenduidig uitvoeren </w:t>
      </w:r>
      <w:r>
        <w:t xml:space="preserve">en toezicht hierop </w:t>
      </w:r>
      <w:r w:rsidRPr="00877C64">
        <w:t>hetzelfde verloopt.</w:t>
      </w:r>
      <w:r>
        <w:t xml:space="preserve"> </w:t>
      </w:r>
    </w:p>
    <w:p w:rsidR="0053553F" w:rsidP="0053553F" w:rsidRDefault="0053553F" w14:paraId="4A9C3FE9" w14:textId="77777777"/>
    <w:p w:rsidRPr="00BF3A27" w:rsidR="0053553F" w:rsidP="0053553F" w:rsidRDefault="0053553F" w14:paraId="674C9DE4" w14:textId="77777777">
      <w:pPr>
        <w:rPr>
          <w:i/>
          <w:iCs/>
          <w:color w:val="auto"/>
        </w:rPr>
      </w:pPr>
      <w:r w:rsidRPr="36FE93C1">
        <w:rPr>
          <w:i/>
          <w:iCs/>
          <w:color w:val="auto"/>
        </w:rPr>
        <w:t xml:space="preserve">3.4 </w:t>
      </w:r>
      <w:r w:rsidRPr="00C41150">
        <w:rPr>
          <w:i/>
          <w:iCs/>
          <w:color w:val="auto"/>
        </w:rPr>
        <w:t>Geluid</w:t>
      </w:r>
    </w:p>
    <w:p w:rsidRPr="00411129" w:rsidR="0053553F" w:rsidP="0053553F" w:rsidRDefault="0053553F" w14:paraId="01522247" w14:textId="77777777">
      <w:pPr>
        <w:rPr>
          <w:color w:val="auto"/>
        </w:rPr>
      </w:pPr>
      <w:r>
        <w:rPr>
          <w:color w:val="auto"/>
        </w:rPr>
        <w:t>Na luchtverontreiniging is in</w:t>
      </w:r>
      <w:r w:rsidRPr="00411129">
        <w:rPr>
          <w:color w:val="auto"/>
        </w:rPr>
        <w:t xml:space="preserve"> Europa geluid het grootste risico voor de gezondheid </w:t>
      </w:r>
      <w:r>
        <w:rPr>
          <w:color w:val="auto"/>
        </w:rPr>
        <w:t>van mens en</w:t>
      </w:r>
      <w:r w:rsidRPr="00411129">
        <w:rPr>
          <w:color w:val="auto"/>
        </w:rPr>
        <w:t xml:space="preserve"> milieu</w:t>
      </w:r>
      <w:r>
        <w:rPr>
          <w:color w:val="auto"/>
        </w:rPr>
        <w:t>.</w:t>
      </w:r>
      <w:r w:rsidRPr="00411129">
        <w:rPr>
          <w:rStyle w:val="FootnoteReference"/>
          <w:color w:val="auto"/>
        </w:rPr>
        <w:footnoteReference w:id="16"/>
      </w:r>
      <w:r w:rsidRPr="00411129">
        <w:rPr>
          <w:color w:val="auto"/>
        </w:rPr>
        <w:t xml:space="preserve"> </w:t>
      </w:r>
      <w:r>
        <w:rPr>
          <w:color w:val="auto"/>
        </w:rPr>
        <w:t>H</w:t>
      </w:r>
      <w:r w:rsidRPr="00411129">
        <w:rPr>
          <w:color w:val="auto"/>
        </w:rPr>
        <w:t xml:space="preserve">et </w:t>
      </w:r>
      <w:r>
        <w:rPr>
          <w:color w:val="auto"/>
        </w:rPr>
        <w:t>N</w:t>
      </w:r>
      <w:r w:rsidRPr="00411129">
        <w:rPr>
          <w:color w:val="auto"/>
        </w:rPr>
        <w:t xml:space="preserve">ulverontreiniging </w:t>
      </w:r>
      <w:r>
        <w:rPr>
          <w:color w:val="auto"/>
        </w:rPr>
        <w:t>Actieplan beoogd om het percentage mensen dat chronisch lijdt door verkeerslawaai met</w:t>
      </w:r>
      <w:r w:rsidRPr="00411129">
        <w:rPr>
          <w:color w:val="auto"/>
        </w:rPr>
        <w:t xml:space="preserve"> 30% </w:t>
      </w:r>
      <w:r>
        <w:rPr>
          <w:color w:val="auto"/>
        </w:rPr>
        <w:t>te verminderen in 2030.</w:t>
      </w:r>
      <w:r w:rsidRPr="00411129">
        <w:rPr>
          <w:rStyle w:val="FootnoteReference"/>
          <w:color w:val="auto"/>
        </w:rPr>
        <w:footnoteReference w:id="17"/>
      </w:r>
      <w:r w:rsidRPr="00411129">
        <w:rPr>
          <w:color w:val="auto"/>
        </w:rPr>
        <w:t xml:space="preserve"> </w:t>
      </w:r>
      <w:r>
        <w:rPr>
          <w:color w:val="auto"/>
        </w:rPr>
        <w:t xml:space="preserve">Uit cijfers blijkt echter dat de EU </w:t>
      </w:r>
      <w:r w:rsidRPr="00411129">
        <w:rPr>
          <w:color w:val="auto"/>
        </w:rPr>
        <w:t xml:space="preserve">niet op koers </w:t>
      </w:r>
      <w:r>
        <w:rPr>
          <w:color w:val="auto"/>
        </w:rPr>
        <w:t>ligt</w:t>
      </w:r>
      <w:r w:rsidRPr="00411129">
        <w:rPr>
          <w:color w:val="auto"/>
        </w:rPr>
        <w:t xml:space="preserve"> </w:t>
      </w:r>
      <w:r>
        <w:rPr>
          <w:color w:val="auto"/>
        </w:rPr>
        <w:t xml:space="preserve">om </w:t>
      </w:r>
      <w:r w:rsidRPr="00411129">
        <w:rPr>
          <w:color w:val="auto"/>
        </w:rPr>
        <w:t>die doelstelling te halen</w:t>
      </w:r>
      <w:r>
        <w:rPr>
          <w:color w:val="auto"/>
        </w:rPr>
        <w:t>, zo ook Nederland.</w:t>
      </w:r>
      <w:r w:rsidRPr="00411129">
        <w:rPr>
          <w:rStyle w:val="FootnoteReference"/>
          <w:color w:val="auto"/>
        </w:rPr>
        <w:footnoteReference w:id="18"/>
      </w:r>
      <w:r>
        <w:rPr>
          <w:color w:val="auto"/>
        </w:rPr>
        <w:t xml:space="preserve"> Van</w:t>
      </w:r>
      <w:r w:rsidRPr="00411129">
        <w:rPr>
          <w:color w:val="auto"/>
        </w:rPr>
        <w:t xml:space="preserve">uit de EU is </w:t>
      </w:r>
      <w:r>
        <w:rPr>
          <w:color w:val="auto"/>
        </w:rPr>
        <w:t>bron</w:t>
      </w:r>
      <w:r w:rsidRPr="00411129">
        <w:rPr>
          <w:color w:val="auto"/>
        </w:rPr>
        <w:t>reguler</w:t>
      </w:r>
      <w:r>
        <w:rPr>
          <w:color w:val="auto"/>
        </w:rPr>
        <w:t>ing nodig om te werken aan geluidvermindering, bijvoorbeeld via kaders voor het gewicht van auto’s en de breedte van de banden</w:t>
      </w:r>
      <w:r w:rsidRPr="00411129">
        <w:rPr>
          <w:color w:val="auto"/>
        </w:rPr>
        <w:t xml:space="preserve">. In Nederland wordt </w:t>
      </w:r>
      <w:r>
        <w:rPr>
          <w:color w:val="auto"/>
        </w:rPr>
        <w:t xml:space="preserve">gezocht </w:t>
      </w:r>
      <w:r w:rsidRPr="00411129">
        <w:rPr>
          <w:color w:val="auto"/>
        </w:rPr>
        <w:t xml:space="preserve">hoe het gebruik van stille autobanden gestimuleerd kan worden. </w:t>
      </w:r>
      <w:r>
        <w:rPr>
          <w:color w:val="auto"/>
        </w:rPr>
        <w:t>S</w:t>
      </w:r>
      <w:r w:rsidRPr="00411129">
        <w:rPr>
          <w:color w:val="auto"/>
        </w:rPr>
        <w:t xml:space="preserve">amen met gemeenten </w:t>
      </w:r>
      <w:r>
        <w:rPr>
          <w:color w:val="auto"/>
        </w:rPr>
        <w:t xml:space="preserve">werkt het kabinet </w:t>
      </w:r>
      <w:r w:rsidRPr="00411129">
        <w:rPr>
          <w:color w:val="auto"/>
        </w:rPr>
        <w:t>aan een aanpak van voertuigen die extreme overlast veroorzaken.</w:t>
      </w:r>
    </w:p>
    <w:p w:rsidR="0053553F" w:rsidP="0053553F" w:rsidRDefault="0053553F" w14:paraId="46F9A73A" w14:textId="77777777"/>
    <w:p w:rsidRPr="00BF3A27" w:rsidR="0053553F" w:rsidP="0053553F" w:rsidRDefault="0053553F" w14:paraId="72914711" w14:textId="77777777">
      <w:pPr>
        <w:rPr>
          <w:i/>
          <w:iCs/>
        </w:rPr>
      </w:pPr>
      <w:r w:rsidRPr="36FE93C1">
        <w:rPr>
          <w:i/>
          <w:iCs/>
        </w:rPr>
        <w:t>3.5 Waterkwaliteit en -management</w:t>
      </w:r>
    </w:p>
    <w:p w:rsidRPr="006C0E93" w:rsidR="0053553F" w:rsidP="0053553F" w:rsidRDefault="0053553F" w14:paraId="4A604B2A" w14:textId="6A219EBC">
      <w:r>
        <w:t xml:space="preserve">De </w:t>
      </w:r>
      <w:r w:rsidRPr="00411129">
        <w:t>Kaderrichtlijn Water</w:t>
      </w:r>
      <w:r w:rsidRPr="006C0E93">
        <w:t xml:space="preserve"> (KRW) is </w:t>
      </w:r>
      <w:r>
        <w:t>een</w:t>
      </w:r>
      <w:r w:rsidRPr="006C0E93">
        <w:t xml:space="preserve"> </w:t>
      </w:r>
      <w:r>
        <w:t>belangrijke richtlijn</w:t>
      </w:r>
      <w:r w:rsidRPr="006C0E93">
        <w:t xml:space="preserve"> van het Europese waterbeleid, en vormt samen met de dochterrichtlijnen </w:t>
      </w:r>
      <w:r>
        <w:t xml:space="preserve">en andere waterrichtlijnen </w:t>
      </w:r>
      <w:r w:rsidRPr="006C0E93">
        <w:t xml:space="preserve">de basis voor geïntegreerd waterbeheer in de EU. De doelstellingen van de KRW zijn belangrijk voor </w:t>
      </w:r>
      <w:r>
        <w:t>het</w:t>
      </w:r>
      <w:r w:rsidRPr="006C0E93">
        <w:t xml:space="preserve"> concurrentievermogen, </w:t>
      </w:r>
      <w:r>
        <w:t xml:space="preserve">de </w:t>
      </w:r>
      <w:r w:rsidRPr="006C0E93">
        <w:t xml:space="preserve">strategische autonomie en </w:t>
      </w:r>
      <w:r>
        <w:t xml:space="preserve">de </w:t>
      </w:r>
      <w:r w:rsidRPr="006C0E93">
        <w:t>veiligheid</w:t>
      </w:r>
      <w:r>
        <w:t>. De uitdaging is echter groter geworden</w:t>
      </w:r>
      <w:r w:rsidRPr="006C0E93" w:rsidDel="00B76F0B">
        <w:t xml:space="preserve"> </w:t>
      </w:r>
      <w:r w:rsidRPr="006C0E93">
        <w:t xml:space="preserve">nu kostbare watervoorraden </w:t>
      </w:r>
      <w:r>
        <w:t>worden aangetast door klimaatverandering</w:t>
      </w:r>
      <w:r w:rsidRPr="006C0E93">
        <w:t xml:space="preserve">. Mede </w:t>
      </w:r>
      <w:r>
        <w:t>door</w:t>
      </w:r>
      <w:r w:rsidRPr="006C0E93">
        <w:t xml:space="preserve"> de KRW en gerelateerde richtlijnen, is de waterkwaliteit aanzienlijk verbeterd, evenals de biodiversiteit in het water.</w:t>
      </w:r>
      <w:r w:rsidRPr="006C0E93" w:rsidDel="00127F03">
        <w:t xml:space="preserve"> </w:t>
      </w:r>
    </w:p>
    <w:p w:rsidRPr="006C0E93" w:rsidR="0053553F" w:rsidP="0053553F" w:rsidRDefault="0053553F" w14:paraId="6B306AFD" w14:textId="77777777"/>
    <w:p w:rsidRPr="006C0E93" w:rsidR="0053553F" w:rsidP="0053553F" w:rsidRDefault="0053553F" w14:paraId="3B8558DB" w14:textId="77777777">
      <w:r w:rsidRPr="006C0E93">
        <w:t xml:space="preserve">De KRW </w:t>
      </w:r>
      <w:r>
        <w:t>vereist</w:t>
      </w:r>
      <w:r w:rsidRPr="006C0E93">
        <w:t xml:space="preserve"> dat elke zes jaar stroomgebiedsbeheerplannen (SGBP) worden opgesteld. </w:t>
      </w:r>
      <w:r>
        <w:t>De Commissie geeft o</w:t>
      </w:r>
      <w:r w:rsidRPr="006C0E93">
        <w:t>p basis van de derde SGBP 2022-2027</w:t>
      </w:r>
      <w:r w:rsidRPr="006C0E93">
        <w:rPr>
          <w:rStyle w:val="FootnoteReference"/>
        </w:rPr>
        <w:footnoteReference w:id="19"/>
      </w:r>
      <w:r w:rsidRPr="006C0E93">
        <w:t xml:space="preserve"> </w:t>
      </w:r>
      <w:r>
        <w:t xml:space="preserve">aan </w:t>
      </w:r>
      <w:r w:rsidRPr="006C0E93">
        <w:t xml:space="preserve">dat er nog een aanzienlijke opgave </w:t>
      </w:r>
      <w:r>
        <w:t xml:space="preserve">is in Nederland om een </w:t>
      </w:r>
      <w:r w:rsidRPr="006C0E93">
        <w:t xml:space="preserve">goede ecologische en chemische toestand van oppervlaktewater </w:t>
      </w:r>
      <w:r>
        <w:t>te bereiken</w:t>
      </w:r>
      <w:r w:rsidRPr="006C0E93">
        <w:t xml:space="preserve"> en een goede kwantitatieve en chemische toestand van grondwater. Op 20 maart jl. is</w:t>
      </w:r>
      <w:r w:rsidRPr="006C0E93" w:rsidDel="00B76F0B">
        <w:t xml:space="preserve"> </w:t>
      </w:r>
      <w:r>
        <w:t>de</w:t>
      </w:r>
      <w:r w:rsidRPr="006C0E93">
        <w:t xml:space="preserve"> Kamer hierover geïnformeerd.</w:t>
      </w:r>
      <w:r w:rsidRPr="006C0E93">
        <w:rPr>
          <w:rStyle w:val="FootnoteReference"/>
        </w:rPr>
        <w:footnoteReference w:id="20"/>
      </w:r>
      <w:r w:rsidRPr="006C0E93">
        <w:t xml:space="preserve"> Daarbij worden </w:t>
      </w:r>
      <w:r>
        <w:t xml:space="preserve">de volgende </w:t>
      </w:r>
      <w:r w:rsidRPr="006C0E93">
        <w:t>belangrijkste factoren genoemd</w:t>
      </w:r>
      <w:r>
        <w:t>:</w:t>
      </w:r>
      <w:r w:rsidRPr="006C0E93">
        <w:t xml:space="preserve"> grote bevolkingsdichtheid, landgebruik, economische en landbouwactiviteiten, verontreiniging uit het verleden</w:t>
      </w:r>
      <w:r>
        <w:t>,</w:t>
      </w:r>
      <w:r w:rsidRPr="006C0E93">
        <w:t xml:space="preserve"> en grensoverschrijdende verontreiniging. Deze hebben gevolgen voor de hydromorfologie (kanalisering, bescherming tegen overstromingen, landbouw) en leiden tot verontreiniging door nitraten, meststoffen</w:t>
      </w:r>
      <w:r>
        <w:t xml:space="preserve"> en </w:t>
      </w:r>
      <w:r w:rsidRPr="006C0E93">
        <w:t>pesticiden</w:t>
      </w:r>
      <w:r>
        <w:t>,</w:t>
      </w:r>
      <w:r w:rsidRPr="006C0E93">
        <w:t xml:space="preserve"> en andere verontreinigende stoffen.</w:t>
      </w:r>
    </w:p>
    <w:p w:rsidRPr="006C0E93" w:rsidR="0053553F" w:rsidP="0053553F" w:rsidRDefault="0053553F" w14:paraId="05AEA799" w14:textId="77777777"/>
    <w:p w:rsidRPr="006C0E93" w:rsidR="0053553F" w:rsidP="0053553F" w:rsidRDefault="0053553F" w14:paraId="18604A7D" w14:textId="77777777">
      <w:bookmarkStart w:name="_Hlk204265144" w:id="5"/>
      <w:r w:rsidRPr="006C0E93">
        <w:t xml:space="preserve">De Commissie stelt in lijn met de evaluatie van de SGBP 2022-2027 dat Nederland zich o.a. verder moet inspannen om de verontreinigingen te verminderen, lozingsvergunningen periodiek </w:t>
      </w:r>
      <w:r>
        <w:t>moet</w:t>
      </w:r>
      <w:r w:rsidRPr="006C0E93">
        <w:t xml:space="preserve"> herzien, en dat er robuustere maatregelpakketten ontwikkel</w:t>
      </w:r>
      <w:r>
        <w:t>d</w:t>
      </w:r>
      <w:r w:rsidRPr="006C0E93">
        <w:t xml:space="preserve"> moeten. Tot 2027 hebben lidstaten de mogelijkheid om hun waterkwaliteit in lijn te brengen met de KRW</w:t>
      </w:r>
      <w:r>
        <w:t>-doelstellingen</w:t>
      </w:r>
      <w:r w:rsidRPr="006C0E93">
        <w:t xml:space="preserve">. De </w:t>
      </w:r>
      <w:r>
        <w:t>prioritaire acties van de Commissie aan Nederland</w:t>
      </w:r>
      <w:r w:rsidRPr="006C0E93">
        <w:t xml:space="preserve"> zijn in lijn met de conclusies die zijn getrokken </w:t>
      </w:r>
      <w:r>
        <w:t xml:space="preserve">in </w:t>
      </w:r>
      <w:r w:rsidRPr="006C0E93">
        <w:t>de nationale Tussenevaluatie van de KRW</w:t>
      </w:r>
      <w:r w:rsidRPr="006C0E93">
        <w:rPr>
          <w:rStyle w:val="FootnoteReference"/>
        </w:rPr>
        <w:footnoteReference w:id="21"/>
      </w:r>
      <w:r w:rsidRPr="006C0E93">
        <w:t xml:space="preserve">, waarover op 18 juli jl. een Kamerbrief </w:t>
      </w:r>
      <w:r>
        <w:t>t.a.v.</w:t>
      </w:r>
      <w:r w:rsidRPr="006C0E93">
        <w:t xml:space="preserve"> de vervolgstappen is verstuurd.</w:t>
      </w:r>
      <w:r w:rsidRPr="006C0E93">
        <w:rPr>
          <w:rStyle w:val="FootnoteReference"/>
        </w:rPr>
        <w:footnoteReference w:id="22"/>
      </w:r>
      <w:bookmarkEnd w:id="5"/>
    </w:p>
    <w:p w:rsidRPr="006C0E93" w:rsidR="0053553F" w:rsidP="0053553F" w:rsidRDefault="0053553F" w14:paraId="41164FD6" w14:textId="77777777"/>
    <w:p w:rsidRPr="006C0E93" w:rsidR="0053553F" w:rsidP="0053553F" w:rsidRDefault="0053553F" w14:paraId="1001A7F3" w14:textId="77777777">
      <w:bookmarkStart w:name="_Hlk204260237" w:id="6"/>
      <w:r w:rsidRPr="006C0E93">
        <w:t xml:space="preserve">De Commissie </w:t>
      </w:r>
      <w:r>
        <w:t>stelt</w:t>
      </w:r>
      <w:r w:rsidRPr="006C0E93">
        <w:t xml:space="preserve"> dat nutriënten uit de landbouw een </w:t>
      </w:r>
      <w:r>
        <w:t>grote</w:t>
      </w:r>
      <w:r w:rsidRPr="006C0E93">
        <w:t xml:space="preserve"> belastende factor is die de goede toestand van grond</w:t>
      </w:r>
      <w:r>
        <w:t>-</w:t>
      </w:r>
      <w:r w:rsidRPr="006C0E93">
        <w:t xml:space="preserve"> en oppervlaktewateren </w:t>
      </w:r>
      <w:bookmarkEnd w:id="6"/>
      <w:r w:rsidRPr="006C0E93">
        <w:t>aantast</w:t>
      </w:r>
      <w:r>
        <w:t>en</w:t>
      </w:r>
      <w:r w:rsidRPr="006C0E93">
        <w:t xml:space="preserve">. </w:t>
      </w:r>
      <w:r>
        <w:t xml:space="preserve">In dit verlengde is een prioritaire actie </w:t>
      </w:r>
      <w:r w:rsidRPr="006C0E93">
        <w:t xml:space="preserve">voor Nederland de naleving van de </w:t>
      </w:r>
      <w:r w:rsidRPr="00411129">
        <w:t>Nitraatrichtlijn</w:t>
      </w:r>
      <w:r w:rsidRPr="006C0E93">
        <w:t xml:space="preserve">. Deze richtlijn is gericht op de bescherming van de waterkwaliteit van grond- en oppervlaktewateren door het voorkomen van nitraten vanuit de landbouwsector. Dit jaar komt de Commissie nog met een verslag over de uitvoering van de Nitraatrichtlijn voor de periode 2020-2023. </w:t>
      </w:r>
      <w:r>
        <w:t>De</w:t>
      </w:r>
      <w:r w:rsidRPr="00411129">
        <w:t xml:space="preserve"> Kamer is 14 juli jl. geïnformeerd over het ontwerp van het nationale 8</w:t>
      </w:r>
      <w:r w:rsidRPr="00411129">
        <w:rPr>
          <w:vertAlign w:val="superscript"/>
        </w:rPr>
        <w:t>e</w:t>
      </w:r>
      <w:r w:rsidRPr="00411129">
        <w:t xml:space="preserve"> </w:t>
      </w:r>
      <w:r>
        <w:t>A</w:t>
      </w:r>
      <w:r w:rsidRPr="00411129">
        <w:t>ctieprogramma Nitraatrichtlijn</w:t>
      </w:r>
      <w:r w:rsidRPr="00411129">
        <w:rPr>
          <w:rStyle w:val="FootnoteReference"/>
        </w:rPr>
        <w:footnoteReference w:id="23"/>
      </w:r>
      <w:r w:rsidRPr="00411129">
        <w:t>, dat vanaf 1 januari 2026 in werking moet treden.</w:t>
      </w:r>
      <w:r w:rsidRPr="006C0E93">
        <w:rPr>
          <w:b/>
          <w:bCs/>
        </w:rPr>
        <w:t xml:space="preserve">    </w:t>
      </w:r>
      <w:r w:rsidRPr="006C0E93">
        <w:t xml:space="preserve">    </w:t>
      </w:r>
    </w:p>
    <w:p w:rsidRPr="006C0E93" w:rsidR="0053553F" w:rsidP="0053553F" w:rsidRDefault="0053553F" w14:paraId="2A94DBA3" w14:textId="77777777"/>
    <w:p w:rsidRPr="006C0E93" w:rsidR="0053553F" w:rsidP="0053553F" w:rsidRDefault="0053553F" w14:paraId="2BBAC532" w14:textId="77777777">
      <w:r>
        <w:t xml:space="preserve">Ten aanzien van de andere gerelateerde waterrichtlijnen, concludeert de Commissie het volgende. </w:t>
      </w:r>
      <w:r w:rsidRPr="006C0E93">
        <w:t xml:space="preserve">De tweede </w:t>
      </w:r>
      <w:r>
        <w:t>O</w:t>
      </w:r>
      <w:r w:rsidRPr="00411129">
        <w:t>verstromingsrisicobeheerplan</w:t>
      </w:r>
      <w:r w:rsidRPr="006C0E93">
        <w:t xml:space="preserve">nen zijn door de Commissie beoordeeld. Dit heeft geleid tot enkele technische adviezen. </w:t>
      </w:r>
      <w:r>
        <w:t>Verder stelt d</w:t>
      </w:r>
      <w:r w:rsidRPr="006C0E93">
        <w:t xml:space="preserve">e Commissie dat Nederland goed presteert op de </w:t>
      </w:r>
      <w:r w:rsidRPr="00411129">
        <w:t>Drinkwaterrichtlijn</w:t>
      </w:r>
      <w:r w:rsidRPr="006C0E93">
        <w:t xml:space="preserve"> en </w:t>
      </w:r>
      <w:r w:rsidRPr="00411129">
        <w:t>Zwemwaterrichtlijn</w:t>
      </w:r>
      <w:r w:rsidRPr="006C0E93">
        <w:t xml:space="preserve">. Hetzelfde geldt voor de </w:t>
      </w:r>
      <w:r w:rsidRPr="00411129">
        <w:t>Richtlijn Stedelijk Afvalwater</w:t>
      </w:r>
      <w:r w:rsidRPr="006C0E93">
        <w:t xml:space="preserve">. Nederland </w:t>
      </w:r>
      <w:r>
        <w:t xml:space="preserve">voldoet volledig </w:t>
      </w:r>
      <w:r w:rsidRPr="006C0E93">
        <w:t xml:space="preserve">aan de vereisten </w:t>
      </w:r>
      <w:r>
        <w:t>van de richtlijn uit 1991</w:t>
      </w:r>
      <w:r w:rsidRPr="006C0E93">
        <w:t xml:space="preserve"> om de gezondheid van mens en milieu te beschermen tegen verontreinigen die vrijkomen via het </w:t>
      </w:r>
      <w:r>
        <w:t xml:space="preserve">stedelijk </w:t>
      </w:r>
      <w:r w:rsidRPr="006C0E93">
        <w:t>afvalwater. Met de herziening</w:t>
      </w:r>
      <w:r w:rsidRPr="006C0E93">
        <w:rPr>
          <w:rStyle w:val="FootnoteReference"/>
        </w:rPr>
        <w:footnoteReference w:id="24"/>
      </w:r>
      <w:r w:rsidRPr="006C0E93">
        <w:t xml:space="preserve"> </w:t>
      </w:r>
      <w:r>
        <w:t>van de richtlijn zijn</w:t>
      </w:r>
      <w:r w:rsidRPr="006C0E93">
        <w:t xml:space="preserve"> nieuwe voorschriften vastgesteld om aanvullende zuiveringsstappen te nemen, o.a. voor het tegengaan van microverontreinigingen via een uitgebreide productenverantwoordelijkheid. Deze herziening gaat van kracht</w:t>
      </w:r>
      <w:r>
        <w:t xml:space="preserve"> in 2027.</w:t>
      </w:r>
      <w:r w:rsidRPr="006C0E93">
        <w:t xml:space="preserve"> </w:t>
      </w:r>
      <w:r w:rsidRPr="006C0E93" w:rsidDel="00310193">
        <w:t xml:space="preserve">Nederland </w:t>
      </w:r>
      <w:r w:rsidRPr="006C0E93">
        <w:t xml:space="preserve">is momenteel bezig met de implementatie.    </w:t>
      </w:r>
    </w:p>
    <w:p w:rsidRPr="006C0E93" w:rsidR="0053553F" w:rsidP="0053553F" w:rsidRDefault="0053553F" w14:paraId="372BE5DB" w14:textId="77777777">
      <w:pPr>
        <w:rPr>
          <w:b/>
          <w:bCs/>
        </w:rPr>
      </w:pPr>
    </w:p>
    <w:p w:rsidRPr="003B15A1" w:rsidR="0053553F" w:rsidP="0053553F" w:rsidRDefault="0053553F" w14:paraId="2A1DE278" w14:textId="77777777">
      <w:pPr>
        <w:pStyle w:val="ListParagraph"/>
        <w:numPr>
          <w:ilvl w:val="0"/>
          <w:numId w:val="61"/>
        </w:numPr>
        <w:rPr>
          <w:color w:val="000000" w:themeColor="text1"/>
        </w:rPr>
      </w:pPr>
      <w:r w:rsidRPr="003B15A1">
        <w:rPr>
          <w:b/>
          <w:bCs/>
        </w:rPr>
        <w:t>Klimaatactie</w:t>
      </w:r>
    </w:p>
    <w:p w:rsidRPr="007579F5" w:rsidR="0053553F" w:rsidP="0053553F" w:rsidRDefault="0053553F" w14:paraId="5785DC40" w14:textId="77777777">
      <w:pPr>
        <w:rPr>
          <w:rFonts w:eastAsia="Verdana" w:cs="Verdana"/>
        </w:rPr>
      </w:pPr>
      <w:r>
        <w:rPr>
          <w:rFonts w:eastAsia="Verdana" w:cs="Verdana"/>
        </w:rPr>
        <w:t>I</w:t>
      </w:r>
      <w:r w:rsidRPr="006C0E93">
        <w:rPr>
          <w:rFonts w:eastAsia="Verdana" w:cs="Verdana"/>
        </w:rPr>
        <w:t xml:space="preserve">n de Europese </w:t>
      </w:r>
      <w:r>
        <w:rPr>
          <w:rFonts w:eastAsia="Verdana" w:cs="Verdana"/>
        </w:rPr>
        <w:t>K</w:t>
      </w:r>
      <w:r w:rsidRPr="006C0E93">
        <w:rPr>
          <w:rFonts w:eastAsia="Verdana" w:cs="Verdana"/>
        </w:rPr>
        <w:t>limaatwet</w:t>
      </w:r>
      <w:r>
        <w:rPr>
          <w:rFonts w:eastAsia="Verdana" w:cs="Verdana"/>
        </w:rPr>
        <w:t xml:space="preserve"> zijn de EU-klimaatdoelstellingen vastgelegd</w:t>
      </w:r>
      <w:r w:rsidRPr="006C0E93">
        <w:rPr>
          <w:rFonts w:eastAsia="Verdana" w:cs="Verdana"/>
        </w:rPr>
        <w:t xml:space="preserve">, waaronder 55% </w:t>
      </w:r>
      <w:r>
        <w:rPr>
          <w:rFonts w:eastAsia="Verdana" w:cs="Verdana"/>
        </w:rPr>
        <w:t xml:space="preserve">emissiereductie </w:t>
      </w:r>
      <w:r w:rsidRPr="006C0E93">
        <w:rPr>
          <w:rFonts w:eastAsia="Verdana" w:cs="Verdana"/>
        </w:rPr>
        <w:t xml:space="preserve">in 2030 </w:t>
      </w:r>
      <w:r>
        <w:rPr>
          <w:rFonts w:eastAsia="Verdana" w:cs="Verdana"/>
        </w:rPr>
        <w:t xml:space="preserve">(i.e. </w:t>
      </w:r>
      <w:r w:rsidRPr="4F292254">
        <w:rPr>
          <w:rFonts w:eastAsia="Verdana" w:cs="Verdana"/>
          <w:i/>
          <w:iCs/>
        </w:rPr>
        <w:t>Fit-for-55</w:t>
      </w:r>
      <w:r w:rsidRPr="006C0E93">
        <w:rPr>
          <w:rFonts w:eastAsia="Verdana" w:cs="Verdana"/>
        </w:rPr>
        <w:t>-pakket</w:t>
      </w:r>
      <w:r>
        <w:rPr>
          <w:rFonts w:eastAsia="Verdana" w:cs="Verdana"/>
        </w:rPr>
        <w:t>)</w:t>
      </w:r>
      <w:r w:rsidRPr="006C0E93">
        <w:rPr>
          <w:rFonts w:eastAsia="Verdana" w:cs="Verdana"/>
        </w:rPr>
        <w:t xml:space="preserve"> en klimaatneutraliteit in 2050. Hoewel de uitstoot sinds 1990 met 37% (2023) is gedaald (34% voor Nederland in hetzelfde jaar), moeten lidstaten hun inspanningen versnellen om de klimaatdoelen tijdig te halen</w:t>
      </w:r>
      <w:r>
        <w:rPr>
          <w:rFonts w:eastAsia="Verdana" w:cs="Verdana"/>
        </w:rPr>
        <w:t>.</w:t>
      </w:r>
      <w:r w:rsidRPr="007579F5">
        <w:rPr>
          <w:rStyle w:val="FootnoteReference"/>
          <w:rFonts w:eastAsia="Verdana" w:cs="Verdana"/>
        </w:rPr>
        <w:footnoteReference w:id="25"/>
      </w:r>
      <w:r>
        <w:rPr>
          <w:rFonts w:eastAsia="Verdana" w:cs="Verdana"/>
        </w:rPr>
        <w:t xml:space="preserve"> </w:t>
      </w:r>
      <w:r w:rsidRPr="006C0E93">
        <w:rPr>
          <w:rFonts w:eastAsia="Verdana" w:cs="Verdana"/>
        </w:rPr>
        <w:t xml:space="preserve">De </w:t>
      </w:r>
      <w:r>
        <w:rPr>
          <w:rFonts w:eastAsia="Verdana" w:cs="Verdana"/>
        </w:rPr>
        <w:t>C</w:t>
      </w:r>
      <w:r w:rsidRPr="006C0E93">
        <w:rPr>
          <w:rFonts w:eastAsia="Verdana" w:cs="Verdana"/>
        </w:rPr>
        <w:t>ommissie geeft aan dat hoewel Nederland onder zijn cumulatieve emissieplafond blijft, het de</w:t>
      </w:r>
      <w:r w:rsidRPr="006C0E93" w:rsidDel="15A907B5">
        <w:rPr>
          <w:rFonts w:eastAsia="Verdana" w:cs="Verdana"/>
        </w:rPr>
        <w:t xml:space="preserve"> </w:t>
      </w:r>
      <w:r w:rsidRPr="00411129">
        <w:rPr>
          <w:rFonts w:eastAsia="Verdana" w:cs="Verdana"/>
        </w:rPr>
        <w:t>reductiedoelstelling</w:t>
      </w:r>
      <w:r w:rsidRPr="006C0E93">
        <w:rPr>
          <w:rFonts w:eastAsia="Verdana" w:cs="Verdana"/>
        </w:rPr>
        <w:t xml:space="preserve"> van 48% in 2030 naar verwachting</w:t>
      </w:r>
      <w:r w:rsidRPr="00411129">
        <w:rPr>
          <w:rFonts w:eastAsia="Verdana" w:cs="Verdana"/>
        </w:rPr>
        <w:t xml:space="preserve"> niet zal halen</w:t>
      </w:r>
      <w:r w:rsidRPr="006C0E93">
        <w:rPr>
          <w:rFonts w:eastAsia="Verdana" w:cs="Verdana"/>
        </w:rPr>
        <w:t xml:space="preserve"> (voorspelde reductie: 39%)</w:t>
      </w:r>
      <w:r>
        <w:rPr>
          <w:rFonts w:eastAsia="Verdana" w:cs="Verdana"/>
        </w:rPr>
        <w:t>.</w:t>
      </w:r>
      <w:r>
        <w:rPr>
          <w:rStyle w:val="FootnoteReference"/>
          <w:rFonts w:eastAsia="Verdana" w:cs="Verdana"/>
        </w:rPr>
        <w:footnoteReference w:id="26"/>
      </w:r>
      <w:r>
        <w:rPr>
          <w:rFonts w:eastAsia="Verdana" w:cs="Verdana"/>
        </w:rPr>
        <w:t xml:space="preserve"> In</w:t>
      </w:r>
      <w:r w:rsidRPr="00E50F46">
        <w:rPr>
          <w:rFonts w:eastAsia="Verdana" w:cs="Verdana"/>
        </w:rPr>
        <w:t xml:space="preserve"> </w:t>
      </w:r>
      <w:r w:rsidRPr="007579F5">
        <w:rPr>
          <w:rFonts w:eastAsia="Verdana" w:cs="Verdana"/>
        </w:rPr>
        <w:t xml:space="preserve">de jaarlijkse klimaatbeleidscyclus </w:t>
      </w:r>
      <w:r>
        <w:rPr>
          <w:rFonts w:eastAsia="Verdana" w:cs="Verdana"/>
        </w:rPr>
        <w:t xml:space="preserve">– </w:t>
      </w:r>
      <w:r w:rsidRPr="007579F5">
        <w:rPr>
          <w:rFonts w:eastAsia="Verdana" w:cs="Verdana"/>
        </w:rPr>
        <w:t>n.a.v. de Klimaat en Energieverkenningen van het PBL en de Klimaat- en Energienota</w:t>
      </w:r>
      <w:r>
        <w:rPr>
          <w:rFonts w:eastAsia="Verdana" w:cs="Verdana"/>
        </w:rPr>
        <w:t xml:space="preserve"> – zal Nederland</w:t>
      </w:r>
      <w:r w:rsidRPr="007579F5">
        <w:rPr>
          <w:rFonts w:eastAsia="Verdana" w:cs="Verdana"/>
        </w:rPr>
        <w:t xml:space="preserve"> met alternatief beleid komen om het gat </w:t>
      </w:r>
      <w:r>
        <w:rPr>
          <w:rFonts w:eastAsia="Verdana" w:cs="Verdana"/>
        </w:rPr>
        <w:t>van</w:t>
      </w:r>
      <w:r w:rsidRPr="007579F5">
        <w:rPr>
          <w:rFonts w:eastAsia="Verdana" w:cs="Verdana"/>
        </w:rPr>
        <w:t xml:space="preserve"> doelbereik te dichten.</w:t>
      </w:r>
    </w:p>
    <w:p w:rsidRPr="006C0E93" w:rsidR="0053553F" w:rsidP="0053553F" w:rsidRDefault="0053553F" w14:paraId="455F681A" w14:textId="77777777"/>
    <w:p w:rsidRPr="007A388F" w:rsidR="0053553F" w:rsidP="0053553F" w:rsidRDefault="0053553F" w14:paraId="78299A03" w14:textId="77777777">
      <w:pPr>
        <w:rPr>
          <w:i/>
        </w:rPr>
      </w:pPr>
      <w:r w:rsidRPr="00C41150">
        <w:rPr>
          <w:i/>
          <w:iCs/>
        </w:rPr>
        <w:t>4.1 Emissiehandelssysteem</w:t>
      </w:r>
    </w:p>
    <w:p w:rsidR="0053553F" w:rsidP="0053553F" w:rsidRDefault="0053553F" w14:paraId="6F066CDB" w14:textId="77777777">
      <w:r w:rsidRPr="006C0E93">
        <w:rPr>
          <w:rFonts w:eastAsia="Verdana" w:cs="Verdana"/>
        </w:rPr>
        <w:t xml:space="preserve">Het EU-emissiehandelssysteem (EU-ETS) is het belangrijkste EU-instrument om op kosteneffectieve wijze broeikasgasemissies te verminderen en beslaat circa 40% van alle EU-emissies. </w:t>
      </w:r>
      <w:r>
        <w:t>In 2024 startte</w:t>
      </w:r>
      <w:r w:rsidRPr="006C0E93">
        <w:rPr>
          <w:rFonts w:eastAsia="Verdana" w:cs="Verdana"/>
        </w:rPr>
        <w:t xml:space="preserve"> de Commissie een </w:t>
      </w:r>
      <w:r w:rsidRPr="00E22F14">
        <w:rPr>
          <w:rFonts w:eastAsia="Verdana" w:cs="Verdana"/>
        </w:rPr>
        <w:t>inbreukprocedure</w:t>
      </w:r>
      <w:r w:rsidRPr="006C0E93">
        <w:rPr>
          <w:rFonts w:eastAsia="Verdana" w:cs="Verdana"/>
        </w:rPr>
        <w:t xml:space="preserve"> </w:t>
      </w:r>
      <w:r>
        <w:rPr>
          <w:rFonts w:eastAsia="Verdana" w:cs="Verdana"/>
        </w:rPr>
        <w:t>bij</w:t>
      </w:r>
      <w:r w:rsidRPr="006C0E93">
        <w:rPr>
          <w:rFonts w:eastAsia="Verdana" w:cs="Verdana"/>
        </w:rPr>
        <w:t xml:space="preserve"> Nederland</w:t>
      </w:r>
      <w:r>
        <w:rPr>
          <w:rFonts w:eastAsia="Verdana" w:cs="Verdana"/>
        </w:rPr>
        <w:t>,</w:t>
      </w:r>
      <w:r w:rsidRPr="006C0E93">
        <w:rPr>
          <w:rFonts w:eastAsia="Verdana" w:cs="Verdana"/>
        </w:rPr>
        <w:t xml:space="preserve"> vanwege het </w:t>
      </w:r>
      <w:r w:rsidRPr="00E22F14">
        <w:rPr>
          <w:rFonts w:eastAsia="Verdana" w:cs="Verdana"/>
        </w:rPr>
        <w:t>niet tijdig omzetten van ETS-wetgeving</w:t>
      </w:r>
      <w:r w:rsidRPr="006C0E93">
        <w:rPr>
          <w:rFonts w:eastAsia="Verdana" w:cs="Verdana"/>
        </w:rPr>
        <w:t>. Nederland heeft de omzetting daarna ter kennis gebracht aan de Commissie.</w:t>
      </w:r>
      <w:r>
        <w:t xml:space="preserve"> </w:t>
      </w:r>
      <w:r w:rsidRPr="006C0E93">
        <w:t xml:space="preserve">In 2027 wordt </w:t>
      </w:r>
      <w:r>
        <w:t>het</w:t>
      </w:r>
      <w:r w:rsidRPr="006C0E93">
        <w:t xml:space="preserve"> nieuw</w:t>
      </w:r>
      <w:r>
        <w:t>e</w:t>
      </w:r>
      <w:r w:rsidRPr="006C0E93">
        <w:t xml:space="preserve"> emissiehandelssysteem </w:t>
      </w:r>
      <w:r>
        <w:t>(</w:t>
      </w:r>
      <w:r w:rsidRPr="006C0E93">
        <w:t>ETS2</w:t>
      </w:r>
      <w:r>
        <w:t>)</w:t>
      </w:r>
      <w:r w:rsidRPr="006C0E93">
        <w:t xml:space="preserve"> ingevoerd</w:t>
      </w:r>
      <w:r>
        <w:t>,</w:t>
      </w:r>
      <w:r w:rsidRPr="006C0E93">
        <w:t xml:space="preserve"> gericht op gebouwen, wegvervoer en </w:t>
      </w:r>
      <w:r>
        <w:t>andere</w:t>
      </w:r>
      <w:r w:rsidRPr="006C0E93">
        <w:t xml:space="preserve"> sectoren die nog niet onder het huidige systeem vallen. </w:t>
      </w:r>
    </w:p>
    <w:p w:rsidRPr="006C0E93" w:rsidR="0053553F" w:rsidP="0053553F" w:rsidRDefault="0053553F" w14:paraId="648B12DB" w14:textId="77777777"/>
    <w:p w:rsidRPr="007579F5" w:rsidR="0053553F" w:rsidP="0053553F" w:rsidRDefault="0053553F" w14:paraId="465F3ACB" w14:textId="77777777">
      <w:pPr>
        <w:rPr>
          <w:i/>
        </w:rPr>
      </w:pPr>
      <w:r w:rsidRPr="00C41150">
        <w:rPr>
          <w:i/>
          <w:iCs/>
        </w:rPr>
        <w:t>4.2 Verdeling van inspanningen</w:t>
      </w:r>
    </w:p>
    <w:p w:rsidR="0053553F" w:rsidP="0053553F" w:rsidRDefault="0053553F" w14:paraId="4E5F526A" w14:textId="77777777">
      <w:pPr>
        <w:rPr>
          <w:rFonts w:eastAsia="Verdana" w:cs="Verdana"/>
        </w:rPr>
      </w:pPr>
      <w:r w:rsidRPr="006C0E93">
        <w:rPr>
          <w:rFonts w:eastAsia="Verdana" w:cs="Verdana"/>
        </w:rPr>
        <w:t xml:space="preserve">De </w:t>
      </w:r>
      <w:r w:rsidRPr="36FE93C1">
        <w:rPr>
          <w:rFonts w:eastAsia="Verdana" w:cs="Verdana"/>
          <w:i/>
          <w:iCs/>
        </w:rPr>
        <w:t>Effort Sharing Regulation</w:t>
      </w:r>
      <w:r w:rsidRPr="006C0E93">
        <w:rPr>
          <w:rFonts w:eastAsia="Verdana" w:cs="Verdana"/>
        </w:rPr>
        <w:t xml:space="preserve"> (ESR) regelt de reductie van broeikasgasemissies in sectoren buiten het ETS, zoals gebouwen, landbouw, kleine industrie en afval. Deze sectoren zijn samen goed voor circa 60% van de EU-emissies. Nederland </w:t>
      </w:r>
      <w:r>
        <w:rPr>
          <w:rFonts w:eastAsia="Verdana" w:cs="Verdana"/>
        </w:rPr>
        <w:t>moet</w:t>
      </w:r>
      <w:r w:rsidRPr="006C0E93">
        <w:rPr>
          <w:rFonts w:eastAsia="Verdana" w:cs="Verdana"/>
        </w:rPr>
        <w:t xml:space="preserve"> binnen de ESR </w:t>
      </w:r>
      <w:r>
        <w:rPr>
          <w:rFonts w:eastAsia="Verdana" w:cs="Verdana"/>
        </w:rPr>
        <w:t xml:space="preserve">de emissies in 2030 met 48% verminderen </w:t>
      </w:r>
      <w:r w:rsidRPr="006C0E93">
        <w:rPr>
          <w:rFonts w:eastAsia="Verdana" w:cs="Verdana"/>
        </w:rPr>
        <w:t>ten opzichte van 2005</w:t>
      </w:r>
      <w:r>
        <w:rPr>
          <w:rFonts w:eastAsia="Verdana" w:cs="Verdana"/>
        </w:rPr>
        <w:t xml:space="preserve">. Dit </w:t>
      </w:r>
      <w:r w:rsidRPr="006C0E93">
        <w:rPr>
          <w:rFonts w:eastAsia="Verdana" w:cs="Verdana"/>
        </w:rPr>
        <w:t xml:space="preserve">leidt tot jaarlijks afnemende emissieplafonds. De Commissie geeft aan dat Nederland </w:t>
      </w:r>
      <w:r w:rsidRPr="00411129">
        <w:rPr>
          <w:rFonts w:eastAsia="Verdana" w:cs="Verdana"/>
        </w:rPr>
        <w:t>op koers ligt om te voldoen aan de ESR-verplichtingen</w:t>
      </w:r>
      <w:r>
        <w:rPr>
          <w:rFonts w:eastAsia="Verdana" w:cs="Verdana"/>
        </w:rPr>
        <w:t>, met een aandachtspunt voor hernieuwbare energie in verwarming en koeling. Deze blijven achter op het EU-gemiddelde (8,5%).</w:t>
      </w:r>
    </w:p>
    <w:p w:rsidRPr="006C0E93" w:rsidR="0053553F" w:rsidP="0053553F" w:rsidRDefault="0053553F" w14:paraId="39E99017" w14:textId="77777777"/>
    <w:p w:rsidRPr="007579F5" w:rsidR="0053553F" w:rsidP="0053553F" w:rsidRDefault="0053553F" w14:paraId="50498531" w14:textId="77777777">
      <w:pPr>
        <w:rPr>
          <w:i/>
        </w:rPr>
      </w:pPr>
      <w:r w:rsidRPr="36FE93C1">
        <w:rPr>
          <w:i/>
          <w:iCs/>
        </w:rPr>
        <w:t xml:space="preserve">4.3 </w:t>
      </w:r>
      <w:r w:rsidRPr="00C41150">
        <w:rPr>
          <w:i/>
          <w:iCs/>
        </w:rPr>
        <w:t xml:space="preserve">Landgebruik en bosbeheer </w:t>
      </w:r>
    </w:p>
    <w:p w:rsidR="0053553F" w:rsidP="0053553F" w:rsidRDefault="0053553F" w14:paraId="2F87838A" w14:textId="77777777">
      <w:pPr>
        <w:rPr>
          <w:rFonts w:eastAsia="Verdana" w:cs="Verdana"/>
        </w:rPr>
      </w:pPr>
      <w:r w:rsidRPr="006C0E93">
        <w:rPr>
          <w:rFonts w:eastAsia="Verdana" w:cs="Verdana"/>
        </w:rPr>
        <w:t>De LULUCF-sector (</w:t>
      </w:r>
      <w:r>
        <w:rPr>
          <w:rFonts w:eastAsia="Verdana" w:cs="Verdana"/>
        </w:rPr>
        <w:t xml:space="preserve">i.e. </w:t>
      </w:r>
      <w:r w:rsidRPr="006C0E93">
        <w:rPr>
          <w:rFonts w:eastAsia="Verdana" w:cs="Verdana"/>
        </w:rPr>
        <w:t xml:space="preserve">landgebruik, verandering in landgebruik en bosbouw) levert op EU-niveau een belangrijke bijdrage aan klimaatneutraliteit door netto broeikasgassen uit de atmosfeer te halen. </w:t>
      </w:r>
      <w:r>
        <w:rPr>
          <w:rFonts w:eastAsia="Verdana" w:cs="Verdana"/>
        </w:rPr>
        <w:t xml:space="preserve">In 2030 wil </w:t>
      </w:r>
      <w:r w:rsidRPr="002C0C95">
        <w:rPr>
          <w:rFonts w:eastAsia="Verdana" w:cs="Verdana"/>
        </w:rPr>
        <w:t>Nederland de broeikasverwijdering door landgebruik met 0,4 Mt CO2-equivalent verhogen</w:t>
      </w:r>
      <w:r>
        <w:rPr>
          <w:rFonts w:eastAsia="Verdana" w:cs="Verdana"/>
        </w:rPr>
        <w:t xml:space="preserve"> (t.o.v. het gemiddelde van 2016-2018)</w:t>
      </w:r>
      <w:r w:rsidRPr="002C0C95">
        <w:rPr>
          <w:rFonts w:eastAsia="Verdana" w:cs="Verdana"/>
        </w:rPr>
        <w:t xml:space="preserve">. </w:t>
      </w:r>
      <w:r w:rsidRPr="006C0E93">
        <w:rPr>
          <w:rFonts w:eastAsia="Verdana" w:cs="Verdana"/>
        </w:rPr>
        <w:t>Nederland ligt</w:t>
      </w:r>
      <w:r>
        <w:rPr>
          <w:rFonts w:eastAsia="Verdana" w:cs="Verdana"/>
        </w:rPr>
        <w:t xml:space="preserve"> volgens de Klimaat- en Energieverkenning 2024</w:t>
      </w:r>
      <w:r w:rsidRPr="006C0E93">
        <w:rPr>
          <w:rFonts w:eastAsia="Verdana" w:cs="Verdana"/>
        </w:rPr>
        <w:t xml:space="preserve"> </w:t>
      </w:r>
      <w:r w:rsidRPr="00411129">
        <w:rPr>
          <w:rFonts w:eastAsia="Verdana" w:cs="Verdana"/>
        </w:rPr>
        <w:t>op schema</w:t>
      </w:r>
      <w:r w:rsidRPr="006C0E93">
        <w:rPr>
          <w:rFonts w:eastAsia="Verdana" w:cs="Verdana"/>
        </w:rPr>
        <w:t xml:space="preserve"> om het </w:t>
      </w:r>
      <w:r w:rsidRPr="00411129">
        <w:rPr>
          <w:rFonts w:eastAsia="Verdana" w:cs="Verdana"/>
        </w:rPr>
        <w:t>2030</w:t>
      </w:r>
      <w:r>
        <w:rPr>
          <w:rFonts w:eastAsia="Verdana" w:cs="Verdana"/>
        </w:rPr>
        <w:t>-</w:t>
      </w:r>
      <w:r w:rsidRPr="00411129">
        <w:rPr>
          <w:rFonts w:eastAsia="Verdana" w:cs="Verdana"/>
        </w:rPr>
        <w:t>doel voor LULUCF</w:t>
      </w:r>
      <w:r w:rsidRPr="006C0E93">
        <w:rPr>
          <w:rFonts w:eastAsia="Verdana" w:cs="Verdana"/>
        </w:rPr>
        <w:t xml:space="preserve"> te halen. </w:t>
      </w:r>
      <w:r w:rsidRPr="004B6609">
        <w:rPr>
          <w:rFonts w:eastAsia="Verdana" w:cs="Verdana"/>
        </w:rPr>
        <w:t>Hoewel deze sector sinds 1990 vooral een bron van uitstoot is (voornamelijk door landbouwgrond), is sinds 2018 een bescheiden daling van de LULUCF-emissies te zien.</w:t>
      </w:r>
    </w:p>
    <w:p w:rsidRPr="006C0E93" w:rsidR="0053553F" w:rsidP="0053553F" w:rsidRDefault="0053553F" w14:paraId="7CCE1DB2" w14:textId="77777777"/>
    <w:p w:rsidRPr="003D77CE" w:rsidR="0053553F" w:rsidP="0053553F" w:rsidRDefault="0053553F" w14:paraId="0A562A55" w14:textId="77777777">
      <w:pPr>
        <w:rPr>
          <w:i/>
          <w:iCs/>
        </w:rPr>
      </w:pPr>
      <w:r w:rsidRPr="00C41150">
        <w:rPr>
          <w:i/>
          <w:iCs/>
        </w:rPr>
        <w:t>4.4 Aanpassingen aan klimaatverandering</w:t>
      </w:r>
      <w:r>
        <w:rPr>
          <w:i/>
          <w:iCs/>
        </w:rPr>
        <w:t xml:space="preserve"> (klimaatadaptatie)</w:t>
      </w:r>
    </w:p>
    <w:p w:rsidR="0053553F" w:rsidP="0053553F" w:rsidRDefault="0053553F" w14:paraId="26A2AB50" w14:textId="77777777">
      <w:pPr>
        <w:rPr>
          <w:rFonts w:eastAsia="Verdana" w:cs="Verdana"/>
          <w:b/>
          <w:bCs/>
          <w:color w:val="auto"/>
        </w:rPr>
      </w:pPr>
      <w:r w:rsidRPr="006C0E93">
        <w:rPr>
          <w:rFonts w:eastAsia="Verdana" w:cs="Verdana"/>
        </w:rPr>
        <w:t>Nederland moet zich aanpassen aan de verhoogde kwetsbaarheid door de ligging aan zee en de toename aan extreme weersomstandigheden.</w:t>
      </w:r>
      <w:r>
        <w:rPr>
          <w:rFonts w:eastAsia="Verdana" w:cs="Verdana"/>
        </w:rPr>
        <w:t xml:space="preserve"> Dit doet Nederland door middel van de Nationale Klimaatadaptatiestrategie (NAS), het bijbehorende </w:t>
      </w:r>
      <w:r w:rsidRPr="00D634B2">
        <w:rPr>
          <w:rFonts w:eastAsia="Verdana" w:cs="Verdana"/>
        </w:rPr>
        <w:t>Nationaal Uitvoeringsprogramma Klimaatadaptatie</w:t>
      </w:r>
      <w:r>
        <w:rPr>
          <w:rFonts w:eastAsia="Verdana" w:cs="Verdana"/>
        </w:rPr>
        <w:t xml:space="preserve"> en het Deltaprogramma. Binnen de herziening van de NAS in 2026 (NAS’26), waaraan momenteel interdepartementaal wordt gewerkt, </w:t>
      </w:r>
      <w:r w:rsidRPr="001D7EBC">
        <w:rPr>
          <w:rFonts w:eastAsia="Verdana" w:cs="Verdana"/>
          <w:color w:val="auto"/>
        </w:rPr>
        <w:t xml:space="preserve">komen </w:t>
      </w:r>
      <w:r>
        <w:rPr>
          <w:rFonts w:eastAsia="Verdana" w:cs="Verdana"/>
          <w:color w:val="auto"/>
        </w:rPr>
        <w:t>o.a.</w:t>
      </w:r>
      <w:r w:rsidRPr="001D7EBC">
        <w:rPr>
          <w:rFonts w:eastAsia="Verdana" w:cs="Verdana"/>
          <w:color w:val="auto"/>
        </w:rPr>
        <w:t xml:space="preserve"> de thema’s waterbeschikbaarheid en veerkrachtige natuur aan bod. Natuurlijke oplossingen bieden zowel een kans voor klimaatmitigatie (CO2</w:t>
      </w:r>
      <w:r>
        <w:rPr>
          <w:rFonts w:eastAsia="Verdana" w:cs="Verdana"/>
          <w:color w:val="auto"/>
        </w:rPr>
        <w:t>-</w:t>
      </w:r>
      <w:r w:rsidRPr="001D7EBC">
        <w:rPr>
          <w:rFonts w:eastAsia="Verdana" w:cs="Verdana"/>
          <w:color w:val="auto"/>
        </w:rPr>
        <w:t xml:space="preserve">opslag), als adaptatie (waterbuffer, schaduw), waarbij tegelijkertijd aan biodiversiteitsherstel wordt gewerkt. </w:t>
      </w:r>
    </w:p>
    <w:p w:rsidR="0053553F" w:rsidP="0053553F" w:rsidRDefault="0053553F" w14:paraId="4992EAE3" w14:textId="77777777">
      <w:pPr>
        <w:rPr>
          <w:rFonts w:eastAsia="Verdana" w:cs="Verdana"/>
          <w:b/>
          <w:bCs/>
          <w:color w:val="auto"/>
        </w:rPr>
      </w:pPr>
    </w:p>
    <w:p w:rsidRPr="003B15A1" w:rsidR="0053553F" w:rsidP="0053553F" w:rsidRDefault="0053553F" w14:paraId="2449E39A" w14:textId="77777777">
      <w:pPr>
        <w:pStyle w:val="ListParagraph"/>
        <w:numPr>
          <w:ilvl w:val="0"/>
          <w:numId w:val="61"/>
        </w:numPr>
        <w:rPr>
          <w:rFonts w:eastAsia="Verdana" w:cs="Verdana"/>
          <w:b/>
          <w:bCs/>
          <w:color w:val="auto"/>
        </w:rPr>
      </w:pPr>
      <w:r w:rsidRPr="003B15A1">
        <w:rPr>
          <w:b/>
          <w:bCs/>
        </w:rPr>
        <w:t xml:space="preserve">Financiering </w:t>
      </w:r>
    </w:p>
    <w:p w:rsidRPr="003D77CE" w:rsidR="0053553F" w:rsidP="0053553F" w:rsidRDefault="0053553F" w14:paraId="41AD5C51" w14:textId="77777777">
      <w:pPr>
        <w:rPr>
          <w:color w:val="000000" w:themeColor="text1"/>
        </w:rPr>
      </w:pPr>
      <w:bookmarkStart w:name="_Hlk208238400" w:id="7"/>
      <w:r>
        <w:rPr>
          <w:rFonts w:eastAsia="Verdana" w:cs="Verdana"/>
        </w:rPr>
        <w:t>De Nederlandse k</w:t>
      </w:r>
      <w:r w:rsidRPr="006C0E93">
        <w:rPr>
          <w:rFonts w:eastAsia="Verdana" w:cs="Verdana"/>
        </w:rPr>
        <w:t xml:space="preserve">limaatfinanciering </w:t>
      </w:r>
      <w:r>
        <w:rPr>
          <w:rFonts w:eastAsia="Verdana" w:cs="Verdana"/>
        </w:rPr>
        <w:t xml:space="preserve">bestaat uit </w:t>
      </w:r>
      <w:r w:rsidRPr="006C0E93">
        <w:rPr>
          <w:rFonts w:eastAsia="Verdana" w:cs="Verdana"/>
        </w:rPr>
        <w:t xml:space="preserve">de veiling van emissierechten (EU-ETS) </w:t>
      </w:r>
      <w:r>
        <w:rPr>
          <w:rFonts w:eastAsia="Verdana" w:cs="Verdana"/>
        </w:rPr>
        <w:t>binnen</w:t>
      </w:r>
      <w:r w:rsidRPr="006C0E93">
        <w:rPr>
          <w:rFonts w:eastAsia="Verdana" w:cs="Verdana"/>
        </w:rPr>
        <w:t xml:space="preserve"> </w:t>
      </w:r>
      <w:r>
        <w:rPr>
          <w:rFonts w:eastAsia="Verdana" w:cs="Verdana"/>
        </w:rPr>
        <w:t>de</w:t>
      </w:r>
      <w:r w:rsidRPr="006C0E93">
        <w:rPr>
          <w:rFonts w:eastAsia="Verdana" w:cs="Verdana"/>
        </w:rPr>
        <w:t xml:space="preserve"> Nationale begroting</w:t>
      </w:r>
      <w:r>
        <w:rPr>
          <w:rFonts w:eastAsia="Verdana" w:cs="Verdana"/>
        </w:rPr>
        <w:t xml:space="preserve"> en uit</w:t>
      </w:r>
      <w:r w:rsidRPr="006C0E93">
        <w:rPr>
          <w:rFonts w:eastAsia="Verdana" w:cs="Verdana"/>
        </w:rPr>
        <w:t xml:space="preserve"> EU-financiering. </w:t>
      </w:r>
      <w:r>
        <w:rPr>
          <w:rFonts w:eastAsia="Verdana" w:cs="Verdana"/>
        </w:rPr>
        <w:t>In t</w:t>
      </w:r>
      <w:r w:rsidRPr="006C0E93">
        <w:rPr>
          <w:rFonts w:eastAsia="Verdana" w:cs="Verdana"/>
        </w:rPr>
        <w:t xml:space="preserve">otaal komt dit bedrag naar schatting </w:t>
      </w:r>
      <w:r>
        <w:rPr>
          <w:rFonts w:eastAsia="Verdana" w:cs="Verdana"/>
        </w:rPr>
        <w:t xml:space="preserve">uit </w:t>
      </w:r>
      <w:r w:rsidRPr="006C0E93">
        <w:rPr>
          <w:rFonts w:eastAsia="Verdana" w:cs="Verdana"/>
        </w:rPr>
        <w:t>op 15,9 miljard euro per jaar (in 2022)</w:t>
      </w:r>
      <w:r>
        <w:rPr>
          <w:rFonts w:eastAsia="Verdana" w:cs="Verdana"/>
        </w:rPr>
        <w:t>,</w:t>
      </w:r>
      <w:r w:rsidRPr="006C0E93">
        <w:rPr>
          <w:rFonts w:eastAsia="Verdana" w:cs="Verdana"/>
        </w:rPr>
        <w:t xml:space="preserve"> waarvan ongeveer 95% komt uit nationale middelen en ongeveer 5% uit EU-middelen. </w:t>
      </w:r>
      <w:r>
        <w:rPr>
          <w:rFonts w:eastAsia="Verdana" w:cs="Verdana"/>
        </w:rPr>
        <w:t xml:space="preserve">Vanuit de EIR blijkt dat er </w:t>
      </w:r>
      <w:r w:rsidRPr="006C0E93">
        <w:rPr>
          <w:rFonts w:eastAsia="Verdana" w:cs="Verdana"/>
        </w:rPr>
        <w:t xml:space="preserve">een investeringskloof </w:t>
      </w:r>
      <w:r>
        <w:rPr>
          <w:rFonts w:eastAsia="Verdana" w:cs="Verdana"/>
        </w:rPr>
        <w:t xml:space="preserve">bestaat </w:t>
      </w:r>
      <w:r w:rsidRPr="006C0E93">
        <w:rPr>
          <w:rFonts w:eastAsia="Verdana" w:cs="Verdana"/>
        </w:rPr>
        <w:t>van ongeveer 4,1 miljard euro</w:t>
      </w:r>
      <w:r>
        <w:rPr>
          <w:rFonts w:eastAsia="Verdana" w:cs="Verdana"/>
        </w:rPr>
        <w:t xml:space="preserve"> om te voldoen aan drie</w:t>
      </w:r>
      <w:r w:rsidRPr="006C0E93">
        <w:rPr>
          <w:rFonts w:eastAsia="Verdana" w:cs="Verdana"/>
        </w:rPr>
        <w:t xml:space="preserve"> investeringsbehoeften op het gebied van milieu</w:t>
      </w:r>
      <w:r>
        <w:rPr>
          <w:rFonts w:eastAsia="Verdana" w:cs="Verdana"/>
        </w:rPr>
        <w:t xml:space="preserve">: 1) preventie en bestrijding van verontreiniging, 2) circulaire economie en afval, en 3) waterbescherming en beheer. Ten aanzien van preventie en bestrijding van verontreiniging gaat het om investeringen in de aanpak </w:t>
      </w:r>
      <w:r w:rsidRPr="00FA1ACF">
        <w:rPr>
          <w:rFonts w:eastAsia="Verdana" w:cs="Verdana"/>
        </w:rPr>
        <w:t>van (schone) lucht, omgevingslawaai, chemische stoffen en sanering van locaties. Er is een investeringsbehoefte van 2,8 miljard euro</w:t>
      </w:r>
      <w:r>
        <w:rPr>
          <w:rFonts w:eastAsia="Verdana" w:cs="Verdana"/>
        </w:rPr>
        <w:t>. Met</w:t>
      </w:r>
      <w:r w:rsidRPr="00FA1ACF">
        <w:rPr>
          <w:rFonts w:eastAsia="Verdana" w:cs="Verdana"/>
        </w:rPr>
        <w:t xml:space="preserve"> een investeringskloof van 2,3 miljard euro </w:t>
      </w:r>
      <w:r>
        <w:rPr>
          <w:rFonts w:eastAsia="Verdana" w:cs="Verdana"/>
        </w:rPr>
        <w:t xml:space="preserve">wordt dit </w:t>
      </w:r>
      <w:r w:rsidRPr="00FA1ACF">
        <w:rPr>
          <w:rFonts w:eastAsia="Verdana" w:cs="Verdana"/>
        </w:rPr>
        <w:t>niet gehaald. De Commissie raad</w:t>
      </w:r>
      <w:r>
        <w:rPr>
          <w:rFonts w:eastAsia="Verdana" w:cs="Verdana"/>
        </w:rPr>
        <w:t>t</w:t>
      </w:r>
      <w:r w:rsidRPr="00FA1ACF">
        <w:rPr>
          <w:rFonts w:eastAsia="Verdana" w:cs="Verdana"/>
        </w:rPr>
        <w:t xml:space="preserve"> aan deze op te lossen door het adequaat uitvoeren van het nationaal energie- en klimaatplan.</w:t>
      </w:r>
      <w:r w:rsidRPr="007A388F">
        <w:rPr>
          <w:rFonts w:eastAsia="Verdana" w:cs="Verdana"/>
        </w:rPr>
        <w:t xml:space="preserve"> Voor</w:t>
      </w:r>
      <w:r>
        <w:rPr>
          <w:rFonts w:eastAsia="Verdana" w:cs="Verdana"/>
          <w:u w:val="single"/>
        </w:rPr>
        <w:t xml:space="preserve"> </w:t>
      </w:r>
      <w:r w:rsidRPr="007A388F">
        <w:rPr>
          <w:rFonts w:eastAsia="Verdana" w:cs="Verdana"/>
        </w:rPr>
        <w:t>circulaire economie en afval</w:t>
      </w:r>
      <w:r w:rsidRPr="003D77CE">
        <w:rPr>
          <w:rFonts w:eastAsia="Verdana" w:cs="Verdana"/>
        </w:rPr>
        <w:t xml:space="preserve"> </w:t>
      </w:r>
      <w:r>
        <w:rPr>
          <w:rFonts w:eastAsia="Verdana" w:cs="Verdana"/>
        </w:rPr>
        <w:t>zijn in</w:t>
      </w:r>
      <w:r w:rsidRPr="00FA1ACF">
        <w:rPr>
          <w:rFonts w:eastAsia="Verdana" w:cs="Verdana"/>
        </w:rPr>
        <w:t xml:space="preserve">vesteringen </w:t>
      </w:r>
      <w:r>
        <w:rPr>
          <w:rFonts w:eastAsia="Verdana" w:cs="Verdana"/>
        </w:rPr>
        <w:t xml:space="preserve">nodig </w:t>
      </w:r>
      <w:r w:rsidRPr="00FA1ACF">
        <w:rPr>
          <w:rFonts w:eastAsia="Verdana" w:cs="Verdana"/>
        </w:rPr>
        <w:t xml:space="preserve">in maatregelen ter bevordering </w:t>
      </w:r>
      <w:r>
        <w:rPr>
          <w:rFonts w:eastAsia="Verdana" w:cs="Verdana"/>
        </w:rPr>
        <w:t>van de transitie naar een circulaire economie. De Commissie wijst hierbij specifiek naar investeringen in</w:t>
      </w:r>
      <w:r w:rsidRPr="007A388F">
        <w:rPr>
          <w:rFonts w:eastAsia="Verdana" w:cs="Verdana"/>
        </w:rPr>
        <w:t xml:space="preserve"> </w:t>
      </w:r>
      <w:r>
        <w:rPr>
          <w:rFonts w:eastAsia="Verdana" w:cs="Verdana"/>
        </w:rPr>
        <w:t>de</w:t>
      </w:r>
      <w:r w:rsidRPr="00FA1ACF">
        <w:rPr>
          <w:rFonts w:eastAsia="Verdana" w:cs="Verdana"/>
        </w:rPr>
        <w:t xml:space="preserve"> </w:t>
      </w:r>
      <w:r>
        <w:rPr>
          <w:rFonts w:eastAsia="Verdana" w:cs="Verdana"/>
        </w:rPr>
        <w:t xml:space="preserve">sectoren </w:t>
      </w:r>
      <w:r w:rsidRPr="00FA1ACF">
        <w:rPr>
          <w:rFonts w:eastAsia="Verdana" w:cs="Verdana"/>
        </w:rPr>
        <w:t>mobiliteit, levensmiddelen, bebouwde omgeving en afvalbeheer. De huidige investeringsbehoefte is 11,5 miljard euro, met een investeringskloof van 1,51 miljard euro.</w:t>
      </w:r>
      <w:r>
        <w:rPr>
          <w:rFonts w:eastAsia="Verdana" w:cs="Verdana"/>
        </w:rPr>
        <w:t xml:space="preserve"> Als laatste, </w:t>
      </w:r>
      <w:r w:rsidRPr="00442310">
        <w:rPr>
          <w:rFonts w:eastAsia="Verdana" w:cs="Verdana"/>
        </w:rPr>
        <w:t>bij</w:t>
      </w:r>
      <w:r w:rsidRPr="007A388F">
        <w:rPr>
          <w:rFonts w:eastAsia="Verdana" w:cs="Verdana"/>
        </w:rPr>
        <w:t xml:space="preserve"> waterbescherming en -beheer</w:t>
      </w:r>
      <w:r w:rsidRPr="00FA1ACF">
        <w:rPr>
          <w:rFonts w:eastAsia="Verdana" w:cs="Verdana"/>
        </w:rPr>
        <w:t xml:space="preserve"> gaat </w:t>
      </w:r>
      <w:r>
        <w:rPr>
          <w:rFonts w:eastAsia="Verdana" w:cs="Verdana"/>
        </w:rPr>
        <w:t xml:space="preserve">het </w:t>
      </w:r>
      <w:r w:rsidRPr="00FA1ACF">
        <w:rPr>
          <w:rFonts w:eastAsia="Verdana" w:cs="Verdana"/>
        </w:rPr>
        <w:t xml:space="preserve">over investeringen in de watersector en bescherming en beheer van het water. De huidige investeringsbehoefte is 4,6 miljard euro, met een investeringskloof van 0,94 miljard euro. </w:t>
      </w:r>
      <w:r>
        <w:rPr>
          <w:rFonts w:eastAsia="Verdana" w:cs="Verdana"/>
        </w:rPr>
        <w:t xml:space="preserve">De cijfers die de Commissie gebruikt bij de berekening van de investeringskloof zijn bij Nederland niet bekend. Er zal navraag gedaan worden over hoe zij deze berekend heeft. </w:t>
      </w:r>
    </w:p>
    <w:bookmarkEnd w:id="7"/>
    <w:p w:rsidRPr="006C0E93" w:rsidR="0053553F" w:rsidP="0053553F" w:rsidRDefault="0053553F" w14:paraId="32BB734E" w14:textId="77777777">
      <w:pPr>
        <w:rPr>
          <w:rFonts w:eastAsia="Verdana" w:cs="Verdana"/>
        </w:rPr>
      </w:pPr>
    </w:p>
    <w:p w:rsidRPr="003B15A1" w:rsidR="0053553F" w:rsidP="0053553F" w:rsidRDefault="0053553F" w14:paraId="5C43560B" w14:textId="3B484D42">
      <w:pPr>
        <w:rPr>
          <w:rFonts w:eastAsia="Verdana" w:cs="Verdana"/>
          <w:color w:val="auto"/>
        </w:rPr>
      </w:pPr>
      <w:r w:rsidRPr="006C0E93">
        <w:rPr>
          <w:rFonts w:eastAsia="Verdana" w:cs="Verdana"/>
          <w:color w:val="auto"/>
        </w:rPr>
        <w:t xml:space="preserve">De Commissie geeft aan dat het prioritair is voor Nederland om meer gebruik </w:t>
      </w:r>
      <w:r w:rsidRPr="006C0E93" w:rsidR="00351313">
        <w:rPr>
          <w:rFonts w:eastAsia="Verdana" w:cs="Verdana"/>
          <w:color w:val="auto"/>
        </w:rPr>
        <w:t>te maken</w:t>
      </w:r>
      <w:r w:rsidRPr="006C0E93">
        <w:rPr>
          <w:rFonts w:eastAsia="Verdana" w:cs="Verdana"/>
          <w:color w:val="auto"/>
        </w:rPr>
        <w:t xml:space="preserve"> van de nationale financiering </w:t>
      </w:r>
      <w:r w:rsidRPr="006C0E93">
        <w:rPr>
          <w:rFonts w:eastAsia="Verdana" w:cs="Verdana"/>
        </w:rPr>
        <w:t>(zoals belastingen ten gunste van milieu verhogen en schadelijke subsidies te verlagen), EU-financiering en particuliere financiering om de investeringskloof te dichten.</w:t>
      </w:r>
      <w:r>
        <w:rPr>
          <w:rFonts w:eastAsia="Verdana" w:cs="Verdana"/>
        </w:rPr>
        <w:t xml:space="preserve"> </w:t>
      </w:r>
      <w:r w:rsidRPr="002E66B0" w:rsidR="002E66B0">
        <w:rPr>
          <w:rFonts w:eastAsia="Verdana" w:cs="Verdana"/>
        </w:rPr>
        <w:t>Wat betreft financiering voor verbeteringen om industriële emissies (bovenwettelijk) te reduceren, wordt hierop ingegaan in de eerdergenoemde Kamerbrief over de resultaten van Actieagenda Industrie en Omwonenden.</w:t>
      </w:r>
      <w:r w:rsidRPr="00551306" w:rsidR="00551306">
        <w:rPr>
          <w:rFonts w:eastAsia="Verdana" w:cs="Verdana"/>
        </w:rPr>
        <w:t xml:space="preserve"> </w:t>
      </w:r>
      <w:r>
        <w:rPr>
          <w:rFonts w:eastAsia="Verdana" w:cs="Verdana"/>
        </w:rPr>
        <w:t>Daarnaast werkt</w:t>
      </w:r>
      <w:r w:rsidRPr="006C0E93">
        <w:rPr>
          <w:rFonts w:eastAsia="Verdana" w:cs="Verdana"/>
        </w:rPr>
        <w:t xml:space="preserve"> </w:t>
      </w:r>
      <w:r w:rsidRPr="00E55359">
        <w:rPr>
          <w:rFonts w:eastAsia="Verdana" w:cs="Verdana"/>
          <w:color w:val="auto"/>
        </w:rPr>
        <w:t>Nederland aan een Nationale Biodiversiteitsfinancieringsstrategie om beter in kaart te brengen wat de financieringsbehoefte is, hoeveel de publieke en private sector momenteel uitgeven aan biodiversiteit en welke mogelijkheden er zijn om</w:t>
      </w:r>
      <w:r>
        <w:rPr>
          <w:rFonts w:eastAsia="Verdana" w:cs="Verdana"/>
          <w:color w:val="auto"/>
        </w:rPr>
        <w:t xml:space="preserve"> </w:t>
      </w:r>
      <w:r w:rsidRPr="00E55359">
        <w:rPr>
          <w:rFonts w:eastAsia="Verdana" w:cs="Verdana"/>
          <w:color w:val="auto"/>
        </w:rPr>
        <w:t>de financieringskloof</w:t>
      </w:r>
      <w:r w:rsidRPr="00E55359" w:rsidDel="00330BA9">
        <w:rPr>
          <w:rFonts w:eastAsia="Verdana" w:cs="Verdana"/>
          <w:color w:val="auto"/>
        </w:rPr>
        <w:t xml:space="preserve"> te dichten</w:t>
      </w:r>
      <w:r w:rsidRPr="00E55359">
        <w:rPr>
          <w:rFonts w:eastAsia="Verdana" w:cs="Verdana"/>
          <w:color w:val="auto"/>
        </w:rPr>
        <w:t>.</w:t>
      </w:r>
      <w:r w:rsidRPr="003B15A1" w:rsidDel="00330BA9">
        <w:rPr>
          <w:rFonts w:eastAsia="Verdana" w:cs="Verdana"/>
          <w:color w:val="auto"/>
        </w:rPr>
        <w:t xml:space="preserve"> </w:t>
      </w:r>
      <w:r w:rsidRPr="003B15A1">
        <w:rPr>
          <w:rFonts w:eastAsia="Verdana" w:cs="Verdana"/>
          <w:color w:val="auto"/>
        </w:rPr>
        <w:t>Dit doet Nederland in een gezamenlijk project met andere EU-lidstaten en met technische ondersteuning vanuit het EU Technical Support Instrument. Hiermee geeft Nederland invulling aan afspraken in het Global Biodiversity Framework, én aan de aanbeveling uit de EIR van 2022 om een strategie voor milieufinanciering te ontwikkelen.</w:t>
      </w:r>
    </w:p>
    <w:p w:rsidRPr="006C0E93" w:rsidR="0053553F" w:rsidP="0053553F" w:rsidRDefault="0053553F" w14:paraId="1E48D49E" w14:textId="77777777">
      <w:pPr>
        <w:rPr>
          <w:rFonts w:eastAsia="Verdana" w:cs="Verdana"/>
        </w:rPr>
      </w:pPr>
    </w:p>
    <w:p w:rsidRPr="00FA1024" w:rsidR="0053553F" w:rsidP="0053553F" w:rsidRDefault="0053553F" w14:paraId="6B116519" w14:textId="77777777">
      <w:pPr>
        <w:rPr>
          <w:rFonts w:eastAsia="Verdana" w:cs="Verdana"/>
          <w:color w:val="auto"/>
        </w:rPr>
      </w:pPr>
      <w:r w:rsidRPr="00FA1024">
        <w:rPr>
          <w:rFonts w:eastAsia="Verdana" w:cs="Verdana"/>
          <w:color w:val="auto"/>
        </w:rPr>
        <w:t xml:space="preserve">In de EIR wordt er ook verwezen naar financieringsmogelijkheden en (fossiele) subsidies en de wisselwerking met het milieu en de biodiversiteit. Publieke financiële stromen en prikkels </w:t>
      </w:r>
      <w:r>
        <w:rPr>
          <w:rFonts w:eastAsia="Verdana" w:cs="Verdana"/>
          <w:color w:val="auto"/>
        </w:rPr>
        <w:t xml:space="preserve">kunnen </w:t>
      </w:r>
      <w:r w:rsidRPr="00FA1024">
        <w:rPr>
          <w:rFonts w:eastAsia="Verdana" w:cs="Verdana"/>
          <w:color w:val="auto"/>
        </w:rPr>
        <w:t>de staat van het milieu en de biodiversiteit</w:t>
      </w:r>
      <w:r w:rsidRPr="00F10B3D">
        <w:rPr>
          <w:rFonts w:eastAsia="Verdana" w:cs="Verdana"/>
          <w:color w:val="auto"/>
        </w:rPr>
        <w:t xml:space="preserve"> </w:t>
      </w:r>
      <w:r w:rsidRPr="00FA1024">
        <w:rPr>
          <w:rFonts w:eastAsia="Verdana" w:cs="Verdana"/>
          <w:color w:val="auto"/>
        </w:rPr>
        <w:t xml:space="preserve">beïnvloeden. Sommige subsidies ondersteunen milieu- en </w:t>
      </w:r>
      <w:r>
        <w:rPr>
          <w:rFonts w:eastAsia="Verdana" w:cs="Verdana"/>
          <w:color w:val="auto"/>
        </w:rPr>
        <w:t>natuur</w:t>
      </w:r>
      <w:r w:rsidRPr="00FA1024">
        <w:rPr>
          <w:rFonts w:eastAsia="Verdana" w:cs="Verdana"/>
          <w:color w:val="auto"/>
        </w:rPr>
        <w:t xml:space="preserve">kwaliteit, terwijl andere geldstromen en prikkels (onbedoeld) schadelijk kunnen zijn. Het kabinet is zich ervan bewust dat het afschaffen of ombuigen van bepaalde geldstromen en prikkels ecologische druk </w:t>
      </w:r>
      <w:r>
        <w:rPr>
          <w:rFonts w:eastAsia="Verdana" w:cs="Verdana"/>
          <w:color w:val="auto"/>
        </w:rPr>
        <w:t>kan</w:t>
      </w:r>
      <w:r w:rsidRPr="00FA1024">
        <w:rPr>
          <w:rFonts w:eastAsia="Verdana" w:cs="Verdana"/>
          <w:color w:val="auto"/>
        </w:rPr>
        <w:t xml:space="preserve"> verminderen, maar wil daarbij nadrukkelijk ook beschouwen of de voordelen opwegen tegen de mogelijke maatschappelijke of economische nadelen voor de samenleving. Nederland </w:t>
      </w:r>
      <w:r>
        <w:rPr>
          <w:rFonts w:eastAsia="Verdana" w:cs="Verdana"/>
          <w:color w:val="auto"/>
        </w:rPr>
        <w:t>onderzoekt de positieve en negatieve effecten van financiële en fiscale Rijksmiddelen op milieu en biodiversiteit. In verwachting zullen de resultaten in het najaar van 2025 beschikbaar zijn. Hiervoor is een gestandaardiseerde werkwijze ontwikkeld, die aansluit bij richtlijnen van de OESO en de Europese Commissie, alsook bij de rapportage-eisen van het VN-Biodiversiteitsverdrag voor actiedoel 18 en van het 8</w:t>
      </w:r>
      <w:r w:rsidRPr="00E231CE">
        <w:rPr>
          <w:rFonts w:eastAsia="Verdana" w:cs="Verdana"/>
          <w:color w:val="auto"/>
          <w:vertAlign w:val="superscript"/>
        </w:rPr>
        <w:t>e</w:t>
      </w:r>
      <w:r>
        <w:rPr>
          <w:rFonts w:eastAsia="Verdana" w:cs="Verdana"/>
          <w:color w:val="auto"/>
        </w:rPr>
        <w:t xml:space="preserve"> EU Milieuactieprogramma. </w:t>
      </w:r>
      <w:r w:rsidRPr="00FA1024">
        <w:rPr>
          <w:rFonts w:eastAsia="Verdana" w:cs="Verdana"/>
          <w:color w:val="auto"/>
        </w:rPr>
        <w:t>Gebaseerd op dit onderzoek zullen mogelijke vervolgstappen ter verbetering worden verkend.</w:t>
      </w:r>
      <w:r>
        <w:rPr>
          <w:rFonts w:eastAsia="Verdana" w:cs="Verdana"/>
          <w:color w:val="auto"/>
        </w:rPr>
        <w:t xml:space="preserve"> Verder verlaagt Nederland de milieudruk onder andere via emissieheffingen, productheffingen en gebruiksheffingen. Ook worden er groene obligaties ingezet. </w:t>
      </w:r>
    </w:p>
    <w:p w:rsidR="0053553F" w:rsidP="0053553F" w:rsidRDefault="0053553F" w14:paraId="156056A9" w14:textId="77777777">
      <w:pPr>
        <w:rPr>
          <w:b/>
          <w:bCs/>
        </w:rPr>
      </w:pPr>
    </w:p>
    <w:p w:rsidRPr="003D77CE" w:rsidR="0053553F" w:rsidP="0053553F" w:rsidRDefault="0053553F" w14:paraId="2BE95E7F" w14:textId="77777777">
      <w:pPr>
        <w:rPr>
          <w:b/>
          <w:bCs/>
        </w:rPr>
      </w:pPr>
      <w:r>
        <w:rPr>
          <w:b/>
          <w:bCs/>
        </w:rPr>
        <w:t xml:space="preserve">6. Milieugovernance </w:t>
      </w:r>
    </w:p>
    <w:p w:rsidR="0053553F" w:rsidP="0053553F" w:rsidRDefault="0053553F" w14:paraId="32DB0475" w14:textId="77777777">
      <w:pPr>
        <w:rPr>
          <w:rFonts w:eastAsia="Verdana" w:cs="Verdana"/>
        </w:rPr>
      </w:pPr>
      <w:r w:rsidRPr="00515890">
        <w:rPr>
          <w:rFonts w:eastAsia="Verdana" w:cs="Verdana"/>
        </w:rPr>
        <w:t xml:space="preserve">De Commissie geeft aan dat het voor Nederland prioritair is om de algemene nationale milieugovernance te verbeteren, met name op het gebied van administratieve capaciteit ter ondersteuning van de groene transitie, en om de coördinatie tussen het regionale en lokale niveau te versterken. Nederland moet ervoor zorgen dat relevante informatie over procedures voor milieueffectbeoordelingen elektronisch toegankelijk is, en dat er informatie wordt verstrekt over de verschillende stappen in </w:t>
      </w:r>
      <w:r>
        <w:rPr>
          <w:rFonts w:eastAsia="Verdana" w:cs="Verdana"/>
        </w:rPr>
        <w:t>de</w:t>
      </w:r>
      <w:r w:rsidRPr="00515890">
        <w:rPr>
          <w:rFonts w:eastAsia="Verdana" w:cs="Verdana"/>
        </w:rPr>
        <w:t xml:space="preserve"> milieueffectbeoordeling.</w:t>
      </w:r>
    </w:p>
    <w:p w:rsidR="0053553F" w:rsidP="0053553F" w:rsidRDefault="0053553F" w14:paraId="1746B993" w14:textId="77777777">
      <w:pPr>
        <w:rPr>
          <w:rFonts w:eastAsia="Verdana" w:cs="Verdana"/>
        </w:rPr>
      </w:pPr>
    </w:p>
    <w:p w:rsidR="0053553F" w:rsidP="0053553F" w:rsidRDefault="0053553F" w14:paraId="0F49F14E" w14:textId="77777777">
      <w:pPr>
        <w:rPr>
          <w:rFonts w:eastAsia="Verdana" w:cs="Verdana"/>
        </w:rPr>
      </w:pPr>
      <w:r>
        <w:rPr>
          <w:rFonts w:eastAsia="Verdana" w:cs="Verdana"/>
        </w:rPr>
        <w:t xml:space="preserve">Volgens de Commissie voert </w:t>
      </w:r>
      <w:r w:rsidRPr="00515890">
        <w:rPr>
          <w:rFonts w:eastAsia="Verdana" w:cs="Verdana"/>
        </w:rPr>
        <w:t xml:space="preserve">Nederland de </w:t>
      </w:r>
      <w:r>
        <w:rPr>
          <w:rFonts w:eastAsia="Verdana" w:cs="Verdana"/>
        </w:rPr>
        <w:t>INSPIRE</w:t>
      </w:r>
      <w:r w:rsidRPr="00515890">
        <w:rPr>
          <w:rFonts w:eastAsia="Verdana" w:cs="Verdana"/>
        </w:rPr>
        <w:t xml:space="preserve">-richtlijn correct uit door ervoor te zorgen dat het betrokken publiek in nationale milieuzaken toegang heeft tot de rechter, </w:t>
      </w:r>
      <w:r>
        <w:rPr>
          <w:rFonts w:eastAsia="Verdana" w:cs="Verdana"/>
        </w:rPr>
        <w:t>o.a.</w:t>
      </w:r>
      <w:r w:rsidRPr="00515890">
        <w:rPr>
          <w:rFonts w:eastAsia="Verdana" w:cs="Verdana"/>
        </w:rPr>
        <w:t xml:space="preserve"> door het wegnemen van belemmeringen zoals hoge kosten. Ook heeft Nederland vooruitgang geboekt in het delen van ruimtelijke milieu-informatie. Daarnaast worden burgers actief betrokken bij milieuprojecten en -plannen via raadplegingen en online platforms. De nieuwe Omgevingswet, die in 2024 is ingegaan, moet dit verder bevorderen. Wel ontbreekt nog informatie over de mate waarin burgerinspraak daadwerkelijk invloed heeft op besluitvorming.</w:t>
      </w:r>
    </w:p>
    <w:p w:rsidRPr="00BF441E" w:rsidR="0053553F" w:rsidP="0053553F" w:rsidRDefault="0053553F" w14:paraId="22BAF9F4" w14:textId="77777777">
      <w:pPr>
        <w:rPr>
          <w:color w:val="000000" w:themeColor="text1"/>
        </w:rPr>
      </w:pPr>
    </w:p>
    <w:p w:rsidRPr="00BF441E" w:rsidR="0053553F" w:rsidP="0053553F" w:rsidRDefault="0053553F" w14:paraId="7A13DD74" w14:textId="77777777">
      <w:pPr>
        <w:pStyle w:val="Slotzin"/>
        <w:rPr>
          <w:rFonts w:eastAsia="Verdana" w:cs="Verdana"/>
        </w:rPr>
      </w:pPr>
      <w:r>
        <w:t>Hoogachtend,</w:t>
      </w:r>
    </w:p>
    <w:p w:rsidR="0053553F" w:rsidP="0053553F" w:rsidRDefault="0053553F" w14:paraId="6723A6D8" w14:textId="77777777">
      <w:pPr>
        <w:pStyle w:val="OndertekeningArea1"/>
      </w:pPr>
      <w:r>
        <w:t>DE STAATSSECRETARIS VAN INFRASTRUCTUUR EN WATERSTAAT - OPENBAAR VERVOER EN MILIEU,</w:t>
      </w:r>
    </w:p>
    <w:p w:rsidR="0053553F" w:rsidP="0053553F" w:rsidRDefault="0053553F" w14:paraId="5DC4A879" w14:textId="77777777"/>
    <w:p w:rsidR="0053553F" w:rsidP="0053553F" w:rsidRDefault="0053553F" w14:paraId="5C801B66" w14:textId="77777777"/>
    <w:p w:rsidR="0053553F" w:rsidP="0053553F" w:rsidRDefault="0053553F" w14:paraId="39A7F20B" w14:textId="77777777"/>
    <w:p w:rsidR="0053553F" w:rsidP="0053553F" w:rsidRDefault="0053553F" w14:paraId="7AFD6F9A" w14:textId="77777777"/>
    <w:p w:rsidR="0053553F" w:rsidP="0053553F" w:rsidRDefault="0053553F" w14:paraId="67AF5E74" w14:textId="77777777">
      <w:r>
        <w:t>A.A. (Thierry) Aartsen</w:t>
      </w:r>
      <w:bookmarkEnd w:id="0"/>
    </w:p>
    <w:p w:rsidRPr="006E0428" w:rsidR="0053553F" w:rsidP="0053553F" w:rsidRDefault="0053553F" w14:paraId="4DC77D8E" w14:textId="77777777"/>
    <w:p w:rsidRPr="0053553F" w:rsidR="002161BE" w:rsidP="0053553F" w:rsidRDefault="002161BE" w14:paraId="2575317D" w14:textId="3F7F6292"/>
    <w:sectPr w:rsidRPr="0053553F" w:rsidR="002161BE" w:rsidSect="00A93116">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8A43" w14:textId="77777777" w:rsidR="0070555B" w:rsidRDefault="0070555B">
      <w:pPr>
        <w:spacing w:line="240" w:lineRule="auto"/>
      </w:pPr>
      <w:r>
        <w:separator/>
      </w:r>
    </w:p>
  </w:endnote>
  <w:endnote w:type="continuationSeparator" w:id="0">
    <w:p w14:paraId="0A978603" w14:textId="77777777" w:rsidR="0070555B" w:rsidRDefault="0070555B">
      <w:pPr>
        <w:spacing w:line="240" w:lineRule="auto"/>
      </w:pPr>
      <w:r>
        <w:continuationSeparator/>
      </w:r>
    </w:p>
  </w:endnote>
  <w:endnote w:type="continuationNotice" w:id="1">
    <w:p w14:paraId="0B009586" w14:textId="77777777" w:rsidR="0070555B" w:rsidRDefault="007055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FC4E" w14:textId="5D7D2B84" w:rsidR="00DE31B3" w:rsidRDefault="006E202B">
    <w:pPr>
      <w:pStyle w:val="Footer"/>
    </w:pPr>
    <w:r>
      <w:rPr>
        <w:noProof/>
        <w:lang w:val="en-GB" w:eastAsia="en-GB"/>
      </w:rPr>
      <mc:AlternateContent>
        <mc:Choice Requires="wps">
          <w:drawing>
            <wp:anchor distT="0" distB="0" distL="0" distR="0" simplePos="0" relativeHeight="251658254" behindDoc="0" locked="0" layoutInCell="1" allowOverlap="1" wp14:anchorId="5AB48BB6" wp14:editId="5C707DC7">
              <wp:simplePos x="635" y="635"/>
              <wp:positionH relativeFrom="page">
                <wp:align>left</wp:align>
              </wp:positionH>
              <wp:positionV relativeFrom="page">
                <wp:align>bottom</wp:align>
              </wp:positionV>
              <wp:extent cx="986155" cy="345440"/>
              <wp:effectExtent l="0" t="0" r="4445" b="0"/>
              <wp:wrapNone/>
              <wp:docPr id="1842876964"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3566ACB" w14:textId="554BF238" w:rsidR="006E202B" w:rsidRPr="006E202B" w:rsidRDefault="006E202B" w:rsidP="006E202B">
                          <w:pPr>
                            <w:rPr>
                              <w:rFonts w:ascii="Calibri" w:eastAsia="Calibri" w:hAnsi="Calibri" w:cs="Calibri"/>
                              <w:noProof/>
                              <w:sz w:val="20"/>
                              <w:szCs w:val="20"/>
                            </w:rPr>
                          </w:pPr>
                          <w:r w:rsidRPr="006E202B">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48BB6"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Xh+h3HsCAAC7BAAADgAA&#10;AAAAAAAAAAAAAAAuAgAAZHJzL2Uyb0RvYy54bWxQSwECLQAUAAYACAAAACEAR8wMidoAAAAEAQAA&#10;DwAAAAAAAAAAAAAAAADVBAAAZHJzL2Rvd25yZXYueG1sUEsFBgAAAAAEAAQA8wAAANwFAAAAAA==&#10;" filled="f" stroked="f">
              <v:textbox style="mso-fit-shape-to-text:t" inset="20pt,0,0,15pt">
                <w:txbxContent>
                  <w:p w14:paraId="73566ACB" w14:textId="554BF238" w:rsidR="006E202B" w:rsidRPr="006E202B" w:rsidRDefault="006E202B" w:rsidP="006E202B">
                    <w:pPr>
                      <w:rPr>
                        <w:rFonts w:ascii="Calibri" w:eastAsia="Calibri" w:hAnsi="Calibri" w:cs="Calibri"/>
                        <w:noProof/>
                        <w:sz w:val="20"/>
                        <w:szCs w:val="20"/>
                      </w:rPr>
                    </w:pPr>
                    <w:r w:rsidRPr="006E202B">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F4D24" w14:textId="77777777" w:rsidR="00D20F63" w:rsidRDefault="00D20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FD68" w14:textId="33339A72" w:rsidR="00DE31B3" w:rsidRDefault="006E202B">
    <w:pPr>
      <w:pStyle w:val="Footer"/>
    </w:pPr>
    <w:r>
      <w:rPr>
        <w:noProof/>
        <w:lang w:val="en-GB" w:eastAsia="en-GB"/>
      </w:rPr>
      <mc:AlternateContent>
        <mc:Choice Requires="wps">
          <w:drawing>
            <wp:anchor distT="0" distB="0" distL="0" distR="0" simplePos="0" relativeHeight="251658253" behindDoc="0" locked="0" layoutInCell="1" allowOverlap="1" wp14:anchorId="560BD5F1" wp14:editId="74B316AF">
              <wp:simplePos x="635" y="635"/>
              <wp:positionH relativeFrom="page">
                <wp:align>left</wp:align>
              </wp:positionH>
              <wp:positionV relativeFrom="page">
                <wp:align>bottom</wp:align>
              </wp:positionV>
              <wp:extent cx="986155" cy="345440"/>
              <wp:effectExtent l="0" t="0" r="4445" b="0"/>
              <wp:wrapNone/>
              <wp:docPr id="293711440"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53DE227" w14:textId="3554225A" w:rsidR="006E202B" w:rsidRPr="006E202B" w:rsidRDefault="006E202B" w:rsidP="006E202B">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BD5F1"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JSZoqt5AgAAuwQAAA4AAAAA&#10;AAAAAAAAAAAALgIAAGRycy9lMm9Eb2MueG1sUEsBAi0AFAAGAAgAAAAhAEfMDInaAAAABAEAAA8A&#10;AAAAAAAAAAAAAAAA0wQAAGRycy9kb3ducmV2LnhtbFBLBQYAAAAABAAEAPMAAADaBQAAAAA=&#10;" filled="f" stroked="f">
              <v:textbox style="mso-fit-shape-to-text:t" inset="20pt,0,0,15pt">
                <w:txbxContent>
                  <w:p w14:paraId="553DE227" w14:textId="3554225A" w:rsidR="006E202B" w:rsidRPr="006E202B" w:rsidRDefault="006E202B" w:rsidP="006E202B">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564E7" w14:textId="77777777" w:rsidR="0070555B" w:rsidRDefault="0070555B">
      <w:pPr>
        <w:spacing w:line="240" w:lineRule="auto"/>
      </w:pPr>
      <w:r>
        <w:separator/>
      </w:r>
    </w:p>
  </w:footnote>
  <w:footnote w:type="continuationSeparator" w:id="0">
    <w:p w14:paraId="2791FA2C" w14:textId="77777777" w:rsidR="0070555B" w:rsidRDefault="0070555B">
      <w:pPr>
        <w:spacing w:line="240" w:lineRule="auto"/>
      </w:pPr>
      <w:r>
        <w:continuationSeparator/>
      </w:r>
    </w:p>
  </w:footnote>
  <w:footnote w:type="continuationNotice" w:id="1">
    <w:p w14:paraId="2C13024C" w14:textId="77777777" w:rsidR="0070555B" w:rsidRDefault="0070555B">
      <w:pPr>
        <w:spacing w:line="240" w:lineRule="auto"/>
      </w:pPr>
    </w:p>
  </w:footnote>
  <w:footnote w:id="2">
    <w:p w14:paraId="26B9E357" w14:textId="77777777" w:rsidR="0053553F" w:rsidRPr="00747CE3" w:rsidRDefault="0053553F" w:rsidP="0053553F">
      <w:pPr>
        <w:pStyle w:val="FootnoteText"/>
        <w:rPr>
          <w:sz w:val="16"/>
          <w:szCs w:val="16"/>
          <w:lang w:val="en-US"/>
        </w:rPr>
      </w:pPr>
      <w:r w:rsidRPr="00D10671">
        <w:rPr>
          <w:rStyle w:val="FootnoteReference"/>
          <w:sz w:val="16"/>
          <w:szCs w:val="16"/>
        </w:rPr>
        <w:footnoteRef/>
      </w:r>
      <w:r w:rsidRPr="0055058C">
        <w:rPr>
          <w:sz w:val="16"/>
          <w:szCs w:val="16"/>
          <w:lang w:val="en-US"/>
        </w:rPr>
        <w:t xml:space="preserve"> COM(2025) 420</w:t>
      </w:r>
      <w:r w:rsidRPr="00747CE3">
        <w:rPr>
          <w:sz w:val="16"/>
          <w:szCs w:val="16"/>
          <w:lang w:val="en-US"/>
        </w:rPr>
        <w:t>, 2025 En</w:t>
      </w:r>
      <w:r w:rsidRPr="0055058C">
        <w:rPr>
          <w:sz w:val="16"/>
          <w:szCs w:val="16"/>
          <w:lang w:val="en-US"/>
        </w:rPr>
        <w:t>vironmental Implementation Review, Environmental implementation for prosperity and secur</w:t>
      </w:r>
      <w:r>
        <w:rPr>
          <w:sz w:val="16"/>
          <w:szCs w:val="16"/>
          <w:lang w:val="en-US"/>
        </w:rPr>
        <w:t xml:space="preserve">ity (7 juli 2025). </w:t>
      </w:r>
    </w:p>
  </w:footnote>
  <w:footnote w:id="3">
    <w:p w14:paraId="44535AF8" w14:textId="77777777" w:rsidR="0053553F" w:rsidRPr="00747CE3" w:rsidRDefault="0053553F" w:rsidP="0053553F">
      <w:pPr>
        <w:pStyle w:val="FootnoteText"/>
        <w:rPr>
          <w:lang w:val="en-US"/>
        </w:rPr>
      </w:pPr>
      <w:r w:rsidRPr="00D9488B">
        <w:rPr>
          <w:rStyle w:val="FootnoteReference"/>
          <w:sz w:val="16"/>
          <w:szCs w:val="16"/>
        </w:rPr>
        <w:footnoteRef/>
      </w:r>
      <w:r w:rsidRPr="00747CE3">
        <w:rPr>
          <w:sz w:val="16"/>
          <w:szCs w:val="16"/>
          <w:lang w:val="en-US"/>
        </w:rPr>
        <w:t xml:space="preserve"> SWD(2025) 319, 2025 Environmental </w:t>
      </w:r>
      <w:r w:rsidRPr="007A388F">
        <w:rPr>
          <w:sz w:val="16"/>
          <w:szCs w:val="16"/>
          <w:lang w:val="en-US"/>
        </w:rPr>
        <w:t>Implementation Review Country Re</w:t>
      </w:r>
      <w:r>
        <w:rPr>
          <w:sz w:val="16"/>
          <w:szCs w:val="16"/>
          <w:lang w:val="en-US"/>
        </w:rPr>
        <w:t xml:space="preserve">port – The Netherlands (7 juli 2025). </w:t>
      </w:r>
    </w:p>
  </w:footnote>
  <w:footnote w:id="4">
    <w:p w14:paraId="4CD5B82E" w14:textId="529E49E2" w:rsidR="0053553F" w:rsidRDefault="0053553F" w:rsidP="0053553F">
      <w:pPr>
        <w:pStyle w:val="FootnoteText"/>
      </w:pPr>
      <w:r w:rsidRPr="00C3724F">
        <w:rPr>
          <w:rStyle w:val="FootnoteReference"/>
          <w:sz w:val="16"/>
          <w:szCs w:val="16"/>
        </w:rPr>
        <w:footnoteRef/>
      </w:r>
      <w:r w:rsidRPr="00C3724F">
        <w:rPr>
          <w:sz w:val="16"/>
          <w:szCs w:val="16"/>
        </w:rPr>
        <w:t xml:space="preserve"> Hoe efficiënt we natuurlijke hulpbronnen gebruiken. Een hoge productiviteit betekent dat je met minder grondstoffe</w:t>
      </w:r>
      <w:r w:rsidR="007E2D58">
        <w:rPr>
          <w:sz w:val="16"/>
          <w:szCs w:val="16"/>
        </w:rPr>
        <w:t>n</w:t>
      </w:r>
      <w:r w:rsidRPr="00C3724F">
        <w:rPr>
          <w:sz w:val="16"/>
          <w:szCs w:val="16"/>
        </w:rPr>
        <w:t xml:space="preserve"> meer waarde weet te realiseren.</w:t>
      </w:r>
    </w:p>
  </w:footnote>
  <w:footnote w:id="5">
    <w:p w14:paraId="3E079F9E" w14:textId="77777777" w:rsidR="0053553F" w:rsidRPr="00E21EF6" w:rsidRDefault="0053553F" w:rsidP="0053553F">
      <w:pPr>
        <w:pStyle w:val="FootnoteText"/>
        <w:rPr>
          <w:sz w:val="16"/>
          <w:szCs w:val="16"/>
        </w:rPr>
      </w:pPr>
      <w:r w:rsidRPr="00241AB9">
        <w:rPr>
          <w:rStyle w:val="FootnoteReference"/>
          <w:sz w:val="16"/>
          <w:szCs w:val="16"/>
        </w:rPr>
        <w:footnoteRef/>
      </w:r>
      <w:r w:rsidRPr="004951FF">
        <w:rPr>
          <w:sz w:val="16"/>
          <w:szCs w:val="16"/>
        </w:rPr>
        <w:t xml:space="preserve"> </w:t>
      </w:r>
      <w:r w:rsidRPr="00E21EF6">
        <w:rPr>
          <w:sz w:val="16"/>
          <w:szCs w:val="16"/>
        </w:rPr>
        <w:t>Natio</w:t>
      </w:r>
      <w:r w:rsidRPr="007A388F">
        <w:rPr>
          <w:sz w:val="16"/>
          <w:szCs w:val="16"/>
        </w:rPr>
        <w:t xml:space="preserve">naal Programma </w:t>
      </w:r>
      <w:r w:rsidRPr="00E21EF6">
        <w:rPr>
          <w:sz w:val="16"/>
          <w:szCs w:val="16"/>
        </w:rPr>
        <w:t>Circu</w:t>
      </w:r>
      <w:r w:rsidRPr="007A388F">
        <w:rPr>
          <w:sz w:val="16"/>
          <w:szCs w:val="16"/>
        </w:rPr>
        <w:t>laire Economie</w:t>
      </w:r>
      <w:r w:rsidDel="00747CE3">
        <w:rPr>
          <w:sz w:val="16"/>
          <w:szCs w:val="16"/>
        </w:rPr>
        <w:t xml:space="preserve"> </w:t>
      </w:r>
      <w:r w:rsidRPr="00E21EF6">
        <w:rPr>
          <w:sz w:val="16"/>
          <w:szCs w:val="16"/>
        </w:rPr>
        <w:t>2023-2030</w:t>
      </w:r>
      <w:r w:rsidRPr="007A388F">
        <w:rPr>
          <w:sz w:val="16"/>
          <w:szCs w:val="16"/>
        </w:rPr>
        <w:t xml:space="preserve"> </w:t>
      </w:r>
      <w:r>
        <w:rPr>
          <w:sz w:val="16"/>
          <w:szCs w:val="16"/>
        </w:rPr>
        <w:t>(maart 2023)</w:t>
      </w:r>
      <w:r w:rsidRPr="007A388F">
        <w:rPr>
          <w:sz w:val="16"/>
          <w:szCs w:val="16"/>
        </w:rPr>
        <w:t xml:space="preserve">, </w:t>
      </w:r>
      <w:r w:rsidRPr="00E21EF6">
        <w:rPr>
          <w:sz w:val="16"/>
          <w:szCs w:val="16"/>
        </w:rPr>
        <w:t>https://www.rijksoverheid.nl/binaries/rijksoverheid/documenten/beleidsnotas/2023/02/03/nationaal-programma-circulaire-economie-2023-2030/Nationaal+Programma+Circulaire+Economie+2023-2030.pdf</w:t>
      </w:r>
    </w:p>
  </w:footnote>
  <w:footnote w:id="6">
    <w:p w14:paraId="4583413F" w14:textId="77777777" w:rsidR="0053553F" w:rsidRPr="007A388F" w:rsidRDefault="0053553F" w:rsidP="0053553F">
      <w:pPr>
        <w:pStyle w:val="FootnoteText"/>
        <w:rPr>
          <w:sz w:val="16"/>
          <w:szCs w:val="16"/>
        </w:rPr>
      </w:pPr>
      <w:r w:rsidRPr="00241AB9">
        <w:rPr>
          <w:rStyle w:val="FootnoteReference"/>
          <w:sz w:val="16"/>
          <w:szCs w:val="16"/>
        </w:rPr>
        <w:footnoteRef/>
      </w:r>
      <w:r w:rsidRPr="00241AB9">
        <w:rPr>
          <w:sz w:val="16"/>
          <w:szCs w:val="16"/>
        </w:rPr>
        <w:t xml:space="preserve"> </w:t>
      </w:r>
      <w:r>
        <w:rPr>
          <w:sz w:val="16"/>
          <w:szCs w:val="16"/>
        </w:rPr>
        <w:t>VANG-HHA 2021-2025</w:t>
      </w:r>
      <w:r w:rsidRPr="00E21EF6">
        <w:rPr>
          <w:sz w:val="16"/>
          <w:szCs w:val="16"/>
        </w:rPr>
        <w:t xml:space="preserve"> </w:t>
      </w:r>
      <w:r>
        <w:rPr>
          <w:sz w:val="16"/>
          <w:szCs w:val="16"/>
        </w:rPr>
        <w:t xml:space="preserve">(februari 2022), </w:t>
      </w:r>
      <w:r w:rsidRPr="008455B1">
        <w:rPr>
          <w:sz w:val="16"/>
          <w:szCs w:val="16"/>
        </w:rPr>
        <w:t>https://vang-hha.nl/publish/pages/198084/uitvoeringsprogramma-vang-ha-2021-2025.pdf</w:t>
      </w:r>
    </w:p>
  </w:footnote>
  <w:footnote w:id="7">
    <w:p w14:paraId="576AE75A" w14:textId="77777777" w:rsidR="0053553F" w:rsidRDefault="0053553F" w:rsidP="0053553F">
      <w:pPr>
        <w:pStyle w:val="FootnoteText"/>
      </w:pPr>
      <w:r w:rsidRPr="003E6E76">
        <w:rPr>
          <w:rStyle w:val="FootnoteReference"/>
          <w:sz w:val="16"/>
          <w:szCs w:val="16"/>
        </w:rPr>
        <w:footnoteRef/>
      </w:r>
      <w:r w:rsidRPr="003E6E76">
        <w:rPr>
          <w:sz w:val="16"/>
          <w:szCs w:val="16"/>
        </w:rPr>
        <w:t xml:space="preserve"> </w:t>
      </w:r>
      <w:r w:rsidRPr="007A388F">
        <w:rPr>
          <w:i/>
          <w:sz w:val="16"/>
          <w:szCs w:val="16"/>
        </w:rPr>
        <w:t>Kamerstukken II</w:t>
      </w:r>
      <w:r>
        <w:rPr>
          <w:sz w:val="16"/>
          <w:szCs w:val="16"/>
        </w:rPr>
        <w:t xml:space="preserve"> 2020/21, </w:t>
      </w:r>
      <w:r w:rsidRPr="003E6E76">
        <w:rPr>
          <w:sz w:val="16"/>
          <w:szCs w:val="16"/>
        </w:rPr>
        <w:t>30872, nr. 255</w:t>
      </w:r>
      <w:r>
        <w:rPr>
          <w:sz w:val="16"/>
          <w:szCs w:val="16"/>
        </w:rPr>
        <w:t xml:space="preserve">, </w:t>
      </w:r>
      <w:r w:rsidRPr="003E6E76">
        <w:rPr>
          <w:sz w:val="16"/>
          <w:szCs w:val="16"/>
        </w:rPr>
        <w:t>bijlage nr. 971027</w:t>
      </w:r>
      <w:r>
        <w:rPr>
          <w:sz w:val="16"/>
          <w:szCs w:val="16"/>
        </w:rPr>
        <w:t>.</w:t>
      </w:r>
    </w:p>
  </w:footnote>
  <w:footnote w:id="8">
    <w:p w14:paraId="3B3A3CE4" w14:textId="77777777" w:rsidR="0053553F" w:rsidRPr="00730045" w:rsidRDefault="0053553F" w:rsidP="0053553F">
      <w:pPr>
        <w:pStyle w:val="FootnoteText"/>
        <w:rPr>
          <w:sz w:val="16"/>
          <w:szCs w:val="16"/>
        </w:rPr>
      </w:pPr>
      <w:r w:rsidRPr="00730045">
        <w:rPr>
          <w:rStyle w:val="FootnoteReference"/>
          <w:sz w:val="16"/>
          <w:szCs w:val="16"/>
        </w:rPr>
        <w:footnoteRef/>
      </w:r>
      <w:r w:rsidRPr="00730045">
        <w:rPr>
          <w:sz w:val="16"/>
          <w:szCs w:val="16"/>
        </w:rPr>
        <w:t xml:space="preserve"> </w:t>
      </w:r>
      <w:r w:rsidRPr="00730045">
        <w:rPr>
          <w:i/>
          <w:iCs/>
          <w:sz w:val="16"/>
          <w:szCs w:val="16"/>
        </w:rPr>
        <w:t>Kamerstukken II 2024/25</w:t>
      </w:r>
      <w:r w:rsidRPr="00730045">
        <w:rPr>
          <w:sz w:val="16"/>
          <w:szCs w:val="16"/>
        </w:rPr>
        <w:t>, 26407, nr. 155.</w:t>
      </w:r>
    </w:p>
  </w:footnote>
  <w:footnote w:id="9">
    <w:p w14:paraId="443EBE76" w14:textId="6D859190" w:rsidR="0053553F" w:rsidRPr="00730045" w:rsidRDefault="0053553F" w:rsidP="0053553F">
      <w:pPr>
        <w:pStyle w:val="FootnoteText"/>
        <w:rPr>
          <w:sz w:val="16"/>
          <w:szCs w:val="16"/>
        </w:rPr>
      </w:pPr>
      <w:r w:rsidRPr="00730045">
        <w:rPr>
          <w:rStyle w:val="FootnoteReference"/>
          <w:sz w:val="16"/>
          <w:szCs w:val="16"/>
        </w:rPr>
        <w:footnoteRef/>
      </w:r>
      <w:r w:rsidRPr="00730045">
        <w:rPr>
          <w:sz w:val="16"/>
          <w:szCs w:val="16"/>
        </w:rPr>
        <w:t xml:space="preserve"> </w:t>
      </w:r>
      <w:r w:rsidRPr="00730045">
        <w:rPr>
          <w:i/>
          <w:iCs/>
          <w:sz w:val="16"/>
          <w:szCs w:val="16"/>
        </w:rPr>
        <w:t>Kamerstukken II 2025/26</w:t>
      </w:r>
      <w:r w:rsidRPr="00730045">
        <w:rPr>
          <w:sz w:val="16"/>
          <w:szCs w:val="16"/>
        </w:rPr>
        <w:t xml:space="preserve">, </w:t>
      </w:r>
      <w:r w:rsidR="002E66B0" w:rsidRPr="00730045">
        <w:rPr>
          <w:sz w:val="16"/>
          <w:szCs w:val="16"/>
        </w:rPr>
        <w:t xml:space="preserve">33576, </w:t>
      </w:r>
      <w:r w:rsidRPr="00730045">
        <w:rPr>
          <w:sz w:val="16"/>
          <w:szCs w:val="16"/>
        </w:rPr>
        <w:t>nr</w:t>
      </w:r>
      <w:r w:rsidR="002E66B0" w:rsidRPr="00730045">
        <w:rPr>
          <w:sz w:val="16"/>
          <w:szCs w:val="16"/>
        </w:rPr>
        <w:t>.</w:t>
      </w:r>
      <w:r w:rsidRPr="00730045">
        <w:rPr>
          <w:sz w:val="16"/>
          <w:szCs w:val="16"/>
        </w:rPr>
        <w:t xml:space="preserve"> </w:t>
      </w:r>
      <w:r w:rsidR="002E66B0" w:rsidRPr="00730045">
        <w:rPr>
          <w:sz w:val="16"/>
          <w:szCs w:val="16"/>
        </w:rPr>
        <w:t>465.</w:t>
      </w:r>
    </w:p>
  </w:footnote>
  <w:footnote w:id="10">
    <w:p w14:paraId="361D8138" w14:textId="77777777" w:rsidR="0053553F" w:rsidRPr="00E74374" w:rsidRDefault="0053553F" w:rsidP="0053553F">
      <w:pPr>
        <w:pStyle w:val="FootnoteText"/>
        <w:rPr>
          <w:sz w:val="16"/>
          <w:szCs w:val="16"/>
        </w:rPr>
      </w:pPr>
      <w:r w:rsidRPr="00E74374">
        <w:rPr>
          <w:rStyle w:val="FootnoteReference"/>
          <w:sz w:val="16"/>
          <w:szCs w:val="16"/>
        </w:rPr>
        <w:footnoteRef/>
      </w:r>
      <w:r w:rsidRPr="00E74374">
        <w:rPr>
          <w:sz w:val="16"/>
          <w:szCs w:val="16"/>
        </w:rPr>
        <w:t xml:space="preserve"> </w:t>
      </w:r>
      <w:r w:rsidRPr="007A388F">
        <w:rPr>
          <w:i/>
          <w:iCs/>
          <w:sz w:val="16"/>
          <w:szCs w:val="16"/>
        </w:rPr>
        <w:t>Kamerstuk</w:t>
      </w:r>
      <w:r>
        <w:rPr>
          <w:i/>
          <w:iCs/>
          <w:sz w:val="16"/>
          <w:szCs w:val="16"/>
        </w:rPr>
        <w:t>ken</w:t>
      </w:r>
      <w:r w:rsidRPr="007A388F">
        <w:rPr>
          <w:i/>
          <w:iCs/>
          <w:sz w:val="16"/>
          <w:szCs w:val="16"/>
        </w:rPr>
        <w:t xml:space="preserve"> II</w:t>
      </w:r>
      <w:r>
        <w:rPr>
          <w:sz w:val="16"/>
          <w:szCs w:val="16"/>
        </w:rPr>
        <w:t xml:space="preserve"> 2024/25, </w:t>
      </w:r>
      <w:r w:rsidRPr="00E74374">
        <w:rPr>
          <w:sz w:val="16"/>
          <w:szCs w:val="16"/>
        </w:rPr>
        <w:t>33576</w:t>
      </w:r>
      <w:r>
        <w:rPr>
          <w:sz w:val="16"/>
          <w:szCs w:val="16"/>
        </w:rPr>
        <w:t xml:space="preserve">, nr. </w:t>
      </w:r>
      <w:r w:rsidRPr="00E74374">
        <w:rPr>
          <w:sz w:val="16"/>
          <w:szCs w:val="16"/>
        </w:rPr>
        <w:t>463</w:t>
      </w:r>
      <w:r>
        <w:rPr>
          <w:sz w:val="16"/>
          <w:szCs w:val="16"/>
        </w:rPr>
        <w:t>.</w:t>
      </w:r>
    </w:p>
  </w:footnote>
  <w:footnote w:id="11">
    <w:p w14:paraId="24F31EB5" w14:textId="77777777" w:rsidR="0053553F" w:rsidRPr="004E1E53" w:rsidRDefault="0053553F" w:rsidP="0053553F">
      <w:pPr>
        <w:pStyle w:val="FootnoteText"/>
        <w:rPr>
          <w:sz w:val="16"/>
          <w:szCs w:val="16"/>
        </w:rPr>
      </w:pPr>
      <w:r w:rsidRPr="004E1E53">
        <w:rPr>
          <w:rStyle w:val="FootnoteReference"/>
          <w:sz w:val="16"/>
          <w:szCs w:val="16"/>
        </w:rPr>
        <w:footnoteRef/>
      </w:r>
      <w:r w:rsidRPr="004E1E53">
        <w:rPr>
          <w:sz w:val="16"/>
          <w:szCs w:val="16"/>
        </w:rPr>
        <w:t xml:space="preserve"> </w:t>
      </w:r>
      <w:r w:rsidRPr="007A388F">
        <w:rPr>
          <w:i/>
          <w:iCs/>
          <w:sz w:val="16"/>
          <w:szCs w:val="16"/>
        </w:rPr>
        <w:t>Kamerstukken II</w:t>
      </w:r>
      <w:r>
        <w:rPr>
          <w:sz w:val="16"/>
          <w:szCs w:val="16"/>
        </w:rPr>
        <w:t xml:space="preserve"> 2025/25, </w:t>
      </w:r>
      <w:r w:rsidRPr="004E1E53">
        <w:rPr>
          <w:sz w:val="16"/>
          <w:szCs w:val="16"/>
        </w:rPr>
        <w:t>33576</w:t>
      </w:r>
      <w:r>
        <w:rPr>
          <w:sz w:val="16"/>
          <w:szCs w:val="16"/>
        </w:rPr>
        <w:t xml:space="preserve">, nr. </w:t>
      </w:r>
      <w:r w:rsidRPr="004E1E53">
        <w:rPr>
          <w:sz w:val="16"/>
          <w:szCs w:val="16"/>
        </w:rPr>
        <w:t>460</w:t>
      </w:r>
      <w:r>
        <w:rPr>
          <w:sz w:val="16"/>
          <w:szCs w:val="16"/>
        </w:rPr>
        <w:t>.</w:t>
      </w:r>
    </w:p>
  </w:footnote>
  <w:footnote w:id="12">
    <w:p w14:paraId="1DEDC5AC" w14:textId="77777777" w:rsidR="0053553F" w:rsidRPr="00175718" w:rsidRDefault="0053553F" w:rsidP="0053553F">
      <w:pPr>
        <w:pStyle w:val="FootnoteText"/>
        <w:rPr>
          <w:sz w:val="16"/>
          <w:szCs w:val="16"/>
        </w:rPr>
      </w:pPr>
      <w:r w:rsidRPr="00175718">
        <w:rPr>
          <w:rStyle w:val="FootnoteReference"/>
          <w:sz w:val="16"/>
          <w:szCs w:val="16"/>
        </w:rPr>
        <w:footnoteRef/>
      </w:r>
      <w:r w:rsidRPr="00175718">
        <w:rPr>
          <w:sz w:val="16"/>
          <w:szCs w:val="16"/>
        </w:rPr>
        <w:t xml:space="preserve"> </w:t>
      </w:r>
      <w:r w:rsidRPr="00175718">
        <w:rPr>
          <w:i/>
          <w:iCs/>
          <w:sz w:val="16"/>
          <w:szCs w:val="16"/>
        </w:rPr>
        <w:t>Kamerstukken II</w:t>
      </w:r>
      <w:r w:rsidRPr="00175718">
        <w:rPr>
          <w:sz w:val="16"/>
          <w:szCs w:val="16"/>
        </w:rPr>
        <w:t xml:space="preserve"> 2024/25, 36600 XIV</w:t>
      </w:r>
    </w:p>
  </w:footnote>
  <w:footnote w:id="13">
    <w:p w14:paraId="45C508A3" w14:textId="77777777" w:rsidR="0053553F" w:rsidRPr="00175718" w:rsidRDefault="0053553F" w:rsidP="0053553F">
      <w:pPr>
        <w:pStyle w:val="FootnoteText"/>
        <w:rPr>
          <w:sz w:val="16"/>
          <w:szCs w:val="16"/>
        </w:rPr>
      </w:pPr>
      <w:r w:rsidRPr="00175718">
        <w:rPr>
          <w:rStyle w:val="FootnoteReference"/>
          <w:sz w:val="16"/>
          <w:szCs w:val="16"/>
        </w:rPr>
        <w:footnoteRef/>
      </w:r>
      <w:r w:rsidRPr="00175718">
        <w:rPr>
          <w:sz w:val="16"/>
          <w:szCs w:val="16"/>
        </w:rPr>
        <w:t xml:space="preserve"> </w:t>
      </w:r>
      <w:r w:rsidRPr="00175718">
        <w:rPr>
          <w:i/>
          <w:iCs/>
          <w:sz w:val="16"/>
          <w:szCs w:val="16"/>
        </w:rPr>
        <w:t>Kamerstukken II</w:t>
      </w:r>
      <w:r w:rsidRPr="00175718">
        <w:rPr>
          <w:sz w:val="16"/>
          <w:szCs w:val="16"/>
        </w:rPr>
        <w:t xml:space="preserve"> 2024/25, 35334, nr. 362.</w:t>
      </w:r>
    </w:p>
  </w:footnote>
  <w:footnote w:id="14">
    <w:p w14:paraId="32E9350D" w14:textId="77777777" w:rsidR="0053553F" w:rsidRDefault="0053553F" w:rsidP="0053553F">
      <w:pPr>
        <w:pStyle w:val="FootnoteText"/>
      </w:pPr>
      <w:r w:rsidRPr="00175718">
        <w:rPr>
          <w:rStyle w:val="FootnoteReference"/>
          <w:sz w:val="16"/>
          <w:szCs w:val="16"/>
        </w:rPr>
        <w:footnoteRef/>
      </w:r>
      <w:r w:rsidRPr="00175718">
        <w:rPr>
          <w:sz w:val="16"/>
          <w:szCs w:val="16"/>
        </w:rPr>
        <w:t xml:space="preserve"> </w:t>
      </w:r>
      <w:r w:rsidRPr="00175718">
        <w:rPr>
          <w:i/>
          <w:iCs/>
          <w:sz w:val="16"/>
          <w:szCs w:val="16"/>
        </w:rPr>
        <w:t>Kamerstukken II</w:t>
      </w:r>
      <w:r w:rsidRPr="00175718">
        <w:rPr>
          <w:sz w:val="16"/>
          <w:szCs w:val="16"/>
        </w:rPr>
        <w:t xml:space="preserve"> 2024/25, 33450, nr. 133.</w:t>
      </w:r>
    </w:p>
  </w:footnote>
  <w:footnote w:id="15">
    <w:p w14:paraId="37A4F36A" w14:textId="77777777" w:rsidR="0053553F" w:rsidRPr="00B46484" w:rsidRDefault="0053553F" w:rsidP="0053553F">
      <w:pPr>
        <w:pStyle w:val="FootnoteText"/>
        <w:rPr>
          <w:sz w:val="16"/>
          <w:szCs w:val="16"/>
        </w:rPr>
      </w:pPr>
      <w:r w:rsidRPr="00B46484">
        <w:rPr>
          <w:rStyle w:val="FootnoteReference"/>
          <w:sz w:val="16"/>
          <w:szCs w:val="16"/>
        </w:rPr>
        <w:footnoteRef/>
      </w:r>
      <w:r w:rsidRPr="00B46484">
        <w:rPr>
          <w:sz w:val="16"/>
          <w:szCs w:val="16"/>
        </w:rPr>
        <w:t xml:space="preserve"> </w:t>
      </w:r>
      <w:r>
        <w:rPr>
          <w:sz w:val="16"/>
          <w:szCs w:val="16"/>
        </w:rPr>
        <w:t>Z</w:t>
      </w:r>
      <w:r w:rsidRPr="00B46484">
        <w:rPr>
          <w:sz w:val="16"/>
          <w:szCs w:val="16"/>
        </w:rPr>
        <w:t xml:space="preserve">wavel- en stikstofdioxide, niet-methaan vluchtige organische stoffen, ammoniak en fijnstof.  </w:t>
      </w:r>
    </w:p>
  </w:footnote>
  <w:footnote w:id="16">
    <w:p w14:paraId="4E1AEC1E" w14:textId="77777777" w:rsidR="0053553F" w:rsidRPr="00812274" w:rsidRDefault="0053553F" w:rsidP="0053553F">
      <w:pPr>
        <w:pStyle w:val="FootnoteText"/>
        <w:rPr>
          <w:sz w:val="16"/>
          <w:szCs w:val="16"/>
          <w:lang w:val="en-US"/>
        </w:rPr>
      </w:pPr>
      <w:r w:rsidRPr="00812274">
        <w:rPr>
          <w:rStyle w:val="FootnoteReference"/>
          <w:sz w:val="16"/>
          <w:szCs w:val="16"/>
        </w:rPr>
        <w:footnoteRef/>
      </w:r>
      <w:r w:rsidRPr="00812274">
        <w:rPr>
          <w:sz w:val="16"/>
          <w:szCs w:val="16"/>
          <w:lang w:val="en-US"/>
        </w:rPr>
        <w:t xml:space="preserve"> European Environment Agency (8 september 2020), Healthy environment, healthy lives: how the environment influences health and well-being in Europe.</w:t>
      </w:r>
    </w:p>
  </w:footnote>
  <w:footnote w:id="17">
    <w:p w14:paraId="79E12717" w14:textId="77777777" w:rsidR="0053553F" w:rsidRPr="00812274" w:rsidRDefault="0053553F" w:rsidP="0053553F">
      <w:pPr>
        <w:pStyle w:val="FootnoteText"/>
        <w:rPr>
          <w:sz w:val="16"/>
          <w:szCs w:val="16"/>
        </w:rPr>
      </w:pPr>
      <w:r w:rsidRPr="00812274">
        <w:rPr>
          <w:rStyle w:val="FootnoteReference"/>
          <w:sz w:val="16"/>
          <w:szCs w:val="16"/>
        </w:rPr>
        <w:footnoteRef/>
      </w:r>
      <w:r w:rsidRPr="00812274">
        <w:rPr>
          <w:sz w:val="16"/>
          <w:szCs w:val="16"/>
        </w:rPr>
        <w:t xml:space="preserve"> De situatie in 2017 geldt als referentie voor dit reductiedoel.</w:t>
      </w:r>
    </w:p>
  </w:footnote>
  <w:footnote w:id="18">
    <w:p w14:paraId="4DA5A8A6" w14:textId="77777777" w:rsidR="0053553F" w:rsidRPr="00812274" w:rsidRDefault="0053553F" w:rsidP="0053553F">
      <w:pPr>
        <w:pStyle w:val="FootnoteText"/>
        <w:rPr>
          <w:sz w:val="16"/>
          <w:szCs w:val="16"/>
          <w:lang w:val="en-US"/>
        </w:rPr>
      </w:pPr>
      <w:r w:rsidRPr="00812274">
        <w:rPr>
          <w:rStyle w:val="FootnoteReference"/>
          <w:sz w:val="16"/>
          <w:szCs w:val="16"/>
        </w:rPr>
        <w:footnoteRef/>
      </w:r>
      <w:r w:rsidRPr="00812274">
        <w:rPr>
          <w:sz w:val="16"/>
          <w:szCs w:val="16"/>
          <w:lang w:val="en-US"/>
        </w:rPr>
        <w:t xml:space="preserve"> European Environment Agency (3 maart 2025), Zero pollution monitoring and outlook 2025.</w:t>
      </w:r>
    </w:p>
  </w:footnote>
  <w:footnote w:id="19">
    <w:p w14:paraId="6743B58E" w14:textId="77777777" w:rsidR="0053553F" w:rsidRPr="00812274" w:rsidRDefault="0053553F" w:rsidP="0053553F">
      <w:pPr>
        <w:pStyle w:val="FootnoteText"/>
        <w:rPr>
          <w:sz w:val="16"/>
          <w:szCs w:val="16"/>
          <w:lang w:val="en-US"/>
        </w:rPr>
      </w:pPr>
      <w:r w:rsidRPr="00812274">
        <w:rPr>
          <w:rStyle w:val="FootnoteReference"/>
          <w:sz w:val="16"/>
          <w:szCs w:val="16"/>
        </w:rPr>
        <w:footnoteRef/>
      </w:r>
      <w:r w:rsidRPr="00812274">
        <w:rPr>
          <w:sz w:val="16"/>
          <w:szCs w:val="16"/>
          <w:lang w:val="en-US"/>
        </w:rPr>
        <w:t xml:space="preserve"> State of the Union (4 februari 2025), Implementation reports. https://environment.ec.europa.eu/topics/water/water-framework-directive/implementation-reports_en</w:t>
      </w:r>
    </w:p>
  </w:footnote>
  <w:footnote w:id="20">
    <w:p w14:paraId="2B98ECD7" w14:textId="77777777" w:rsidR="0053553F" w:rsidRPr="00812274" w:rsidRDefault="0053553F" w:rsidP="0053553F">
      <w:pPr>
        <w:pStyle w:val="FootnoteText"/>
        <w:rPr>
          <w:sz w:val="16"/>
          <w:szCs w:val="16"/>
        </w:rPr>
      </w:pPr>
      <w:r w:rsidRPr="00812274">
        <w:rPr>
          <w:rStyle w:val="FootnoteReference"/>
          <w:sz w:val="16"/>
          <w:szCs w:val="16"/>
        </w:rPr>
        <w:footnoteRef/>
      </w:r>
      <w:r w:rsidRPr="00812274">
        <w:rPr>
          <w:sz w:val="16"/>
          <w:szCs w:val="16"/>
        </w:rPr>
        <w:t xml:space="preserve"> </w:t>
      </w:r>
      <w:r w:rsidRPr="00812274">
        <w:rPr>
          <w:i/>
          <w:iCs/>
          <w:sz w:val="16"/>
          <w:szCs w:val="16"/>
        </w:rPr>
        <w:t>Kamerstukken II</w:t>
      </w:r>
      <w:r w:rsidRPr="00812274">
        <w:rPr>
          <w:sz w:val="16"/>
          <w:szCs w:val="16"/>
        </w:rPr>
        <w:t xml:space="preserve"> 2024/25, 27625, nr. 701.</w:t>
      </w:r>
    </w:p>
  </w:footnote>
  <w:footnote w:id="21">
    <w:p w14:paraId="24C2CF4C" w14:textId="77777777" w:rsidR="0053553F" w:rsidRPr="00532A5C" w:rsidRDefault="0053553F" w:rsidP="0053553F">
      <w:pPr>
        <w:pStyle w:val="FootnoteText"/>
        <w:rPr>
          <w:sz w:val="16"/>
          <w:szCs w:val="16"/>
        </w:rPr>
      </w:pPr>
      <w:r w:rsidRPr="00532A5C">
        <w:rPr>
          <w:rStyle w:val="FootnoteReference"/>
          <w:sz w:val="16"/>
          <w:szCs w:val="16"/>
        </w:rPr>
        <w:footnoteRef/>
      </w:r>
      <w:r w:rsidRPr="00532A5C">
        <w:rPr>
          <w:sz w:val="16"/>
          <w:szCs w:val="16"/>
        </w:rPr>
        <w:t xml:space="preserve"> </w:t>
      </w:r>
      <w:r w:rsidRPr="00532A5C">
        <w:rPr>
          <w:rFonts w:cstheme="minorBidi"/>
          <w:i/>
          <w:iCs/>
          <w:color w:val="auto"/>
          <w:sz w:val="16"/>
          <w:szCs w:val="16"/>
        </w:rPr>
        <w:t>Kamerstukken II</w:t>
      </w:r>
      <w:r w:rsidRPr="00532A5C">
        <w:rPr>
          <w:rFonts w:cstheme="minorBidi"/>
          <w:color w:val="auto"/>
          <w:sz w:val="16"/>
          <w:szCs w:val="16"/>
        </w:rPr>
        <w:t xml:space="preserve"> 2024/25, 27625, nr. </w:t>
      </w:r>
      <w:r w:rsidRPr="00532A5C">
        <w:rPr>
          <w:sz w:val="16"/>
          <w:szCs w:val="16"/>
        </w:rPr>
        <w:t>696.</w:t>
      </w:r>
    </w:p>
  </w:footnote>
  <w:footnote w:id="22">
    <w:p w14:paraId="60974C42" w14:textId="77777777" w:rsidR="0053553F" w:rsidRPr="00532A5C" w:rsidRDefault="0053553F" w:rsidP="0053553F">
      <w:pPr>
        <w:pStyle w:val="FootnoteText"/>
        <w:rPr>
          <w:sz w:val="16"/>
          <w:szCs w:val="16"/>
        </w:rPr>
      </w:pPr>
      <w:r w:rsidRPr="00532A5C">
        <w:rPr>
          <w:rStyle w:val="FootnoteReference"/>
          <w:sz w:val="16"/>
          <w:szCs w:val="16"/>
        </w:rPr>
        <w:footnoteRef/>
      </w:r>
      <w:r w:rsidRPr="00532A5C">
        <w:rPr>
          <w:sz w:val="16"/>
          <w:szCs w:val="16"/>
        </w:rPr>
        <w:t xml:space="preserve"> </w:t>
      </w:r>
      <w:r w:rsidRPr="00532A5C">
        <w:rPr>
          <w:i/>
          <w:iCs/>
          <w:sz w:val="16"/>
          <w:szCs w:val="16"/>
        </w:rPr>
        <w:t>Kamerstukken II</w:t>
      </w:r>
      <w:r w:rsidRPr="00532A5C">
        <w:rPr>
          <w:sz w:val="16"/>
          <w:szCs w:val="16"/>
        </w:rPr>
        <w:t xml:space="preserve"> 2024/25, 27625, nr. 716. </w:t>
      </w:r>
    </w:p>
  </w:footnote>
  <w:footnote w:id="23">
    <w:p w14:paraId="27555BEA" w14:textId="77777777" w:rsidR="0053553F" w:rsidRPr="00532A5C" w:rsidRDefault="0053553F" w:rsidP="0053553F">
      <w:pPr>
        <w:pStyle w:val="FootnoteText"/>
        <w:rPr>
          <w:sz w:val="16"/>
          <w:szCs w:val="16"/>
        </w:rPr>
      </w:pPr>
      <w:r w:rsidRPr="00532A5C">
        <w:rPr>
          <w:rStyle w:val="FootnoteReference"/>
          <w:sz w:val="16"/>
          <w:szCs w:val="16"/>
        </w:rPr>
        <w:footnoteRef/>
      </w:r>
      <w:r w:rsidRPr="00532A5C">
        <w:rPr>
          <w:sz w:val="16"/>
          <w:szCs w:val="16"/>
        </w:rPr>
        <w:t xml:space="preserve"> </w:t>
      </w:r>
      <w:r w:rsidRPr="00532A5C">
        <w:rPr>
          <w:i/>
          <w:iCs/>
          <w:sz w:val="16"/>
          <w:szCs w:val="16"/>
        </w:rPr>
        <w:t>Kamerstukken II</w:t>
      </w:r>
      <w:r w:rsidRPr="00532A5C">
        <w:rPr>
          <w:sz w:val="16"/>
          <w:szCs w:val="16"/>
        </w:rPr>
        <w:t xml:space="preserve"> 2024/25, 33037, nr. 607.</w:t>
      </w:r>
    </w:p>
  </w:footnote>
  <w:footnote w:id="24">
    <w:p w14:paraId="10B3F4FB" w14:textId="77777777" w:rsidR="0053553F" w:rsidRPr="00532A5C" w:rsidRDefault="0053553F" w:rsidP="0053553F">
      <w:pPr>
        <w:pStyle w:val="FootnoteText"/>
        <w:rPr>
          <w:sz w:val="16"/>
          <w:szCs w:val="16"/>
          <w:lang w:val="en-US"/>
        </w:rPr>
      </w:pPr>
      <w:r w:rsidRPr="00532A5C">
        <w:rPr>
          <w:rStyle w:val="FootnoteReference"/>
          <w:sz w:val="16"/>
          <w:szCs w:val="16"/>
        </w:rPr>
        <w:footnoteRef/>
      </w:r>
      <w:r w:rsidRPr="00532A5C">
        <w:rPr>
          <w:sz w:val="16"/>
          <w:szCs w:val="16"/>
          <w:lang w:val="en-US"/>
        </w:rPr>
        <w:t xml:space="preserve"> Gepubliceerd 2022, vastgesteld 2024. </w:t>
      </w:r>
    </w:p>
  </w:footnote>
  <w:footnote w:id="25">
    <w:p w14:paraId="62C9F3E9" w14:textId="77777777" w:rsidR="0053553F" w:rsidRPr="00532A5C" w:rsidRDefault="0053553F" w:rsidP="0053553F">
      <w:pPr>
        <w:pStyle w:val="FootnoteText"/>
        <w:rPr>
          <w:sz w:val="16"/>
          <w:szCs w:val="16"/>
          <w:lang w:val="en-US"/>
        </w:rPr>
      </w:pPr>
      <w:r w:rsidRPr="00532A5C">
        <w:rPr>
          <w:rStyle w:val="FootnoteReference"/>
          <w:sz w:val="16"/>
          <w:szCs w:val="16"/>
        </w:rPr>
        <w:footnoteRef/>
      </w:r>
      <w:r w:rsidRPr="00532A5C">
        <w:rPr>
          <w:sz w:val="16"/>
          <w:szCs w:val="16"/>
          <w:lang w:val="en-US"/>
        </w:rPr>
        <w:t xml:space="preserve"> COM(2025) 274, EU-wide assessment of the final updated national energy and climate plans Delivering the Union's 2030 energy and climate objective (27 mei 2025).</w:t>
      </w:r>
    </w:p>
  </w:footnote>
  <w:footnote w:id="26">
    <w:p w14:paraId="789F0A5B" w14:textId="77777777" w:rsidR="0053553F" w:rsidRPr="007579F5" w:rsidRDefault="0053553F" w:rsidP="0053553F">
      <w:pPr>
        <w:pStyle w:val="FootnoteText"/>
        <w:rPr>
          <w:sz w:val="16"/>
          <w:szCs w:val="16"/>
        </w:rPr>
      </w:pPr>
      <w:r w:rsidRPr="00532A5C">
        <w:rPr>
          <w:rStyle w:val="FootnoteReference"/>
          <w:sz w:val="16"/>
          <w:szCs w:val="16"/>
        </w:rPr>
        <w:footnoteRef/>
      </w:r>
      <w:r w:rsidRPr="00532A5C" w:rsidDel="1BE4BFF2">
        <w:rPr>
          <w:sz w:val="16"/>
          <w:szCs w:val="16"/>
        </w:rPr>
        <w:t xml:space="preserve"> </w:t>
      </w:r>
      <w:r w:rsidRPr="00532A5C">
        <w:rPr>
          <w:sz w:val="16"/>
          <w:szCs w:val="16"/>
        </w:rPr>
        <w:t>Europees Parlement (19 december 2024), de klimaatstrategie van Nederland. https://www.europarl.europa.eu/RegData/etudes/BRIE/2024/767176/EPRS_BRI(2024)767176_EN.pdf.</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77F" w14:textId="77777777" w:rsidR="00D20F63" w:rsidRDefault="00D20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BC1A" w14:textId="77777777" w:rsidR="002161BE" w:rsidRDefault="00FF56C1">
    <w:r>
      <w:rPr>
        <w:noProof/>
        <w:lang w:val="en-GB" w:eastAsia="en-GB"/>
      </w:rPr>
      <mc:AlternateContent>
        <mc:Choice Requires="wps">
          <w:drawing>
            <wp:anchor distT="0" distB="0" distL="0" distR="0" simplePos="0" relativeHeight="251658240" behindDoc="0" locked="1" layoutInCell="1" allowOverlap="1" wp14:anchorId="64C554E9" wp14:editId="01575E9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9F1EE2" w14:textId="77777777" w:rsidR="002161BE" w:rsidRDefault="00FF56C1">
                          <w:pPr>
                            <w:pStyle w:val="AfzendgegevensKop0"/>
                          </w:pPr>
                          <w:r>
                            <w:t>Ministerie van Infrastructuur en Waterstaat</w:t>
                          </w:r>
                        </w:p>
                        <w:p w14:paraId="5FBD7D37" w14:textId="77777777" w:rsidR="00FA4207" w:rsidRDefault="00FA4207" w:rsidP="00FA4207"/>
                        <w:p w14:paraId="1FAF9A4B" w14:textId="77777777" w:rsidR="00FA4207" w:rsidRPr="00FA4207" w:rsidRDefault="00FA4207" w:rsidP="00FA4207">
                          <w:pPr>
                            <w:spacing w:line="276" w:lineRule="auto"/>
                            <w:rPr>
                              <w:b/>
                              <w:bCs/>
                              <w:sz w:val="13"/>
                              <w:szCs w:val="13"/>
                            </w:rPr>
                          </w:pPr>
                          <w:r w:rsidRPr="00FA4207">
                            <w:rPr>
                              <w:b/>
                              <w:bCs/>
                              <w:sz w:val="13"/>
                              <w:szCs w:val="13"/>
                            </w:rPr>
                            <w:t>Kenmerk</w:t>
                          </w:r>
                        </w:p>
                        <w:p w14:paraId="2EBEE186" w14:textId="77777777" w:rsidR="00FA4207" w:rsidRPr="00FA4207" w:rsidRDefault="00FA4207" w:rsidP="00FA4207">
                          <w:pPr>
                            <w:spacing w:line="276" w:lineRule="auto"/>
                            <w:rPr>
                              <w:sz w:val="13"/>
                              <w:szCs w:val="13"/>
                            </w:rPr>
                          </w:pPr>
                          <w:r w:rsidRPr="00FA4207">
                            <w:rPr>
                              <w:sz w:val="13"/>
                              <w:szCs w:val="13"/>
                            </w:rPr>
                            <w:t>IENW/BSK-2025/238812</w:t>
                          </w:r>
                        </w:p>
                        <w:p w14:paraId="68CB38E3" w14:textId="77777777" w:rsidR="00FA4207" w:rsidRPr="00FA4207" w:rsidRDefault="00FA4207" w:rsidP="00FA4207"/>
                      </w:txbxContent>
                    </wps:txbx>
                    <wps:bodyPr vert="horz" wrap="square" lIns="0" tIns="0" rIns="0" bIns="0" anchor="t" anchorCtr="0"/>
                  </wps:wsp>
                </a:graphicData>
              </a:graphic>
            </wp:anchor>
          </w:drawing>
        </mc:Choice>
        <mc:Fallback>
          <w:pict>
            <v:shapetype w14:anchorId="64C554E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9F1EE2" w14:textId="77777777" w:rsidR="002161BE" w:rsidRDefault="00FF56C1">
                    <w:pPr>
                      <w:pStyle w:val="AfzendgegevensKop0"/>
                    </w:pPr>
                    <w:r>
                      <w:t>Ministerie van Infrastructuur en Waterstaat</w:t>
                    </w:r>
                  </w:p>
                  <w:p w14:paraId="5FBD7D37" w14:textId="77777777" w:rsidR="00FA4207" w:rsidRDefault="00FA4207" w:rsidP="00FA4207"/>
                  <w:p w14:paraId="1FAF9A4B" w14:textId="77777777" w:rsidR="00FA4207" w:rsidRPr="00FA4207" w:rsidRDefault="00FA4207" w:rsidP="00FA4207">
                    <w:pPr>
                      <w:spacing w:line="276" w:lineRule="auto"/>
                      <w:rPr>
                        <w:b/>
                        <w:bCs/>
                        <w:sz w:val="13"/>
                        <w:szCs w:val="13"/>
                      </w:rPr>
                    </w:pPr>
                    <w:r w:rsidRPr="00FA4207">
                      <w:rPr>
                        <w:b/>
                        <w:bCs/>
                        <w:sz w:val="13"/>
                        <w:szCs w:val="13"/>
                      </w:rPr>
                      <w:t>Kenmerk</w:t>
                    </w:r>
                  </w:p>
                  <w:p w14:paraId="2EBEE186" w14:textId="77777777" w:rsidR="00FA4207" w:rsidRPr="00FA4207" w:rsidRDefault="00FA4207" w:rsidP="00FA4207">
                    <w:pPr>
                      <w:spacing w:line="276" w:lineRule="auto"/>
                      <w:rPr>
                        <w:sz w:val="13"/>
                        <w:szCs w:val="13"/>
                      </w:rPr>
                    </w:pPr>
                    <w:r w:rsidRPr="00FA4207">
                      <w:rPr>
                        <w:sz w:val="13"/>
                        <w:szCs w:val="13"/>
                      </w:rPr>
                      <w:t>IENW/BSK-2025/238812</w:t>
                    </w:r>
                  </w:p>
                  <w:p w14:paraId="68CB38E3" w14:textId="77777777" w:rsidR="00FA4207" w:rsidRPr="00FA4207" w:rsidRDefault="00FA4207" w:rsidP="00FA420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FD48892" wp14:editId="678807F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048D51" w14:textId="77777777" w:rsidR="002161BE" w:rsidRDefault="00FF56C1">
                          <w:pPr>
                            <w:pStyle w:val="Referentiegegevens"/>
                          </w:pPr>
                          <w:r>
                            <w:t xml:space="preserve">Pagina </w:t>
                          </w:r>
                          <w:r>
                            <w:fldChar w:fldCharType="begin"/>
                          </w:r>
                          <w:r>
                            <w:instrText>PAGE</w:instrText>
                          </w:r>
                          <w:r>
                            <w:fldChar w:fldCharType="separate"/>
                          </w:r>
                          <w:r w:rsidR="00534DB7">
                            <w:rPr>
                              <w:noProof/>
                            </w:rPr>
                            <w:t>1</w:t>
                          </w:r>
                          <w:r>
                            <w:fldChar w:fldCharType="end"/>
                          </w:r>
                          <w:r>
                            <w:t xml:space="preserve"> van </w:t>
                          </w:r>
                          <w:r>
                            <w:fldChar w:fldCharType="begin"/>
                          </w:r>
                          <w:r>
                            <w:instrText>NUMPAGES</w:instrText>
                          </w:r>
                          <w:r>
                            <w:fldChar w:fldCharType="separate"/>
                          </w:r>
                          <w:r w:rsidR="00534DB7">
                            <w:rPr>
                              <w:noProof/>
                            </w:rPr>
                            <w:t>1</w:t>
                          </w:r>
                          <w:r>
                            <w:fldChar w:fldCharType="end"/>
                          </w:r>
                        </w:p>
                      </w:txbxContent>
                    </wps:txbx>
                    <wps:bodyPr vert="horz" wrap="square" lIns="0" tIns="0" rIns="0" bIns="0" anchor="t" anchorCtr="0"/>
                  </wps:wsp>
                </a:graphicData>
              </a:graphic>
            </wp:anchor>
          </w:drawing>
        </mc:Choice>
        <mc:Fallback>
          <w:pict>
            <v:shape w14:anchorId="0FD48892"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E048D51" w14:textId="77777777" w:rsidR="002161BE" w:rsidRDefault="00FF56C1">
                    <w:pPr>
                      <w:pStyle w:val="Referentiegegevens"/>
                    </w:pPr>
                    <w:r>
                      <w:t xml:space="preserve">Pagina </w:t>
                    </w:r>
                    <w:r>
                      <w:fldChar w:fldCharType="begin"/>
                    </w:r>
                    <w:r>
                      <w:instrText>PAGE</w:instrText>
                    </w:r>
                    <w:r>
                      <w:fldChar w:fldCharType="separate"/>
                    </w:r>
                    <w:r w:rsidR="00534DB7">
                      <w:rPr>
                        <w:noProof/>
                      </w:rPr>
                      <w:t>1</w:t>
                    </w:r>
                    <w:r>
                      <w:fldChar w:fldCharType="end"/>
                    </w:r>
                    <w:r>
                      <w:t xml:space="preserve"> van </w:t>
                    </w:r>
                    <w:r>
                      <w:fldChar w:fldCharType="begin"/>
                    </w:r>
                    <w:r>
                      <w:instrText>NUMPAGES</w:instrText>
                    </w:r>
                    <w:r>
                      <w:fldChar w:fldCharType="separate"/>
                    </w:r>
                    <w:r w:rsidR="00534DB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8A6FD56" wp14:editId="6951C9F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4173E4" w14:textId="77777777" w:rsidR="00183AFB" w:rsidRDefault="00183AFB"/>
                      </w:txbxContent>
                    </wps:txbx>
                    <wps:bodyPr vert="horz" wrap="square" lIns="0" tIns="0" rIns="0" bIns="0" anchor="t" anchorCtr="0"/>
                  </wps:wsp>
                </a:graphicData>
              </a:graphic>
            </wp:anchor>
          </w:drawing>
        </mc:Choice>
        <mc:Fallback>
          <w:pict>
            <v:shape w14:anchorId="68A6FD56"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D4173E4" w14:textId="77777777" w:rsidR="00183AFB" w:rsidRDefault="00183A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BE275C" wp14:editId="76F895F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96F06B" w14:textId="77777777" w:rsidR="00183AFB" w:rsidRDefault="00183AFB"/>
                      </w:txbxContent>
                    </wps:txbx>
                    <wps:bodyPr vert="horz" wrap="square" lIns="0" tIns="0" rIns="0" bIns="0" anchor="t" anchorCtr="0"/>
                  </wps:wsp>
                </a:graphicData>
              </a:graphic>
            </wp:anchor>
          </w:drawing>
        </mc:Choice>
        <mc:Fallback>
          <w:pict>
            <v:shape w14:anchorId="01BE275C"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796F06B" w14:textId="77777777" w:rsidR="00183AFB" w:rsidRDefault="00183AF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2612" w14:textId="77777777" w:rsidR="002161BE" w:rsidRDefault="00FF56C1">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399EF323" wp14:editId="21E2699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B8AA41" w14:textId="77777777" w:rsidR="00183AFB" w:rsidRDefault="00183AFB"/>
                      </w:txbxContent>
                    </wps:txbx>
                    <wps:bodyPr vert="horz" wrap="square" lIns="0" tIns="0" rIns="0" bIns="0" anchor="t" anchorCtr="0"/>
                  </wps:wsp>
                </a:graphicData>
              </a:graphic>
            </wp:anchor>
          </w:drawing>
        </mc:Choice>
        <mc:Fallback>
          <w:pict>
            <v:shapetype w14:anchorId="399EF323"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27B8AA41" w14:textId="77777777" w:rsidR="00183AFB" w:rsidRDefault="00183A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5F9CAEF" wp14:editId="5AEAD6B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1FCA1C" w14:textId="725BD14F" w:rsidR="002161BE" w:rsidRDefault="00FF56C1">
                          <w:pPr>
                            <w:pStyle w:val="Referentiegegevens"/>
                          </w:pPr>
                          <w:r>
                            <w:t xml:space="preserve">Pagina </w:t>
                          </w:r>
                          <w:r>
                            <w:fldChar w:fldCharType="begin"/>
                          </w:r>
                          <w:r>
                            <w:instrText>PAGE</w:instrText>
                          </w:r>
                          <w:r>
                            <w:fldChar w:fldCharType="separate"/>
                          </w:r>
                          <w:r w:rsidR="005123F7">
                            <w:rPr>
                              <w:noProof/>
                            </w:rPr>
                            <w:t>1</w:t>
                          </w:r>
                          <w:r>
                            <w:fldChar w:fldCharType="end"/>
                          </w:r>
                          <w:r>
                            <w:t xml:space="preserve"> van </w:t>
                          </w:r>
                          <w:r>
                            <w:fldChar w:fldCharType="begin"/>
                          </w:r>
                          <w:r>
                            <w:instrText>NUMPAGES</w:instrText>
                          </w:r>
                          <w:r>
                            <w:fldChar w:fldCharType="separate"/>
                          </w:r>
                          <w:r w:rsidR="005123F7">
                            <w:rPr>
                              <w:noProof/>
                            </w:rPr>
                            <w:t>1</w:t>
                          </w:r>
                          <w:r>
                            <w:fldChar w:fldCharType="end"/>
                          </w:r>
                        </w:p>
                      </w:txbxContent>
                    </wps:txbx>
                    <wps:bodyPr vert="horz" wrap="square" lIns="0" tIns="0" rIns="0" bIns="0" anchor="t" anchorCtr="0"/>
                  </wps:wsp>
                </a:graphicData>
              </a:graphic>
            </wp:anchor>
          </w:drawing>
        </mc:Choice>
        <mc:Fallback>
          <w:pict>
            <v:shape w14:anchorId="05F9CAEF" id="7268d813-823c-11ee-8554-0242ac120003"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281FCA1C" w14:textId="725BD14F" w:rsidR="002161BE" w:rsidRDefault="00FF56C1">
                    <w:pPr>
                      <w:pStyle w:val="Referentiegegevens"/>
                    </w:pPr>
                    <w:r>
                      <w:t xml:space="preserve">Pagina </w:t>
                    </w:r>
                    <w:r>
                      <w:fldChar w:fldCharType="begin"/>
                    </w:r>
                    <w:r>
                      <w:instrText>PAGE</w:instrText>
                    </w:r>
                    <w:r>
                      <w:fldChar w:fldCharType="separate"/>
                    </w:r>
                    <w:r w:rsidR="005123F7">
                      <w:rPr>
                        <w:noProof/>
                      </w:rPr>
                      <w:t>1</w:t>
                    </w:r>
                    <w:r>
                      <w:fldChar w:fldCharType="end"/>
                    </w:r>
                    <w:r>
                      <w:t xml:space="preserve"> van </w:t>
                    </w:r>
                    <w:r>
                      <w:fldChar w:fldCharType="begin"/>
                    </w:r>
                    <w:r>
                      <w:instrText>NUMPAGES</w:instrText>
                    </w:r>
                    <w:r>
                      <w:fldChar w:fldCharType="separate"/>
                    </w:r>
                    <w:r w:rsidR="005123F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E3C048A" wp14:editId="5F872F1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BA78D7" w14:textId="77777777" w:rsidR="002161BE" w:rsidRDefault="00FF56C1">
                          <w:pPr>
                            <w:pStyle w:val="AfzendgegevensKop0"/>
                          </w:pPr>
                          <w:r>
                            <w:t>Ministerie van Infrastructuur en Waterstaat</w:t>
                          </w:r>
                        </w:p>
                        <w:p w14:paraId="09BA98B7" w14:textId="77777777" w:rsidR="002161BE" w:rsidRDefault="002161BE">
                          <w:pPr>
                            <w:pStyle w:val="WitregelW1"/>
                          </w:pPr>
                        </w:p>
                        <w:p w14:paraId="56815854" w14:textId="77777777" w:rsidR="002161BE" w:rsidRDefault="00FF56C1">
                          <w:pPr>
                            <w:pStyle w:val="Afzendgegevens"/>
                          </w:pPr>
                          <w:r>
                            <w:t>Rijnstraat 8</w:t>
                          </w:r>
                        </w:p>
                        <w:p w14:paraId="3B268308" w14:textId="448CACEC" w:rsidR="002161BE" w:rsidRPr="00534DB7" w:rsidRDefault="00FF56C1">
                          <w:pPr>
                            <w:pStyle w:val="Afzendgegevens"/>
                            <w:rPr>
                              <w:lang w:val="de-DE"/>
                            </w:rPr>
                          </w:pPr>
                          <w:r w:rsidRPr="00534DB7">
                            <w:rPr>
                              <w:lang w:val="de-DE"/>
                            </w:rPr>
                            <w:t xml:space="preserve">2515 </w:t>
                          </w:r>
                          <w:r w:rsidR="00FA4207" w:rsidRPr="00534DB7">
                            <w:rPr>
                              <w:lang w:val="de-DE"/>
                            </w:rPr>
                            <w:t>XP Den</w:t>
                          </w:r>
                          <w:r w:rsidRPr="00534DB7">
                            <w:rPr>
                              <w:lang w:val="de-DE"/>
                            </w:rPr>
                            <w:t xml:space="preserve"> Haag</w:t>
                          </w:r>
                        </w:p>
                        <w:p w14:paraId="4F7D8EB1" w14:textId="77777777" w:rsidR="002161BE" w:rsidRPr="00534DB7" w:rsidRDefault="00FF56C1">
                          <w:pPr>
                            <w:pStyle w:val="Afzendgegevens"/>
                            <w:rPr>
                              <w:lang w:val="de-DE"/>
                            </w:rPr>
                          </w:pPr>
                          <w:r w:rsidRPr="00534DB7">
                            <w:rPr>
                              <w:lang w:val="de-DE"/>
                            </w:rPr>
                            <w:t>Postbus 20901</w:t>
                          </w:r>
                        </w:p>
                        <w:p w14:paraId="1ED7EC67" w14:textId="77777777" w:rsidR="002161BE" w:rsidRPr="00534DB7" w:rsidRDefault="00FF56C1">
                          <w:pPr>
                            <w:pStyle w:val="Afzendgegevens"/>
                            <w:rPr>
                              <w:lang w:val="de-DE"/>
                            </w:rPr>
                          </w:pPr>
                          <w:r w:rsidRPr="00534DB7">
                            <w:rPr>
                              <w:lang w:val="de-DE"/>
                            </w:rPr>
                            <w:t>2500 EX Den Haag</w:t>
                          </w:r>
                        </w:p>
                        <w:p w14:paraId="5C94E590" w14:textId="77777777" w:rsidR="002161BE" w:rsidRPr="00534DB7" w:rsidRDefault="002161BE">
                          <w:pPr>
                            <w:pStyle w:val="WitregelW1"/>
                            <w:rPr>
                              <w:lang w:val="de-DE"/>
                            </w:rPr>
                          </w:pPr>
                        </w:p>
                        <w:p w14:paraId="57379D5A" w14:textId="77777777" w:rsidR="002161BE" w:rsidRPr="00534DB7" w:rsidRDefault="00FF56C1">
                          <w:pPr>
                            <w:pStyle w:val="Afzendgegevens"/>
                            <w:rPr>
                              <w:lang w:val="de-DE"/>
                            </w:rPr>
                          </w:pPr>
                          <w:r w:rsidRPr="00534DB7">
                            <w:rPr>
                              <w:lang w:val="de-DE"/>
                            </w:rPr>
                            <w:t>T   070-456 0000</w:t>
                          </w:r>
                        </w:p>
                        <w:p w14:paraId="0B9C6FF2" w14:textId="77777777" w:rsidR="002161BE" w:rsidRDefault="00FF56C1">
                          <w:pPr>
                            <w:pStyle w:val="Afzendgegevens"/>
                          </w:pPr>
                          <w:r>
                            <w:t>F   070-456 1111</w:t>
                          </w:r>
                        </w:p>
                        <w:p w14:paraId="22C95BA2" w14:textId="77777777" w:rsidR="00FA4207" w:rsidRDefault="00FA4207" w:rsidP="00FA4207"/>
                        <w:p w14:paraId="538F5A4E" w14:textId="7F0B90BB" w:rsidR="00FA4207" w:rsidRPr="00FA4207" w:rsidRDefault="00FA4207" w:rsidP="00FA4207">
                          <w:pPr>
                            <w:spacing w:line="276" w:lineRule="auto"/>
                            <w:rPr>
                              <w:b/>
                              <w:bCs/>
                              <w:sz w:val="13"/>
                              <w:szCs w:val="13"/>
                            </w:rPr>
                          </w:pPr>
                          <w:r w:rsidRPr="00FA4207">
                            <w:rPr>
                              <w:b/>
                              <w:bCs/>
                              <w:sz w:val="13"/>
                              <w:szCs w:val="13"/>
                            </w:rPr>
                            <w:t>Kenmerk</w:t>
                          </w:r>
                        </w:p>
                        <w:p w14:paraId="4ABF9D30" w14:textId="22F1A8E6" w:rsidR="00FA4207" w:rsidRPr="00FA4207" w:rsidRDefault="00FA4207" w:rsidP="00FA4207">
                          <w:pPr>
                            <w:spacing w:line="276" w:lineRule="auto"/>
                            <w:rPr>
                              <w:sz w:val="13"/>
                              <w:szCs w:val="13"/>
                            </w:rPr>
                          </w:pPr>
                          <w:r w:rsidRPr="00FA4207">
                            <w:rPr>
                              <w:sz w:val="13"/>
                              <w:szCs w:val="13"/>
                            </w:rPr>
                            <w:t>IENW/BSK-2025/238812</w:t>
                          </w:r>
                        </w:p>
                        <w:p w14:paraId="33A7CD20" w14:textId="77777777" w:rsidR="00FA4207" w:rsidRPr="00FA4207" w:rsidRDefault="00FA4207" w:rsidP="00FA4207">
                          <w:pPr>
                            <w:spacing w:line="276" w:lineRule="auto"/>
                            <w:rPr>
                              <w:sz w:val="13"/>
                              <w:szCs w:val="13"/>
                            </w:rPr>
                          </w:pPr>
                        </w:p>
                        <w:p w14:paraId="6F307A2A" w14:textId="22B79A8A" w:rsidR="00FA4207" w:rsidRPr="00FA4207" w:rsidRDefault="00FA4207" w:rsidP="00FA4207">
                          <w:pPr>
                            <w:spacing w:line="276" w:lineRule="auto"/>
                            <w:rPr>
                              <w:b/>
                              <w:bCs/>
                              <w:sz w:val="13"/>
                              <w:szCs w:val="13"/>
                            </w:rPr>
                          </w:pPr>
                          <w:r w:rsidRPr="00FA4207">
                            <w:rPr>
                              <w:b/>
                              <w:bCs/>
                              <w:sz w:val="13"/>
                              <w:szCs w:val="13"/>
                            </w:rPr>
                            <w:t>Bijlage(n)</w:t>
                          </w:r>
                        </w:p>
                        <w:p w14:paraId="21C61F5A" w14:textId="20E3EC65" w:rsidR="00FA4207" w:rsidRPr="00FA4207" w:rsidRDefault="00553883" w:rsidP="00FA4207">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7E3C048A" id="7268d739-823c-11ee-8554-0242ac12000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21BA78D7" w14:textId="77777777" w:rsidR="002161BE" w:rsidRDefault="00FF56C1">
                    <w:pPr>
                      <w:pStyle w:val="AfzendgegevensKop0"/>
                    </w:pPr>
                    <w:r>
                      <w:t>Ministerie van Infrastructuur en Waterstaat</w:t>
                    </w:r>
                  </w:p>
                  <w:p w14:paraId="09BA98B7" w14:textId="77777777" w:rsidR="002161BE" w:rsidRDefault="002161BE">
                    <w:pPr>
                      <w:pStyle w:val="WitregelW1"/>
                    </w:pPr>
                  </w:p>
                  <w:p w14:paraId="56815854" w14:textId="77777777" w:rsidR="002161BE" w:rsidRDefault="00FF56C1">
                    <w:pPr>
                      <w:pStyle w:val="Afzendgegevens"/>
                    </w:pPr>
                    <w:r>
                      <w:t>Rijnstraat 8</w:t>
                    </w:r>
                  </w:p>
                  <w:p w14:paraId="3B268308" w14:textId="448CACEC" w:rsidR="002161BE" w:rsidRPr="00534DB7" w:rsidRDefault="00FF56C1">
                    <w:pPr>
                      <w:pStyle w:val="Afzendgegevens"/>
                      <w:rPr>
                        <w:lang w:val="de-DE"/>
                      </w:rPr>
                    </w:pPr>
                    <w:r w:rsidRPr="00534DB7">
                      <w:rPr>
                        <w:lang w:val="de-DE"/>
                      </w:rPr>
                      <w:t xml:space="preserve">2515 </w:t>
                    </w:r>
                    <w:r w:rsidR="00FA4207" w:rsidRPr="00534DB7">
                      <w:rPr>
                        <w:lang w:val="de-DE"/>
                      </w:rPr>
                      <w:t>XP Den</w:t>
                    </w:r>
                    <w:r w:rsidRPr="00534DB7">
                      <w:rPr>
                        <w:lang w:val="de-DE"/>
                      </w:rPr>
                      <w:t xml:space="preserve"> Haag</w:t>
                    </w:r>
                  </w:p>
                  <w:p w14:paraId="4F7D8EB1" w14:textId="77777777" w:rsidR="002161BE" w:rsidRPr="00534DB7" w:rsidRDefault="00FF56C1">
                    <w:pPr>
                      <w:pStyle w:val="Afzendgegevens"/>
                      <w:rPr>
                        <w:lang w:val="de-DE"/>
                      </w:rPr>
                    </w:pPr>
                    <w:r w:rsidRPr="00534DB7">
                      <w:rPr>
                        <w:lang w:val="de-DE"/>
                      </w:rPr>
                      <w:t>Postbus 20901</w:t>
                    </w:r>
                  </w:p>
                  <w:p w14:paraId="1ED7EC67" w14:textId="77777777" w:rsidR="002161BE" w:rsidRPr="00534DB7" w:rsidRDefault="00FF56C1">
                    <w:pPr>
                      <w:pStyle w:val="Afzendgegevens"/>
                      <w:rPr>
                        <w:lang w:val="de-DE"/>
                      </w:rPr>
                    </w:pPr>
                    <w:r w:rsidRPr="00534DB7">
                      <w:rPr>
                        <w:lang w:val="de-DE"/>
                      </w:rPr>
                      <w:t>2500 EX Den Haag</w:t>
                    </w:r>
                  </w:p>
                  <w:p w14:paraId="5C94E590" w14:textId="77777777" w:rsidR="002161BE" w:rsidRPr="00534DB7" w:rsidRDefault="002161BE">
                    <w:pPr>
                      <w:pStyle w:val="WitregelW1"/>
                      <w:rPr>
                        <w:lang w:val="de-DE"/>
                      </w:rPr>
                    </w:pPr>
                  </w:p>
                  <w:p w14:paraId="57379D5A" w14:textId="77777777" w:rsidR="002161BE" w:rsidRPr="00534DB7" w:rsidRDefault="00FF56C1">
                    <w:pPr>
                      <w:pStyle w:val="Afzendgegevens"/>
                      <w:rPr>
                        <w:lang w:val="de-DE"/>
                      </w:rPr>
                    </w:pPr>
                    <w:r w:rsidRPr="00534DB7">
                      <w:rPr>
                        <w:lang w:val="de-DE"/>
                      </w:rPr>
                      <w:t>T   070-456 0000</w:t>
                    </w:r>
                  </w:p>
                  <w:p w14:paraId="0B9C6FF2" w14:textId="77777777" w:rsidR="002161BE" w:rsidRDefault="00FF56C1">
                    <w:pPr>
                      <w:pStyle w:val="Afzendgegevens"/>
                    </w:pPr>
                    <w:r>
                      <w:t>F   070-456 1111</w:t>
                    </w:r>
                  </w:p>
                  <w:p w14:paraId="22C95BA2" w14:textId="77777777" w:rsidR="00FA4207" w:rsidRDefault="00FA4207" w:rsidP="00FA4207"/>
                  <w:p w14:paraId="538F5A4E" w14:textId="7F0B90BB" w:rsidR="00FA4207" w:rsidRPr="00FA4207" w:rsidRDefault="00FA4207" w:rsidP="00FA4207">
                    <w:pPr>
                      <w:spacing w:line="276" w:lineRule="auto"/>
                      <w:rPr>
                        <w:b/>
                        <w:bCs/>
                        <w:sz w:val="13"/>
                        <w:szCs w:val="13"/>
                      </w:rPr>
                    </w:pPr>
                    <w:r w:rsidRPr="00FA4207">
                      <w:rPr>
                        <w:b/>
                        <w:bCs/>
                        <w:sz w:val="13"/>
                        <w:szCs w:val="13"/>
                      </w:rPr>
                      <w:t>Kenmerk</w:t>
                    </w:r>
                  </w:p>
                  <w:p w14:paraId="4ABF9D30" w14:textId="22F1A8E6" w:rsidR="00FA4207" w:rsidRPr="00FA4207" w:rsidRDefault="00FA4207" w:rsidP="00FA4207">
                    <w:pPr>
                      <w:spacing w:line="276" w:lineRule="auto"/>
                      <w:rPr>
                        <w:sz w:val="13"/>
                        <w:szCs w:val="13"/>
                      </w:rPr>
                    </w:pPr>
                    <w:r w:rsidRPr="00FA4207">
                      <w:rPr>
                        <w:sz w:val="13"/>
                        <w:szCs w:val="13"/>
                      </w:rPr>
                      <w:t>IENW/BSK-2025/238812</w:t>
                    </w:r>
                  </w:p>
                  <w:p w14:paraId="33A7CD20" w14:textId="77777777" w:rsidR="00FA4207" w:rsidRPr="00FA4207" w:rsidRDefault="00FA4207" w:rsidP="00FA4207">
                    <w:pPr>
                      <w:spacing w:line="276" w:lineRule="auto"/>
                      <w:rPr>
                        <w:sz w:val="13"/>
                        <w:szCs w:val="13"/>
                      </w:rPr>
                    </w:pPr>
                  </w:p>
                  <w:p w14:paraId="6F307A2A" w14:textId="22B79A8A" w:rsidR="00FA4207" w:rsidRPr="00FA4207" w:rsidRDefault="00FA4207" w:rsidP="00FA4207">
                    <w:pPr>
                      <w:spacing w:line="276" w:lineRule="auto"/>
                      <w:rPr>
                        <w:b/>
                        <w:bCs/>
                        <w:sz w:val="13"/>
                        <w:szCs w:val="13"/>
                      </w:rPr>
                    </w:pPr>
                    <w:r w:rsidRPr="00FA4207">
                      <w:rPr>
                        <w:b/>
                        <w:bCs/>
                        <w:sz w:val="13"/>
                        <w:szCs w:val="13"/>
                      </w:rPr>
                      <w:t>Bijlage(n)</w:t>
                    </w:r>
                  </w:p>
                  <w:p w14:paraId="21C61F5A" w14:textId="20E3EC65" w:rsidR="00FA4207" w:rsidRPr="00FA4207" w:rsidRDefault="00553883" w:rsidP="00FA4207">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025B900" wp14:editId="223731A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974A7F" w14:textId="77777777" w:rsidR="002161BE" w:rsidRDefault="00FF56C1">
                          <w:pPr>
                            <w:spacing w:line="240" w:lineRule="auto"/>
                          </w:pPr>
                          <w:r>
                            <w:rPr>
                              <w:noProof/>
                              <w:lang w:val="en-GB" w:eastAsia="en-GB"/>
                            </w:rPr>
                            <w:drawing>
                              <wp:inline distT="0" distB="0" distL="0" distR="0" wp14:anchorId="18A2822D" wp14:editId="2D68A57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25B900" id="7268d758-823c-11ee-8554-0242ac120003"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30974A7F" w14:textId="77777777" w:rsidR="002161BE" w:rsidRDefault="00FF56C1">
                    <w:pPr>
                      <w:spacing w:line="240" w:lineRule="auto"/>
                    </w:pPr>
                    <w:r>
                      <w:rPr>
                        <w:noProof/>
                        <w:lang w:val="en-GB" w:eastAsia="en-GB"/>
                      </w:rPr>
                      <w:drawing>
                        <wp:inline distT="0" distB="0" distL="0" distR="0" wp14:anchorId="18A2822D" wp14:editId="2D68A57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A79C3A4" wp14:editId="6C5345D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A6AA5B" w14:textId="77777777" w:rsidR="002161BE" w:rsidRDefault="00FF56C1">
                          <w:pPr>
                            <w:spacing w:line="240" w:lineRule="auto"/>
                          </w:pPr>
                          <w:r>
                            <w:rPr>
                              <w:noProof/>
                              <w:lang w:val="en-GB" w:eastAsia="en-GB"/>
                            </w:rPr>
                            <w:drawing>
                              <wp:inline distT="0" distB="0" distL="0" distR="0" wp14:anchorId="22A03A52" wp14:editId="77EA13D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79C3A4" id="7268d778-823c-11ee-8554-0242ac120003"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3EA6AA5B" w14:textId="77777777" w:rsidR="002161BE" w:rsidRDefault="00FF56C1">
                    <w:pPr>
                      <w:spacing w:line="240" w:lineRule="auto"/>
                    </w:pPr>
                    <w:r>
                      <w:rPr>
                        <w:noProof/>
                        <w:lang w:val="en-GB" w:eastAsia="en-GB"/>
                      </w:rPr>
                      <w:drawing>
                        <wp:inline distT="0" distB="0" distL="0" distR="0" wp14:anchorId="22A03A52" wp14:editId="77EA13D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1AB2C16" wp14:editId="2EC71FE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A50E73" w14:textId="77777777" w:rsidR="002161BE" w:rsidRDefault="00FF56C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1AB2C16" id="7268d797-823c-11ee-8554-0242ac120003"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74A50E73" w14:textId="77777777" w:rsidR="002161BE" w:rsidRDefault="00FF56C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81EFD6A" wp14:editId="47EC9CF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1180762" w14:textId="77777777" w:rsidR="002161BE" w:rsidRDefault="00FF56C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81EFD6A" id="7268d7b6-823c-11ee-8554-0242ac120003"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51180762" w14:textId="77777777" w:rsidR="002161BE" w:rsidRDefault="00FF56C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B4E277D" wp14:editId="604DC0F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161BE" w14:paraId="75338561" w14:textId="77777777">
                            <w:trPr>
                              <w:trHeight w:val="200"/>
                            </w:trPr>
                            <w:tc>
                              <w:tcPr>
                                <w:tcW w:w="1140" w:type="dxa"/>
                              </w:tcPr>
                              <w:p w14:paraId="2E03F323" w14:textId="77777777" w:rsidR="002161BE" w:rsidRDefault="002161BE"/>
                            </w:tc>
                            <w:tc>
                              <w:tcPr>
                                <w:tcW w:w="5400" w:type="dxa"/>
                              </w:tcPr>
                              <w:p w14:paraId="689347B9" w14:textId="77777777" w:rsidR="002161BE" w:rsidRDefault="002161BE"/>
                            </w:tc>
                          </w:tr>
                          <w:tr w:rsidR="002161BE" w14:paraId="190ECC29" w14:textId="77777777">
                            <w:trPr>
                              <w:trHeight w:val="240"/>
                            </w:trPr>
                            <w:tc>
                              <w:tcPr>
                                <w:tcW w:w="1140" w:type="dxa"/>
                              </w:tcPr>
                              <w:p w14:paraId="5490E022" w14:textId="77777777" w:rsidR="002161BE" w:rsidRDefault="00FF56C1">
                                <w:r>
                                  <w:t>Datum</w:t>
                                </w:r>
                              </w:p>
                            </w:tc>
                            <w:tc>
                              <w:tcPr>
                                <w:tcW w:w="5400" w:type="dxa"/>
                              </w:tcPr>
                              <w:p w14:paraId="54F368F8" w14:textId="579DE398" w:rsidR="002161BE" w:rsidRDefault="00351313">
                                <w:r>
                                  <w:t>28 oktober 2025</w:t>
                                </w:r>
                              </w:p>
                            </w:tc>
                          </w:tr>
                          <w:tr w:rsidR="002161BE" w14:paraId="36ABDFE1" w14:textId="77777777">
                            <w:trPr>
                              <w:trHeight w:val="240"/>
                            </w:trPr>
                            <w:tc>
                              <w:tcPr>
                                <w:tcW w:w="1140" w:type="dxa"/>
                              </w:tcPr>
                              <w:p w14:paraId="67BB011B" w14:textId="77777777" w:rsidR="002161BE" w:rsidRDefault="00FF56C1">
                                <w:r>
                                  <w:t>Betreft</w:t>
                                </w:r>
                              </w:p>
                            </w:tc>
                            <w:tc>
                              <w:tcPr>
                                <w:tcW w:w="5400" w:type="dxa"/>
                              </w:tcPr>
                              <w:p w14:paraId="0C265C34" w14:textId="77777777" w:rsidR="002161BE" w:rsidRDefault="00FF56C1">
                                <w:r>
                                  <w:t>Evaluatie van de uitvoering van het milieubeleid 2025</w:t>
                                </w:r>
                              </w:p>
                            </w:tc>
                          </w:tr>
                          <w:tr w:rsidR="002161BE" w14:paraId="7C60631F" w14:textId="77777777">
                            <w:trPr>
                              <w:trHeight w:val="200"/>
                            </w:trPr>
                            <w:tc>
                              <w:tcPr>
                                <w:tcW w:w="1140" w:type="dxa"/>
                              </w:tcPr>
                              <w:p w14:paraId="7AB87BEC" w14:textId="77777777" w:rsidR="002161BE" w:rsidRDefault="002161BE"/>
                            </w:tc>
                            <w:tc>
                              <w:tcPr>
                                <w:tcW w:w="5400" w:type="dxa"/>
                              </w:tcPr>
                              <w:p w14:paraId="12770DFD" w14:textId="77777777" w:rsidR="002161BE" w:rsidRDefault="002161BE"/>
                            </w:tc>
                          </w:tr>
                        </w:tbl>
                        <w:p w14:paraId="18C78FA7" w14:textId="77777777" w:rsidR="00183AFB" w:rsidRDefault="00183AFB"/>
                      </w:txbxContent>
                    </wps:txbx>
                    <wps:bodyPr vert="horz" wrap="square" lIns="0" tIns="0" rIns="0" bIns="0" anchor="t" anchorCtr="0"/>
                  </wps:wsp>
                </a:graphicData>
              </a:graphic>
            </wp:anchor>
          </w:drawing>
        </mc:Choice>
        <mc:Fallback>
          <w:pict>
            <v:shape w14:anchorId="5B4E277D" id="7266255e-823c-11ee-8554-0242ac120003" o:spid="_x0000_s1038"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161BE" w14:paraId="75338561" w14:textId="77777777">
                      <w:trPr>
                        <w:trHeight w:val="200"/>
                      </w:trPr>
                      <w:tc>
                        <w:tcPr>
                          <w:tcW w:w="1140" w:type="dxa"/>
                        </w:tcPr>
                        <w:p w14:paraId="2E03F323" w14:textId="77777777" w:rsidR="002161BE" w:rsidRDefault="002161BE"/>
                      </w:tc>
                      <w:tc>
                        <w:tcPr>
                          <w:tcW w:w="5400" w:type="dxa"/>
                        </w:tcPr>
                        <w:p w14:paraId="689347B9" w14:textId="77777777" w:rsidR="002161BE" w:rsidRDefault="002161BE"/>
                      </w:tc>
                    </w:tr>
                    <w:tr w:rsidR="002161BE" w14:paraId="190ECC29" w14:textId="77777777">
                      <w:trPr>
                        <w:trHeight w:val="240"/>
                      </w:trPr>
                      <w:tc>
                        <w:tcPr>
                          <w:tcW w:w="1140" w:type="dxa"/>
                        </w:tcPr>
                        <w:p w14:paraId="5490E022" w14:textId="77777777" w:rsidR="002161BE" w:rsidRDefault="00FF56C1">
                          <w:r>
                            <w:t>Datum</w:t>
                          </w:r>
                        </w:p>
                      </w:tc>
                      <w:tc>
                        <w:tcPr>
                          <w:tcW w:w="5400" w:type="dxa"/>
                        </w:tcPr>
                        <w:p w14:paraId="54F368F8" w14:textId="579DE398" w:rsidR="002161BE" w:rsidRDefault="00351313">
                          <w:r>
                            <w:t>28 oktober 2025</w:t>
                          </w:r>
                        </w:p>
                      </w:tc>
                    </w:tr>
                    <w:tr w:rsidR="002161BE" w14:paraId="36ABDFE1" w14:textId="77777777">
                      <w:trPr>
                        <w:trHeight w:val="240"/>
                      </w:trPr>
                      <w:tc>
                        <w:tcPr>
                          <w:tcW w:w="1140" w:type="dxa"/>
                        </w:tcPr>
                        <w:p w14:paraId="67BB011B" w14:textId="77777777" w:rsidR="002161BE" w:rsidRDefault="00FF56C1">
                          <w:r>
                            <w:t>Betreft</w:t>
                          </w:r>
                        </w:p>
                      </w:tc>
                      <w:tc>
                        <w:tcPr>
                          <w:tcW w:w="5400" w:type="dxa"/>
                        </w:tcPr>
                        <w:p w14:paraId="0C265C34" w14:textId="77777777" w:rsidR="002161BE" w:rsidRDefault="00FF56C1">
                          <w:r>
                            <w:t>Evaluatie van de uitvoering van het milieubeleid 2025</w:t>
                          </w:r>
                        </w:p>
                      </w:tc>
                    </w:tr>
                    <w:tr w:rsidR="002161BE" w14:paraId="7C60631F" w14:textId="77777777">
                      <w:trPr>
                        <w:trHeight w:val="200"/>
                      </w:trPr>
                      <w:tc>
                        <w:tcPr>
                          <w:tcW w:w="1140" w:type="dxa"/>
                        </w:tcPr>
                        <w:p w14:paraId="7AB87BEC" w14:textId="77777777" w:rsidR="002161BE" w:rsidRDefault="002161BE"/>
                      </w:tc>
                      <w:tc>
                        <w:tcPr>
                          <w:tcW w:w="5400" w:type="dxa"/>
                        </w:tcPr>
                        <w:p w14:paraId="12770DFD" w14:textId="77777777" w:rsidR="002161BE" w:rsidRDefault="002161BE"/>
                      </w:tc>
                    </w:tr>
                  </w:tbl>
                  <w:p w14:paraId="18C78FA7" w14:textId="77777777" w:rsidR="00183AFB" w:rsidRDefault="00183A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1F1E7A1" wp14:editId="584FE20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D28602" w14:textId="77777777" w:rsidR="00183AFB" w:rsidRDefault="00183AFB"/>
                      </w:txbxContent>
                    </wps:txbx>
                    <wps:bodyPr vert="horz" wrap="square" lIns="0" tIns="0" rIns="0" bIns="0" anchor="t" anchorCtr="0"/>
                  </wps:wsp>
                </a:graphicData>
              </a:graphic>
            </wp:anchor>
          </w:drawing>
        </mc:Choice>
        <mc:Fallback>
          <w:pict>
            <v:shape w14:anchorId="21F1E7A1" id="726e24d6-823c-11ee-8554-0242ac120003"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0FD28602" w14:textId="77777777" w:rsidR="00183AFB" w:rsidRDefault="00183AF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AD6BB"/>
    <w:multiLevelType w:val="multilevel"/>
    <w:tmpl w:val="5A2DDD9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20D824"/>
    <w:multiLevelType w:val="multilevel"/>
    <w:tmpl w:val="3176DC4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875D29"/>
    <w:multiLevelType w:val="multilevel"/>
    <w:tmpl w:val="45075AD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CB39EE"/>
    <w:multiLevelType w:val="multilevel"/>
    <w:tmpl w:val="8F4140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500162"/>
    <w:multiLevelType w:val="multilevel"/>
    <w:tmpl w:val="5A09587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018A27E"/>
    <w:multiLevelType w:val="multilevel"/>
    <w:tmpl w:val="15A547F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843E15"/>
    <w:multiLevelType w:val="multilevel"/>
    <w:tmpl w:val="F22D1CC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06E14E"/>
    <w:multiLevelType w:val="multilevel"/>
    <w:tmpl w:val="08CDECD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F6218E"/>
    <w:multiLevelType w:val="multilevel"/>
    <w:tmpl w:val="6D924F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FAC019AD"/>
    <w:multiLevelType w:val="multilevel"/>
    <w:tmpl w:val="0967A13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C59376"/>
    <w:multiLevelType w:val="multilevel"/>
    <w:tmpl w:val="692C7E3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886CC8"/>
    <w:multiLevelType w:val="multilevel"/>
    <w:tmpl w:val="DAF2D08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5A5016"/>
    <w:multiLevelType w:val="hybridMultilevel"/>
    <w:tmpl w:val="312CF022"/>
    <w:lvl w:ilvl="0" w:tplc="D122BD50">
      <w:start w:val="1"/>
      <w:numFmt w:val="bullet"/>
      <w:lvlText w:val=""/>
      <w:lvlJc w:val="left"/>
      <w:pPr>
        <w:ind w:left="720" w:hanging="360"/>
      </w:pPr>
      <w:rPr>
        <w:rFonts w:ascii="Symbol" w:hAnsi="Symbol" w:hint="default"/>
      </w:rPr>
    </w:lvl>
    <w:lvl w:ilvl="1" w:tplc="61241B7C">
      <w:start w:val="1"/>
      <w:numFmt w:val="bullet"/>
      <w:lvlText w:val="o"/>
      <w:lvlJc w:val="left"/>
      <w:pPr>
        <w:ind w:left="1440" w:hanging="360"/>
      </w:pPr>
      <w:rPr>
        <w:rFonts w:ascii="Courier New" w:hAnsi="Courier New" w:hint="default"/>
      </w:rPr>
    </w:lvl>
    <w:lvl w:ilvl="2" w:tplc="B1BC0648">
      <w:start w:val="1"/>
      <w:numFmt w:val="bullet"/>
      <w:lvlText w:val=""/>
      <w:lvlJc w:val="left"/>
      <w:pPr>
        <w:ind w:left="2160" w:hanging="360"/>
      </w:pPr>
      <w:rPr>
        <w:rFonts w:ascii="Wingdings" w:hAnsi="Wingdings" w:hint="default"/>
      </w:rPr>
    </w:lvl>
    <w:lvl w:ilvl="3" w:tplc="7B3C497C">
      <w:start w:val="1"/>
      <w:numFmt w:val="bullet"/>
      <w:lvlText w:val=""/>
      <w:lvlJc w:val="left"/>
      <w:pPr>
        <w:ind w:left="2880" w:hanging="360"/>
      </w:pPr>
      <w:rPr>
        <w:rFonts w:ascii="Symbol" w:hAnsi="Symbol" w:hint="default"/>
      </w:rPr>
    </w:lvl>
    <w:lvl w:ilvl="4" w:tplc="98E4E750">
      <w:start w:val="1"/>
      <w:numFmt w:val="bullet"/>
      <w:lvlText w:val="o"/>
      <w:lvlJc w:val="left"/>
      <w:pPr>
        <w:ind w:left="3600" w:hanging="360"/>
      </w:pPr>
      <w:rPr>
        <w:rFonts w:ascii="Courier New" w:hAnsi="Courier New" w:hint="default"/>
      </w:rPr>
    </w:lvl>
    <w:lvl w:ilvl="5" w:tplc="8646C042">
      <w:start w:val="1"/>
      <w:numFmt w:val="bullet"/>
      <w:lvlText w:val=""/>
      <w:lvlJc w:val="left"/>
      <w:pPr>
        <w:ind w:left="4320" w:hanging="360"/>
      </w:pPr>
      <w:rPr>
        <w:rFonts w:ascii="Wingdings" w:hAnsi="Wingdings" w:hint="default"/>
      </w:rPr>
    </w:lvl>
    <w:lvl w:ilvl="6" w:tplc="1CB6EED8">
      <w:start w:val="1"/>
      <w:numFmt w:val="bullet"/>
      <w:lvlText w:val=""/>
      <w:lvlJc w:val="left"/>
      <w:pPr>
        <w:ind w:left="5040" w:hanging="360"/>
      </w:pPr>
      <w:rPr>
        <w:rFonts w:ascii="Symbol" w:hAnsi="Symbol" w:hint="default"/>
      </w:rPr>
    </w:lvl>
    <w:lvl w:ilvl="7" w:tplc="61A44C38">
      <w:start w:val="1"/>
      <w:numFmt w:val="bullet"/>
      <w:lvlText w:val="o"/>
      <w:lvlJc w:val="left"/>
      <w:pPr>
        <w:ind w:left="5760" w:hanging="360"/>
      </w:pPr>
      <w:rPr>
        <w:rFonts w:ascii="Courier New" w:hAnsi="Courier New" w:hint="default"/>
      </w:rPr>
    </w:lvl>
    <w:lvl w:ilvl="8" w:tplc="6C94046C">
      <w:start w:val="1"/>
      <w:numFmt w:val="bullet"/>
      <w:lvlText w:val=""/>
      <w:lvlJc w:val="left"/>
      <w:pPr>
        <w:ind w:left="6480" w:hanging="360"/>
      </w:pPr>
      <w:rPr>
        <w:rFonts w:ascii="Wingdings" w:hAnsi="Wingdings" w:hint="default"/>
      </w:rPr>
    </w:lvl>
  </w:abstractNum>
  <w:abstractNum w:abstractNumId="13" w15:restartNumberingAfterBreak="0">
    <w:nsid w:val="03A45C5D"/>
    <w:multiLevelType w:val="hybridMultilevel"/>
    <w:tmpl w:val="6A220232"/>
    <w:lvl w:ilvl="0" w:tplc="AA808400">
      <w:start w:val="1"/>
      <w:numFmt w:val="decimal"/>
      <w:lvlText w:val="%1."/>
      <w:lvlJc w:val="left"/>
      <w:pPr>
        <w:ind w:left="720" w:hanging="360"/>
      </w:pPr>
      <w:rPr>
        <w:rFonts w:eastAsia="Verdana" w:cs="Verdana" w:hint="default"/>
        <w:color w:val="000000"/>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715551C"/>
    <w:multiLevelType w:val="hybridMultilevel"/>
    <w:tmpl w:val="A9C44C72"/>
    <w:lvl w:ilvl="0" w:tplc="31804B34">
      <w:start w:val="1"/>
      <w:numFmt w:val="bullet"/>
      <w:lvlText w:val=""/>
      <w:lvlJc w:val="left"/>
      <w:pPr>
        <w:ind w:left="720" w:hanging="360"/>
      </w:pPr>
      <w:rPr>
        <w:rFonts w:ascii="Symbol" w:hAnsi="Symbol" w:hint="default"/>
      </w:rPr>
    </w:lvl>
    <w:lvl w:ilvl="1" w:tplc="8BA6E7D0">
      <w:start w:val="1"/>
      <w:numFmt w:val="bullet"/>
      <w:lvlText w:val="o"/>
      <w:lvlJc w:val="left"/>
      <w:pPr>
        <w:ind w:left="1440" w:hanging="360"/>
      </w:pPr>
      <w:rPr>
        <w:rFonts w:ascii="Courier New" w:hAnsi="Courier New" w:hint="default"/>
      </w:rPr>
    </w:lvl>
    <w:lvl w:ilvl="2" w:tplc="A0B249A4">
      <w:start w:val="1"/>
      <w:numFmt w:val="bullet"/>
      <w:lvlText w:val=""/>
      <w:lvlJc w:val="left"/>
      <w:pPr>
        <w:ind w:left="2160" w:hanging="360"/>
      </w:pPr>
      <w:rPr>
        <w:rFonts w:ascii="Wingdings" w:hAnsi="Wingdings" w:hint="default"/>
      </w:rPr>
    </w:lvl>
    <w:lvl w:ilvl="3" w:tplc="8EFE4A94">
      <w:start w:val="1"/>
      <w:numFmt w:val="bullet"/>
      <w:lvlText w:val=""/>
      <w:lvlJc w:val="left"/>
      <w:pPr>
        <w:ind w:left="2880" w:hanging="360"/>
      </w:pPr>
      <w:rPr>
        <w:rFonts w:ascii="Symbol" w:hAnsi="Symbol" w:hint="default"/>
      </w:rPr>
    </w:lvl>
    <w:lvl w:ilvl="4" w:tplc="883E5A24">
      <w:start w:val="1"/>
      <w:numFmt w:val="bullet"/>
      <w:lvlText w:val="o"/>
      <w:lvlJc w:val="left"/>
      <w:pPr>
        <w:ind w:left="3600" w:hanging="360"/>
      </w:pPr>
      <w:rPr>
        <w:rFonts w:ascii="Courier New" w:hAnsi="Courier New" w:hint="default"/>
      </w:rPr>
    </w:lvl>
    <w:lvl w:ilvl="5" w:tplc="908851D0">
      <w:start w:val="1"/>
      <w:numFmt w:val="bullet"/>
      <w:lvlText w:val=""/>
      <w:lvlJc w:val="left"/>
      <w:pPr>
        <w:ind w:left="4320" w:hanging="360"/>
      </w:pPr>
      <w:rPr>
        <w:rFonts w:ascii="Wingdings" w:hAnsi="Wingdings" w:hint="default"/>
      </w:rPr>
    </w:lvl>
    <w:lvl w:ilvl="6" w:tplc="1E82E014">
      <w:start w:val="1"/>
      <w:numFmt w:val="bullet"/>
      <w:lvlText w:val=""/>
      <w:lvlJc w:val="left"/>
      <w:pPr>
        <w:ind w:left="5040" w:hanging="360"/>
      </w:pPr>
      <w:rPr>
        <w:rFonts w:ascii="Symbol" w:hAnsi="Symbol" w:hint="default"/>
      </w:rPr>
    </w:lvl>
    <w:lvl w:ilvl="7" w:tplc="162E5218">
      <w:start w:val="1"/>
      <w:numFmt w:val="bullet"/>
      <w:lvlText w:val="o"/>
      <w:lvlJc w:val="left"/>
      <w:pPr>
        <w:ind w:left="5760" w:hanging="360"/>
      </w:pPr>
      <w:rPr>
        <w:rFonts w:ascii="Courier New" w:hAnsi="Courier New" w:hint="default"/>
      </w:rPr>
    </w:lvl>
    <w:lvl w:ilvl="8" w:tplc="F7DEA70E">
      <w:start w:val="1"/>
      <w:numFmt w:val="bullet"/>
      <w:lvlText w:val=""/>
      <w:lvlJc w:val="left"/>
      <w:pPr>
        <w:ind w:left="6480" w:hanging="360"/>
      </w:pPr>
      <w:rPr>
        <w:rFonts w:ascii="Wingdings" w:hAnsi="Wingdings" w:hint="default"/>
      </w:rPr>
    </w:lvl>
  </w:abstractNum>
  <w:abstractNum w:abstractNumId="15" w15:restartNumberingAfterBreak="0">
    <w:nsid w:val="09094ADE"/>
    <w:multiLevelType w:val="hybridMultilevel"/>
    <w:tmpl w:val="30E40F84"/>
    <w:lvl w:ilvl="0" w:tplc="F286C0B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A4120A4"/>
    <w:multiLevelType w:val="hybridMultilevel"/>
    <w:tmpl w:val="1D8E1FCE"/>
    <w:lvl w:ilvl="0" w:tplc="DE502544">
      <w:start w:val="1"/>
      <w:numFmt w:val="bullet"/>
      <w:pStyle w:val="ListBullet"/>
      <w:lvlText w:val="•"/>
      <w:lvlJc w:val="left"/>
      <w:pPr>
        <w:tabs>
          <w:tab w:val="num" w:pos="227"/>
        </w:tabs>
        <w:ind w:left="227" w:hanging="227"/>
      </w:pPr>
      <w:rPr>
        <w:rFonts w:ascii="Verdana" w:hAnsi="Verdana" w:hint="default"/>
        <w:sz w:val="18"/>
        <w:szCs w:val="18"/>
      </w:rPr>
    </w:lvl>
    <w:lvl w:ilvl="1" w:tplc="0E682242" w:tentative="1">
      <w:start w:val="1"/>
      <w:numFmt w:val="bullet"/>
      <w:lvlText w:val="o"/>
      <w:lvlJc w:val="left"/>
      <w:pPr>
        <w:tabs>
          <w:tab w:val="num" w:pos="1440"/>
        </w:tabs>
        <w:ind w:left="1440" w:hanging="360"/>
      </w:pPr>
      <w:rPr>
        <w:rFonts w:ascii="Courier New" w:hAnsi="Courier New" w:cs="Courier New" w:hint="default"/>
      </w:rPr>
    </w:lvl>
    <w:lvl w:ilvl="2" w:tplc="A880D4B6" w:tentative="1">
      <w:start w:val="1"/>
      <w:numFmt w:val="bullet"/>
      <w:lvlText w:val=""/>
      <w:lvlJc w:val="left"/>
      <w:pPr>
        <w:tabs>
          <w:tab w:val="num" w:pos="2160"/>
        </w:tabs>
        <w:ind w:left="2160" w:hanging="360"/>
      </w:pPr>
      <w:rPr>
        <w:rFonts w:ascii="Wingdings" w:hAnsi="Wingdings" w:hint="default"/>
      </w:rPr>
    </w:lvl>
    <w:lvl w:ilvl="3" w:tplc="D402D2B8" w:tentative="1">
      <w:start w:val="1"/>
      <w:numFmt w:val="bullet"/>
      <w:lvlText w:val=""/>
      <w:lvlJc w:val="left"/>
      <w:pPr>
        <w:tabs>
          <w:tab w:val="num" w:pos="2880"/>
        </w:tabs>
        <w:ind w:left="2880" w:hanging="360"/>
      </w:pPr>
      <w:rPr>
        <w:rFonts w:ascii="Symbol" w:hAnsi="Symbol" w:hint="default"/>
      </w:rPr>
    </w:lvl>
    <w:lvl w:ilvl="4" w:tplc="8E223C88" w:tentative="1">
      <w:start w:val="1"/>
      <w:numFmt w:val="bullet"/>
      <w:lvlText w:val="o"/>
      <w:lvlJc w:val="left"/>
      <w:pPr>
        <w:tabs>
          <w:tab w:val="num" w:pos="3600"/>
        </w:tabs>
        <w:ind w:left="3600" w:hanging="360"/>
      </w:pPr>
      <w:rPr>
        <w:rFonts w:ascii="Courier New" w:hAnsi="Courier New" w:cs="Courier New" w:hint="default"/>
      </w:rPr>
    </w:lvl>
    <w:lvl w:ilvl="5" w:tplc="A7923BC6" w:tentative="1">
      <w:start w:val="1"/>
      <w:numFmt w:val="bullet"/>
      <w:lvlText w:val=""/>
      <w:lvlJc w:val="left"/>
      <w:pPr>
        <w:tabs>
          <w:tab w:val="num" w:pos="4320"/>
        </w:tabs>
        <w:ind w:left="4320" w:hanging="360"/>
      </w:pPr>
      <w:rPr>
        <w:rFonts w:ascii="Wingdings" w:hAnsi="Wingdings" w:hint="default"/>
      </w:rPr>
    </w:lvl>
    <w:lvl w:ilvl="6" w:tplc="77CE90B8" w:tentative="1">
      <w:start w:val="1"/>
      <w:numFmt w:val="bullet"/>
      <w:lvlText w:val=""/>
      <w:lvlJc w:val="left"/>
      <w:pPr>
        <w:tabs>
          <w:tab w:val="num" w:pos="5040"/>
        </w:tabs>
        <w:ind w:left="5040" w:hanging="360"/>
      </w:pPr>
      <w:rPr>
        <w:rFonts w:ascii="Symbol" w:hAnsi="Symbol" w:hint="default"/>
      </w:rPr>
    </w:lvl>
    <w:lvl w:ilvl="7" w:tplc="7BF626C0" w:tentative="1">
      <w:start w:val="1"/>
      <w:numFmt w:val="bullet"/>
      <w:lvlText w:val="o"/>
      <w:lvlJc w:val="left"/>
      <w:pPr>
        <w:tabs>
          <w:tab w:val="num" w:pos="5760"/>
        </w:tabs>
        <w:ind w:left="5760" w:hanging="360"/>
      </w:pPr>
      <w:rPr>
        <w:rFonts w:ascii="Courier New" w:hAnsi="Courier New" w:cs="Courier New" w:hint="default"/>
      </w:rPr>
    </w:lvl>
    <w:lvl w:ilvl="8" w:tplc="1DA6C3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9A648E"/>
    <w:multiLevelType w:val="hybridMultilevel"/>
    <w:tmpl w:val="EEFCEC98"/>
    <w:lvl w:ilvl="0" w:tplc="6440669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BF30FE0"/>
    <w:multiLevelType w:val="hybridMultilevel"/>
    <w:tmpl w:val="69AC59C6"/>
    <w:lvl w:ilvl="0" w:tplc="5724556A">
      <w:start w:val="1"/>
      <w:numFmt w:val="bullet"/>
      <w:lvlText w:val=""/>
      <w:lvlJc w:val="left"/>
      <w:pPr>
        <w:ind w:left="720" w:hanging="360"/>
      </w:pPr>
      <w:rPr>
        <w:rFonts w:ascii="Symbol" w:hAnsi="Symbol" w:hint="default"/>
      </w:rPr>
    </w:lvl>
    <w:lvl w:ilvl="1" w:tplc="4BA6979C">
      <w:start w:val="1"/>
      <w:numFmt w:val="bullet"/>
      <w:lvlText w:val="o"/>
      <w:lvlJc w:val="left"/>
      <w:pPr>
        <w:ind w:left="1440" w:hanging="360"/>
      </w:pPr>
      <w:rPr>
        <w:rFonts w:ascii="Courier New" w:hAnsi="Courier New" w:hint="default"/>
      </w:rPr>
    </w:lvl>
    <w:lvl w:ilvl="2" w:tplc="CD941D2E">
      <w:start w:val="1"/>
      <w:numFmt w:val="bullet"/>
      <w:lvlText w:val=""/>
      <w:lvlJc w:val="left"/>
      <w:pPr>
        <w:ind w:left="2160" w:hanging="360"/>
      </w:pPr>
      <w:rPr>
        <w:rFonts w:ascii="Wingdings" w:hAnsi="Wingdings" w:hint="default"/>
      </w:rPr>
    </w:lvl>
    <w:lvl w:ilvl="3" w:tplc="C9CAF2CA">
      <w:start w:val="1"/>
      <w:numFmt w:val="bullet"/>
      <w:lvlText w:val=""/>
      <w:lvlJc w:val="left"/>
      <w:pPr>
        <w:ind w:left="2880" w:hanging="360"/>
      </w:pPr>
      <w:rPr>
        <w:rFonts w:ascii="Symbol" w:hAnsi="Symbol" w:hint="default"/>
      </w:rPr>
    </w:lvl>
    <w:lvl w:ilvl="4" w:tplc="C3B46C96">
      <w:start w:val="1"/>
      <w:numFmt w:val="bullet"/>
      <w:lvlText w:val="o"/>
      <w:lvlJc w:val="left"/>
      <w:pPr>
        <w:ind w:left="3600" w:hanging="360"/>
      </w:pPr>
      <w:rPr>
        <w:rFonts w:ascii="Courier New" w:hAnsi="Courier New" w:hint="default"/>
      </w:rPr>
    </w:lvl>
    <w:lvl w:ilvl="5" w:tplc="2AF67462">
      <w:start w:val="1"/>
      <w:numFmt w:val="bullet"/>
      <w:lvlText w:val=""/>
      <w:lvlJc w:val="left"/>
      <w:pPr>
        <w:ind w:left="4320" w:hanging="360"/>
      </w:pPr>
      <w:rPr>
        <w:rFonts w:ascii="Wingdings" w:hAnsi="Wingdings" w:hint="default"/>
      </w:rPr>
    </w:lvl>
    <w:lvl w:ilvl="6" w:tplc="76C6F190">
      <w:start w:val="1"/>
      <w:numFmt w:val="bullet"/>
      <w:lvlText w:val=""/>
      <w:lvlJc w:val="left"/>
      <w:pPr>
        <w:ind w:left="5040" w:hanging="360"/>
      </w:pPr>
      <w:rPr>
        <w:rFonts w:ascii="Symbol" w:hAnsi="Symbol" w:hint="default"/>
      </w:rPr>
    </w:lvl>
    <w:lvl w:ilvl="7" w:tplc="DDE2E590">
      <w:start w:val="1"/>
      <w:numFmt w:val="bullet"/>
      <w:lvlText w:val="o"/>
      <w:lvlJc w:val="left"/>
      <w:pPr>
        <w:ind w:left="5760" w:hanging="360"/>
      </w:pPr>
      <w:rPr>
        <w:rFonts w:ascii="Courier New" w:hAnsi="Courier New" w:hint="default"/>
      </w:rPr>
    </w:lvl>
    <w:lvl w:ilvl="8" w:tplc="622CCA38">
      <w:start w:val="1"/>
      <w:numFmt w:val="bullet"/>
      <w:lvlText w:val=""/>
      <w:lvlJc w:val="left"/>
      <w:pPr>
        <w:ind w:left="6480" w:hanging="360"/>
      </w:pPr>
      <w:rPr>
        <w:rFonts w:ascii="Wingdings" w:hAnsi="Wingdings" w:hint="default"/>
      </w:rPr>
    </w:lvl>
  </w:abstractNum>
  <w:abstractNum w:abstractNumId="19" w15:restartNumberingAfterBreak="0">
    <w:nsid w:val="0C5962BD"/>
    <w:multiLevelType w:val="multilevel"/>
    <w:tmpl w:val="301BBBF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797DC0"/>
    <w:multiLevelType w:val="hybridMultilevel"/>
    <w:tmpl w:val="E3F004CA"/>
    <w:lvl w:ilvl="0" w:tplc="1856E0AE">
      <w:start w:val="1"/>
      <w:numFmt w:val="bullet"/>
      <w:lvlText w:val=""/>
      <w:lvlJc w:val="left"/>
      <w:pPr>
        <w:ind w:left="720" w:hanging="360"/>
      </w:pPr>
      <w:rPr>
        <w:rFonts w:ascii="Symbol" w:hAnsi="Symbol" w:hint="default"/>
      </w:rPr>
    </w:lvl>
    <w:lvl w:ilvl="1" w:tplc="1F521300">
      <w:start w:val="1"/>
      <w:numFmt w:val="bullet"/>
      <w:lvlText w:val="o"/>
      <w:lvlJc w:val="left"/>
      <w:pPr>
        <w:ind w:left="1440" w:hanging="360"/>
      </w:pPr>
      <w:rPr>
        <w:rFonts w:ascii="Courier New" w:hAnsi="Courier New" w:hint="default"/>
      </w:rPr>
    </w:lvl>
    <w:lvl w:ilvl="2" w:tplc="29F6092A">
      <w:start w:val="1"/>
      <w:numFmt w:val="bullet"/>
      <w:lvlText w:val=""/>
      <w:lvlJc w:val="left"/>
      <w:pPr>
        <w:ind w:left="2160" w:hanging="360"/>
      </w:pPr>
      <w:rPr>
        <w:rFonts w:ascii="Wingdings" w:hAnsi="Wingdings" w:hint="default"/>
      </w:rPr>
    </w:lvl>
    <w:lvl w:ilvl="3" w:tplc="CFDEF664">
      <w:start w:val="1"/>
      <w:numFmt w:val="bullet"/>
      <w:lvlText w:val=""/>
      <w:lvlJc w:val="left"/>
      <w:pPr>
        <w:ind w:left="2880" w:hanging="360"/>
      </w:pPr>
      <w:rPr>
        <w:rFonts w:ascii="Symbol" w:hAnsi="Symbol" w:hint="default"/>
      </w:rPr>
    </w:lvl>
    <w:lvl w:ilvl="4" w:tplc="E250AA7A">
      <w:start w:val="1"/>
      <w:numFmt w:val="bullet"/>
      <w:lvlText w:val="o"/>
      <w:lvlJc w:val="left"/>
      <w:pPr>
        <w:ind w:left="3600" w:hanging="360"/>
      </w:pPr>
      <w:rPr>
        <w:rFonts w:ascii="Courier New" w:hAnsi="Courier New" w:hint="default"/>
      </w:rPr>
    </w:lvl>
    <w:lvl w:ilvl="5" w:tplc="78908D8A">
      <w:start w:val="1"/>
      <w:numFmt w:val="bullet"/>
      <w:lvlText w:val=""/>
      <w:lvlJc w:val="left"/>
      <w:pPr>
        <w:ind w:left="4320" w:hanging="360"/>
      </w:pPr>
      <w:rPr>
        <w:rFonts w:ascii="Wingdings" w:hAnsi="Wingdings" w:hint="default"/>
      </w:rPr>
    </w:lvl>
    <w:lvl w:ilvl="6" w:tplc="4E5C8682">
      <w:start w:val="1"/>
      <w:numFmt w:val="bullet"/>
      <w:lvlText w:val=""/>
      <w:lvlJc w:val="left"/>
      <w:pPr>
        <w:ind w:left="5040" w:hanging="360"/>
      </w:pPr>
      <w:rPr>
        <w:rFonts w:ascii="Symbol" w:hAnsi="Symbol" w:hint="default"/>
      </w:rPr>
    </w:lvl>
    <w:lvl w:ilvl="7" w:tplc="BB90002C">
      <w:start w:val="1"/>
      <w:numFmt w:val="bullet"/>
      <w:lvlText w:val="o"/>
      <w:lvlJc w:val="left"/>
      <w:pPr>
        <w:ind w:left="5760" w:hanging="360"/>
      </w:pPr>
      <w:rPr>
        <w:rFonts w:ascii="Courier New" w:hAnsi="Courier New" w:hint="default"/>
      </w:rPr>
    </w:lvl>
    <w:lvl w:ilvl="8" w:tplc="EE54C2F4">
      <w:start w:val="1"/>
      <w:numFmt w:val="bullet"/>
      <w:lvlText w:val=""/>
      <w:lvlJc w:val="left"/>
      <w:pPr>
        <w:ind w:left="6480" w:hanging="360"/>
      </w:pPr>
      <w:rPr>
        <w:rFonts w:ascii="Wingdings" w:hAnsi="Wingdings" w:hint="default"/>
      </w:rPr>
    </w:lvl>
  </w:abstractNum>
  <w:abstractNum w:abstractNumId="21" w15:restartNumberingAfterBreak="0">
    <w:nsid w:val="113D1048"/>
    <w:multiLevelType w:val="hybridMultilevel"/>
    <w:tmpl w:val="A7668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5342710"/>
    <w:multiLevelType w:val="hybridMultilevel"/>
    <w:tmpl w:val="960A6B78"/>
    <w:lvl w:ilvl="0" w:tplc="75FCD75E">
      <w:start w:val="1"/>
      <w:numFmt w:val="bullet"/>
      <w:lvlText w:val=""/>
      <w:lvlJc w:val="left"/>
      <w:pPr>
        <w:ind w:left="720" w:hanging="360"/>
      </w:pPr>
      <w:rPr>
        <w:rFonts w:ascii="Symbol" w:hAnsi="Symbol" w:hint="default"/>
      </w:rPr>
    </w:lvl>
    <w:lvl w:ilvl="1" w:tplc="C6F8ABF2">
      <w:start w:val="1"/>
      <w:numFmt w:val="bullet"/>
      <w:lvlText w:val="o"/>
      <w:lvlJc w:val="left"/>
      <w:pPr>
        <w:ind w:left="1440" w:hanging="360"/>
      </w:pPr>
      <w:rPr>
        <w:rFonts w:ascii="Courier New" w:hAnsi="Courier New" w:hint="default"/>
      </w:rPr>
    </w:lvl>
    <w:lvl w:ilvl="2" w:tplc="147E79E6">
      <w:start w:val="1"/>
      <w:numFmt w:val="bullet"/>
      <w:lvlText w:val=""/>
      <w:lvlJc w:val="left"/>
      <w:pPr>
        <w:ind w:left="2160" w:hanging="360"/>
      </w:pPr>
      <w:rPr>
        <w:rFonts w:ascii="Wingdings" w:hAnsi="Wingdings" w:hint="default"/>
      </w:rPr>
    </w:lvl>
    <w:lvl w:ilvl="3" w:tplc="D8D88AAC">
      <w:start w:val="1"/>
      <w:numFmt w:val="bullet"/>
      <w:lvlText w:val=""/>
      <w:lvlJc w:val="left"/>
      <w:pPr>
        <w:ind w:left="2880" w:hanging="360"/>
      </w:pPr>
      <w:rPr>
        <w:rFonts w:ascii="Symbol" w:hAnsi="Symbol" w:hint="default"/>
      </w:rPr>
    </w:lvl>
    <w:lvl w:ilvl="4" w:tplc="769E287C">
      <w:start w:val="1"/>
      <w:numFmt w:val="bullet"/>
      <w:lvlText w:val="o"/>
      <w:lvlJc w:val="left"/>
      <w:pPr>
        <w:ind w:left="3600" w:hanging="360"/>
      </w:pPr>
      <w:rPr>
        <w:rFonts w:ascii="Courier New" w:hAnsi="Courier New" w:hint="default"/>
      </w:rPr>
    </w:lvl>
    <w:lvl w:ilvl="5" w:tplc="68B20582">
      <w:start w:val="1"/>
      <w:numFmt w:val="bullet"/>
      <w:lvlText w:val=""/>
      <w:lvlJc w:val="left"/>
      <w:pPr>
        <w:ind w:left="4320" w:hanging="360"/>
      </w:pPr>
      <w:rPr>
        <w:rFonts w:ascii="Wingdings" w:hAnsi="Wingdings" w:hint="default"/>
      </w:rPr>
    </w:lvl>
    <w:lvl w:ilvl="6" w:tplc="AAB695F6">
      <w:start w:val="1"/>
      <w:numFmt w:val="bullet"/>
      <w:lvlText w:val=""/>
      <w:lvlJc w:val="left"/>
      <w:pPr>
        <w:ind w:left="5040" w:hanging="360"/>
      </w:pPr>
      <w:rPr>
        <w:rFonts w:ascii="Symbol" w:hAnsi="Symbol" w:hint="default"/>
      </w:rPr>
    </w:lvl>
    <w:lvl w:ilvl="7" w:tplc="7ED2C13C">
      <w:start w:val="1"/>
      <w:numFmt w:val="bullet"/>
      <w:lvlText w:val="o"/>
      <w:lvlJc w:val="left"/>
      <w:pPr>
        <w:ind w:left="5760" w:hanging="360"/>
      </w:pPr>
      <w:rPr>
        <w:rFonts w:ascii="Courier New" w:hAnsi="Courier New" w:hint="default"/>
      </w:rPr>
    </w:lvl>
    <w:lvl w:ilvl="8" w:tplc="9AAC6684">
      <w:start w:val="1"/>
      <w:numFmt w:val="bullet"/>
      <w:lvlText w:val=""/>
      <w:lvlJc w:val="left"/>
      <w:pPr>
        <w:ind w:left="6480" w:hanging="360"/>
      </w:pPr>
      <w:rPr>
        <w:rFonts w:ascii="Wingdings" w:hAnsi="Wingdings" w:hint="default"/>
      </w:rPr>
    </w:lvl>
  </w:abstractNum>
  <w:abstractNum w:abstractNumId="23" w15:restartNumberingAfterBreak="0">
    <w:nsid w:val="19C96631"/>
    <w:multiLevelType w:val="hybridMultilevel"/>
    <w:tmpl w:val="443E6A4E"/>
    <w:lvl w:ilvl="0" w:tplc="8D1E38B6">
      <w:start w:val="1"/>
      <w:numFmt w:val="bullet"/>
      <w:lvlText w:val=""/>
      <w:lvlJc w:val="left"/>
      <w:pPr>
        <w:ind w:left="720" w:hanging="360"/>
      </w:pPr>
      <w:rPr>
        <w:rFonts w:ascii="Symbol" w:hAnsi="Symbol" w:hint="default"/>
      </w:rPr>
    </w:lvl>
    <w:lvl w:ilvl="1" w:tplc="FB464592">
      <w:start w:val="1"/>
      <w:numFmt w:val="bullet"/>
      <w:lvlText w:val=""/>
      <w:lvlJc w:val="left"/>
      <w:pPr>
        <w:ind w:left="1440" w:hanging="360"/>
      </w:pPr>
      <w:rPr>
        <w:rFonts w:ascii="Symbol" w:hAnsi="Symbol" w:hint="default"/>
      </w:rPr>
    </w:lvl>
    <w:lvl w:ilvl="2" w:tplc="7590B906">
      <w:start w:val="1"/>
      <w:numFmt w:val="bullet"/>
      <w:lvlText w:val=""/>
      <w:lvlJc w:val="left"/>
      <w:pPr>
        <w:ind w:left="2160" w:hanging="360"/>
      </w:pPr>
      <w:rPr>
        <w:rFonts w:ascii="Wingdings" w:hAnsi="Wingdings" w:hint="default"/>
      </w:rPr>
    </w:lvl>
    <w:lvl w:ilvl="3" w:tplc="A090498C">
      <w:start w:val="1"/>
      <w:numFmt w:val="bullet"/>
      <w:lvlText w:val=""/>
      <w:lvlJc w:val="left"/>
      <w:pPr>
        <w:ind w:left="2880" w:hanging="360"/>
      </w:pPr>
      <w:rPr>
        <w:rFonts w:ascii="Symbol" w:hAnsi="Symbol" w:hint="default"/>
      </w:rPr>
    </w:lvl>
    <w:lvl w:ilvl="4" w:tplc="CEAE915E">
      <w:start w:val="1"/>
      <w:numFmt w:val="bullet"/>
      <w:lvlText w:val="o"/>
      <w:lvlJc w:val="left"/>
      <w:pPr>
        <w:ind w:left="3600" w:hanging="360"/>
      </w:pPr>
      <w:rPr>
        <w:rFonts w:ascii="Courier New" w:hAnsi="Courier New" w:hint="default"/>
      </w:rPr>
    </w:lvl>
    <w:lvl w:ilvl="5" w:tplc="45CE5C68">
      <w:start w:val="1"/>
      <w:numFmt w:val="bullet"/>
      <w:lvlText w:val=""/>
      <w:lvlJc w:val="left"/>
      <w:pPr>
        <w:ind w:left="4320" w:hanging="360"/>
      </w:pPr>
      <w:rPr>
        <w:rFonts w:ascii="Wingdings" w:hAnsi="Wingdings" w:hint="default"/>
      </w:rPr>
    </w:lvl>
    <w:lvl w:ilvl="6" w:tplc="8CFC43AA">
      <w:start w:val="1"/>
      <w:numFmt w:val="bullet"/>
      <w:lvlText w:val=""/>
      <w:lvlJc w:val="left"/>
      <w:pPr>
        <w:ind w:left="5040" w:hanging="360"/>
      </w:pPr>
      <w:rPr>
        <w:rFonts w:ascii="Symbol" w:hAnsi="Symbol" w:hint="default"/>
      </w:rPr>
    </w:lvl>
    <w:lvl w:ilvl="7" w:tplc="23526756">
      <w:start w:val="1"/>
      <w:numFmt w:val="bullet"/>
      <w:lvlText w:val="o"/>
      <w:lvlJc w:val="left"/>
      <w:pPr>
        <w:ind w:left="5760" w:hanging="360"/>
      </w:pPr>
      <w:rPr>
        <w:rFonts w:ascii="Courier New" w:hAnsi="Courier New" w:hint="default"/>
      </w:rPr>
    </w:lvl>
    <w:lvl w:ilvl="8" w:tplc="CEEA632E">
      <w:start w:val="1"/>
      <w:numFmt w:val="bullet"/>
      <w:lvlText w:val=""/>
      <w:lvlJc w:val="left"/>
      <w:pPr>
        <w:ind w:left="6480" w:hanging="360"/>
      </w:pPr>
      <w:rPr>
        <w:rFonts w:ascii="Wingdings" w:hAnsi="Wingdings" w:hint="default"/>
      </w:rPr>
    </w:lvl>
  </w:abstractNum>
  <w:abstractNum w:abstractNumId="24" w15:restartNumberingAfterBreak="0">
    <w:nsid w:val="2062A8D5"/>
    <w:multiLevelType w:val="multilevel"/>
    <w:tmpl w:val="1D40905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A8E067"/>
    <w:multiLevelType w:val="multilevel"/>
    <w:tmpl w:val="FE19C47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F239C5"/>
    <w:multiLevelType w:val="hybridMultilevel"/>
    <w:tmpl w:val="DC229D64"/>
    <w:lvl w:ilvl="0" w:tplc="9BE41E48">
      <w:start w:val="1"/>
      <w:numFmt w:val="bullet"/>
      <w:lvlText w:val=""/>
      <w:lvlJc w:val="left"/>
      <w:pPr>
        <w:ind w:left="720" w:hanging="360"/>
      </w:pPr>
      <w:rPr>
        <w:rFonts w:ascii="Symbol" w:hAnsi="Symbol" w:hint="default"/>
      </w:rPr>
    </w:lvl>
    <w:lvl w:ilvl="1" w:tplc="210AEADC">
      <w:start w:val="1"/>
      <w:numFmt w:val="bullet"/>
      <w:lvlText w:val="o"/>
      <w:lvlJc w:val="left"/>
      <w:pPr>
        <w:ind w:left="1440" w:hanging="360"/>
      </w:pPr>
      <w:rPr>
        <w:rFonts w:ascii="Courier New" w:hAnsi="Courier New" w:hint="default"/>
      </w:rPr>
    </w:lvl>
    <w:lvl w:ilvl="2" w:tplc="8CF6306E">
      <w:start w:val="1"/>
      <w:numFmt w:val="bullet"/>
      <w:lvlText w:val=""/>
      <w:lvlJc w:val="left"/>
      <w:pPr>
        <w:ind w:left="2160" w:hanging="360"/>
      </w:pPr>
      <w:rPr>
        <w:rFonts w:ascii="Wingdings" w:hAnsi="Wingdings" w:hint="default"/>
      </w:rPr>
    </w:lvl>
    <w:lvl w:ilvl="3" w:tplc="58A42058">
      <w:start w:val="1"/>
      <w:numFmt w:val="bullet"/>
      <w:lvlText w:val=""/>
      <w:lvlJc w:val="left"/>
      <w:pPr>
        <w:ind w:left="2880" w:hanging="360"/>
      </w:pPr>
      <w:rPr>
        <w:rFonts w:ascii="Symbol" w:hAnsi="Symbol" w:hint="default"/>
      </w:rPr>
    </w:lvl>
    <w:lvl w:ilvl="4" w:tplc="43D47F3E">
      <w:start w:val="1"/>
      <w:numFmt w:val="bullet"/>
      <w:lvlText w:val="o"/>
      <w:lvlJc w:val="left"/>
      <w:pPr>
        <w:ind w:left="3600" w:hanging="360"/>
      </w:pPr>
      <w:rPr>
        <w:rFonts w:ascii="Courier New" w:hAnsi="Courier New" w:hint="default"/>
      </w:rPr>
    </w:lvl>
    <w:lvl w:ilvl="5" w:tplc="152472AA">
      <w:start w:val="1"/>
      <w:numFmt w:val="bullet"/>
      <w:lvlText w:val=""/>
      <w:lvlJc w:val="left"/>
      <w:pPr>
        <w:ind w:left="4320" w:hanging="360"/>
      </w:pPr>
      <w:rPr>
        <w:rFonts w:ascii="Wingdings" w:hAnsi="Wingdings" w:hint="default"/>
      </w:rPr>
    </w:lvl>
    <w:lvl w:ilvl="6" w:tplc="7D9A01E4">
      <w:start w:val="1"/>
      <w:numFmt w:val="bullet"/>
      <w:lvlText w:val=""/>
      <w:lvlJc w:val="left"/>
      <w:pPr>
        <w:ind w:left="5040" w:hanging="360"/>
      </w:pPr>
      <w:rPr>
        <w:rFonts w:ascii="Symbol" w:hAnsi="Symbol" w:hint="default"/>
      </w:rPr>
    </w:lvl>
    <w:lvl w:ilvl="7" w:tplc="DF101B66">
      <w:start w:val="1"/>
      <w:numFmt w:val="bullet"/>
      <w:lvlText w:val="o"/>
      <w:lvlJc w:val="left"/>
      <w:pPr>
        <w:ind w:left="5760" w:hanging="360"/>
      </w:pPr>
      <w:rPr>
        <w:rFonts w:ascii="Courier New" w:hAnsi="Courier New" w:hint="default"/>
      </w:rPr>
    </w:lvl>
    <w:lvl w:ilvl="8" w:tplc="9A344E22">
      <w:start w:val="1"/>
      <w:numFmt w:val="bullet"/>
      <w:lvlText w:val=""/>
      <w:lvlJc w:val="left"/>
      <w:pPr>
        <w:ind w:left="6480" w:hanging="360"/>
      </w:pPr>
      <w:rPr>
        <w:rFonts w:ascii="Wingdings" w:hAnsi="Wingdings" w:hint="default"/>
      </w:rPr>
    </w:lvl>
  </w:abstractNum>
  <w:abstractNum w:abstractNumId="27" w15:restartNumberingAfterBreak="0">
    <w:nsid w:val="25B42025"/>
    <w:multiLevelType w:val="hybridMultilevel"/>
    <w:tmpl w:val="E202269E"/>
    <w:lvl w:ilvl="0" w:tplc="0846EAAC">
      <w:start w:val="1"/>
      <w:numFmt w:val="bullet"/>
      <w:lvlText w:val=""/>
      <w:lvlJc w:val="left"/>
      <w:pPr>
        <w:ind w:left="720" w:hanging="360"/>
      </w:pPr>
      <w:rPr>
        <w:rFonts w:ascii="Symbol" w:hAnsi="Symbol" w:hint="default"/>
      </w:rPr>
    </w:lvl>
    <w:lvl w:ilvl="1" w:tplc="6E04F74E">
      <w:start w:val="1"/>
      <w:numFmt w:val="bullet"/>
      <w:lvlText w:val="o"/>
      <w:lvlJc w:val="left"/>
      <w:pPr>
        <w:ind w:left="1440" w:hanging="360"/>
      </w:pPr>
      <w:rPr>
        <w:rFonts w:ascii="Courier New" w:hAnsi="Courier New" w:hint="default"/>
      </w:rPr>
    </w:lvl>
    <w:lvl w:ilvl="2" w:tplc="1DEE76EC">
      <w:start w:val="1"/>
      <w:numFmt w:val="bullet"/>
      <w:lvlText w:val=""/>
      <w:lvlJc w:val="left"/>
      <w:pPr>
        <w:ind w:left="2160" w:hanging="360"/>
      </w:pPr>
      <w:rPr>
        <w:rFonts w:ascii="Wingdings" w:hAnsi="Wingdings" w:hint="default"/>
      </w:rPr>
    </w:lvl>
    <w:lvl w:ilvl="3" w:tplc="A7BA0970">
      <w:start w:val="1"/>
      <w:numFmt w:val="bullet"/>
      <w:lvlText w:val=""/>
      <w:lvlJc w:val="left"/>
      <w:pPr>
        <w:ind w:left="2880" w:hanging="360"/>
      </w:pPr>
      <w:rPr>
        <w:rFonts w:ascii="Symbol" w:hAnsi="Symbol" w:hint="default"/>
      </w:rPr>
    </w:lvl>
    <w:lvl w:ilvl="4" w:tplc="785AAB74">
      <w:start w:val="1"/>
      <w:numFmt w:val="bullet"/>
      <w:lvlText w:val="o"/>
      <w:lvlJc w:val="left"/>
      <w:pPr>
        <w:ind w:left="3600" w:hanging="360"/>
      </w:pPr>
      <w:rPr>
        <w:rFonts w:ascii="Courier New" w:hAnsi="Courier New" w:hint="default"/>
      </w:rPr>
    </w:lvl>
    <w:lvl w:ilvl="5" w:tplc="1C461EE6">
      <w:start w:val="1"/>
      <w:numFmt w:val="bullet"/>
      <w:lvlText w:val=""/>
      <w:lvlJc w:val="left"/>
      <w:pPr>
        <w:ind w:left="4320" w:hanging="360"/>
      </w:pPr>
      <w:rPr>
        <w:rFonts w:ascii="Wingdings" w:hAnsi="Wingdings" w:hint="default"/>
      </w:rPr>
    </w:lvl>
    <w:lvl w:ilvl="6" w:tplc="CC7E835E">
      <w:start w:val="1"/>
      <w:numFmt w:val="bullet"/>
      <w:lvlText w:val=""/>
      <w:lvlJc w:val="left"/>
      <w:pPr>
        <w:ind w:left="5040" w:hanging="360"/>
      </w:pPr>
      <w:rPr>
        <w:rFonts w:ascii="Symbol" w:hAnsi="Symbol" w:hint="default"/>
      </w:rPr>
    </w:lvl>
    <w:lvl w:ilvl="7" w:tplc="3662BC7E">
      <w:start w:val="1"/>
      <w:numFmt w:val="bullet"/>
      <w:lvlText w:val="o"/>
      <w:lvlJc w:val="left"/>
      <w:pPr>
        <w:ind w:left="5760" w:hanging="360"/>
      </w:pPr>
      <w:rPr>
        <w:rFonts w:ascii="Courier New" w:hAnsi="Courier New" w:hint="default"/>
      </w:rPr>
    </w:lvl>
    <w:lvl w:ilvl="8" w:tplc="E200B130">
      <w:start w:val="1"/>
      <w:numFmt w:val="bullet"/>
      <w:lvlText w:val=""/>
      <w:lvlJc w:val="left"/>
      <w:pPr>
        <w:ind w:left="6480" w:hanging="360"/>
      </w:pPr>
      <w:rPr>
        <w:rFonts w:ascii="Wingdings" w:hAnsi="Wingdings" w:hint="default"/>
      </w:rPr>
    </w:lvl>
  </w:abstractNum>
  <w:abstractNum w:abstractNumId="28" w15:restartNumberingAfterBreak="0">
    <w:nsid w:val="279B8FE2"/>
    <w:multiLevelType w:val="multilevel"/>
    <w:tmpl w:val="0D2381E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353B70"/>
    <w:multiLevelType w:val="hybridMultilevel"/>
    <w:tmpl w:val="D3A60E32"/>
    <w:lvl w:ilvl="0" w:tplc="E05CED4E">
      <w:start w:val="1"/>
      <w:numFmt w:val="bullet"/>
      <w:lvlText w:val=""/>
      <w:lvlJc w:val="left"/>
      <w:pPr>
        <w:ind w:left="720" w:hanging="360"/>
      </w:pPr>
      <w:rPr>
        <w:rFonts w:ascii="Symbol" w:hAnsi="Symbol" w:hint="default"/>
      </w:rPr>
    </w:lvl>
    <w:lvl w:ilvl="1" w:tplc="5A3C428A">
      <w:start w:val="1"/>
      <w:numFmt w:val="bullet"/>
      <w:lvlText w:val="o"/>
      <w:lvlJc w:val="left"/>
      <w:pPr>
        <w:ind w:left="1440" w:hanging="360"/>
      </w:pPr>
      <w:rPr>
        <w:rFonts w:ascii="Courier New" w:hAnsi="Courier New" w:hint="default"/>
      </w:rPr>
    </w:lvl>
    <w:lvl w:ilvl="2" w:tplc="057A92BE">
      <w:start w:val="1"/>
      <w:numFmt w:val="bullet"/>
      <w:lvlText w:val=""/>
      <w:lvlJc w:val="left"/>
      <w:pPr>
        <w:ind w:left="2160" w:hanging="360"/>
      </w:pPr>
      <w:rPr>
        <w:rFonts w:ascii="Wingdings" w:hAnsi="Wingdings" w:hint="default"/>
      </w:rPr>
    </w:lvl>
    <w:lvl w:ilvl="3" w:tplc="09987442">
      <w:start w:val="1"/>
      <w:numFmt w:val="bullet"/>
      <w:lvlText w:val=""/>
      <w:lvlJc w:val="left"/>
      <w:pPr>
        <w:ind w:left="2880" w:hanging="360"/>
      </w:pPr>
      <w:rPr>
        <w:rFonts w:ascii="Symbol" w:hAnsi="Symbol" w:hint="default"/>
      </w:rPr>
    </w:lvl>
    <w:lvl w:ilvl="4" w:tplc="9A54130C">
      <w:start w:val="1"/>
      <w:numFmt w:val="bullet"/>
      <w:lvlText w:val="o"/>
      <w:lvlJc w:val="left"/>
      <w:pPr>
        <w:ind w:left="3600" w:hanging="360"/>
      </w:pPr>
      <w:rPr>
        <w:rFonts w:ascii="Courier New" w:hAnsi="Courier New" w:hint="default"/>
      </w:rPr>
    </w:lvl>
    <w:lvl w:ilvl="5" w:tplc="08FADD9A">
      <w:start w:val="1"/>
      <w:numFmt w:val="bullet"/>
      <w:lvlText w:val=""/>
      <w:lvlJc w:val="left"/>
      <w:pPr>
        <w:ind w:left="4320" w:hanging="360"/>
      </w:pPr>
      <w:rPr>
        <w:rFonts w:ascii="Wingdings" w:hAnsi="Wingdings" w:hint="default"/>
      </w:rPr>
    </w:lvl>
    <w:lvl w:ilvl="6" w:tplc="F7C0067C">
      <w:start w:val="1"/>
      <w:numFmt w:val="bullet"/>
      <w:lvlText w:val=""/>
      <w:lvlJc w:val="left"/>
      <w:pPr>
        <w:ind w:left="5040" w:hanging="360"/>
      </w:pPr>
      <w:rPr>
        <w:rFonts w:ascii="Symbol" w:hAnsi="Symbol" w:hint="default"/>
      </w:rPr>
    </w:lvl>
    <w:lvl w:ilvl="7" w:tplc="1EE6DC0A">
      <w:start w:val="1"/>
      <w:numFmt w:val="bullet"/>
      <w:lvlText w:val="o"/>
      <w:lvlJc w:val="left"/>
      <w:pPr>
        <w:ind w:left="5760" w:hanging="360"/>
      </w:pPr>
      <w:rPr>
        <w:rFonts w:ascii="Courier New" w:hAnsi="Courier New" w:hint="default"/>
      </w:rPr>
    </w:lvl>
    <w:lvl w:ilvl="8" w:tplc="26143D34">
      <w:start w:val="1"/>
      <w:numFmt w:val="bullet"/>
      <w:lvlText w:val=""/>
      <w:lvlJc w:val="left"/>
      <w:pPr>
        <w:ind w:left="6480" w:hanging="360"/>
      </w:pPr>
      <w:rPr>
        <w:rFonts w:ascii="Wingdings" w:hAnsi="Wingdings" w:hint="default"/>
      </w:rPr>
    </w:lvl>
  </w:abstractNum>
  <w:abstractNum w:abstractNumId="30" w15:restartNumberingAfterBreak="0">
    <w:nsid w:val="292A7C40"/>
    <w:multiLevelType w:val="hybridMultilevel"/>
    <w:tmpl w:val="DBACF370"/>
    <w:lvl w:ilvl="0" w:tplc="C3960472">
      <w:start w:val="1"/>
      <w:numFmt w:val="decimal"/>
      <w:lvlText w:val="%1."/>
      <w:lvlJc w:val="left"/>
      <w:pPr>
        <w:ind w:left="1020" w:hanging="360"/>
      </w:pPr>
    </w:lvl>
    <w:lvl w:ilvl="1" w:tplc="FF06366C">
      <w:start w:val="1"/>
      <w:numFmt w:val="decimal"/>
      <w:lvlText w:val="%2."/>
      <w:lvlJc w:val="left"/>
      <w:pPr>
        <w:ind w:left="1020" w:hanging="360"/>
      </w:pPr>
    </w:lvl>
    <w:lvl w:ilvl="2" w:tplc="253A929A">
      <w:start w:val="1"/>
      <w:numFmt w:val="decimal"/>
      <w:lvlText w:val="%3."/>
      <w:lvlJc w:val="left"/>
      <w:pPr>
        <w:ind w:left="1020" w:hanging="360"/>
      </w:pPr>
    </w:lvl>
    <w:lvl w:ilvl="3" w:tplc="C1CC5C1E">
      <w:start w:val="1"/>
      <w:numFmt w:val="decimal"/>
      <w:lvlText w:val="%4."/>
      <w:lvlJc w:val="left"/>
      <w:pPr>
        <w:ind w:left="1020" w:hanging="360"/>
      </w:pPr>
    </w:lvl>
    <w:lvl w:ilvl="4" w:tplc="40209918">
      <w:start w:val="1"/>
      <w:numFmt w:val="decimal"/>
      <w:lvlText w:val="%5."/>
      <w:lvlJc w:val="left"/>
      <w:pPr>
        <w:ind w:left="1020" w:hanging="360"/>
      </w:pPr>
    </w:lvl>
    <w:lvl w:ilvl="5" w:tplc="C62C19A8">
      <w:start w:val="1"/>
      <w:numFmt w:val="decimal"/>
      <w:lvlText w:val="%6."/>
      <w:lvlJc w:val="left"/>
      <w:pPr>
        <w:ind w:left="1020" w:hanging="360"/>
      </w:pPr>
    </w:lvl>
    <w:lvl w:ilvl="6" w:tplc="AE0CADC2">
      <w:start w:val="1"/>
      <w:numFmt w:val="decimal"/>
      <w:lvlText w:val="%7."/>
      <w:lvlJc w:val="left"/>
      <w:pPr>
        <w:ind w:left="1020" w:hanging="360"/>
      </w:pPr>
    </w:lvl>
    <w:lvl w:ilvl="7" w:tplc="8B7A5E3A">
      <w:start w:val="1"/>
      <w:numFmt w:val="decimal"/>
      <w:lvlText w:val="%8."/>
      <w:lvlJc w:val="left"/>
      <w:pPr>
        <w:ind w:left="1020" w:hanging="360"/>
      </w:pPr>
    </w:lvl>
    <w:lvl w:ilvl="8" w:tplc="4BF80068">
      <w:start w:val="1"/>
      <w:numFmt w:val="decimal"/>
      <w:lvlText w:val="%9."/>
      <w:lvlJc w:val="left"/>
      <w:pPr>
        <w:ind w:left="1020" w:hanging="360"/>
      </w:pPr>
    </w:lvl>
  </w:abstractNum>
  <w:abstractNum w:abstractNumId="31" w15:restartNumberingAfterBreak="0">
    <w:nsid w:val="2B2B460D"/>
    <w:multiLevelType w:val="hybridMultilevel"/>
    <w:tmpl w:val="2F9E27CC"/>
    <w:lvl w:ilvl="0" w:tplc="3446D096">
      <w:start w:val="1"/>
      <w:numFmt w:val="bullet"/>
      <w:lvlText w:val=""/>
      <w:lvlJc w:val="left"/>
      <w:pPr>
        <w:ind w:left="720" w:hanging="360"/>
      </w:pPr>
      <w:rPr>
        <w:rFonts w:ascii="Symbol" w:hAnsi="Symbol" w:hint="default"/>
      </w:rPr>
    </w:lvl>
    <w:lvl w:ilvl="1" w:tplc="8C900CD6">
      <w:start w:val="1"/>
      <w:numFmt w:val="bullet"/>
      <w:lvlText w:val="o"/>
      <w:lvlJc w:val="left"/>
      <w:pPr>
        <w:ind w:left="1440" w:hanging="360"/>
      </w:pPr>
      <w:rPr>
        <w:rFonts w:ascii="Courier New" w:hAnsi="Courier New" w:hint="default"/>
      </w:rPr>
    </w:lvl>
    <w:lvl w:ilvl="2" w:tplc="B582E89A">
      <w:start w:val="1"/>
      <w:numFmt w:val="bullet"/>
      <w:lvlText w:val=""/>
      <w:lvlJc w:val="left"/>
      <w:pPr>
        <w:ind w:left="2160" w:hanging="360"/>
      </w:pPr>
      <w:rPr>
        <w:rFonts w:ascii="Wingdings" w:hAnsi="Wingdings" w:hint="default"/>
      </w:rPr>
    </w:lvl>
    <w:lvl w:ilvl="3" w:tplc="16842F0E">
      <w:start w:val="1"/>
      <w:numFmt w:val="bullet"/>
      <w:lvlText w:val=""/>
      <w:lvlJc w:val="left"/>
      <w:pPr>
        <w:ind w:left="2880" w:hanging="360"/>
      </w:pPr>
      <w:rPr>
        <w:rFonts w:ascii="Symbol" w:hAnsi="Symbol" w:hint="default"/>
      </w:rPr>
    </w:lvl>
    <w:lvl w:ilvl="4" w:tplc="87B81E72">
      <w:start w:val="1"/>
      <w:numFmt w:val="bullet"/>
      <w:lvlText w:val="o"/>
      <w:lvlJc w:val="left"/>
      <w:pPr>
        <w:ind w:left="3600" w:hanging="360"/>
      </w:pPr>
      <w:rPr>
        <w:rFonts w:ascii="Courier New" w:hAnsi="Courier New" w:hint="default"/>
      </w:rPr>
    </w:lvl>
    <w:lvl w:ilvl="5" w:tplc="4EB28E4E">
      <w:start w:val="1"/>
      <w:numFmt w:val="bullet"/>
      <w:lvlText w:val=""/>
      <w:lvlJc w:val="left"/>
      <w:pPr>
        <w:ind w:left="4320" w:hanging="360"/>
      </w:pPr>
      <w:rPr>
        <w:rFonts w:ascii="Wingdings" w:hAnsi="Wingdings" w:hint="default"/>
      </w:rPr>
    </w:lvl>
    <w:lvl w:ilvl="6" w:tplc="C6EE1C62">
      <w:start w:val="1"/>
      <w:numFmt w:val="bullet"/>
      <w:lvlText w:val=""/>
      <w:lvlJc w:val="left"/>
      <w:pPr>
        <w:ind w:left="5040" w:hanging="360"/>
      </w:pPr>
      <w:rPr>
        <w:rFonts w:ascii="Symbol" w:hAnsi="Symbol" w:hint="default"/>
      </w:rPr>
    </w:lvl>
    <w:lvl w:ilvl="7" w:tplc="1B0E458C">
      <w:start w:val="1"/>
      <w:numFmt w:val="bullet"/>
      <w:lvlText w:val="o"/>
      <w:lvlJc w:val="left"/>
      <w:pPr>
        <w:ind w:left="5760" w:hanging="360"/>
      </w:pPr>
      <w:rPr>
        <w:rFonts w:ascii="Courier New" w:hAnsi="Courier New" w:hint="default"/>
      </w:rPr>
    </w:lvl>
    <w:lvl w:ilvl="8" w:tplc="95460842">
      <w:start w:val="1"/>
      <w:numFmt w:val="bullet"/>
      <w:lvlText w:val=""/>
      <w:lvlJc w:val="left"/>
      <w:pPr>
        <w:ind w:left="6480" w:hanging="360"/>
      </w:pPr>
      <w:rPr>
        <w:rFonts w:ascii="Wingdings" w:hAnsi="Wingdings" w:hint="default"/>
      </w:rPr>
    </w:lvl>
  </w:abstractNum>
  <w:abstractNum w:abstractNumId="32" w15:restartNumberingAfterBreak="0">
    <w:nsid w:val="2CC36D44"/>
    <w:multiLevelType w:val="hybridMultilevel"/>
    <w:tmpl w:val="31AABD5A"/>
    <w:lvl w:ilvl="0" w:tplc="D1CE76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D502103"/>
    <w:multiLevelType w:val="hybridMultilevel"/>
    <w:tmpl w:val="387E92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31CF06EC"/>
    <w:multiLevelType w:val="hybridMultilevel"/>
    <w:tmpl w:val="608C3314"/>
    <w:lvl w:ilvl="0" w:tplc="E4D8DDFE">
      <w:start w:val="1"/>
      <w:numFmt w:val="decimal"/>
      <w:lvlText w:val="%1."/>
      <w:lvlJc w:val="left"/>
      <w:pPr>
        <w:ind w:left="720" w:hanging="360"/>
      </w:pPr>
    </w:lvl>
    <w:lvl w:ilvl="1" w:tplc="FFBA223E">
      <w:start w:val="1"/>
      <w:numFmt w:val="lowerLetter"/>
      <w:lvlText w:val="%2."/>
      <w:lvlJc w:val="left"/>
      <w:pPr>
        <w:ind w:left="1440" w:hanging="360"/>
      </w:pPr>
    </w:lvl>
    <w:lvl w:ilvl="2" w:tplc="E9EE16DE">
      <w:start w:val="1"/>
      <w:numFmt w:val="lowerRoman"/>
      <w:lvlText w:val="%3."/>
      <w:lvlJc w:val="right"/>
      <w:pPr>
        <w:ind w:left="2160" w:hanging="180"/>
      </w:pPr>
    </w:lvl>
    <w:lvl w:ilvl="3" w:tplc="A84265CC">
      <w:start w:val="1"/>
      <w:numFmt w:val="decimal"/>
      <w:lvlText w:val="%4."/>
      <w:lvlJc w:val="left"/>
      <w:pPr>
        <w:ind w:left="2880" w:hanging="360"/>
      </w:pPr>
    </w:lvl>
    <w:lvl w:ilvl="4" w:tplc="DDDA7A92">
      <w:start w:val="1"/>
      <w:numFmt w:val="lowerLetter"/>
      <w:lvlText w:val="%5."/>
      <w:lvlJc w:val="left"/>
      <w:pPr>
        <w:ind w:left="3600" w:hanging="360"/>
      </w:pPr>
    </w:lvl>
    <w:lvl w:ilvl="5" w:tplc="CBBEC7B6">
      <w:start w:val="1"/>
      <w:numFmt w:val="lowerRoman"/>
      <w:lvlText w:val="%6."/>
      <w:lvlJc w:val="right"/>
      <w:pPr>
        <w:ind w:left="4320" w:hanging="180"/>
      </w:pPr>
    </w:lvl>
    <w:lvl w:ilvl="6" w:tplc="2BC459B8">
      <w:start w:val="1"/>
      <w:numFmt w:val="decimal"/>
      <w:lvlText w:val="%7."/>
      <w:lvlJc w:val="left"/>
      <w:pPr>
        <w:ind w:left="5040" w:hanging="360"/>
      </w:pPr>
    </w:lvl>
    <w:lvl w:ilvl="7" w:tplc="4158481C">
      <w:start w:val="1"/>
      <w:numFmt w:val="lowerLetter"/>
      <w:lvlText w:val="%8."/>
      <w:lvlJc w:val="left"/>
      <w:pPr>
        <w:ind w:left="5760" w:hanging="360"/>
      </w:pPr>
    </w:lvl>
    <w:lvl w:ilvl="8" w:tplc="BC6061A4">
      <w:start w:val="1"/>
      <w:numFmt w:val="lowerRoman"/>
      <w:lvlText w:val="%9."/>
      <w:lvlJc w:val="right"/>
      <w:pPr>
        <w:ind w:left="6480" w:hanging="180"/>
      </w:pPr>
    </w:lvl>
  </w:abstractNum>
  <w:abstractNum w:abstractNumId="35" w15:restartNumberingAfterBreak="0">
    <w:nsid w:val="373F3C65"/>
    <w:multiLevelType w:val="hybridMultilevel"/>
    <w:tmpl w:val="5524B6DC"/>
    <w:lvl w:ilvl="0" w:tplc="9AE4C6FC">
      <w:start w:val="1"/>
      <w:numFmt w:val="bullet"/>
      <w:lvlText w:val=""/>
      <w:lvlJc w:val="left"/>
      <w:pPr>
        <w:ind w:left="720" w:hanging="360"/>
      </w:pPr>
      <w:rPr>
        <w:rFonts w:ascii="Symbol" w:hAnsi="Symbol" w:hint="default"/>
      </w:rPr>
    </w:lvl>
    <w:lvl w:ilvl="1" w:tplc="27462346">
      <w:start w:val="1"/>
      <w:numFmt w:val="bullet"/>
      <w:lvlText w:val="o"/>
      <w:lvlJc w:val="left"/>
      <w:pPr>
        <w:ind w:left="1440" w:hanging="360"/>
      </w:pPr>
      <w:rPr>
        <w:rFonts w:ascii="Courier New" w:hAnsi="Courier New" w:hint="default"/>
      </w:rPr>
    </w:lvl>
    <w:lvl w:ilvl="2" w:tplc="BBE4930A">
      <w:start w:val="1"/>
      <w:numFmt w:val="bullet"/>
      <w:lvlText w:val=""/>
      <w:lvlJc w:val="left"/>
      <w:pPr>
        <w:ind w:left="2160" w:hanging="360"/>
      </w:pPr>
      <w:rPr>
        <w:rFonts w:ascii="Wingdings" w:hAnsi="Wingdings" w:hint="default"/>
      </w:rPr>
    </w:lvl>
    <w:lvl w:ilvl="3" w:tplc="5D04D17A">
      <w:start w:val="1"/>
      <w:numFmt w:val="bullet"/>
      <w:lvlText w:val=""/>
      <w:lvlJc w:val="left"/>
      <w:pPr>
        <w:ind w:left="2880" w:hanging="360"/>
      </w:pPr>
      <w:rPr>
        <w:rFonts w:ascii="Symbol" w:hAnsi="Symbol" w:hint="default"/>
      </w:rPr>
    </w:lvl>
    <w:lvl w:ilvl="4" w:tplc="AC140C00">
      <w:start w:val="1"/>
      <w:numFmt w:val="bullet"/>
      <w:lvlText w:val="o"/>
      <w:lvlJc w:val="left"/>
      <w:pPr>
        <w:ind w:left="3600" w:hanging="360"/>
      </w:pPr>
      <w:rPr>
        <w:rFonts w:ascii="Courier New" w:hAnsi="Courier New" w:hint="default"/>
      </w:rPr>
    </w:lvl>
    <w:lvl w:ilvl="5" w:tplc="DDCC5EF2">
      <w:start w:val="1"/>
      <w:numFmt w:val="bullet"/>
      <w:lvlText w:val=""/>
      <w:lvlJc w:val="left"/>
      <w:pPr>
        <w:ind w:left="4320" w:hanging="360"/>
      </w:pPr>
      <w:rPr>
        <w:rFonts w:ascii="Wingdings" w:hAnsi="Wingdings" w:hint="default"/>
      </w:rPr>
    </w:lvl>
    <w:lvl w:ilvl="6" w:tplc="FBBA9310">
      <w:start w:val="1"/>
      <w:numFmt w:val="bullet"/>
      <w:lvlText w:val=""/>
      <w:lvlJc w:val="left"/>
      <w:pPr>
        <w:ind w:left="5040" w:hanging="360"/>
      </w:pPr>
      <w:rPr>
        <w:rFonts w:ascii="Symbol" w:hAnsi="Symbol" w:hint="default"/>
      </w:rPr>
    </w:lvl>
    <w:lvl w:ilvl="7" w:tplc="6D920C5C">
      <w:start w:val="1"/>
      <w:numFmt w:val="bullet"/>
      <w:lvlText w:val="o"/>
      <w:lvlJc w:val="left"/>
      <w:pPr>
        <w:ind w:left="5760" w:hanging="360"/>
      </w:pPr>
      <w:rPr>
        <w:rFonts w:ascii="Courier New" w:hAnsi="Courier New" w:hint="default"/>
      </w:rPr>
    </w:lvl>
    <w:lvl w:ilvl="8" w:tplc="9514934E">
      <w:start w:val="1"/>
      <w:numFmt w:val="bullet"/>
      <w:lvlText w:val=""/>
      <w:lvlJc w:val="left"/>
      <w:pPr>
        <w:ind w:left="6480" w:hanging="360"/>
      </w:pPr>
      <w:rPr>
        <w:rFonts w:ascii="Wingdings" w:hAnsi="Wingdings" w:hint="default"/>
      </w:rPr>
    </w:lvl>
  </w:abstractNum>
  <w:abstractNum w:abstractNumId="36" w15:restartNumberingAfterBreak="0">
    <w:nsid w:val="38CC17F0"/>
    <w:multiLevelType w:val="hybridMultilevel"/>
    <w:tmpl w:val="EBDE2F10"/>
    <w:lvl w:ilvl="0" w:tplc="FBDCD11C">
      <w:start w:val="1"/>
      <w:numFmt w:val="decimal"/>
      <w:lvlText w:val="%1."/>
      <w:lvlJc w:val="left"/>
      <w:pPr>
        <w:ind w:left="720" w:hanging="360"/>
      </w:pPr>
    </w:lvl>
    <w:lvl w:ilvl="1" w:tplc="D5A6006E">
      <w:start w:val="1"/>
      <w:numFmt w:val="lowerLetter"/>
      <w:lvlText w:val="%2."/>
      <w:lvlJc w:val="left"/>
      <w:pPr>
        <w:ind w:left="1440" w:hanging="360"/>
      </w:pPr>
    </w:lvl>
    <w:lvl w:ilvl="2" w:tplc="D6868A24">
      <w:start w:val="1"/>
      <w:numFmt w:val="lowerRoman"/>
      <w:lvlText w:val="%3."/>
      <w:lvlJc w:val="right"/>
      <w:pPr>
        <w:ind w:left="2160" w:hanging="180"/>
      </w:pPr>
    </w:lvl>
    <w:lvl w:ilvl="3" w:tplc="2EEC7FE8">
      <w:start w:val="1"/>
      <w:numFmt w:val="decimal"/>
      <w:lvlText w:val="%4."/>
      <w:lvlJc w:val="left"/>
      <w:pPr>
        <w:ind w:left="2880" w:hanging="360"/>
      </w:pPr>
    </w:lvl>
    <w:lvl w:ilvl="4" w:tplc="874CF0C8">
      <w:start w:val="1"/>
      <w:numFmt w:val="lowerLetter"/>
      <w:lvlText w:val="%5."/>
      <w:lvlJc w:val="left"/>
      <w:pPr>
        <w:ind w:left="3600" w:hanging="360"/>
      </w:pPr>
    </w:lvl>
    <w:lvl w:ilvl="5" w:tplc="B1D822F6">
      <w:start w:val="1"/>
      <w:numFmt w:val="lowerRoman"/>
      <w:lvlText w:val="%6."/>
      <w:lvlJc w:val="right"/>
      <w:pPr>
        <w:ind w:left="4320" w:hanging="180"/>
      </w:pPr>
    </w:lvl>
    <w:lvl w:ilvl="6" w:tplc="8E9A2F94">
      <w:start w:val="1"/>
      <w:numFmt w:val="decimal"/>
      <w:lvlText w:val="%7."/>
      <w:lvlJc w:val="left"/>
      <w:pPr>
        <w:ind w:left="5040" w:hanging="360"/>
      </w:pPr>
    </w:lvl>
    <w:lvl w:ilvl="7" w:tplc="8A3EF2C2">
      <w:start w:val="1"/>
      <w:numFmt w:val="lowerLetter"/>
      <w:lvlText w:val="%8."/>
      <w:lvlJc w:val="left"/>
      <w:pPr>
        <w:ind w:left="5760" w:hanging="360"/>
      </w:pPr>
    </w:lvl>
    <w:lvl w:ilvl="8" w:tplc="A31A8FBC">
      <w:start w:val="1"/>
      <w:numFmt w:val="lowerRoman"/>
      <w:lvlText w:val="%9."/>
      <w:lvlJc w:val="right"/>
      <w:pPr>
        <w:ind w:left="6480" w:hanging="180"/>
      </w:pPr>
    </w:lvl>
  </w:abstractNum>
  <w:abstractNum w:abstractNumId="37" w15:restartNumberingAfterBreak="0">
    <w:nsid w:val="3EA40AAA"/>
    <w:multiLevelType w:val="multilevel"/>
    <w:tmpl w:val="682C1BA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AC19E4"/>
    <w:multiLevelType w:val="hybridMultilevel"/>
    <w:tmpl w:val="E98AD968"/>
    <w:lvl w:ilvl="0" w:tplc="16D2D648">
      <w:start w:val="1"/>
      <w:numFmt w:val="bullet"/>
      <w:lvlText w:val=""/>
      <w:lvlJc w:val="left"/>
      <w:pPr>
        <w:ind w:left="720" w:hanging="360"/>
      </w:pPr>
      <w:rPr>
        <w:rFonts w:ascii="Symbol" w:hAnsi="Symbol" w:hint="default"/>
      </w:rPr>
    </w:lvl>
    <w:lvl w:ilvl="1" w:tplc="21A4E0C8">
      <w:start w:val="1"/>
      <w:numFmt w:val="bullet"/>
      <w:lvlText w:val="o"/>
      <w:lvlJc w:val="left"/>
      <w:pPr>
        <w:ind w:left="1440" w:hanging="360"/>
      </w:pPr>
      <w:rPr>
        <w:rFonts w:ascii="Courier New" w:hAnsi="Courier New" w:hint="default"/>
      </w:rPr>
    </w:lvl>
    <w:lvl w:ilvl="2" w:tplc="DC8EF4B8">
      <w:start w:val="1"/>
      <w:numFmt w:val="bullet"/>
      <w:lvlText w:val=""/>
      <w:lvlJc w:val="left"/>
      <w:pPr>
        <w:ind w:left="2160" w:hanging="360"/>
      </w:pPr>
      <w:rPr>
        <w:rFonts w:ascii="Wingdings" w:hAnsi="Wingdings" w:hint="default"/>
      </w:rPr>
    </w:lvl>
    <w:lvl w:ilvl="3" w:tplc="C520D162">
      <w:start w:val="1"/>
      <w:numFmt w:val="bullet"/>
      <w:lvlText w:val=""/>
      <w:lvlJc w:val="left"/>
      <w:pPr>
        <w:ind w:left="2880" w:hanging="360"/>
      </w:pPr>
      <w:rPr>
        <w:rFonts w:ascii="Symbol" w:hAnsi="Symbol" w:hint="default"/>
      </w:rPr>
    </w:lvl>
    <w:lvl w:ilvl="4" w:tplc="3DAEA9D8">
      <w:start w:val="1"/>
      <w:numFmt w:val="bullet"/>
      <w:lvlText w:val="o"/>
      <w:lvlJc w:val="left"/>
      <w:pPr>
        <w:ind w:left="3600" w:hanging="360"/>
      </w:pPr>
      <w:rPr>
        <w:rFonts w:ascii="Courier New" w:hAnsi="Courier New" w:hint="default"/>
      </w:rPr>
    </w:lvl>
    <w:lvl w:ilvl="5" w:tplc="4148BA04">
      <w:start w:val="1"/>
      <w:numFmt w:val="bullet"/>
      <w:lvlText w:val=""/>
      <w:lvlJc w:val="left"/>
      <w:pPr>
        <w:ind w:left="4320" w:hanging="360"/>
      </w:pPr>
      <w:rPr>
        <w:rFonts w:ascii="Wingdings" w:hAnsi="Wingdings" w:hint="default"/>
      </w:rPr>
    </w:lvl>
    <w:lvl w:ilvl="6" w:tplc="CF3E1406">
      <w:start w:val="1"/>
      <w:numFmt w:val="bullet"/>
      <w:lvlText w:val=""/>
      <w:lvlJc w:val="left"/>
      <w:pPr>
        <w:ind w:left="5040" w:hanging="360"/>
      </w:pPr>
      <w:rPr>
        <w:rFonts w:ascii="Symbol" w:hAnsi="Symbol" w:hint="default"/>
      </w:rPr>
    </w:lvl>
    <w:lvl w:ilvl="7" w:tplc="8DEE5560">
      <w:start w:val="1"/>
      <w:numFmt w:val="bullet"/>
      <w:lvlText w:val="o"/>
      <w:lvlJc w:val="left"/>
      <w:pPr>
        <w:ind w:left="5760" w:hanging="360"/>
      </w:pPr>
      <w:rPr>
        <w:rFonts w:ascii="Courier New" w:hAnsi="Courier New" w:hint="default"/>
      </w:rPr>
    </w:lvl>
    <w:lvl w:ilvl="8" w:tplc="D25235B4">
      <w:start w:val="1"/>
      <w:numFmt w:val="bullet"/>
      <w:lvlText w:val=""/>
      <w:lvlJc w:val="left"/>
      <w:pPr>
        <w:ind w:left="6480" w:hanging="360"/>
      </w:pPr>
      <w:rPr>
        <w:rFonts w:ascii="Wingdings" w:hAnsi="Wingdings" w:hint="default"/>
      </w:rPr>
    </w:lvl>
  </w:abstractNum>
  <w:abstractNum w:abstractNumId="39" w15:restartNumberingAfterBreak="0">
    <w:nsid w:val="47A307F4"/>
    <w:multiLevelType w:val="hybridMultilevel"/>
    <w:tmpl w:val="87E03F2E"/>
    <w:lvl w:ilvl="0" w:tplc="4FB2C766">
      <w:start w:val="1"/>
      <w:numFmt w:val="bullet"/>
      <w:lvlText w:val=""/>
      <w:lvlJc w:val="left"/>
      <w:pPr>
        <w:ind w:left="720" w:hanging="360"/>
      </w:pPr>
      <w:rPr>
        <w:rFonts w:ascii="Symbol" w:hAnsi="Symbol" w:hint="default"/>
      </w:rPr>
    </w:lvl>
    <w:lvl w:ilvl="1" w:tplc="0A8C22D4">
      <w:start w:val="1"/>
      <w:numFmt w:val="bullet"/>
      <w:lvlText w:val="o"/>
      <w:lvlJc w:val="left"/>
      <w:pPr>
        <w:ind w:left="1440" w:hanging="360"/>
      </w:pPr>
      <w:rPr>
        <w:rFonts w:ascii="Courier New" w:hAnsi="Courier New" w:hint="default"/>
      </w:rPr>
    </w:lvl>
    <w:lvl w:ilvl="2" w:tplc="74C899BE">
      <w:start w:val="1"/>
      <w:numFmt w:val="bullet"/>
      <w:lvlText w:val=""/>
      <w:lvlJc w:val="left"/>
      <w:pPr>
        <w:ind w:left="2160" w:hanging="360"/>
      </w:pPr>
      <w:rPr>
        <w:rFonts w:ascii="Wingdings" w:hAnsi="Wingdings" w:hint="default"/>
      </w:rPr>
    </w:lvl>
    <w:lvl w:ilvl="3" w:tplc="BB901238">
      <w:start w:val="1"/>
      <w:numFmt w:val="bullet"/>
      <w:lvlText w:val=""/>
      <w:lvlJc w:val="left"/>
      <w:pPr>
        <w:ind w:left="2880" w:hanging="360"/>
      </w:pPr>
      <w:rPr>
        <w:rFonts w:ascii="Symbol" w:hAnsi="Symbol" w:hint="default"/>
      </w:rPr>
    </w:lvl>
    <w:lvl w:ilvl="4" w:tplc="3F32E3C4">
      <w:start w:val="1"/>
      <w:numFmt w:val="bullet"/>
      <w:lvlText w:val="o"/>
      <w:lvlJc w:val="left"/>
      <w:pPr>
        <w:ind w:left="3600" w:hanging="360"/>
      </w:pPr>
      <w:rPr>
        <w:rFonts w:ascii="Courier New" w:hAnsi="Courier New" w:hint="default"/>
      </w:rPr>
    </w:lvl>
    <w:lvl w:ilvl="5" w:tplc="85D003DA">
      <w:start w:val="1"/>
      <w:numFmt w:val="bullet"/>
      <w:lvlText w:val=""/>
      <w:lvlJc w:val="left"/>
      <w:pPr>
        <w:ind w:left="4320" w:hanging="360"/>
      </w:pPr>
      <w:rPr>
        <w:rFonts w:ascii="Wingdings" w:hAnsi="Wingdings" w:hint="default"/>
      </w:rPr>
    </w:lvl>
    <w:lvl w:ilvl="6" w:tplc="28C0BBD0">
      <w:start w:val="1"/>
      <w:numFmt w:val="bullet"/>
      <w:lvlText w:val=""/>
      <w:lvlJc w:val="left"/>
      <w:pPr>
        <w:ind w:left="5040" w:hanging="360"/>
      </w:pPr>
      <w:rPr>
        <w:rFonts w:ascii="Symbol" w:hAnsi="Symbol" w:hint="default"/>
      </w:rPr>
    </w:lvl>
    <w:lvl w:ilvl="7" w:tplc="A582EE3E">
      <w:start w:val="1"/>
      <w:numFmt w:val="bullet"/>
      <w:lvlText w:val="o"/>
      <w:lvlJc w:val="left"/>
      <w:pPr>
        <w:ind w:left="5760" w:hanging="360"/>
      </w:pPr>
      <w:rPr>
        <w:rFonts w:ascii="Courier New" w:hAnsi="Courier New" w:hint="default"/>
      </w:rPr>
    </w:lvl>
    <w:lvl w:ilvl="8" w:tplc="5DE0EA20">
      <w:start w:val="1"/>
      <w:numFmt w:val="bullet"/>
      <w:lvlText w:val=""/>
      <w:lvlJc w:val="left"/>
      <w:pPr>
        <w:ind w:left="6480" w:hanging="360"/>
      </w:pPr>
      <w:rPr>
        <w:rFonts w:ascii="Wingdings" w:hAnsi="Wingdings" w:hint="default"/>
      </w:rPr>
    </w:lvl>
  </w:abstractNum>
  <w:abstractNum w:abstractNumId="40" w15:restartNumberingAfterBreak="0">
    <w:nsid w:val="480A62AC"/>
    <w:multiLevelType w:val="hybridMultilevel"/>
    <w:tmpl w:val="522855F2"/>
    <w:lvl w:ilvl="0" w:tplc="8C703CC8">
      <w:start w:val="1"/>
      <w:numFmt w:val="bullet"/>
      <w:lvlText w:val=""/>
      <w:lvlJc w:val="left"/>
      <w:pPr>
        <w:ind w:left="720" w:hanging="360"/>
      </w:pPr>
      <w:rPr>
        <w:rFonts w:ascii="Symbol" w:hAnsi="Symbol" w:hint="default"/>
      </w:rPr>
    </w:lvl>
    <w:lvl w:ilvl="1" w:tplc="3ECEF4E8">
      <w:start w:val="1"/>
      <w:numFmt w:val="bullet"/>
      <w:lvlText w:val="o"/>
      <w:lvlJc w:val="left"/>
      <w:pPr>
        <w:ind w:left="1440" w:hanging="360"/>
      </w:pPr>
      <w:rPr>
        <w:rFonts w:ascii="Courier New" w:hAnsi="Courier New" w:hint="default"/>
      </w:rPr>
    </w:lvl>
    <w:lvl w:ilvl="2" w:tplc="EE862084">
      <w:start w:val="1"/>
      <w:numFmt w:val="bullet"/>
      <w:lvlText w:val=""/>
      <w:lvlJc w:val="left"/>
      <w:pPr>
        <w:ind w:left="2160" w:hanging="360"/>
      </w:pPr>
      <w:rPr>
        <w:rFonts w:ascii="Wingdings" w:hAnsi="Wingdings" w:hint="default"/>
      </w:rPr>
    </w:lvl>
    <w:lvl w:ilvl="3" w:tplc="DD547CA6">
      <w:start w:val="1"/>
      <w:numFmt w:val="bullet"/>
      <w:lvlText w:val=""/>
      <w:lvlJc w:val="left"/>
      <w:pPr>
        <w:ind w:left="2880" w:hanging="360"/>
      </w:pPr>
      <w:rPr>
        <w:rFonts w:ascii="Symbol" w:hAnsi="Symbol" w:hint="default"/>
      </w:rPr>
    </w:lvl>
    <w:lvl w:ilvl="4" w:tplc="925439EC">
      <w:start w:val="1"/>
      <w:numFmt w:val="bullet"/>
      <w:lvlText w:val="o"/>
      <w:lvlJc w:val="left"/>
      <w:pPr>
        <w:ind w:left="3600" w:hanging="360"/>
      </w:pPr>
      <w:rPr>
        <w:rFonts w:ascii="Courier New" w:hAnsi="Courier New" w:hint="default"/>
      </w:rPr>
    </w:lvl>
    <w:lvl w:ilvl="5" w:tplc="5D8C51D4">
      <w:start w:val="1"/>
      <w:numFmt w:val="bullet"/>
      <w:lvlText w:val=""/>
      <w:lvlJc w:val="left"/>
      <w:pPr>
        <w:ind w:left="4320" w:hanging="360"/>
      </w:pPr>
      <w:rPr>
        <w:rFonts w:ascii="Wingdings" w:hAnsi="Wingdings" w:hint="default"/>
      </w:rPr>
    </w:lvl>
    <w:lvl w:ilvl="6" w:tplc="C9BE028E">
      <w:start w:val="1"/>
      <w:numFmt w:val="bullet"/>
      <w:lvlText w:val=""/>
      <w:lvlJc w:val="left"/>
      <w:pPr>
        <w:ind w:left="5040" w:hanging="360"/>
      </w:pPr>
      <w:rPr>
        <w:rFonts w:ascii="Symbol" w:hAnsi="Symbol" w:hint="default"/>
      </w:rPr>
    </w:lvl>
    <w:lvl w:ilvl="7" w:tplc="75E8A732">
      <w:start w:val="1"/>
      <w:numFmt w:val="bullet"/>
      <w:lvlText w:val="o"/>
      <w:lvlJc w:val="left"/>
      <w:pPr>
        <w:ind w:left="5760" w:hanging="360"/>
      </w:pPr>
      <w:rPr>
        <w:rFonts w:ascii="Courier New" w:hAnsi="Courier New" w:hint="default"/>
      </w:rPr>
    </w:lvl>
    <w:lvl w:ilvl="8" w:tplc="D6365686">
      <w:start w:val="1"/>
      <w:numFmt w:val="bullet"/>
      <w:lvlText w:val=""/>
      <w:lvlJc w:val="left"/>
      <w:pPr>
        <w:ind w:left="6480" w:hanging="360"/>
      </w:pPr>
      <w:rPr>
        <w:rFonts w:ascii="Wingdings" w:hAnsi="Wingdings" w:hint="default"/>
      </w:rPr>
    </w:lvl>
  </w:abstractNum>
  <w:abstractNum w:abstractNumId="41" w15:restartNumberingAfterBreak="0">
    <w:nsid w:val="49AFA169"/>
    <w:multiLevelType w:val="multilevel"/>
    <w:tmpl w:val="4DA662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2" w15:restartNumberingAfterBreak="0">
    <w:nsid w:val="49D94EB9"/>
    <w:multiLevelType w:val="hybridMultilevel"/>
    <w:tmpl w:val="8432D0E0"/>
    <w:lvl w:ilvl="0" w:tplc="B38486FC">
      <w:start w:val="1"/>
      <w:numFmt w:val="bullet"/>
      <w:lvlText w:val=""/>
      <w:lvlJc w:val="left"/>
      <w:pPr>
        <w:ind w:left="720" w:hanging="360"/>
      </w:pPr>
      <w:rPr>
        <w:rFonts w:ascii="Symbol" w:hAnsi="Symbol" w:hint="default"/>
      </w:rPr>
    </w:lvl>
    <w:lvl w:ilvl="1" w:tplc="E05A5A76">
      <w:start w:val="1"/>
      <w:numFmt w:val="bullet"/>
      <w:lvlText w:val="o"/>
      <w:lvlJc w:val="left"/>
      <w:pPr>
        <w:ind w:left="1440" w:hanging="360"/>
      </w:pPr>
      <w:rPr>
        <w:rFonts w:ascii="Courier New" w:hAnsi="Courier New" w:hint="default"/>
      </w:rPr>
    </w:lvl>
    <w:lvl w:ilvl="2" w:tplc="BB88020A">
      <w:start w:val="1"/>
      <w:numFmt w:val="bullet"/>
      <w:lvlText w:val=""/>
      <w:lvlJc w:val="left"/>
      <w:pPr>
        <w:ind w:left="2160" w:hanging="360"/>
      </w:pPr>
      <w:rPr>
        <w:rFonts w:ascii="Wingdings" w:hAnsi="Wingdings" w:hint="default"/>
      </w:rPr>
    </w:lvl>
    <w:lvl w:ilvl="3" w:tplc="A394F1D4">
      <w:start w:val="1"/>
      <w:numFmt w:val="bullet"/>
      <w:lvlText w:val=""/>
      <w:lvlJc w:val="left"/>
      <w:pPr>
        <w:ind w:left="2880" w:hanging="360"/>
      </w:pPr>
      <w:rPr>
        <w:rFonts w:ascii="Symbol" w:hAnsi="Symbol" w:hint="default"/>
      </w:rPr>
    </w:lvl>
    <w:lvl w:ilvl="4" w:tplc="E44CD980">
      <w:start w:val="1"/>
      <w:numFmt w:val="bullet"/>
      <w:lvlText w:val="o"/>
      <w:lvlJc w:val="left"/>
      <w:pPr>
        <w:ind w:left="3600" w:hanging="360"/>
      </w:pPr>
      <w:rPr>
        <w:rFonts w:ascii="Courier New" w:hAnsi="Courier New" w:hint="default"/>
      </w:rPr>
    </w:lvl>
    <w:lvl w:ilvl="5" w:tplc="89B6A162">
      <w:start w:val="1"/>
      <w:numFmt w:val="bullet"/>
      <w:lvlText w:val=""/>
      <w:lvlJc w:val="left"/>
      <w:pPr>
        <w:ind w:left="4320" w:hanging="360"/>
      </w:pPr>
      <w:rPr>
        <w:rFonts w:ascii="Wingdings" w:hAnsi="Wingdings" w:hint="default"/>
      </w:rPr>
    </w:lvl>
    <w:lvl w:ilvl="6" w:tplc="DCF8C5DC">
      <w:start w:val="1"/>
      <w:numFmt w:val="bullet"/>
      <w:lvlText w:val=""/>
      <w:lvlJc w:val="left"/>
      <w:pPr>
        <w:ind w:left="5040" w:hanging="360"/>
      </w:pPr>
      <w:rPr>
        <w:rFonts w:ascii="Symbol" w:hAnsi="Symbol" w:hint="default"/>
      </w:rPr>
    </w:lvl>
    <w:lvl w:ilvl="7" w:tplc="3F76F210">
      <w:start w:val="1"/>
      <w:numFmt w:val="bullet"/>
      <w:lvlText w:val="o"/>
      <w:lvlJc w:val="left"/>
      <w:pPr>
        <w:ind w:left="5760" w:hanging="360"/>
      </w:pPr>
      <w:rPr>
        <w:rFonts w:ascii="Courier New" w:hAnsi="Courier New" w:hint="default"/>
      </w:rPr>
    </w:lvl>
    <w:lvl w:ilvl="8" w:tplc="FD0AF696">
      <w:start w:val="1"/>
      <w:numFmt w:val="bullet"/>
      <w:lvlText w:val=""/>
      <w:lvlJc w:val="left"/>
      <w:pPr>
        <w:ind w:left="6480" w:hanging="360"/>
      </w:pPr>
      <w:rPr>
        <w:rFonts w:ascii="Wingdings" w:hAnsi="Wingdings" w:hint="default"/>
      </w:rPr>
    </w:lvl>
  </w:abstractNum>
  <w:abstractNum w:abstractNumId="43" w15:restartNumberingAfterBreak="0">
    <w:nsid w:val="4B4D17FC"/>
    <w:multiLevelType w:val="hybridMultilevel"/>
    <w:tmpl w:val="8BAA6838"/>
    <w:lvl w:ilvl="0" w:tplc="8932CE4C">
      <w:start w:val="1"/>
      <w:numFmt w:val="bullet"/>
      <w:lvlText w:val=""/>
      <w:lvlJc w:val="left"/>
      <w:pPr>
        <w:ind w:left="720" w:hanging="360"/>
      </w:pPr>
      <w:rPr>
        <w:rFonts w:ascii="Symbol" w:hAnsi="Symbol" w:hint="default"/>
      </w:rPr>
    </w:lvl>
    <w:lvl w:ilvl="1" w:tplc="E3CA7090">
      <w:start w:val="1"/>
      <w:numFmt w:val="bullet"/>
      <w:lvlText w:val="o"/>
      <w:lvlJc w:val="left"/>
      <w:pPr>
        <w:ind w:left="1440" w:hanging="360"/>
      </w:pPr>
      <w:rPr>
        <w:rFonts w:ascii="Courier New" w:hAnsi="Courier New" w:hint="default"/>
      </w:rPr>
    </w:lvl>
    <w:lvl w:ilvl="2" w:tplc="E8BE4EE4">
      <w:start w:val="1"/>
      <w:numFmt w:val="bullet"/>
      <w:lvlText w:val=""/>
      <w:lvlJc w:val="left"/>
      <w:pPr>
        <w:ind w:left="2160" w:hanging="360"/>
      </w:pPr>
      <w:rPr>
        <w:rFonts w:ascii="Wingdings" w:hAnsi="Wingdings" w:hint="default"/>
      </w:rPr>
    </w:lvl>
    <w:lvl w:ilvl="3" w:tplc="0DD28A18">
      <w:start w:val="1"/>
      <w:numFmt w:val="bullet"/>
      <w:lvlText w:val=""/>
      <w:lvlJc w:val="left"/>
      <w:pPr>
        <w:ind w:left="2880" w:hanging="360"/>
      </w:pPr>
      <w:rPr>
        <w:rFonts w:ascii="Symbol" w:hAnsi="Symbol" w:hint="default"/>
      </w:rPr>
    </w:lvl>
    <w:lvl w:ilvl="4" w:tplc="2F22851E">
      <w:start w:val="1"/>
      <w:numFmt w:val="bullet"/>
      <w:lvlText w:val="o"/>
      <w:lvlJc w:val="left"/>
      <w:pPr>
        <w:ind w:left="3600" w:hanging="360"/>
      </w:pPr>
      <w:rPr>
        <w:rFonts w:ascii="Courier New" w:hAnsi="Courier New" w:hint="default"/>
      </w:rPr>
    </w:lvl>
    <w:lvl w:ilvl="5" w:tplc="2E0A8BD6">
      <w:start w:val="1"/>
      <w:numFmt w:val="bullet"/>
      <w:lvlText w:val=""/>
      <w:lvlJc w:val="left"/>
      <w:pPr>
        <w:ind w:left="4320" w:hanging="360"/>
      </w:pPr>
      <w:rPr>
        <w:rFonts w:ascii="Wingdings" w:hAnsi="Wingdings" w:hint="default"/>
      </w:rPr>
    </w:lvl>
    <w:lvl w:ilvl="6" w:tplc="20305CF0">
      <w:start w:val="1"/>
      <w:numFmt w:val="bullet"/>
      <w:lvlText w:val=""/>
      <w:lvlJc w:val="left"/>
      <w:pPr>
        <w:ind w:left="5040" w:hanging="360"/>
      </w:pPr>
      <w:rPr>
        <w:rFonts w:ascii="Symbol" w:hAnsi="Symbol" w:hint="default"/>
      </w:rPr>
    </w:lvl>
    <w:lvl w:ilvl="7" w:tplc="E2E052D6">
      <w:start w:val="1"/>
      <w:numFmt w:val="bullet"/>
      <w:lvlText w:val="o"/>
      <w:lvlJc w:val="left"/>
      <w:pPr>
        <w:ind w:left="5760" w:hanging="360"/>
      </w:pPr>
      <w:rPr>
        <w:rFonts w:ascii="Courier New" w:hAnsi="Courier New" w:hint="default"/>
      </w:rPr>
    </w:lvl>
    <w:lvl w:ilvl="8" w:tplc="31840B06">
      <w:start w:val="1"/>
      <w:numFmt w:val="bullet"/>
      <w:lvlText w:val=""/>
      <w:lvlJc w:val="left"/>
      <w:pPr>
        <w:ind w:left="6480" w:hanging="360"/>
      </w:pPr>
      <w:rPr>
        <w:rFonts w:ascii="Wingdings" w:hAnsi="Wingdings" w:hint="default"/>
      </w:rPr>
    </w:lvl>
  </w:abstractNum>
  <w:abstractNum w:abstractNumId="44" w15:restartNumberingAfterBreak="0">
    <w:nsid w:val="4E240EA3"/>
    <w:multiLevelType w:val="hybridMultilevel"/>
    <w:tmpl w:val="2E3657C4"/>
    <w:lvl w:ilvl="0" w:tplc="9DE6F1EE">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1DC99B7"/>
    <w:multiLevelType w:val="multilevel"/>
    <w:tmpl w:val="123EF3E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9FF5CAA"/>
    <w:multiLevelType w:val="hybridMultilevel"/>
    <w:tmpl w:val="3CAC1D70"/>
    <w:lvl w:ilvl="0" w:tplc="BA12B9AA">
      <w:start w:val="1"/>
      <w:numFmt w:val="bullet"/>
      <w:lvlText w:val=""/>
      <w:lvlJc w:val="left"/>
      <w:pPr>
        <w:ind w:left="720" w:hanging="360"/>
      </w:pPr>
      <w:rPr>
        <w:rFonts w:ascii="Symbol" w:hAnsi="Symbol" w:hint="default"/>
      </w:rPr>
    </w:lvl>
    <w:lvl w:ilvl="1" w:tplc="4016150E">
      <w:start w:val="1"/>
      <w:numFmt w:val="bullet"/>
      <w:lvlText w:val="o"/>
      <w:lvlJc w:val="left"/>
      <w:pPr>
        <w:ind w:left="1440" w:hanging="360"/>
      </w:pPr>
      <w:rPr>
        <w:rFonts w:ascii="Courier New" w:hAnsi="Courier New" w:hint="default"/>
      </w:rPr>
    </w:lvl>
    <w:lvl w:ilvl="2" w:tplc="1A544D9E">
      <w:start w:val="1"/>
      <w:numFmt w:val="bullet"/>
      <w:lvlText w:val=""/>
      <w:lvlJc w:val="left"/>
      <w:pPr>
        <w:ind w:left="2160" w:hanging="360"/>
      </w:pPr>
      <w:rPr>
        <w:rFonts w:ascii="Wingdings" w:hAnsi="Wingdings" w:hint="default"/>
      </w:rPr>
    </w:lvl>
    <w:lvl w:ilvl="3" w:tplc="3CE6D282">
      <w:start w:val="1"/>
      <w:numFmt w:val="bullet"/>
      <w:lvlText w:val=""/>
      <w:lvlJc w:val="left"/>
      <w:pPr>
        <w:ind w:left="2880" w:hanging="360"/>
      </w:pPr>
      <w:rPr>
        <w:rFonts w:ascii="Symbol" w:hAnsi="Symbol" w:hint="default"/>
      </w:rPr>
    </w:lvl>
    <w:lvl w:ilvl="4" w:tplc="5FA831C8">
      <w:start w:val="1"/>
      <w:numFmt w:val="bullet"/>
      <w:lvlText w:val="o"/>
      <w:lvlJc w:val="left"/>
      <w:pPr>
        <w:ind w:left="3600" w:hanging="360"/>
      </w:pPr>
      <w:rPr>
        <w:rFonts w:ascii="Courier New" w:hAnsi="Courier New" w:hint="default"/>
      </w:rPr>
    </w:lvl>
    <w:lvl w:ilvl="5" w:tplc="56381CBC">
      <w:start w:val="1"/>
      <w:numFmt w:val="bullet"/>
      <w:lvlText w:val=""/>
      <w:lvlJc w:val="left"/>
      <w:pPr>
        <w:ind w:left="4320" w:hanging="360"/>
      </w:pPr>
      <w:rPr>
        <w:rFonts w:ascii="Wingdings" w:hAnsi="Wingdings" w:hint="default"/>
      </w:rPr>
    </w:lvl>
    <w:lvl w:ilvl="6" w:tplc="DD2A53BE">
      <w:start w:val="1"/>
      <w:numFmt w:val="bullet"/>
      <w:lvlText w:val=""/>
      <w:lvlJc w:val="left"/>
      <w:pPr>
        <w:ind w:left="5040" w:hanging="360"/>
      </w:pPr>
      <w:rPr>
        <w:rFonts w:ascii="Symbol" w:hAnsi="Symbol" w:hint="default"/>
      </w:rPr>
    </w:lvl>
    <w:lvl w:ilvl="7" w:tplc="25B878DE">
      <w:start w:val="1"/>
      <w:numFmt w:val="bullet"/>
      <w:lvlText w:val="o"/>
      <w:lvlJc w:val="left"/>
      <w:pPr>
        <w:ind w:left="5760" w:hanging="360"/>
      </w:pPr>
      <w:rPr>
        <w:rFonts w:ascii="Courier New" w:hAnsi="Courier New" w:hint="default"/>
      </w:rPr>
    </w:lvl>
    <w:lvl w:ilvl="8" w:tplc="732E4D64">
      <w:start w:val="1"/>
      <w:numFmt w:val="bullet"/>
      <w:lvlText w:val=""/>
      <w:lvlJc w:val="left"/>
      <w:pPr>
        <w:ind w:left="6480" w:hanging="360"/>
      </w:pPr>
      <w:rPr>
        <w:rFonts w:ascii="Wingdings" w:hAnsi="Wingdings" w:hint="default"/>
      </w:rPr>
    </w:lvl>
  </w:abstractNum>
  <w:abstractNum w:abstractNumId="47" w15:restartNumberingAfterBreak="0">
    <w:nsid w:val="5C200EF9"/>
    <w:multiLevelType w:val="multilevel"/>
    <w:tmpl w:val="917E15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E134B33"/>
    <w:multiLevelType w:val="hybridMultilevel"/>
    <w:tmpl w:val="4C0CB88E"/>
    <w:lvl w:ilvl="0" w:tplc="AFD40B9A">
      <w:start w:val="1"/>
      <w:numFmt w:val="bullet"/>
      <w:lvlText w:val=""/>
      <w:lvlJc w:val="left"/>
      <w:pPr>
        <w:ind w:left="720" w:hanging="360"/>
      </w:pPr>
      <w:rPr>
        <w:rFonts w:ascii="Symbol" w:hAnsi="Symbol" w:hint="default"/>
      </w:rPr>
    </w:lvl>
    <w:lvl w:ilvl="1" w:tplc="5CB043F4">
      <w:start w:val="1"/>
      <w:numFmt w:val="bullet"/>
      <w:lvlText w:val="o"/>
      <w:lvlJc w:val="left"/>
      <w:pPr>
        <w:ind w:left="1440" w:hanging="360"/>
      </w:pPr>
      <w:rPr>
        <w:rFonts w:ascii="Courier New" w:hAnsi="Courier New" w:hint="default"/>
      </w:rPr>
    </w:lvl>
    <w:lvl w:ilvl="2" w:tplc="55946BF0">
      <w:start w:val="1"/>
      <w:numFmt w:val="bullet"/>
      <w:lvlText w:val=""/>
      <w:lvlJc w:val="left"/>
      <w:pPr>
        <w:ind w:left="2160" w:hanging="360"/>
      </w:pPr>
      <w:rPr>
        <w:rFonts w:ascii="Wingdings" w:hAnsi="Wingdings" w:hint="default"/>
      </w:rPr>
    </w:lvl>
    <w:lvl w:ilvl="3" w:tplc="3620F3A8">
      <w:start w:val="1"/>
      <w:numFmt w:val="bullet"/>
      <w:lvlText w:val=""/>
      <w:lvlJc w:val="left"/>
      <w:pPr>
        <w:ind w:left="2880" w:hanging="360"/>
      </w:pPr>
      <w:rPr>
        <w:rFonts w:ascii="Symbol" w:hAnsi="Symbol" w:hint="default"/>
      </w:rPr>
    </w:lvl>
    <w:lvl w:ilvl="4" w:tplc="0B8C7736">
      <w:start w:val="1"/>
      <w:numFmt w:val="bullet"/>
      <w:lvlText w:val="o"/>
      <w:lvlJc w:val="left"/>
      <w:pPr>
        <w:ind w:left="3600" w:hanging="360"/>
      </w:pPr>
      <w:rPr>
        <w:rFonts w:ascii="Courier New" w:hAnsi="Courier New" w:hint="default"/>
      </w:rPr>
    </w:lvl>
    <w:lvl w:ilvl="5" w:tplc="B4CEC902">
      <w:start w:val="1"/>
      <w:numFmt w:val="bullet"/>
      <w:lvlText w:val=""/>
      <w:lvlJc w:val="left"/>
      <w:pPr>
        <w:ind w:left="4320" w:hanging="360"/>
      </w:pPr>
      <w:rPr>
        <w:rFonts w:ascii="Wingdings" w:hAnsi="Wingdings" w:hint="default"/>
      </w:rPr>
    </w:lvl>
    <w:lvl w:ilvl="6" w:tplc="DFAA0BEC">
      <w:start w:val="1"/>
      <w:numFmt w:val="bullet"/>
      <w:lvlText w:val=""/>
      <w:lvlJc w:val="left"/>
      <w:pPr>
        <w:ind w:left="5040" w:hanging="360"/>
      </w:pPr>
      <w:rPr>
        <w:rFonts w:ascii="Symbol" w:hAnsi="Symbol" w:hint="default"/>
      </w:rPr>
    </w:lvl>
    <w:lvl w:ilvl="7" w:tplc="9BF6B3E0">
      <w:start w:val="1"/>
      <w:numFmt w:val="bullet"/>
      <w:lvlText w:val="o"/>
      <w:lvlJc w:val="left"/>
      <w:pPr>
        <w:ind w:left="5760" w:hanging="360"/>
      </w:pPr>
      <w:rPr>
        <w:rFonts w:ascii="Courier New" w:hAnsi="Courier New" w:hint="default"/>
      </w:rPr>
    </w:lvl>
    <w:lvl w:ilvl="8" w:tplc="33AA6426">
      <w:start w:val="1"/>
      <w:numFmt w:val="bullet"/>
      <w:lvlText w:val=""/>
      <w:lvlJc w:val="left"/>
      <w:pPr>
        <w:ind w:left="6480" w:hanging="360"/>
      </w:pPr>
      <w:rPr>
        <w:rFonts w:ascii="Wingdings" w:hAnsi="Wingdings" w:hint="default"/>
      </w:rPr>
    </w:lvl>
  </w:abstractNum>
  <w:abstractNum w:abstractNumId="49" w15:restartNumberingAfterBreak="0">
    <w:nsid w:val="5FFE5EC1"/>
    <w:multiLevelType w:val="hybridMultilevel"/>
    <w:tmpl w:val="DCB8FB1C"/>
    <w:lvl w:ilvl="0" w:tplc="0468828A">
      <w:start w:val="1"/>
      <w:numFmt w:val="bullet"/>
      <w:lvlText w:val=""/>
      <w:lvlJc w:val="left"/>
      <w:pPr>
        <w:ind w:left="720" w:hanging="360"/>
      </w:pPr>
      <w:rPr>
        <w:rFonts w:ascii="Symbol" w:hAnsi="Symbol" w:hint="default"/>
      </w:rPr>
    </w:lvl>
    <w:lvl w:ilvl="1" w:tplc="52CA7E24">
      <w:start w:val="1"/>
      <w:numFmt w:val="bullet"/>
      <w:lvlText w:val="o"/>
      <w:lvlJc w:val="left"/>
      <w:pPr>
        <w:ind w:left="1440" w:hanging="360"/>
      </w:pPr>
      <w:rPr>
        <w:rFonts w:ascii="Courier New" w:hAnsi="Courier New" w:hint="default"/>
      </w:rPr>
    </w:lvl>
    <w:lvl w:ilvl="2" w:tplc="9D3800FA">
      <w:start w:val="1"/>
      <w:numFmt w:val="bullet"/>
      <w:lvlText w:val=""/>
      <w:lvlJc w:val="left"/>
      <w:pPr>
        <w:ind w:left="2160" w:hanging="360"/>
      </w:pPr>
      <w:rPr>
        <w:rFonts w:ascii="Wingdings" w:hAnsi="Wingdings" w:hint="default"/>
      </w:rPr>
    </w:lvl>
    <w:lvl w:ilvl="3" w:tplc="BEEE43E8">
      <w:start w:val="1"/>
      <w:numFmt w:val="bullet"/>
      <w:lvlText w:val=""/>
      <w:lvlJc w:val="left"/>
      <w:pPr>
        <w:ind w:left="2880" w:hanging="360"/>
      </w:pPr>
      <w:rPr>
        <w:rFonts w:ascii="Symbol" w:hAnsi="Symbol" w:hint="default"/>
      </w:rPr>
    </w:lvl>
    <w:lvl w:ilvl="4" w:tplc="921CDC7A">
      <w:start w:val="1"/>
      <w:numFmt w:val="bullet"/>
      <w:lvlText w:val="o"/>
      <w:lvlJc w:val="left"/>
      <w:pPr>
        <w:ind w:left="3600" w:hanging="360"/>
      </w:pPr>
      <w:rPr>
        <w:rFonts w:ascii="Courier New" w:hAnsi="Courier New" w:hint="default"/>
      </w:rPr>
    </w:lvl>
    <w:lvl w:ilvl="5" w:tplc="EEF238FE">
      <w:start w:val="1"/>
      <w:numFmt w:val="bullet"/>
      <w:lvlText w:val=""/>
      <w:lvlJc w:val="left"/>
      <w:pPr>
        <w:ind w:left="4320" w:hanging="360"/>
      </w:pPr>
      <w:rPr>
        <w:rFonts w:ascii="Wingdings" w:hAnsi="Wingdings" w:hint="default"/>
      </w:rPr>
    </w:lvl>
    <w:lvl w:ilvl="6" w:tplc="EE04A93A">
      <w:start w:val="1"/>
      <w:numFmt w:val="bullet"/>
      <w:lvlText w:val=""/>
      <w:lvlJc w:val="left"/>
      <w:pPr>
        <w:ind w:left="5040" w:hanging="360"/>
      </w:pPr>
      <w:rPr>
        <w:rFonts w:ascii="Symbol" w:hAnsi="Symbol" w:hint="default"/>
      </w:rPr>
    </w:lvl>
    <w:lvl w:ilvl="7" w:tplc="9E98941C">
      <w:start w:val="1"/>
      <w:numFmt w:val="bullet"/>
      <w:lvlText w:val="o"/>
      <w:lvlJc w:val="left"/>
      <w:pPr>
        <w:ind w:left="5760" w:hanging="360"/>
      </w:pPr>
      <w:rPr>
        <w:rFonts w:ascii="Courier New" w:hAnsi="Courier New" w:hint="default"/>
      </w:rPr>
    </w:lvl>
    <w:lvl w:ilvl="8" w:tplc="8D4AE328">
      <w:start w:val="1"/>
      <w:numFmt w:val="bullet"/>
      <w:lvlText w:val=""/>
      <w:lvlJc w:val="left"/>
      <w:pPr>
        <w:ind w:left="6480" w:hanging="360"/>
      </w:pPr>
      <w:rPr>
        <w:rFonts w:ascii="Wingdings" w:hAnsi="Wingdings" w:hint="default"/>
      </w:rPr>
    </w:lvl>
  </w:abstractNum>
  <w:abstractNum w:abstractNumId="50" w15:restartNumberingAfterBreak="0">
    <w:nsid w:val="601C4B1A"/>
    <w:multiLevelType w:val="hybridMultilevel"/>
    <w:tmpl w:val="BB901850"/>
    <w:lvl w:ilvl="0" w:tplc="3E803354">
      <w:start w:val="1"/>
      <w:numFmt w:val="decimal"/>
      <w:lvlText w:val="%1."/>
      <w:lvlJc w:val="left"/>
      <w:pPr>
        <w:ind w:left="720" w:hanging="360"/>
      </w:pPr>
    </w:lvl>
    <w:lvl w:ilvl="1" w:tplc="8FD2CEE4">
      <w:start w:val="1"/>
      <w:numFmt w:val="lowerLetter"/>
      <w:lvlText w:val="%2."/>
      <w:lvlJc w:val="left"/>
      <w:pPr>
        <w:ind w:left="1440" w:hanging="360"/>
      </w:pPr>
    </w:lvl>
    <w:lvl w:ilvl="2" w:tplc="75C8196A">
      <w:start w:val="1"/>
      <w:numFmt w:val="lowerRoman"/>
      <w:lvlText w:val="%3."/>
      <w:lvlJc w:val="right"/>
      <w:pPr>
        <w:ind w:left="2160" w:hanging="180"/>
      </w:pPr>
    </w:lvl>
    <w:lvl w:ilvl="3" w:tplc="35906756">
      <w:start w:val="1"/>
      <w:numFmt w:val="decimal"/>
      <w:lvlText w:val="%4."/>
      <w:lvlJc w:val="left"/>
      <w:pPr>
        <w:ind w:left="2880" w:hanging="360"/>
      </w:pPr>
    </w:lvl>
    <w:lvl w:ilvl="4" w:tplc="BC7A23BC">
      <w:start w:val="1"/>
      <w:numFmt w:val="lowerLetter"/>
      <w:lvlText w:val="%5."/>
      <w:lvlJc w:val="left"/>
      <w:pPr>
        <w:ind w:left="3600" w:hanging="360"/>
      </w:pPr>
    </w:lvl>
    <w:lvl w:ilvl="5" w:tplc="32822F4A">
      <w:start w:val="1"/>
      <w:numFmt w:val="lowerRoman"/>
      <w:lvlText w:val="%6."/>
      <w:lvlJc w:val="right"/>
      <w:pPr>
        <w:ind w:left="4320" w:hanging="180"/>
      </w:pPr>
    </w:lvl>
    <w:lvl w:ilvl="6" w:tplc="B64CF320">
      <w:start w:val="1"/>
      <w:numFmt w:val="decimal"/>
      <w:lvlText w:val="%7."/>
      <w:lvlJc w:val="left"/>
      <w:pPr>
        <w:ind w:left="5040" w:hanging="360"/>
      </w:pPr>
    </w:lvl>
    <w:lvl w:ilvl="7" w:tplc="93E8A2C2">
      <w:start w:val="1"/>
      <w:numFmt w:val="lowerLetter"/>
      <w:lvlText w:val="%8."/>
      <w:lvlJc w:val="left"/>
      <w:pPr>
        <w:ind w:left="5760" w:hanging="360"/>
      </w:pPr>
    </w:lvl>
    <w:lvl w:ilvl="8" w:tplc="79FE9C9E">
      <w:start w:val="1"/>
      <w:numFmt w:val="lowerRoman"/>
      <w:lvlText w:val="%9."/>
      <w:lvlJc w:val="right"/>
      <w:pPr>
        <w:ind w:left="6480" w:hanging="180"/>
      </w:pPr>
    </w:lvl>
  </w:abstractNum>
  <w:abstractNum w:abstractNumId="51" w15:restartNumberingAfterBreak="0">
    <w:nsid w:val="6BA66140"/>
    <w:multiLevelType w:val="multilevel"/>
    <w:tmpl w:val="5476E95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854045"/>
    <w:multiLevelType w:val="hybridMultilevel"/>
    <w:tmpl w:val="A3600BDC"/>
    <w:lvl w:ilvl="0" w:tplc="41DCF286">
      <w:start w:val="1"/>
      <w:numFmt w:val="decimal"/>
      <w:lvlText w:val="%1."/>
      <w:lvlJc w:val="left"/>
      <w:pPr>
        <w:ind w:left="720" w:hanging="360"/>
      </w:pPr>
    </w:lvl>
    <w:lvl w:ilvl="1" w:tplc="BAA00306">
      <w:start w:val="1"/>
      <w:numFmt w:val="lowerLetter"/>
      <w:lvlText w:val="%2."/>
      <w:lvlJc w:val="left"/>
      <w:pPr>
        <w:ind w:left="1440" w:hanging="360"/>
      </w:pPr>
    </w:lvl>
    <w:lvl w:ilvl="2" w:tplc="5240E4E8">
      <w:start w:val="1"/>
      <w:numFmt w:val="lowerRoman"/>
      <w:lvlText w:val="%3."/>
      <w:lvlJc w:val="right"/>
      <w:pPr>
        <w:ind w:left="2160" w:hanging="180"/>
      </w:pPr>
    </w:lvl>
    <w:lvl w:ilvl="3" w:tplc="266ECA98">
      <w:start w:val="1"/>
      <w:numFmt w:val="decimal"/>
      <w:lvlText w:val="%4."/>
      <w:lvlJc w:val="left"/>
      <w:pPr>
        <w:ind w:left="2880" w:hanging="360"/>
      </w:pPr>
    </w:lvl>
    <w:lvl w:ilvl="4" w:tplc="B80C3080">
      <w:start w:val="1"/>
      <w:numFmt w:val="lowerLetter"/>
      <w:lvlText w:val="%5."/>
      <w:lvlJc w:val="left"/>
      <w:pPr>
        <w:ind w:left="3600" w:hanging="360"/>
      </w:pPr>
    </w:lvl>
    <w:lvl w:ilvl="5" w:tplc="0846B39E">
      <w:start w:val="1"/>
      <w:numFmt w:val="lowerRoman"/>
      <w:lvlText w:val="%6."/>
      <w:lvlJc w:val="right"/>
      <w:pPr>
        <w:ind w:left="4320" w:hanging="180"/>
      </w:pPr>
    </w:lvl>
    <w:lvl w:ilvl="6" w:tplc="478C5DDC">
      <w:start w:val="1"/>
      <w:numFmt w:val="decimal"/>
      <w:lvlText w:val="%7."/>
      <w:lvlJc w:val="left"/>
      <w:pPr>
        <w:ind w:left="5040" w:hanging="360"/>
      </w:pPr>
    </w:lvl>
    <w:lvl w:ilvl="7" w:tplc="181E7A1E">
      <w:start w:val="1"/>
      <w:numFmt w:val="lowerLetter"/>
      <w:lvlText w:val="%8."/>
      <w:lvlJc w:val="left"/>
      <w:pPr>
        <w:ind w:left="5760" w:hanging="360"/>
      </w:pPr>
    </w:lvl>
    <w:lvl w:ilvl="8" w:tplc="709A36BC">
      <w:start w:val="1"/>
      <w:numFmt w:val="lowerRoman"/>
      <w:lvlText w:val="%9."/>
      <w:lvlJc w:val="right"/>
      <w:pPr>
        <w:ind w:left="6480" w:hanging="180"/>
      </w:pPr>
    </w:lvl>
  </w:abstractNum>
  <w:abstractNum w:abstractNumId="53" w15:restartNumberingAfterBreak="0">
    <w:nsid w:val="6FD10769"/>
    <w:multiLevelType w:val="hybridMultilevel"/>
    <w:tmpl w:val="66E25BB6"/>
    <w:lvl w:ilvl="0" w:tplc="1F64AA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0720E06"/>
    <w:multiLevelType w:val="hybridMultilevel"/>
    <w:tmpl w:val="3A449A78"/>
    <w:lvl w:ilvl="0" w:tplc="8D4C2324">
      <w:start w:val="1"/>
      <w:numFmt w:val="bullet"/>
      <w:lvlText w:val=""/>
      <w:lvlJc w:val="left"/>
      <w:pPr>
        <w:ind w:left="720" w:hanging="360"/>
      </w:pPr>
      <w:rPr>
        <w:rFonts w:ascii="Symbol" w:hAnsi="Symbol" w:hint="default"/>
      </w:rPr>
    </w:lvl>
    <w:lvl w:ilvl="1" w:tplc="8D9E6B70">
      <w:start w:val="1"/>
      <w:numFmt w:val="bullet"/>
      <w:lvlText w:val="o"/>
      <w:lvlJc w:val="left"/>
      <w:pPr>
        <w:ind w:left="1440" w:hanging="360"/>
      </w:pPr>
      <w:rPr>
        <w:rFonts w:ascii="Courier New" w:hAnsi="Courier New" w:hint="default"/>
      </w:rPr>
    </w:lvl>
    <w:lvl w:ilvl="2" w:tplc="0170A6E8">
      <w:start w:val="1"/>
      <w:numFmt w:val="bullet"/>
      <w:lvlText w:val=""/>
      <w:lvlJc w:val="left"/>
      <w:pPr>
        <w:ind w:left="2160" w:hanging="360"/>
      </w:pPr>
      <w:rPr>
        <w:rFonts w:ascii="Wingdings" w:hAnsi="Wingdings" w:hint="default"/>
      </w:rPr>
    </w:lvl>
    <w:lvl w:ilvl="3" w:tplc="91C0ED4E">
      <w:start w:val="1"/>
      <w:numFmt w:val="bullet"/>
      <w:lvlText w:val=""/>
      <w:lvlJc w:val="left"/>
      <w:pPr>
        <w:ind w:left="2880" w:hanging="360"/>
      </w:pPr>
      <w:rPr>
        <w:rFonts w:ascii="Symbol" w:hAnsi="Symbol" w:hint="default"/>
      </w:rPr>
    </w:lvl>
    <w:lvl w:ilvl="4" w:tplc="89309392">
      <w:start w:val="1"/>
      <w:numFmt w:val="bullet"/>
      <w:lvlText w:val="o"/>
      <w:lvlJc w:val="left"/>
      <w:pPr>
        <w:ind w:left="3600" w:hanging="360"/>
      </w:pPr>
      <w:rPr>
        <w:rFonts w:ascii="Courier New" w:hAnsi="Courier New" w:hint="default"/>
      </w:rPr>
    </w:lvl>
    <w:lvl w:ilvl="5" w:tplc="D7FC946A">
      <w:start w:val="1"/>
      <w:numFmt w:val="bullet"/>
      <w:lvlText w:val=""/>
      <w:lvlJc w:val="left"/>
      <w:pPr>
        <w:ind w:left="4320" w:hanging="360"/>
      </w:pPr>
      <w:rPr>
        <w:rFonts w:ascii="Wingdings" w:hAnsi="Wingdings" w:hint="default"/>
      </w:rPr>
    </w:lvl>
    <w:lvl w:ilvl="6" w:tplc="23000820">
      <w:start w:val="1"/>
      <w:numFmt w:val="bullet"/>
      <w:lvlText w:val=""/>
      <w:lvlJc w:val="left"/>
      <w:pPr>
        <w:ind w:left="5040" w:hanging="360"/>
      </w:pPr>
      <w:rPr>
        <w:rFonts w:ascii="Symbol" w:hAnsi="Symbol" w:hint="default"/>
      </w:rPr>
    </w:lvl>
    <w:lvl w:ilvl="7" w:tplc="12EEAB3E">
      <w:start w:val="1"/>
      <w:numFmt w:val="bullet"/>
      <w:lvlText w:val="o"/>
      <w:lvlJc w:val="left"/>
      <w:pPr>
        <w:ind w:left="5760" w:hanging="360"/>
      </w:pPr>
      <w:rPr>
        <w:rFonts w:ascii="Courier New" w:hAnsi="Courier New" w:hint="default"/>
      </w:rPr>
    </w:lvl>
    <w:lvl w:ilvl="8" w:tplc="D9D07CC0">
      <w:start w:val="1"/>
      <w:numFmt w:val="bullet"/>
      <w:lvlText w:val=""/>
      <w:lvlJc w:val="left"/>
      <w:pPr>
        <w:ind w:left="6480" w:hanging="360"/>
      </w:pPr>
      <w:rPr>
        <w:rFonts w:ascii="Wingdings" w:hAnsi="Wingdings" w:hint="default"/>
      </w:rPr>
    </w:lvl>
  </w:abstractNum>
  <w:abstractNum w:abstractNumId="55" w15:restartNumberingAfterBreak="0">
    <w:nsid w:val="71290815"/>
    <w:multiLevelType w:val="hybridMultilevel"/>
    <w:tmpl w:val="68DC277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2B971E6"/>
    <w:multiLevelType w:val="hybridMultilevel"/>
    <w:tmpl w:val="CB2E2148"/>
    <w:lvl w:ilvl="0" w:tplc="4F98F1F2">
      <w:start w:val="1"/>
      <w:numFmt w:val="bullet"/>
      <w:lvlText w:val=""/>
      <w:lvlJc w:val="left"/>
      <w:pPr>
        <w:ind w:left="720" w:hanging="360"/>
      </w:pPr>
      <w:rPr>
        <w:rFonts w:ascii="Symbol" w:hAnsi="Symbol" w:hint="default"/>
      </w:rPr>
    </w:lvl>
    <w:lvl w:ilvl="1" w:tplc="537E7AD8">
      <w:start w:val="1"/>
      <w:numFmt w:val="bullet"/>
      <w:lvlText w:val="o"/>
      <w:lvlJc w:val="left"/>
      <w:pPr>
        <w:ind w:left="1440" w:hanging="360"/>
      </w:pPr>
      <w:rPr>
        <w:rFonts w:ascii="Courier New" w:hAnsi="Courier New" w:hint="default"/>
      </w:rPr>
    </w:lvl>
    <w:lvl w:ilvl="2" w:tplc="4FB8A2DE">
      <w:start w:val="1"/>
      <w:numFmt w:val="bullet"/>
      <w:lvlText w:val=""/>
      <w:lvlJc w:val="left"/>
      <w:pPr>
        <w:ind w:left="2160" w:hanging="360"/>
      </w:pPr>
      <w:rPr>
        <w:rFonts w:ascii="Wingdings" w:hAnsi="Wingdings" w:hint="default"/>
      </w:rPr>
    </w:lvl>
    <w:lvl w:ilvl="3" w:tplc="B022A9BA">
      <w:start w:val="1"/>
      <w:numFmt w:val="bullet"/>
      <w:lvlText w:val=""/>
      <w:lvlJc w:val="left"/>
      <w:pPr>
        <w:ind w:left="2880" w:hanging="360"/>
      </w:pPr>
      <w:rPr>
        <w:rFonts w:ascii="Symbol" w:hAnsi="Symbol" w:hint="default"/>
      </w:rPr>
    </w:lvl>
    <w:lvl w:ilvl="4" w:tplc="F5FA3022">
      <w:start w:val="1"/>
      <w:numFmt w:val="bullet"/>
      <w:lvlText w:val="o"/>
      <w:lvlJc w:val="left"/>
      <w:pPr>
        <w:ind w:left="3600" w:hanging="360"/>
      </w:pPr>
      <w:rPr>
        <w:rFonts w:ascii="Courier New" w:hAnsi="Courier New" w:hint="default"/>
      </w:rPr>
    </w:lvl>
    <w:lvl w:ilvl="5" w:tplc="DF06696C">
      <w:start w:val="1"/>
      <w:numFmt w:val="bullet"/>
      <w:lvlText w:val=""/>
      <w:lvlJc w:val="left"/>
      <w:pPr>
        <w:ind w:left="4320" w:hanging="360"/>
      </w:pPr>
      <w:rPr>
        <w:rFonts w:ascii="Wingdings" w:hAnsi="Wingdings" w:hint="default"/>
      </w:rPr>
    </w:lvl>
    <w:lvl w:ilvl="6" w:tplc="D89ED0F8">
      <w:start w:val="1"/>
      <w:numFmt w:val="bullet"/>
      <w:lvlText w:val=""/>
      <w:lvlJc w:val="left"/>
      <w:pPr>
        <w:ind w:left="5040" w:hanging="360"/>
      </w:pPr>
      <w:rPr>
        <w:rFonts w:ascii="Symbol" w:hAnsi="Symbol" w:hint="default"/>
      </w:rPr>
    </w:lvl>
    <w:lvl w:ilvl="7" w:tplc="3CB2F7CA">
      <w:start w:val="1"/>
      <w:numFmt w:val="bullet"/>
      <w:lvlText w:val="o"/>
      <w:lvlJc w:val="left"/>
      <w:pPr>
        <w:ind w:left="5760" w:hanging="360"/>
      </w:pPr>
      <w:rPr>
        <w:rFonts w:ascii="Courier New" w:hAnsi="Courier New" w:hint="default"/>
      </w:rPr>
    </w:lvl>
    <w:lvl w:ilvl="8" w:tplc="850A3430">
      <w:start w:val="1"/>
      <w:numFmt w:val="bullet"/>
      <w:lvlText w:val=""/>
      <w:lvlJc w:val="left"/>
      <w:pPr>
        <w:ind w:left="6480" w:hanging="360"/>
      </w:pPr>
      <w:rPr>
        <w:rFonts w:ascii="Wingdings" w:hAnsi="Wingdings" w:hint="default"/>
      </w:rPr>
    </w:lvl>
  </w:abstractNum>
  <w:abstractNum w:abstractNumId="57" w15:restartNumberingAfterBreak="0">
    <w:nsid w:val="73FADF2C"/>
    <w:multiLevelType w:val="multilevel"/>
    <w:tmpl w:val="8AABD4E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42E6950"/>
    <w:multiLevelType w:val="hybridMultilevel"/>
    <w:tmpl w:val="C414E708"/>
    <w:lvl w:ilvl="0" w:tplc="C2D02F6C">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7525F93"/>
    <w:multiLevelType w:val="hybridMultilevel"/>
    <w:tmpl w:val="92C03848"/>
    <w:lvl w:ilvl="0" w:tplc="8FE84862">
      <w:start w:val="1"/>
      <w:numFmt w:val="decimal"/>
      <w:lvlText w:val="%1."/>
      <w:lvlJc w:val="left"/>
      <w:pPr>
        <w:ind w:left="720" w:hanging="360"/>
      </w:pPr>
    </w:lvl>
    <w:lvl w:ilvl="1" w:tplc="37FAFFA2">
      <w:start w:val="1"/>
      <w:numFmt w:val="lowerLetter"/>
      <w:lvlText w:val="%2."/>
      <w:lvlJc w:val="left"/>
      <w:pPr>
        <w:ind w:left="1440" w:hanging="360"/>
      </w:pPr>
    </w:lvl>
    <w:lvl w:ilvl="2" w:tplc="821284EC">
      <w:start w:val="1"/>
      <w:numFmt w:val="lowerRoman"/>
      <w:lvlText w:val="%3."/>
      <w:lvlJc w:val="right"/>
      <w:pPr>
        <w:ind w:left="2160" w:hanging="180"/>
      </w:pPr>
    </w:lvl>
    <w:lvl w:ilvl="3" w:tplc="F1782F1E">
      <w:start w:val="1"/>
      <w:numFmt w:val="decimal"/>
      <w:lvlText w:val="%4."/>
      <w:lvlJc w:val="left"/>
      <w:pPr>
        <w:ind w:left="2880" w:hanging="360"/>
      </w:pPr>
    </w:lvl>
    <w:lvl w:ilvl="4" w:tplc="038C5760">
      <w:start w:val="1"/>
      <w:numFmt w:val="lowerLetter"/>
      <w:lvlText w:val="%5."/>
      <w:lvlJc w:val="left"/>
      <w:pPr>
        <w:ind w:left="3600" w:hanging="360"/>
      </w:pPr>
    </w:lvl>
    <w:lvl w:ilvl="5" w:tplc="92509B48">
      <w:start w:val="1"/>
      <w:numFmt w:val="lowerRoman"/>
      <w:lvlText w:val="%6."/>
      <w:lvlJc w:val="right"/>
      <w:pPr>
        <w:ind w:left="4320" w:hanging="180"/>
      </w:pPr>
    </w:lvl>
    <w:lvl w:ilvl="6" w:tplc="BDE0E80E">
      <w:start w:val="1"/>
      <w:numFmt w:val="decimal"/>
      <w:lvlText w:val="%7."/>
      <w:lvlJc w:val="left"/>
      <w:pPr>
        <w:ind w:left="5040" w:hanging="360"/>
      </w:pPr>
    </w:lvl>
    <w:lvl w:ilvl="7" w:tplc="181430CE">
      <w:start w:val="1"/>
      <w:numFmt w:val="lowerLetter"/>
      <w:lvlText w:val="%8."/>
      <w:lvlJc w:val="left"/>
      <w:pPr>
        <w:ind w:left="5760" w:hanging="360"/>
      </w:pPr>
    </w:lvl>
    <w:lvl w:ilvl="8" w:tplc="AB4C023A">
      <w:start w:val="1"/>
      <w:numFmt w:val="lowerRoman"/>
      <w:lvlText w:val="%9."/>
      <w:lvlJc w:val="right"/>
      <w:pPr>
        <w:ind w:left="6480" w:hanging="180"/>
      </w:pPr>
    </w:lvl>
  </w:abstractNum>
  <w:abstractNum w:abstractNumId="60" w15:restartNumberingAfterBreak="0">
    <w:nsid w:val="77E4D3A3"/>
    <w:multiLevelType w:val="multilevel"/>
    <w:tmpl w:val="274DBC3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B855CA"/>
    <w:multiLevelType w:val="hybridMultilevel"/>
    <w:tmpl w:val="ED3A84B2"/>
    <w:lvl w:ilvl="0" w:tplc="1E38AC5C">
      <w:start w:val="1"/>
      <w:numFmt w:val="bullet"/>
      <w:lvlText w:val=""/>
      <w:lvlJc w:val="left"/>
      <w:pPr>
        <w:ind w:left="720" w:hanging="360"/>
      </w:pPr>
      <w:rPr>
        <w:rFonts w:ascii="Symbol" w:hAnsi="Symbol" w:hint="default"/>
      </w:rPr>
    </w:lvl>
    <w:lvl w:ilvl="1" w:tplc="D56ABE58">
      <w:start w:val="1"/>
      <w:numFmt w:val="bullet"/>
      <w:lvlText w:val="o"/>
      <w:lvlJc w:val="left"/>
      <w:pPr>
        <w:ind w:left="1440" w:hanging="360"/>
      </w:pPr>
      <w:rPr>
        <w:rFonts w:ascii="Courier New" w:hAnsi="Courier New" w:hint="default"/>
      </w:rPr>
    </w:lvl>
    <w:lvl w:ilvl="2" w:tplc="B9E403AA">
      <w:start w:val="1"/>
      <w:numFmt w:val="bullet"/>
      <w:lvlText w:val=""/>
      <w:lvlJc w:val="left"/>
      <w:pPr>
        <w:ind w:left="2160" w:hanging="360"/>
      </w:pPr>
      <w:rPr>
        <w:rFonts w:ascii="Wingdings" w:hAnsi="Wingdings" w:hint="default"/>
      </w:rPr>
    </w:lvl>
    <w:lvl w:ilvl="3" w:tplc="ED9865D0">
      <w:start w:val="1"/>
      <w:numFmt w:val="bullet"/>
      <w:lvlText w:val=""/>
      <w:lvlJc w:val="left"/>
      <w:pPr>
        <w:ind w:left="2880" w:hanging="360"/>
      </w:pPr>
      <w:rPr>
        <w:rFonts w:ascii="Symbol" w:hAnsi="Symbol" w:hint="default"/>
      </w:rPr>
    </w:lvl>
    <w:lvl w:ilvl="4" w:tplc="6644D078">
      <w:start w:val="1"/>
      <w:numFmt w:val="bullet"/>
      <w:lvlText w:val="o"/>
      <w:lvlJc w:val="left"/>
      <w:pPr>
        <w:ind w:left="3600" w:hanging="360"/>
      </w:pPr>
      <w:rPr>
        <w:rFonts w:ascii="Courier New" w:hAnsi="Courier New" w:hint="default"/>
      </w:rPr>
    </w:lvl>
    <w:lvl w:ilvl="5" w:tplc="422E7448">
      <w:start w:val="1"/>
      <w:numFmt w:val="bullet"/>
      <w:lvlText w:val=""/>
      <w:lvlJc w:val="left"/>
      <w:pPr>
        <w:ind w:left="4320" w:hanging="360"/>
      </w:pPr>
      <w:rPr>
        <w:rFonts w:ascii="Wingdings" w:hAnsi="Wingdings" w:hint="default"/>
      </w:rPr>
    </w:lvl>
    <w:lvl w:ilvl="6" w:tplc="4A54D290">
      <w:start w:val="1"/>
      <w:numFmt w:val="bullet"/>
      <w:lvlText w:val=""/>
      <w:lvlJc w:val="left"/>
      <w:pPr>
        <w:ind w:left="5040" w:hanging="360"/>
      </w:pPr>
      <w:rPr>
        <w:rFonts w:ascii="Symbol" w:hAnsi="Symbol" w:hint="default"/>
      </w:rPr>
    </w:lvl>
    <w:lvl w:ilvl="7" w:tplc="89B67E2E">
      <w:start w:val="1"/>
      <w:numFmt w:val="bullet"/>
      <w:lvlText w:val="o"/>
      <w:lvlJc w:val="left"/>
      <w:pPr>
        <w:ind w:left="5760" w:hanging="360"/>
      </w:pPr>
      <w:rPr>
        <w:rFonts w:ascii="Courier New" w:hAnsi="Courier New" w:hint="default"/>
      </w:rPr>
    </w:lvl>
    <w:lvl w:ilvl="8" w:tplc="4C0AA8BE">
      <w:start w:val="1"/>
      <w:numFmt w:val="bullet"/>
      <w:lvlText w:val=""/>
      <w:lvlJc w:val="left"/>
      <w:pPr>
        <w:ind w:left="6480" w:hanging="360"/>
      </w:pPr>
      <w:rPr>
        <w:rFonts w:ascii="Wingdings" w:hAnsi="Wingdings" w:hint="default"/>
      </w:rPr>
    </w:lvl>
  </w:abstractNum>
  <w:abstractNum w:abstractNumId="62" w15:restartNumberingAfterBreak="0">
    <w:nsid w:val="7A024E1B"/>
    <w:multiLevelType w:val="multilevel"/>
    <w:tmpl w:val="D51BA9B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B95BA2"/>
    <w:multiLevelType w:val="hybridMultilevel"/>
    <w:tmpl w:val="3E325922"/>
    <w:lvl w:ilvl="0" w:tplc="070487DC">
      <w:start w:val="1"/>
      <w:numFmt w:val="bullet"/>
      <w:lvlText w:val=""/>
      <w:lvlJc w:val="left"/>
      <w:pPr>
        <w:ind w:left="720" w:hanging="360"/>
      </w:pPr>
      <w:rPr>
        <w:rFonts w:ascii="Symbol" w:hAnsi="Symbol" w:hint="default"/>
      </w:rPr>
    </w:lvl>
    <w:lvl w:ilvl="1" w:tplc="99A24CD8">
      <w:start w:val="1"/>
      <w:numFmt w:val="bullet"/>
      <w:lvlText w:val="o"/>
      <w:lvlJc w:val="left"/>
      <w:pPr>
        <w:ind w:left="1440" w:hanging="360"/>
      </w:pPr>
      <w:rPr>
        <w:rFonts w:ascii="Courier New" w:hAnsi="Courier New" w:hint="default"/>
      </w:rPr>
    </w:lvl>
    <w:lvl w:ilvl="2" w:tplc="8740371C">
      <w:start w:val="1"/>
      <w:numFmt w:val="bullet"/>
      <w:lvlText w:val=""/>
      <w:lvlJc w:val="left"/>
      <w:pPr>
        <w:ind w:left="2160" w:hanging="360"/>
      </w:pPr>
      <w:rPr>
        <w:rFonts w:ascii="Wingdings" w:hAnsi="Wingdings" w:hint="default"/>
      </w:rPr>
    </w:lvl>
    <w:lvl w:ilvl="3" w:tplc="A1A60584">
      <w:start w:val="1"/>
      <w:numFmt w:val="bullet"/>
      <w:lvlText w:val=""/>
      <w:lvlJc w:val="left"/>
      <w:pPr>
        <w:ind w:left="2880" w:hanging="360"/>
      </w:pPr>
      <w:rPr>
        <w:rFonts w:ascii="Symbol" w:hAnsi="Symbol" w:hint="default"/>
      </w:rPr>
    </w:lvl>
    <w:lvl w:ilvl="4" w:tplc="04B4AE7E">
      <w:start w:val="1"/>
      <w:numFmt w:val="bullet"/>
      <w:lvlText w:val="o"/>
      <w:lvlJc w:val="left"/>
      <w:pPr>
        <w:ind w:left="3600" w:hanging="360"/>
      </w:pPr>
      <w:rPr>
        <w:rFonts w:ascii="Courier New" w:hAnsi="Courier New" w:hint="default"/>
      </w:rPr>
    </w:lvl>
    <w:lvl w:ilvl="5" w:tplc="84005CA2">
      <w:start w:val="1"/>
      <w:numFmt w:val="bullet"/>
      <w:lvlText w:val=""/>
      <w:lvlJc w:val="left"/>
      <w:pPr>
        <w:ind w:left="4320" w:hanging="360"/>
      </w:pPr>
      <w:rPr>
        <w:rFonts w:ascii="Wingdings" w:hAnsi="Wingdings" w:hint="default"/>
      </w:rPr>
    </w:lvl>
    <w:lvl w:ilvl="6" w:tplc="20A24CB6">
      <w:start w:val="1"/>
      <w:numFmt w:val="bullet"/>
      <w:lvlText w:val=""/>
      <w:lvlJc w:val="left"/>
      <w:pPr>
        <w:ind w:left="5040" w:hanging="360"/>
      </w:pPr>
      <w:rPr>
        <w:rFonts w:ascii="Symbol" w:hAnsi="Symbol" w:hint="default"/>
      </w:rPr>
    </w:lvl>
    <w:lvl w:ilvl="7" w:tplc="648A6912">
      <w:start w:val="1"/>
      <w:numFmt w:val="bullet"/>
      <w:lvlText w:val="o"/>
      <w:lvlJc w:val="left"/>
      <w:pPr>
        <w:ind w:left="5760" w:hanging="360"/>
      </w:pPr>
      <w:rPr>
        <w:rFonts w:ascii="Courier New" w:hAnsi="Courier New" w:hint="default"/>
      </w:rPr>
    </w:lvl>
    <w:lvl w:ilvl="8" w:tplc="3ED025CC">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1"/>
  </w:num>
  <w:num w:numId="5">
    <w:abstractNumId w:val="41"/>
  </w:num>
  <w:num w:numId="6">
    <w:abstractNumId w:val="62"/>
  </w:num>
  <w:num w:numId="7">
    <w:abstractNumId w:val="7"/>
  </w:num>
  <w:num w:numId="8">
    <w:abstractNumId w:val="9"/>
  </w:num>
  <w:num w:numId="9">
    <w:abstractNumId w:val="37"/>
  </w:num>
  <w:num w:numId="10">
    <w:abstractNumId w:val="28"/>
  </w:num>
  <w:num w:numId="11">
    <w:abstractNumId w:val="19"/>
  </w:num>
  <w:num w:numId="12">
    <w:abstractNumId w:val="8"/>
  </w:num>
  <w:num w:numId="13">
    <w:abstractNumId w:val="4"/>
  </w:num>
  <w:num w:numId="14">
    <w:abstractNumId w:val="11"/>
  </w:num>
  <w:num w:numId="15">
    <w:abstractNumId w:val="10"/>
  </w:num>
  <w:num w:numId="16">
    <w:abstractNumId w:val="24"/>
  </w:num>
  <w:num w:numId="17">
    <w:abstractNumId w:val="57"/>
  </w:num>
  <w:num w:numId="18">
    <w:abstractNumId w:val="25"/>
  </w:num>
  <w:num w:numId="19">
    <w:abstractNumId w:val="1"/>
  </w:num>
  <w:num w:numId="20">
    <w:abstractNumId w:val="5"/>
  </w:num>
  <w:num w:numId="21">
    <w:abstractNumId w:val="60"/>
  </w:num>
  <w:num w:numId="22">
    <w:abstractNumId w:val="6"/>
  </w:num>
  <w:num w:numId="23">
    <w:abstractNumId w:val="45"/>
  </w:num>
  <w:num w:numId="24">
    <w:abstractNumId w:val="58"/>
  </w:num>
  <w:num w:numId="25">
    <w:abstractNumId w:val="32"/>
  </w:num>
  <w:num w:numId="26">
    <w:abstractNumId w:val="53"/>
  </w:num>
  <w:num w:numId="27">
    <w:abstractNumId w:val="47"/>
  </w:num>
  <w:num w:numId="28">
    <w:abstractNumId w:val="55"/>
  </w:num>
  <w:num w:numId="29">
    <w:abstractNumId w:val="35"/>
  </w:num>
  <w:num w:numId="30">
    <w:abstractNumId w:val="34"/>
  </w:num>
  <w:num w:numId="31">
    <w:abstractNumId w:val="43"/>
  </w:num>
  <w:num w:numId="32">
    <w:abstractNumId w:val="56"/>
  </w:num>
  <w:num w:numId="33">
    <w:abstractNumId w:val="15"/>
  </w:num>
  <w:num w:numId="34">
    <w:abstractNumId w:val="63"/>
  </w:num>
  <w:num w:numId="35">
    <w:abstractNumId w:val="46"/>
  </w:num>
  <w:num w:numId="36">
    <w:abstractNumId w:val="38"/>
  </w:num>
  <w:num w:numId="37">
    <w:abstractNumId w:val="49"/>
  </w:num>
  <w:num w:numId="38">
    <w:abstractNumId w:val="14"/>
  </w:num>
  <w:num w:numId="39">
    <w:abstractNumId w:val="39"/>
  </w:num>
  <w:num w:numId="40">
    <w:abstractNumId w:val="27"/>
  </w:num>
  <w:num w:numId="41">
    <w:abstractNumId w:val="22"/>
  </w:num>
  <w:num w:numId="42">
    <w:abstractNumId w:val="29"/>
  </w:num>
  <w:num w:numId="43">
    <w:abstractNumId w:val="61"/>
  </w:num>
  <w:num w:numId="44">
    <w:abstractNumId w:val="48"/>
  </w:num>
  <w:num w:numId="45">
    <w:abstractNumId w:val="20"/>
  </w:num>
  <w:num w:numId="46">
    <w:abstractNumId w:val="54"/>
  </w:num>
  <w:num w:numId="47">
    <w:abstractNumId w:val="17"/>
  </w:num>
  <w:num w:numId="48">
    <w:abstractNumId w:val="40"/>
  </w:num>
  <w:num w:numId="49">
    <w:abstractNumId w:val="42"/>
  </w:num>
  <w:num w:numId="50">
    <w:abstractNumId w:val="26"/>
  </w:num>
  <w:num w:numId="51">
    <w:abstractNumId w:val="31"/>
  </w:num>
  <w:num w:numId="52">
    <w:abstractNumId w:val="23"/>
  </w:num>
  <w:num w:numId="53">
    <w:abstractNumId w:val="50"/>
  </w:num>
  <w:num w:numId="54">
    <w:abstractNumId w:val="59"/>
  </w:num>
  <w:num w:numId="55">
    <w:abstractNumId w:val="12"/>
  </w:num>
  <w:num w:numId="56">
    <w:abstractNumId w:val="18"/>
  </w:num>
  <w:num w:numId="57">
    <w:abstractNumId w:val="52"/>
  </w:num>
  <w:num w:numId="58">
    <w:abstractNumId w:val="36"/>
  </w:num>
  <w:num w:numId="59">
    <w:abstractNumId w:val="33"/>
  </w:num>
  <w:num w:numId="60">
    <w:abstractNumId w:val="30"/>
  </w:num>
  <w:num w:numId="61">
    <w:abstractNumId w:val="44"/>
  </w:num>
  <w:num w:numId="62">
    <w:abstractNumId w:val="21"/>
  </w:num>
  <w:num w:numId="63">
    <w:abstractNumId w:val="13"/>
  </w:num>
  <w:num w:numId="64">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B7"/>
    <w:rsid w:val="00001558"/>
    <w:rsid w:val="00001D8E"/>
    <w:rsid w:val="0000377C"/>
    <w:rsid w:val="000061A1"/>
    <w:rsid w:val="00007FBC"/>
    <w:rsid w:val="000206EC"/>
    <w:rsid w:val="000231A8"/>
    <w:rsid w:val="00040751"/>
    <w:rsid w:val="000414DE"/>
    <w:rsid w:val="00043185"/>
    <w:rsid w:val="0004345D"/>
    <w:rsid w:val="000625BF"/>
    <w:rsid w:val="00066FAF"/>
    <w:rsid w:val="000679B3"/>
    <w:rsid w:val="00070BA1"/>
    <w:rsid w:val="000715D3"/>
    <w:rsid w:val="000720B3"/>
    <w:rsid w:val="00074CF0"/>
    <w:rsid w:val="00076382"/>
    <w:rsid w:val="000765D4"/>
    <w:rsid w:val="00083845"/>
    <w:rsid w:val="000933B7"/>
    <w:rsid w:val="0009789B"/>
    <w:rsid w:val="000A014E"/>
    <w:rsid w:val="000A1B62"/>
    <w:rsid w:val="000A48A4"/>
    <w:rsid w:val="000B305A"/>
    <w:rsid w:val="000C0199"/>
    <w:rsid w:val="000C0BC4"/>
    <w:rsid w:val="000C3F7D"/>
    <w:rsid w:val="000D04C3"/>
    <w:rsid w:val="000D1580"/>
    <w:rsid w:val="000D24AB"/>
    <w:rsid w:val="000D4CBF"/>
    <w:rsid w:val="000E0C4A"/>
    <w:rsid w:val="000E337B"/>
    <w:rsid w:val="000E3855"/>
    <w:rsid w:val="000F0B33"/>
    <w:rsid w:val="000F1400"/>
    <w:rsid w:val="000F1F11"/>
    <w:rsid w:val="000F7438"/>
    <w:rsid w:val="00100DBA"/>
    <w:rsid w:val="00102FDA"/>
    <w:rsid w:val="0011063E"/>
    <w:rsid w:val="00113A5B"/>
    <w:rsid w:val="001169B4"/>
    <w:rsid w:val="001176D7"/>
    <w:rsid w:val="001176E0"/>
    <w:rsid w:val="00127F03"/>
    <w:rsid w:val="0013057F"/>
    <w:rsid w:val="001310D7"/>
    <w:rsid w:val="0013304B"/>
    <w:rsid w:val="0013408E"/>
    <w:rsid w:val="001349D5"/>
    <w:rsid w:val="00137C96"/>
    <w:rsid w:val="00142113"/>
    <w:rsid w:val="001431C1"/>
    <w:rsid w:val="00144F58"/>
    <w:rsid w:val="00145A1C"/>
    <w:rsid w:val="00146FAB"/>
    <w:rsid w:val="00152944"/>
    <w:rsid w:val="0015364C"/>
    <w:rsid w:val="00172946"/>
    <w:rsid w:val="00173C84"/>
    <w:rsid w:val="00175718"/>
    <w:rsid w:val="001775B3"/>
    <w:rsid w:val="00183AFB"/>
    <w:rsid w:val="001A02A8"/>
    <w:rsid w:val="001A3BD3"/>
    <w:rsid w:val="001A5A94"/>
    <w:rsid w:val="001B0533"/>
    <w:rsid w:val="001B0A53"/>
    <w:rsid w:val="001C0667"/>
    <w:rsid w:val="001C1574"/>
    <w:rsid w:val="001C5811"/>
    <w:rsid w:val="001C5C5E"/>
    <w:rsid w:val="001C7077"/>
    <w:rsid w:val="001D5F29"/>
    <w:rsid w:val="001D7DBC"/>
    <w:rsid w:val="001E68C7"/>
    <w:rsid w:val="001E7C80"/>
    <w:rsid w:val="001F4C1C"/>
    <w:rsid w:val="0020092B"/>
    <w:rsid w:val="00204AAB"/>
    <w:rsid w:val="002161BE"/>
    <w:rsid w:val="002170BE"/>
    <w:rsid w:val="00217D5B"/>
    <w:rsid w:val="0022480A"/>
    <w:rsid w:val="002325ED"/>
    <w:rsid w:val="00232E3E"/>
    <w:rsid w:val="00233215"/>
    <w:rsid w:val="00233FC2"/>
    <w:rsid w:val="00237B74"/>
    <w:rsid w:val="00241AB9"/>
    <w:rsid w:val="002427ED"/>
    <w:rsid w:val="002442A6"/>
    <w:rsid w:val="00252B02"/>
    <w:rsid w:val="00254EF8"/>
    <w:rsid w:val="0025546D"/>
    <w:rsid w:val="00263B62"/>
    <w:rsid w:val="00266A8D"/>
    <w:rsid w:val="002740DF"/>
    <w:rsid w:val="00282BF1"/>
    <w:rsid w:val="002864AE"/>
    <w:rsid w:val="002901D3"/>
    <w:rsid w:val="00291249"/>
    <w:rsid w:val="002917F1"/>
    <w:rsid w:val="00297EAE"/>
    <w:rsid w:val="002A279B"/>
    <w:rsid w:val="002A3BED"/>
    <w:rsid w:val="002A3FFC"/>
    <w:rsid w:val="002A7A0B"/>
    <w:rsid w:val="002B113F"/>
    <w:rsid w:val="002B4606"/>
    <w:rsid w:val="002B4C7B"/>
    <w:rsid w:val="002C0C95"/>
    <w:rsid w:val="002D07DB"/>
    <w:rsid w:val="002D452D"/>
    <w:rsid w:val="002D520B"/>
    <w:rsid w:val="002D5A25"/>
    <w:rsid w:val="002E1F60"/>
    <w:rsid w:val="002E66B0"/>
    <w:rsid w:val="002F07DC"/>
    <w:rsid w:val="002F19B0"/>
    <w:rsid w:val="002F6FAC"/>
    <w:rsid w:val="00310193"/>
    <w:rsid w:val="00312CBE"/>
    <w:rsid w:val="003140C5"/>
    <w:rsid w:val="003140C9"/>
    <w:rsid w:val="00321F80"/>
    <w:rsid w:val="00326DF0"/>
    <w:rsid w:val="00330BA9"/>
    <w:rsid w:val="003408B7"/>
    <w:rsid w:val="00341FD2"/>
    <w:rsid w:val="0034735B"/>
    <w:rsid w:val="003479D6"/>
    <w:rsid w:val="00351313"/>
    <w:rsid w:val="00353AD4"/>
    <w:rsid w:val="00361F07"/>
    <w:rsid w:val="00363B67"/>
    <w:rsid w:val="0037495F"/>
    <w:rsid w:val="00386908"/>
    <w:rsid w:val="0038783B"/>
    <w:rsid w:val="00397481"/>
    <w:rsid w:val="003B03F5"/>
    <w:rsid w:val="003B15A1"/>
    <w:rsid w:val="003B39A1"/>
    <w:rsid w:val="003B44EE"/>
    <w:rsid w:val="003C00A7"/>
    <w:rsid w:val="003C16A2"/>
    <w:rsid w:val="003C4068"/>
    <w:rsid w:val="003D13C1"/>
    <w:rsid w:val="003D5C0D"/>
    <w:rsid w:val="003D70FC"/>
    <w:rsid w:val="003D772E"/>
    <w:rsid w:val="003D77CE"/>
    <w:rsid w:val="003E2200"/>
    <w:rsid w:val="003E261D"/>
    <w:rsid w:val="003E51F1"/>
    <w:rsid w:val="003E7A58"/>
    <w:rsid w:val="003F1B4F"/>
    <w:rsid w:val="003F4650"/>
    <w:rsid w:val="00401C81"/>
    <w:rsid w:val="00402C50"/>
    <w:rsid w:val="00411129"/>
    <w:rsid w:val="00411ACA"/>
    <w:rsid w:val="00414447"/>
    <w:rsid w:val="00417B7E"/>
    <w:rsid w:val="00420377"/>
    <w:rsid w:val="0042105B"/>
    <w:rsid w:val="004344C2"/>
    <w:rsid w:val="00436526"/>
    <w:rsid w:val="00437485"/>
    <w:rsid w:val="00437D77"/>
    <w:rsid w:val="00442310"/>
    <w:rsid w:val="00442818"/>
    <w:rsid w:val="0044697F"/>
    <w:rsid w:val="004472AD"/>
    <w:rsid w:val="0045354A"/>
    <w:rsid w:val="00461780"/>
    <w:rsid w:val="00473671"/>
    <w:rsid w:val="00475E3F"/>
    <w:rsid w:val="00480EBD"/>
    <w:rsid w:val="00481D43"/>
    <w:rsid w:val="004879CD"/>
    <w:rsid w:val="004879D8"/>
    <w:rsid w:val="00491043"/>
    <w:rsid w:val="004922E4"/>
    <w:rsid w:val="00492AB2"/>
    <w:rsid w:val="004951FF"/>
    <w:rsid w:val="00495DF3"/>
    <w:rsid w:val="00496753"/>
    <w:rsid w:val="004A538B"/>
    <w:rsid w:val="004B0B2D"/>
    <w:rsid w:val="004B19A2"/>
    <w:rsid w:val="004B1E46"/>
    <w:rsid w:val="004B6609"/>
    <w:rsid w:val="004C29AD"/>
    <w:rsid w:val="004C581C"/>
    <w:rsid w:val="004E1E53"/>
    <w:rsid w:val="004E657C"/>
    <w:rsid w:val="004E7A91"/>
    <w:rsid w:val="004E7C65"/>
    <w:rsid w:val="004F3318"/>
    <w:rsid w:val="005006C4"/>
    <w:rsid w:val="00501B30"/>
    <w:rsid w:val="0050588B"/>
    <w:rsid w:val="005123F7"/>
    <w:rsid w:val="00515890"/>
    <w:rsid w:val="0052023B"/>
    <w:rsid w:val="0052690C"/>
    <w:rsid w:val="00532A5C"/>
    <w:rsid w:val="00534AB0"/>
    <w:rsid w:val="00534DB7"/>
    <w:rsid w:val="0053553F"/>
    <w:rsid w:val="00537104"/>
    <w:rsid w:val="0055058C"/>
    <w:rsid w:val="00551306"/>
    <w:rsid w:val="00552599"/>
    <w:rsid w:val="00553883"/>
    <w:rsid w:val="00554FD3"/>
    <w:rsid w:val="00563AD5"/>
    <w:rsid w:val="00570602"/>
    <w:rsid w:val="0057219F"/>
    <w:rsid w:val="005734E7"/>
    <w:rsid w:val="00574F44"/>
    <w:rsid w:val="0058309F"/>
    <w:rsid w:val="005852BF"/>
    <w:rsid w:val="00585816"/>
    <w:rsid w:val="0059058D"/>
    <w:rsid w:val="00590FCA"/>
    <w:rsid w:val="005949C4"/>
    <w:rsid w:val="005953D9"/>
    <w:rsid w:val="005B5AF5"/>
    <w:rsid w:val="005B6BA5"/>
    <w:rsid w:val="005B7129"/>
    <w:rsid w:val="005C0751"/>
    <w:rsid w:val="005C0BF2"/>
    <w:rsid w:val="005C74D3"/>
    <w:rsid w:val="005D15F7"/>
    <w:rsid w:val="005D741A"/>
    <w:rsid w:val="0060193B"/>
    <w:rsid w:val="00603FDA"/>
    <w:rsid w:val="006046C6"/>
    <w:rsid w:val="00605720"/>
    <w:rsid w:val="00605C86"/>
    <w:rsid w:val="00610B5D"/>
    <w:rsid w:val="00611A5D"/>
    <w:rsid w:val="00617074"/>
    <w:rsid w:val="00617E05"/>
    <w:rsid w:val="00621217"/>
    <w:rsid w:val="006308AC"/>
    <w:rsid w:val="00633508"/>
    <w:rsid w:val="00633F81"/>
    <w:rsid w:val="00645616"/>
    <w:rsid w:val="006465A7"/>
    <w:rsid w:val="00651D5A"/>
    <w:rsid w:val="006545E5"/>
    <w:rsid w:val="00657CDD"/>
    <w:rsid w:val="0066257B"/>
    <w:rsid w:val="00681EFB"/>
    <w:rsid w:val="00691959"/>
    <w:rsid w:val="00692178"/>
    <w:rsid w:val="00692B1A"/>
    <w:rsid w:val="00694065"/>
    <w:rsid w:val="00696BA5"/>
    <w:rsid w:val="00697BBB"/>
    <w:rsid w:val="006A1B1A"/>
    <w:rsid w:val="006A26B3"/>
    <w:rsid w:val="006A5241"/>
    <w:rsid w:val="006B53FC"/>
    <w:rsid w:val="006C066E"/>
    <w:rsid w:val="006C0E93"/>
    <w:rsid w:val="006C3AB4"/>
    <w:rsid w:val="006C66F0"/>
    <w:rsid w:val="006C6D22"/>
    <w:rsid w:val="006D08D2"/>
    <w:rsid w:val="006D1D0F"/>
    <w:rsid w:val="006D25CB"/>
    <w:rsid w:val="006D3E00"/>
    <w:rsid w:val="006E202B"/>
    <w:rsid w:val="006E4D20"/>
    <w:rsid w:val="006E5527"/>
    <w:rsid w:val="006F3E57"/>
    <w:rsid w:val="00700196"/>
    <w:rsid w:val="00703B25"/>
    <w:rsid w:val="00703D16"/>
    <w:rsid w:val="0070555B"/>
    <w:rsid w:val="00710CEF"/>
    <w:rsid w:val="00712620"/>
    <w:rsid w:val="007164F2"/>
    <w:rsid w:val="0071737E"/>
    <w:rsid w:val="0071754F"/>
    <w:rsid w:val="0072311C"/>
    <w:rsid w:val="00725FC1"/>
    <w:rsid w:val="00730045"/>
    <w:rsid w:val="00734A28"/>
    <w:rsid w:val="007420FA"/>
    <w:rsid w:val="007421B8"/>
    <w:rsid w:val="00747CE3"/>
    <w:rsid w:val="0075099D"/>
    <w:rsid w:val="007511CC"/>
    <w:rsid w:val="00751D69"/>
    <w:rsid w:val="007579F5"/>
    <w:rsid w:val="007611D1"/>
    <w:rsid w:val="007630B6"/>
    <w:rsid w:val="00764C2A"/>
    <w:rsid w:val="00766C17"/>
    <w:rsid w:val="00772942"/>
    <w:rsid w:val="00772ABF"/>
    <w:rsid w:val="00773B25"/>
    <w:rsid w:val="00775FAE"/>
    <w:rsid w:val="00781842"/>
    <w:rsid w:val="007837B6"/>
    <w:rsid w:val="00785C89"/>
    <w:rsid w:val="007864D0"/>
    <w:rsid w:val="00786FCD"/>
    <w:rsid w:val="00795CB4"/>
    <w:rsid w:val="007A388F"/>
    <w:rsid w:val="007A3D2F"/>
    <w:rsid w:val="007A78AC"/>
    <w:rsid w:val="007B7332"/>
    <w:rsid w:val="007C7D28"/>
    <w:rsid w:val="007C7E6B"/>
    <w:rsid w:val="007D0BF1"/>
    <w:rsid w:val="007D5F64"/>
    <w:rsid w:val="007E2D58"/>
    <w:rsid w:val="007E7CBF"/>
    <w:rsid w:val="007F3BE7"/>
    <w:rsid w:val="007F5C90"/>
    <w:rsid w:val="007F7D25"/>
    <w:rsid w:val="0080733D"/>
    <w:rsid w:val="00812274"/>
    <w:rsid w:val="00820B20"/>
    <w:rsid w:val="0082143D"/>
    <w:rsid w:val="00823EFB"/>
    <w:rsid w:val="00825FD1"/>
    <w:rsid w:val="00827220"/>
    <w:rsid w:val="008455B1"/>
    <w:rsid w:val="00847176"/>
    <w:rsid w:val="00850258"/>
    <w:rsid w:val="0085060C"/>
    <w:rsid w:val="00854520"/>
    <w:rsid w:val="0086091C"/>
    <w:rsid w:val="00860A72"/>
    <w:rsid w:val="008656D6"/>
    <w:rsid w:val="008713C1"/>
    <w:rsid w:val="00873D12"/>
    <w:rsid w:val="00875806"/>
    <w:rsid w:val="00875822"/>
    <w:rsid w:val="008805A5"/>
    <w:rsid w:val="00880992"/>
    <w:rsid w:val="00882EEE"/>
    <w:rsid w:val="00883158"/>
    <w:rsid w:val="00885024"/>
    <w:rsid w:val="008A1AB2"/>
    <w:rsid w:val="008A6AEE"/>
    <w:rsid w:val="008B4344"/>
    <w:rsid w:val="008C6423"/>
    <w:rsid w:val="008D2814"/>
    <w:rsid w:val="008D64C6"/>
    <w:rsid w:val="008E123A"/>
    <w:rsid w:val="008E2570"/>
    <w:rsid w:val="008E5E9F"/>
    <w:rsid w:val="008E6CDA"/>
    <w:rsid w:val="009047B6"/>
    <w:rsid w:val="00915FD7"/>
    <w:rsid w:val="00921F4E"/>
    <w:rsid w:val="00923E27"/>
    <w:rsid w:val="00925D8B"/>
    <w:rsid w:val="00926126"/>
    <w:rsid w:val="009271A6"/>
    <w:rsid w:val="00932942"/>
    <w:rsid w:val="00944A1D"/>
    <w:rsid w:val="00944F4C"/>
    <w:rsid w:val="009558EE"/>
    <w:rsid w:val="00955B3E"/>
    <w:rsid w:val="0096017F"/>
    <w:rsid w:val="009635A5"/>
    <w:rsid w:val="00965FE3"/>
    <w:rsid w:val="00971219"/>
    <w:rsid w:val="009827F3"/>
    <w:rsid w:val="009953FE"/>
    <w:rsid w:val="009A2132"/>
    <w:rsid w:val="009A2490"/>
    <w:rsid w:val="009B5728"/>
    <w:rsid w:val="009C1077"/>
    <w:rsid w:val="009C3587"/>
    <w:rsid w:val="009D30F9"/>
    <w:rsid w:val="009F3AA1"/>
    <w:rsid w:val="009F48CA"/>
    <w:rsid w:val="00A02AD2"/>
    <w:rsid w:val="00A05322"/>
    <w:rsid w:val="00A10DFA"/>
    <w:rsid w:val="00A120A2"/>
    <w:rsid w:val="00A1430E"/>
    <w:rsid w:val="00A15560"/>
    <w:rsid w:val="00A1745D"/>
    <w:rsid w:val="00A205DD"/>
    <w:rsid w:val="00A27268"/>
    <w:rsid w:val="00A31127"/>
    <w:rsid w:val="00A32151"/>
    <w:rsid w:val="00A44E2D"/>
    <w:rsid w:val="00A53D5F"/>
    <w:rsid w:val="00A54F7D"/>
    <w:rsid w:val="00A56301"/>
    <w:rsid w:val="00A57D5B"/>
    <w:rsid w:val="00A613F6"/>
    <w:rsid w:val="00A72D55"/>
    <w:rsid w:val="00A77BC7"/>
    <w:rsid w:val="00A82399"/>
    <w:rsid w:val="00A87F0D"/>
    <w:rsid w:val="00A93116"/>
    <w:rsid w:val="00A93B00"/>
    <w:rsid w:val="00A95F5C"/>
    <w:rsid w:val="00AA31B7"/>
    <w:rsid w:val="00AA51DD"/>
    <w:rsid w:val="00AA70AC"/>
    <w:rsid w:val="00AB3ADB"/>
    <w:rsid w:val="00AC0C3A"/>
    <w:rsid w:val="00AD2112"/>
    <w:rsid w:val="00AD2922"/>
    <w:rsid w:val="00AD48C9"/>
    <w:rsid w:val="00AD779A"/>
    <w:rsid w:val="00AE1074"/>
    <w:rsid w:val="00AE7A82"/>
    <w:rsid w:val="00B0171E"/>
    <w:rsid w:val="00B05BBE"/>
    <w:rsid w:val="00B06438"/>
    <w:rsid w:val="00B07B18"/>
    <w:rsid w:val="00B112B8"/>
    <w:rsid w:val="00B127F3"/>
    <w:rsid w:val="00B16C18"/>
    <w:rsid w:val="00B2104A"/>
    <w:rsid w:val="00B31269"/>
    <w:rsid w:val="00B3569C"/>
    <w:rsid w:val="00B36890"/>
    <w:rsid w:val="00B37610"/>
    <w:rsid w:val="00B43257"/>
    <w:rsid w:val="00B46484"/>
    <w:rsid w:val="00B47178"/>
    <w:rsid w:val="00B477C9"/>
    <w:rsid w:val="00B514C9"/>
    <w:rsid w:val="00B53E53"/>
    <w:rsid w:val="00B543A3"/>
    <w:rsid w:val="00B56681"/>
    <w:rsid w:val="00B6214B"/>
    <w:rsid w:val="00B62BB9"/>
    <w:rsid w:val="00B63130"/>
    <w:rsid w:val="00B644DB"/>
    <w:rsid w:val="00B76F0B"/>
    <w:rsid w:val="00B824F9"/>
    <w:rsid w:val="00B87FDE"/>
    <w:rsid w:val="00B964FB"/>
    <w:rsid w:val="00BA4709"/>
    <w:rsid w:val="00BA4868"/>
    <w:rsid w:val="00BA6FF7"/>
    <w:rsid w:val="00BA7254"/>
    <w:rsid w:val="00BB3CA9"/>
    <w:rsid w:val="00BB7376"/>
    <w:rsid w:val="00BB781F"/>
    <w:rsid w:val="00BB7D17"/>
    <w:rsid w:val="00BC3EC7"/>
    <w:rsid w:val="00BC4259"/>
    <w:rsid w:val="00BD18EB"/>
    <w:rsid w:val="00BD38FF"/>
    <w:rsid w:val="00BD476B"/>
    <w:rsid w:val="00BE0DD9"/>
    <w:rsid w:val="00BE466F"/>
    <w:rsid w:val="00BE574D"/>
    <w:rsid w:val="00BF3A27"/>
    <w:rsid w:val="00BF441E"/>
    <w:rsid w:val="00C024D5"/>
    <w:rsid w:val="00C034A1"/>
    <w:rsid w:val="00C14FEA"/>
    <w:rsid w:val="00C30EDA"/>
    <w:rsid w:val="00C328D9"/>
    <w:rsid w:val="00C33A7C"/>
    <w:rsid w:val="00C34D38"/>
    <w:rsid w:val="00C3581D"/>
    <w:rsid w:val="00C375C5"/>
    <w:rsid w:val="00C3783A"/>
    <w:rsid w:val="00C41150"/>
    <w:rsid w:val="00C44F1B"/>
    <w:rsid w:val="00C47A02"/>
    <w:rsid w:val="00C54270"/>
    <w:rsid w:val="00C63416"/>
    <w:rsid w:val="00C77D4E"/>
    <w:rsid w:val="00C87B4E"/>
    <w:rsid w:val="00C87B8A"/>
    <w:rsid w:val="00C9333C"/>
    <w:rsid w:val="00C9565B"/>
    <w:rsid w:val="00C96303"/>
    <w:rsid w:val="00C96FBA"/>
    <w:rsid w:val="00C97867"/>
    <w:rsid w:val="00CA036A"/>
    <w:rsid w:val="00CA5568"/>
    <w:rsid w:val="00CA6D74"/>
    <w:rsid w:val="00CC3E3E"/>
    <w:rsid w:val="00CC3E4A"/>
    <w:rsid w:val="00CE06B7"/>
    <w:rsid w:val="00CE083F"/>
    <w:rsid w:val="00CE19EA"/>
    <w:rsid w:val="00CE2F68"/>
    <w:rsid w:val="00CE493F"/>
    <w:rsid w:val="00CE63BF"/>
    <w:rsid w:val="00CF1F81"/>
    <w:rsid w:val="00CF6747"/>
    <w:rsid w:val="00D06E10"/>
    <w:rsid w:val="00D07CA7"/>
    <w:rsid w:val="00D11366"/>
    <w:rsid w:val="00D137C0"/>
    <w:rsid w:val="00D17E82"/>
    <w:rsid w:val="00D20314"/>
    <w:rsid w:val="00D20F63"/>
    <w:rsid w:val="00D213E0"/>
    <w:rsid w:val="00D455AF"/>
    <w:rsid w:val="00D51543"/>
    <w:rsid w:val="00D54B4A"/>
    <w:rsid w:val="00D57085"/>
    <w:rsid w:val="00D60E13"/>
    <w:rsid w:val="00D634B2"/>
    <w:rsid w:val="00D63C03"/>
    <w:rsid w:val="00D640A7"/>
    <w:rsid w:val="00D640F8"/>
    <w:rsid w:val="00D75B0C"/>
    <w:rsid w:val="00D9264B"/>
    <w:rsid w:val="00D9616E"/>
    <w:rsid w:val="00D97DB3"/>
    <w:rsid w:val="00DB6AE9"/>
    <w:rsid w:val="00DB6D5F"/>
    <w:rsid w:val="00DC177E"/>
    <w:rsid w:val="00DC192C"/>
    <w:rsid w:val="00DC4264"/>
    <w:rsid w:val="00DC5E28"/>
    <w:rsid w:val="00DD0A48"/>
    <w:rsid w:val="00DD215A"/>
    <w:rsid w:val="00DE154A"/>
    <w:rsid w:val="00DE31B3"/>
    <w:rsid w:val="00DF0CF1"/>
    <w:rsid w:val="00DF7654"/>
    <w:rsid w:val="00E02894"/>
    <w:rsid w:val="00E1143D"/>
    <w:rsid w:val="00E21EF6"/>
    <w:rsid w:val="00E2602B"/>
    <w:rsid w:val="00E261CE"/>
    <w:rsid w:val="00E30AD7"/>
    <w:rsid w:val="00E32C41"/>
    <w:rsid w:val="00E33A00"/>
    <w:rsid w:val="00E4154F"/>
    <w:rsid w:val="00E433C5"/>
    <w:rsid w:val="00E47284"/>
    <w:rsid w:val="00E47680"/>
    <w:rsid w:val="00E5068E"/>
    <w:rsid w:val="00E50F46"/>
    <w:rsid w:val="00E52CA1"/>
    <w:rsid w:val="00E55359"/>
    <w:rsid w:val="00E574C7"/>
    <w:rsid w:val="00E61F7B"/>
    <w:rsid w:val="00E6446F"/>
    <w:rsid w:val="00E7146F"/>
    <w:rsid w:val="00E74374"/>
    <w:rsid w:val="00E765AA"/>
    <w:rsid w:val="00E8016F"/>
    <w:rsid w:val="00E80355"/>
    <w:rsid w:val="00EB3306"/>
    <w:rsid w:val="00EB3D77"/>
    <w:rsid w:val="00EB649D"/>
    <w:rsid w:val="00EB7391"/>
    <w:rsid w:val="00EC0BEE"/>
    <w:rsid w:val="00EC5188"/>
    <w:rsid w:val="00ED011F"/>
    <w:rsid w:val="00ED4766"/>
    <w:rsid w:val="00ED55D0"/>
    <w:rsid w:val="00ED58A4"/>
    <w:rsid w:val="00EE3A91"/>
    <w:rsid w:val="00EE740C"/>
    <w:rsid w:val="00EF051F"/>
    <w:rsid w:val="00EF0B30"/>
    <w:rsid w:val="00EF263F"/>
    <w:rsid w:val="00F044C0"/>
    <w:rsid w:val="00F06443"/>
    <w:rsid w:val="00F074D0"/>
    <w:rsid w:val="00F1125D"/>
    <w:rsid w:val="00F11ACB"/>
    <w:rsid w:val="00F13322"/>
    <w:rsid w:val="00F320F5"/>
    <w:rsid w:val="00F35B7F"/>
    <w:rsid w:val="00F40B92"/>
    <w:rsid w:val="00F4655C"/>
    <w:rsid w:val="00F50EF7"/>
    <w:rsid w:val="00F542DD"/>
    <w:rsid w:val="00F552F5"/>
    <w:rsid w:val="00F57745"/>
    <w:rsid w:val="00F60465"/>
    <w:rsid w:val="00F60AED"/>
    <w:rsid w:val="00F61F02"/>
    <w:rsid w:val="00F71E03"/>
    <w:rsid w:val="00F71F20"/>
    <w:rsid w:val="00F72D8B"/>
    <w:rsid w:val="00F8488B"/>
    <w:rsid w:val="00F87114"/>
    <w:rsid w:val="00F965F3"/>
    <w:rsid w:val="00F97342"/>
    <w:rsid w:val="00FA1024"/>
    <w:rsid w:val="00FA1ACF"/>
    <w:rsid w:val="00FA4207"/>
    <w:rsid w:val="00FA4966"/>
    <w:rsid w:val="00FB6579"/>
    <w:rsid w:val="00FC577D"/>
    <w:rsid w:val="00FC7EA9"/>
    <w:rsid w:val="00FD13A8"/>
    <w:rsid w:val="00FD1952"/>
    <w:rsid w:val="00FD5A2B"/>
    <w:rsid w:val="00FD79AB"/>
    <w:rsid w:val="00FF3220"/>
    <w:rsid w:val="00FF37E0"/>
    <w:rsid w:val="00FF56C1"/>
    <w:rsid w:val="00FF6A41"/>
    <w:rsid w:val="00FF7938"/>
    <w:rsid w:val="011A9F8A"/>
    <w:rsid w:val="01FA9738"/>
    <w:rsid w:val="02452150"/>
    <w:rsid w:val="02773B73"/>
    <w:rsid w:val="0406347E"/>
    <w:rsid w:val="04C7591D"/>
    <w:rsid w:val="05B2FF82"/>
    <w:rsid w:val="06184110"/>
    <w:rsid w:val="061DDB91"/>
    <w:rsid w:val="06716EFD"/>
    <w:rsid w:val="069FA9D0"/>
    <w:rsid w:val="091015E2"/>
    <w:rsid w:val="09709CEE"/>
    <w:rsid w:val="097E4BF0"/>
    <w:rsid w:val="09A8AB18"/>
    <w:rsid w:val="0A3D8C08"/>
    <w:rsid w:val="0ADF7258"/>
    <w:rsid w:val="0BA114D7"/>
    <w:rsid w:val="0C68F396"/>
    <w:rsid w:val="0CA7A8C3"/>
    <w:rsid w:val="0CFD0E6D"/>
    <w:rsid w:val="0E218C8D"/>
    <w:rsid w:val="0E7E22DA"/>
    <w:rsid w:val="1018550C"/>
    <w:rsid w:val="107C0303"/>
    <w:rsid w:val="12CA9B77"/>
    <w:rsid w:val="13E1CD69"/>
    <w:rsid w:val="15A2E097"/>
    <w:rsid w:val="15A907B5"/>
    <w:rsid w:val="16FC5863"/>
    <w:rsid w:val="183414E8"/>
    <w:rsid w:val="187DD4FA"/>
    <w:rsid w:val="1B334293"/>
    <w:rsid w:val="1BE4BFF2"/>
    <w:rsid w:val="1D19EFD2"/>
    <w:rsid w:val="1D7061CF"/>
    <w:rsid w:val="2055F18D"/>
    <w:rsid w:val="21BB1179"/>
    <w:rsid w:val="21DE5F8B"/>
    <w:rsid w:val="224EE51B"/>
    <w:rsid w:val="230508BD"/>
    <w:rsid w:val="2782DD07"/>
    <w:rsid w:val="2B4E52FB"/>
    <w:rsid w:val="2D1E7461"/>
    <w:rsid w:val="2EE1E7FA"/>
    <w:rsid w:val="2F39DC5F"/>
    <w:rsid w:val="31046EEB"/>
    <w:rsid w:val="3239DB25"/>
    <w:rsid w:val="337AB4A6"/>
    <w:rsid w:val="347C5871"/>
    <w:rsid w:val="35A92976"/>
    <w:rsid w:val="35D74896"/>
    <w:rsid w:val="36FE93C1"/>
    <w:rsid w:val="372371E7"/>
    <w:rsid w:val="38B2CFDF"/>
    <w:rsid w:val="39723FFA"/>
    <w:rsid w:val="3C979E33"/>
    <w:rsid w:val="3ECB9EA0"/>
    <w:rsid w:val="3F211544"/>
    <w:rsid w:val="3F28C51E"/>
    <w:rsid w:val="4098941C"/>
    <w:rsid w:val="40F0D48E"/>
    <w:rsid w:val="4175C632"/>
    <w:rsid w:val="43AD8991"/>
    <w:rsid w:val="43C94F0A"/>
    <w:rsid w:val="43E1AD1E"/>
    <w:rsid w:val="4476062A"/>
    <w:rsid w:val="454A968B"/>
    <w:rsid w:val="46A20732"/>
    <w:rsid w:val="477477D4"/>
    <w:rsid w:val="4949C5C9"/>
    <w:rsid w:val="4B62EA34"/>
    <w:rsid w:val="4BB9CD34"/>
    <w:rsid w:val="4BF5E516"/>
    <w:rsid w:val="4D055C53"/>
    <w:rsid w:val="4D32392B"/>
    <w:rsid w:val="4D5F90BF"/>
    <w:rsid w:val="4E099E78"/>
    <w:rsid w:val="4E834591"/>
    <w:rsid w:val="4EAA7B00"/>
    <w:rsid w:val="4F292254"/>
    <w:rsid w:val="506414EE"/>
    <w:rsid w:val="54393B07"/>
    <w:rsid w:val="594DE473"/>
    <w:rsid w:val="594E1787"/>
    <w:rsid w:val="5A03964B"/>
    <w:rsid w:val="5BF11EDC"/>
    <w:rsid w:val="5CE38011"/>
    <w:rsid w:val="5D6FB9A5"/>
    <w:rsid w:val="5D791652"/>
    <w:rsid w:val="5DC728BC"/>
    <w:rsid w:val="5E8ABB6C"/>
    <w:rsid w:val="5EBA2166"/>
    <w:rsid w:val="5EFC26C3"/>
    <w:rsid w:val="5F1D6AF9"/>
    <w:rsid w:val="601ECE4A"/>
    <w:rsid w:val="6232F2A7"/>
    <w:rsid w:val="629E94F3"/>
    <w:rsid w:val="63587879"/>
    <w:rsid w:val="657D9CB5"/>
    <w:rsid w:val="65FAA1CE"/>
    <w:rsid w:val="671F7501"/>
    <w:rsid w:val="6956F0B3"/>
    <w:rsid w:val="69CBEF58"/>
    <w:rsid w:val="6F4CA98B"/>
    <w:rsid w:val="707B259C"/>
    <w:rsid w:val="718C3E8E"/>
    <w:rsid w:val="72334FDD"/>
    <w:rsid w:val="7276A7A2"/>
    <w:rsid w:val="7407971B"/>
    <w:rsid w:val="743398C1"/>
    <w:rsid w:val="7642596F"/>
    <w:rsid w:val="7700357E"/>
    <w:rsid w:val="77035C69"/>
    <w:rsid w:val="7710D89A"/>
    <w:rsid w:val="77663D49"/>
    <w:rsid w:val="77BB72F0"/>
    <w:rsid w:val="784896A0"/>
    <w:rsid w:val="788EBB41"/>
    <w:rsid w:val="799EDB25"/>
    <w:rsid w:val="7CCC617F"/>
    <w:rsid w:val="7D1C6EF5"/>
    <w:rsid w:val="7D85451D"/>
    <w:rsid w:val="7EE32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A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34DB7"/>
    <w:pPr>
      <w:tabs>
        <w:tab w:val="center" w:pos="4536"/>
        <w:tab w:val="right" w:pos="9072"/>
      </w:tabs>
      <w:spacing w:line="240" w:lineRule="auto"/>
    </w:pPr>
  </w:style>
  <w:style w:type="character" w:customStyle="1" w:styleId="HeaderChar">
    <w:name w:val="Header Char"/>
    <w:basedOn w:val="DefaultParagraphFont"/>
    <w:link w:val="Header"/>
    <w:uiPriority w:val="99"/>
    <w:rsid w:val="00534DB7"/>
    <w:rPr>
      <w:rFonts w:ascii="Verdana" w:hAnsi="Verdana"/>
      <w:color w:val="000000"/>
      <w:sz w:val="18"/>
      <w:szCs w:val="18"/>
    </w:rPr>
  </w:style>
  <w:style w:type="paragraph" w:styleId="Footer">
    <w:name w:val="footer"/>
    <w:basedOn w:val="Normal"/>
    <w:link w:val="FooterChar"/>
    <w:uiPriority w:val="99"/>
    <w:unhideWhenUsed/>
    <w:rsid w:val="00534DB7"/>
    <w:pPr>
      <w:tabs>
        <w:tab w:val="center" w:pos="4536"/>
        <w:tab w:val="right" w:pos="9072"/>
      </w:tabs>
      <w:spacing w:line="240" w:lineRule="auto"/>
    </w:pPr>
  </w:style>
  <w:style w:type="character" w:customStyle="1" w:styleId="FooterChar">
    <w:name w:val="Footer Char"/>
    <w:basedOn w:val="DefaultParagraphFont"/>
    <w:link w:val="Footer"/>
    <w:uiPriority w:val="99"/>
    <w:rsid w:val="00534DB7"/>
    <w:rPr>
      <w:rFonts w:ascii="Verdana" w:hAnsi="Verdana"/>
      <w:color w:val="000000"/>
      <w:sz w:val="18"/>
      <w:szCs w:val="18"/>
    </w:rPr>
  </w:style>
  <w:style w:type="paragraph" w:styleId="FootnoteText">
    <w:name w:val="footnote text"/>
    <w:basedOn w:val="Normal"/>
    <w:link w:val="FootnoteTextChar"/>
    <w:uiPriority w:val="99"/>
    <w:unhideWhenUsed/>
    <w:rsid w:val="00534DB7"/>
    <w:pPr>
      <w:spacing w:line="240" w:lineRule="auto"/>
    </w:pPr>
    <w:rPr>
      <w:sz w:val="20"/>
      <w:szCs w:val="20"/>
    </w:rPr>
  </w:style>
  <w:style w:type="character" w:customStyle="1" w:styleId="FootnoteTextChar">
    <w:name w:val="Footnote Text Char"/>
    <w:basedOn w:val="DefaultParagraphFont"/>
    <w:link w:val="FootnoteText"/>
    <w:uiPriority w:val="99"/>
    <w:rsid w:val="00534DB7"/>
    <w:rPr>
      <w:rFonts w:ascii="Verdana" w:hAnsi="Verdana"/>
      <w:color w:val="000000"/>
    </w:rPr>
  </w:style>
  <w:style w:type="character" w:styleId="FootnoteReference">
    <w:name w:val="footnote reference"/>
    <w:basedOn w:val="DefaultParagraphFont"/>
    <w:uiPriority w:val="99"/>
    <w:semiHidden/>
    <w:unhideWhenUsed/>
    <w:rsid w:val="00534DB7"/>
    <w:rPr>
      <w:vertAlign w:val="superscript"/>
    </w:rPr>
  </w:style>
  <w:style w:type="paragraph" w:styleId="ListParagraph">
    <w:name w:val="List Paragraph"/>
    <w:basedOn w:val="Normal"/>
    <w:uiPriority w:val="34"/>
    <w:rsid w:val="00DC177E"/>
    <w:pPr>
      <w:ind w:left="720"/>
      <w:contextualSpacing/>
    </w:pPr>
  </w:style>
  <w:style w:type="table" w:styleId="TableGrid">
    <w:name w:val="Table Grid"/>
    <w:basedOn w:val="TableNormal"/>
    <w:uiPriority w:val="59"/>
    <w:rsid w:val="009712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971219"/>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971219"/>
    <w:pPr>
      <w:spacing w:line="240" w:lineRule="auto"/>
    </w:pPr>
    <w:rPr>
      <w:sz w:val="20"/>
      <w:szCs w:val="20"/>
    </w:rPr>
  </w:style>
  <w:style w:type="character" w:customStyle="1" w:styleId="CommentTextChar">
    <w:name w:val="Comment Text Char"/>
    <w:basedOn w:val="DefaultParagraphFont"/>
    <w:link w:val="CommentText"/>
    <w:uiPriority w:val="99"/>
    <w:rsid w:val="00971219"/>
    <w:rPr>
      <w:rFonts w:ascii="Verdana" w:hAnsi="Verdana"/>
      <w:color w:val="000000"/>
    </w:rPr>
  </w:style>
  <w:style w:type="character" w:styleId="CommentReference">
    <w:name w:val="annotation reference"/>
    <w:basedOn w:val="DefaultParagraphFont"/>
    <w:uiPriority w:val="99"/>
    <w:semiHidden/>
    <w:unhideWhenUsed/>
    <w:rsid w:val="00971219"/>
    <w:rPr>
      <w:sz w:val="16"/>
      <w:szCs w:val="16"/>
    </w:rPr>
  </w:style>
  <w:style w:type="character" w:customStyle="1" w:styleId="UnresolvedMention">
    <w:name w:val="Unresolved Mention"/>
    <w:basedOn w:val="DefaultParagraphFont"/>
    <w:uiPriority w:val="99"/>
    <w:semiHidden/>
    <w:unhideWhenUsed/>
    <w:rsid w:val="00233215"/>
    <w:rPr>
      <w:color w:val="605E5C"/>
      <w:shd w:val="clear" w:color="auto" w:fill="E1DFDD"/>
    </w:rPr>
  </w:style>
  <w:style w:type="table" w:styleId="PlainTable2">
    <w:name w:val="Plain Table 2"/>
    <w:basedOn w:val="TableNormal"/>
    <w:uiPriority w:val="42"/>
    <w:rsid w:val="007F5C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BB7D17"/>
    <w:rPr>
      <w:b/>
      <w:bCs/>
    </w:rPr>
  </w:style>
  <w:style w:type="character" w:customStyle="1" w:styleId="CommentSubjectChar">
    <w:name w:val="Comment Subject Char"/>
    <w:basedOn w:val="CommentTextChar"/>
    <w:link w:val="CommentSubject"/>
    <w:uiPriority w:val="99"/>
    <w:semiHidden/>
    <w:rsid w:val="00BB7D17"/>
    <w:rPr>
      <w:rFonts w:ascii="Verdana" w:hAnsi="Verdana"/>
      <w:b/>
      <w:bCs/>
      <w:color w:val="000000"/>
    </w:rPr>
  </w:style>
  <w:style w:type="paragraph" w:styleId="Revision">
    <w:name w:val="Revision"/>
    <w:hidden/>
    <w:uiPriority w:val="99"/>
    <w:semiHidden/>
    <w:rsid w:val="00C9333C"/>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4951FF"/>
    <w:rPr>
      <w:color w:val="96607D" w:themeColor="followedHyperlink"/>
      <w:u w:val="single"/>
    </w:rPr>
  </w:style>
  <w:style w:type="paragraph" w:styleId="ListBullet">
    <w:name w:val="List Bullet"/>
    <w:basedOn w:val="Normal"/>
    <w:rsid w:val="004951FF"/>
    <w:pPr>
      <w:numPr>
        <w:numId w:val="64"/>
      </w:numPr>
      <w:autoSpaceDN/>
      <w:textAlignment w:val="auto"/>
    </w:pPr>
    <w:rPr>
      <w:rFonts w:eastAsia="Times New Roman" w:cs="Times New Roman"/>
      <w:noProof/>
      <w:color w:val="auto"/>
      <w:szCs w:val="24"/>
    </w:rPr>
  </w:style>
  <w:style w:type="character" w:customStyle="1" w:styleId="SalutationChar">
    <w:name w:val="Salutation Char"/>
    <w:basedOn w:val="DefaultParagraphFont"/>
    <w:link w:val="Salutation"/>
    <w:rsid w:val="0053553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081">
      <w:bodyDiv w:val="1"/>
      <w:marLeft w:val="0"/>
      <w:marRight w:val="0"/>
      <w:marTop w:val="0"/>
      <w:marBottom w:val="0"/>
      <w:divBdr>
        <w:top w:val="none" w:sz="0" w:space="0" w:color="auto"/>
        <w:left w:val="none" w:sz="0" w:space="0" w:color="auto"/>
        <w:bottom w:val="none" w:sz="0" w:space="0" w:color="auto"/>
        <w:right w:val="none" w:sz="0" w:space="0" w:color="auto"/>
      </w:divBdr>
    </w:div>
    <w:div w:id="111755284">
      <w:bodyDiv w:val="1"/>
      <w:marLeft w:val="0"/>
      <w:marRight w:val="0"/>
      <w:marTop w:val="0"/>
      <w:marBottom w:val="0"/>
      <w:divBdr>
        <w:top w:val="none" w:sz="0" w:space="0" w:color="auto"/>
        <w:left w:val="none" w:sz="0" w:space="0" w:color="auto"/>
        <w:bottom w:val="none" w:sz="0" w:space="0" w:color="auto"/>
        <w:right w:val="none" w:sz="0" w:space="0" w:color="auto"/>
      </w:divBdr>
    </w:div>
    <w:div w:id="243343845">
      <w:bodyDiv w:val="1"/>
      <w:marLeft w:val="0"/>
      <w:marRight w:val="0"/>
      <w:marTop w:val="0"/>
      <w:marBottom w:val="0"/>
      <w:divBdr>
        <w:top w:val="none" w:sz="0" w:space="0" w:color="auto"/>
        <w:left w:val="none" w:sz="0" w:space="0" w:color="auto"/>
        <w:bottom w:val="none" w:sz="0" w:space="0" w:color="auto"/>
        <w:right w:val="none" w:sz="0" w:space="0" w:color="auto"/>
      </w:divBdr>
    </w:div>
    <w:div w:id="576014824">
      <w:bodyDiv w:val="1"/>
      <w:marLeft w:val="0"/>
      <w:marRight w:val="0"/>
      <w:marTop w:val="0"/>
      <w:marBottom w:val="0"/>
      <w:divBdr>
        <w:top w:val="none" w:sz="0" w:space="0" w:color="auto"/>
        <w:left w:val="none" w:sz="0" w:space="0" w:color="auto"/>
        <w:bottom w:val="none" w:sz="0" w:space="0" w:color="auto"/>
        <w:right w:val="none" w:sz="0" w:space="0" w:color="auto"/>
      </w:divBdr>
    </w:div>
    <w:div w:id="739060869">
      <w:bodyDiv w:val="1"/>
      <w:marLeft w:val="0"/>
      <w:marRight w:val="0"/>
      <w:marTop w:val="0"/>
      <w:marBottom w:val="0"/>
      <w:divBdr>
        <w:top w:val="none" w:sz="0" w:space="0" w:color="auto"/>
        <w:left w:val="none" w:sz="0" w:space="0" w:color="auto"/>
        <w:bottom w:val="none" w:sz="0" w:space="0" w:color="auto"/>
        <w:right w:val="none" w:sz="0" w:space="0" w:color="auto"/>
      </w:divBdr>
    </w:div>
    <w:div w:id="932053147">
      <w:bodyDiv w:val="1"/>
      <w:marLeft w:val="0"/>
      <w:marRight w:val="0"/>
      <w:marTop w:val="0"/>
      <w:marBottom w:val="0"/>
      <w:divBdr>
        <w:top w:val="none" w:sz="0" w:space="0" w:color="auto"/>
        <w:left w:val="none" w:sz="0" w:space="0" w:color="auto"/>
        <w:bottom w:val="none" w:sz="0" w:space="0" w:color="auto"/>
        <w:right w:val="none" w:sz="0" w:space="0" w:color="auto"/>
      </w:divBdr>
    </w:div>
    <w:div w:id="1142115620">
      <w:bodyDiv w:val="1"/>
      <w:marLeft w:val="0"/>
      <w:marRight w:val="0"/>
      <w:marTop w:val="0"/>
      <w:marBottom w:val="0"/>
      <w:divBdr>
        <w:top w:val="none" w:sz="0" w:space="0" w:color="auto"/>
        <w:left w:val="none" w:sz="0" w:space="0" w:color="auto"/>
        <w:bottom w:val="none" w:sz="0" w:space="0" w:color="auto"/>
        <w:right w:val="none" w:sz="0" w:space="0" w:color="auto"/>
      </w:divBdr>
    </w:div>
    <w:div w:id="1153838864">
      <w:bodyDiv w:val="1"/>
      <w:marLeft w:val="0"/>
      <w:marRight w:val="0"/>
      <w:marTop w:val="0"/>
      <w:marBottom w:val="0"/>
      <w:divBdr>
        <w:top w:val="none" w:sz="0" w:space="0" w:color="auto"/>
        <w:left w:val="none" w:sz="0" w:space="0" w:color="auto"/>
        <w:bottom w:val="none" w:sz="0" w:space="0" w:color="auto"/>
        <w:right w:val="none" w:sz="0" w:space="0" w:color="auto"/>
      </w:divBdr>
    </w:div>
    <w:div w:id="1163474508">
      <w:bodyDiv w:val="1"/>
      <w:marLeft w:val="0"/>
      <w:marRight w:val="0"/>
      <w:marTop w:val="0"/>
      <w:marBottom w:val="0"/>
      <w:divBdr>
        <w:top w:val="none" w:sz="0" w:space="0" w:color="auto"/>
        <w:left w:val="none" w:sz="0" w:space="0" w:color="auto"/>
        <w:bottom w:val="none" w:sz="0" w:space="0" w:color="auto"/>
        <w:right w:val="none" w:sz="0" w:space="0" w:color="auto"/>
      </w:divBdr>
    </w:div>
    <w:div w:id="1411737390">
      <w:bodyDiv w:val="1"/>
      <w:marLeft w:val="0"/>
      <w:marRight w:val="0"/>
      <w:marTop w:val="0"/>
      <w:marBottom w:val="0"/>
      <w:divBdr>
        <w:top w:val="none" w:sz="0" w:space="0" w:color="auto"/>
        <w:left w:val="none" w:sz="0" w:space="0" w:color="auto"/>
        <w:bottom w:val="none" w:sz="0" w:space="0" w:color="auto"/>
        <w:right w:val="none" w:sz="0" w:space="0" w:color="auto"/>
      </w:divBdr>
    </w:div>
    <w:div w:id="1472167824">
      <w:bodyDiv w:val="1"/>
      <w:marLeft w:val="0"/>
      <w:marRight w:val="0"/>
      <w:marTop w:val="0"/>
      <w:marBottom w:val="0"/>
      <w:divBdr>
        <w:top w:val="none" w:sz="0" w:space="0" w:color="auto"/>
        <w:left w:val="none" w:sz="0" w:space="0" w:color="auto"/>
        <w:bottom w:val="none" w:sz="0" w:space="0" w:color="auto"/>
        <w:right w:val="none" w:sz="0" w:space="0" w:color="auto"/>
      </w:divBdr>
    </w:div>
    <w:div w:id="1843927795">
      <w:bodyDiv w:val="1"/>
      <w:marLeft w:val="0"/>
      <w:marRight w:val="0"/>
      <w:marTop w:val="0"/>
      <w:marBottom w:val="0"/>
      <w:divBdr>
        <w:top w:val="none" w:sz="0" w:space="0" w:color="auto"/>
        <w:left w:val="none" w:sz="0" w:space="0" w:color="auto"/>
        <w:bottom w:val="none" w:sz="0" w:space="0" w:color="auto"/>
        <w:right w:val="none" w:sz="0" w:space="0" w:color="auto"/>
      </w:divBdr>
    </w:div>
    <w:div w:id="187337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esktop\EU\Environmental%20Implementation%20Review\EIR%202025\Kamerbrief%20EIR%202025_V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4695</ap:Words>
  <ap:Characters>26765</ap:Characters>
  <ap:DocSecurity>0</ap:DocSecurity>
  <ap:Lines>223</ap:Lines>
  <ap:Paragraphs>62</ap:Paragraphs>
  <ap:ScaleCrop>false</ap:ScaleCrop>
  <ap:HeadingPairs>
    <vt:vector baseType="variant" size="2">
      <vt:variant>
        <vt:lpstr>Titel</vt:lpstr>
      </vt:variant>
      <vt:variant>
        <vt:i4>1</vt:i4>
      </vt:variant>
    </vt:vector>
  </ap:HeadingPairs>
  <ap:TitlesOfParts>
    <vt:vector baseType="lpstr" size="1">
      <vt:lpstr>Brief aan Parlement - Evaluatie van de uitvoering van het milieubeleid 2025</vt:lpstr>
    </vt:vector>
  </ap:TitlesOfParts>
  <ap:LinksUpToDate>false</ap:LinksUpToDate>
  <ap:CharactersWithSpaces>31398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2025-10-28T11:42:00.0000000Z</dcterms:created>
  <dcterms:modified xsi:type="dcterms:W3CDTF">2025-10-28T11:42:00.0000000Z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 van de uitvoering van het milieubeleid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K.L. Jansen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1181ae50,6dd81224,16ca8ed</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