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D54508" w:rsidP="00D54508" w14:paraId="6E502CF8" w14:textId="77777777">
      <w:r>
        <w:t>Op grond van de Kaderwet adviescolleges, zend ik uw Kamer hierbij</w:t>
      </w:r>
      <w:r w:rsidR="00BB2BCF">
        <w:t xml:space="preserve"> toe</w:t>
      </w:r>
      <w:r>
        <w:t xml:space="preserve"> het vastgestelde werkprogramma van het Adviescollege rechtspositie politieke ambtsdragers voor het kalenderjaar 2026. </w:t>
      </w:r>
      <w:r>
        <w:br/>
      </w:r>
      <w:r>
        <w:br/>
      </w:r>
      <w:r>
        <w:br/>
        <w:t xml:space="preserve">De minister van Binnenlandse Zaken en Koninkrijksrelaties, </w:t>
      </w:r>
      <w:r>
        <w:br/>
      </w:r>
      <w:r>
        <w:br/>
      </w:r>
      <w:r>
        <w:br/>
      </w:r>
      <w:r>
        <w:br/>
      </w:r>
      <w:r>
        <w:br/>
      </w:r>
      <w:r>
        <w:br/>
        <w:t>F. Rijkaart</w:t>
      </w:r>
    </w:p>
    <w:p w:rsidR="00536195" w14:paraId="14DA203B" w14:textId="77777777"/>
    <w:p w:rsidR="00536195" w14:paraId="0F132DE9" w14:textId="77777777"/>
    <w:p w:rsidR="00536195" w14:paraId="6DD4F924" w14:textId="77777777"/>
    <w:p w:rsidR="00536195" w14:paraId="1E66CE72" w14:textId="77777777"/>
    <w:p w:rsidR="00536195" w14:paraId="690AA256" w14:textId="77777777">
      <w:pPr>
        <w:pStyle w:val="WitregelW1bodytekst"/>
      </w:pPr>
    </w:p>
    <w:p w:rsidR="00536195" w14:paraId="58029C8D" w14:textId="77777777"/>
    <w:p w:rsidR="00536195" w14:paraId="773CA8DB" w14:textId="77777777"/>
    <w:p w:rsidR="00536195" w14:paraId="6D26DF61" w14:textId="77777777"/>
    <w:p w:rsidR="00536195" w14:paraId="075475F7" w14:textId="77777777"/>
    <w:p w:rsidR="00536195" w14:paraId="4E3E4398" w14:textId="77777777"/>
    <w:p w:rsidR="00536195" w14:paraId="45B40745" w14:textId="77777777"/>
    <w:p w:rsidR="00536195" w14:paraId="2687AEDF" w14:textId="77777777"/>
    <w:p w:rsidR="00536195" w14:paraId="3E4C5B75" w14:textId="77777777">
      <w:pPr>
        <w:pStyle w:val="Pagina-eindeKop1"/>
      </w:pPr>
      <w:r>
        <w:t>Bijlagen</w:t>
      </w:r>
    </w:p>
    <w:tbl>
      <w:tblPr>
        <w:tblStyle w:val="TabelRijkshuisstijl"/>
        <w:tblW w:w="7541" w:type="dxa"/>
        <w:tblInd w:w="0" w:type="dxa"/>
        <w:tblLayout w:type="fixed"/>
        <w:tblLook w:val="07E0"/>
      </w:tblPr>
      <w:tblGrid>
        <w:gridCol w:w="1509"/>
        <w:gridCol w:w="3016"/>
        <w:gridCol w:w="3016"/>
      </w:tblGrid>
      <w:tr w14:paraId="2131D111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536195" w14:paraId="125D650F" w14:textId="77777777">
            <w:r>
              <w:t>Volgnummer</w:t>
            </w:r>
          </w:p>
        </w:tc>
        <w:tc>
          <w:tcPr>
            <w:tcW w:w="3016" w:type="dxa"/>
          </w:tcPr>
          <w:p w:rsidR="00536195" w14:paraId="23FAA3DA" w14:textId="77777777">
            <w:r>
              <w:t>Naam</w:t>
            </w:r>
          </w:p>
        </w:tc>
        <w:tc>
          <w:tcPr>
            <w:tcW w:w="360" w:type="dxa"/>
          </w:tcPr>
          <w:p w:rsidR="00536195" w14:paraId="616CACE6" w14:textId="77777777">
            <w:r>
              <w:t>Classificatie</w:t>
            </w:r>
          </w:p>
        </w:tc>
      </w:tr>
      <w:tr w14:paraId="5F89DA4F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536195" w14:paraId="0F2E4708" w14:textId="77777777">
            <w:r>
              <w:t>1</w:t>
            </w:r>
          </w:p>
        </w:tc>
        <w:tc>
          <w:tcPr>
            <w:tcW w:w="3016" w:type="dxa"/>
          </w:tcPr>
          <w:p w:rsidR="00536195" w14:paraId="7D67A6D0" w14:textId="77777777">
            <w:r>
              <w:t>Werkprogramma Adviescollege rechtspositie politieke ambtsdragers 2026</w:t>
            </w:r>
          </w:p>
        </w:tc>
        <w:tc>
          <w:tcPr>
            <w:tcW w:w="3016" w:type="dxa"/>
          </w:tcPr>
          <w:p w:rsidR="00536195" w14:paraId="0C778083" w14:textId="77777777"/>
        </w:tc>
      </w:tr>
    </w:tbl>
    <w:p w:rsidR="00536195" w14:paraId="4688F5CB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FA8" w14:paraId="58AAD3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6195" w14:paraId="54F004E8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FA8" w14:paraId="56FEAE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FA8" w14:paraId="6DECD2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6195" w14:paraId="62EA6461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195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536195" w14:textId="77777777">
                          <w:pPr>
                            <w:pStyle w:val="Referentiegegevens"/>
                          </w:pPr>
                          <w:sdt>
                            <w:sdtPr>
                              <w:id w:val="1680772017"/>
                              <w:date w:fullDate="2025-10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B2BCF">
                                <w:t>5 oktober 2025</w:t>
                              </w:r>
                            </w:sdtContent>
                          </w:sdt>
                        </w:p>
                        <w:p w:rsidR="00536195" w14:textId="77777777">
                          <w:pPr>
                            <w:pStyle w:val="WitregelW1"/>
                          </w:pPr>
                        </w:p>
                        <w:p w:rsidR="00536195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BB337E" w14:textId="36715B7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13CEF">
                            <w:t>2025-0000582276</w:t>
                          </w:r>
                          <w:r w:rsidR="00D13CE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536195" w14:paraId="11B2A535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536195" w14:paraId="0D788EB1" w14:textId="77777777">
                    <w:pPr>
                      <w:pStyle w:val="Referentiegegevens"/>
                    </w:pPr>
                    <w:sdt>
                      <w:sdtPr>
                        <w:id w:val="848670668"/>
                        <w:date w:fullDate="2025-10-0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BB2BCF">
                          <w:t>5 oktober 2025</w:t>
                        </w:r>
                      </w:sdtContent>
                    </w:sdt>
                  </w:p>
                  <w:p w:rsidR="00536195" w14:paraId="6506C4C3" w14:textId="77777777">
                    <w:pPr>
                      <w:pStyle w:val="WitregelW1"/>
                    </w:pPr>
                  </w:p>
                  <w:p w:rsidR="00536195" w14:paraId="4FB749F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BB337E" w14:paraId="459DCD31" w14:textId="36715B7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13CEF">
                      <w:t>2025-0000582276</w:t>
                    </w:r>
                    <w:r w:rsidR="00D13CEF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BB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FC5BB3" w14:paraId="0E8155EC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337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BB337E" w14:paraId="6BC7ABF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6195" w14:paraId="6EE80206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195" w14:textId="77777777">
                          <w:r>
                            <w:t xml:space="preserve">Aan de Voorzitter van de Tweede Kamer der Staten-Generaal </w:t>
                          </w:r>
                        </w:p>
                        <w:p w:rsidR="00536195" w14:textId="77777777">
                          <w:r>
                            <w:t>Postbus 20018</w:t>
                          </w:r>
                        </w:p>
                        <w:p w:rsidR="00536195" w14:textId="77777777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536195" w14:paraId="0E7A6460" w14:textId="77777777">
                    <w:r>
                      <w:t xml:space="preserve">Aan de Voorzitter van de Tweede Kamer der Staten-Generaal </w:t>
                    </w:r>
                  </w:p>
                  <w:p w:rsidR="00536195" w14:paraId="086966D5" w14:textId="77777777">
                    <w:r>
                      <w:t>Postbus 20018</w:t>
                    </w:r>
                  </w:p>
                  <w:p w:rsidR="00536195" w14:paraId="4E9AB672" w14:textId="77777777">
                    <w:r>
                      <w:t>2500 EA 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ragraph">
                <wp:posOffset>3352800</wp:posOffset>
              </wp:positionV>
              <wp:extent cx="4787900" cy="5270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27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97339B9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3619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36195" w14:textId="7BC93988">
                                <w:sdt>
                                  <w:sdtPr>
                                    <w:id w:val="846831742"/>
                                    <w:date w:fullDate="2025-10-1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7C40F6">
                                      <w:rPr>
                                        <w:lang w:val="nl"/>
                                      </w:rPr>
                                      <w:t>17 oktober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104E6689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36195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36195" w14:textId="77777777">
                                <w:r>
                                  <w:t>Werkprogramma Adviescollege rechtspositie politieke ambtsdragers 2026</w:t>
                                </w:r>
                              </w:p>
                            </w:tc>
                          </w:tr>
                        </w:tbl>
                        <w:p w:rsidR="00FC5BB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41.5pt;margin-top:264pt;margin-left:79.5pt;mso-height-percent:0;mso-height-relative:margin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97339B8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36195" w14:paraId="207DE5D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36195" w14:paraId="18E6CDD6" w14:textId="7BC93988">
                          <w:sdt>
                            <w:sdtPr>
                              <w:id w:val="1777981580"/>
                              <w:date w:fullDate="2025-10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7C40F6">
                                <w:rPr>
                                  <w:lang w:val="nl"/>
                                </w:rPr>
                                <w:t>17 oktober 2025</w:t>
                              </w:r>
                            </w:sdtContent>
                          </w:sdt>
                        </w:p>
                      </w:tc>
                    </w:tr>
                    <w:tr w14:paraId="104E6688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36195" w14:paraId="047A43C7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36195" w14:paraId="6186ED67" w14:textId="77777777">
                          <w:r>
                            <w:t>Werkprogramma Adviescollege rechtspositie politieke ambtsdragers 2026</w:t>
                          </w:r>
                        </w:p>
                      </w:tc>
                    </w:tr>
                  </w:tbl>
                  <w:p w:rsidR="00FC5BB3" w14:paraId="2AC0284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195" w:rsidRPr="005D06C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D06C0">
                            <w:rPr>
                              <w:lang w:val="de-DE"/>
                            </w:rPr>
                            <w:t>Turfmarkt</w:t>
                          </w:r>
                          <w:r w:rsidRPr="005D06C0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536195" w:rsidRPr="005D06C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D06C0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536195" w:rsidRPr="005D06C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D06C0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536195" w:rsidRPr="005D06C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D06C0">
                            <w:rPr>
                              <w:lang w:val="de-DE"/>
                            </w:rPr>
                            <w:t xml:space="preserve">2500 </w:t>
                          </w:r>
                          <w:r w:rsidRPr="005D06C0">
                            <w:rPr>
                              <w:lang w:val="de-DE"/>
                            </w:rPr>
                            <w:t>EA  Den</w:t>
                          </w:r>
                          <w:r w:rsidRPr="005D06C0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536195" w:rsidRPr="005D06C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D06C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536195" w:rsidRPr="005D06C0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36195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BB337E" w14:textId="4412B8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13CEF">
                            <w:t>2025-0000582276</w:t>
                          </w:r>
                          <w:r w:rsidR="00D13CEF">
                            <w:fldChar w:fldCharType="end"/>
                          </w:r>
                        </w:p>
                        <w:p w:rsidR="00536195" w14:textId="77777777">
                          <w:pPr>
                            <w:pStyle w:val="WitregelW1"/>
                          </w:pPr>
                        </w:p>
                        <w:p w:rsidR="00536195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536195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536195" w14:textId="77777777">
                          <w:pPr>
                            <w:pStyle w:val="WitregelW2"/>
                          </w:pPr>
                        </w:p>
                        <w:p w:rsidR="0053619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536195" w:rsidRPr="005D06C0" w14:paraId="34DC927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5D06C0">
                      <w:rPr>
                        <w:lang w:val="de-DE"/>
                      </w:rPr>
                      <w:t>Turfmarkt</w:t>
                    </w:r>
                    <w:r w:rsidRPr="005D06C0">
                      <w:rPr>
                        <w:lang w:val="de-DE"/>
                      </w:rPr>
                      <w:t xml:space="preserve"> 147</w:t>
                    </w:r>
                  </w:p>
                  <w:p w:rsidR="00536195" w:rsidRPr="005D06C0" w14:paraId="0CEB089E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5D06C0">
                      <w:rPr>
                        <w:lang w:val="de-DE"/>
                      </w:rPr>
                      <w:t>2511 DP Den Haag</w:t>
                    </w:r>
                  </w:p>
                  <w:p w:rsidR="00536195" w:rsidRPr="005D06C0" w14:paraId="2FB649C6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5D06C0">
                      <w:rPr>
                        <w:lang w:val="de-DE"/>
                      </w:rPr>
                      <w:t>Postbus 20011</w:t>
                    </w:r>
                  </w:p>
                  <w:p w:rsidR="00536195" w:rsidRPr="005D06C0" w14:paraId="7F39097E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5D06C0">
                      <w:rPr>
                        <w:lang w:val="de-DE"/>
                      </w:rPr>
                      <w:t xml:space="preserve">2500 </w:t>
                    </w:r>
                    <w:r w:rsidRPr="005D06C0">
                      <w:rPr>
                        <w:lang w:val="de-DE"/>
                      </w:rPr>
                      <w:t>EA  Den</w:t>
                    </w:r>
                    <w:r w:rsidRPr="005D06C0">
                      <w:rPr>
                        <w:lang w:val="de-DE"/>
                      </w:rPr>
                      <w:t xml:space="preserve"> Haag</w:t>
                    </w:r>
                  </w:p>
                  <w:p w:rsidR="00536195" w:rsidRPr="005D06C0" w14:paraId="4A2E1B70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5D06C0">
                      <w:rPr>
                        <w:lang w:val="de-DE"/>
                      </w:rPr>
                      <w:t>www.rijksoverheid.nl</w:t>
                    </w:r>
                  </w:p>
                  <w:p w:rsidR="00536195" w:rsidRPr="005D06C0" w14:paraId="65DF6A7B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36195" w14:paraId="4704E5D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BB337E" w14:paraId="21F37926" w14:textId="4412B8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13CEF">
                      <w:t>2025-0000582276</w:t>
                    </w:r>
                    <w:r w:rsidR="00D13CEF">
                      <w:fldChar w:fldCharType="end"/>
                    </w:r>
                  </w:p>
                  <w:p w:rsidR="00536195" w14:paraId="147B782E" w14:textId="77777777">
                    <w:pPr>
                      <w:pStyle w:val="WitregelW1"/>
                    </w:pPr>
                  </w:p>
                  <w:p w:rsidR="00536195" w14:paraId="5FBE3A3A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536195" w14:paraId="1FCCA1C8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536195" w14:paraId="08673FEA" w14:textId="77777777">
                    <w:pPr>
                      <w:pStyle w:val="WitregelW2"/>
                    </w:pPr>
                  </w:p>
                  <w:p w:rsidR="00536195" w14:paraId="7C0BA7B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BB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FC5BB3" w14:paraId="01F8D6FC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337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BB337E" w14:paraId="65E3DEE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19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60862584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862584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536195" w14:paraId="0FC8B37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19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01792365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1792365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536195" w14:paraId="3D7B593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195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536195" w14:paraId="439EDDCA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E1F8E987"/>
    <w:multiLevelType w:val="multilevel"/>
    <w:tmpl w:val="2BFC9932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F5ECDDC0"/>
    <w:multiLevelType w:val="multilevel"/>
    <w:tmpl w:val="0CEB658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21EA8706"/>
    <w:multiLevelType w:val="multilevel"/>
    <w:tmpl w:val="6AFB700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2C8EE4F3"/>
    <w:multiLevelType w:val="multilevel"/>
    <w:tmpl w:val="75610E2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73903846">
    <w:abstractNumId w:val="1"/>
  </w:num>
  <w:num w:numId="2" w16cid:durableId="526992713">
    <w:abstractNumId w:val="2"/>
  </w:num>
  <w:num w:numId="3" w16cid:durableId="107239588">
    <w:abstractNumId w:val="3"/>
  </w:num>
  <w:num w:numId="4" w16cid:durableId="150347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C0"/>
    <w:rsid w:val="00031DD3"/>
    <w:rsid w:val="00042423"/>
    <w:rsid w:val="00047FA8"/>
    <w:rsid w:val="00095BA4"/>
    <w:rsid w:val="00536195"/>
    <w:rsid w:val="00583762"/>
    <w:rsid w:val="005D06C0"/>
    <w:rsid w:val="006F62D1"/>
    <w:rsid w:val="007C40F6"/>
    <w:rsid w:val="009C50F0"/>
    <w:rsid w:val="00AB42E8"/>
    <w:rsid w:val="00BA66EB"/>
    <w:rsid w:val="00BB2BCF"/>
    <w:rsid w:val="00BB337E"/>
    <w:rsid w:val="00C20AF1"/>
    <w:rsid w:val="00CB5C99"/>
    <w:rsid w:val="00D13CEF"/>
    <w:rsid w:val="00D54508"/>
    <w:rsid w:val="00D86844"/>
    <w:rsid w:val="00FC5BB3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FB15C3"/>
  <w15:docId w15:val="{FD6316A4-705A-4A84-A19D-3FB9FC1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5D06C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5D06C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5D06C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5D06C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2025-10-17T14:27:00.0000000Z</lastPrinted>
  <dcterms:created xsi:type="dcterms:W3CDTF">2025-10-03T10:17:00.0000000Z</dcterms:created>
  <dcterms:modified xsi:type="dcterms:W3CDTF">2025-10-17T14:28:00.0000000Z</dcterms:modified>
  <dc:creator/>
  <lastModifiedBy/>
  <dc:description>------------------------</dc:description>
  <dc:subject/>
  <keywords/>
  <version/>
  <category/>
</coreProperties>
</file>