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C307E6A" w14:textId="77777777">
        <w:trPr>
          <w:cantSplit/>
        </w:trPr>
        <w:tc>
          <w:tcPr>
            <w:tcW w:w="9142" w:type="dxa"/>
            <w:gridSpan w:val="2"/>
            <w:tcBorders>
              <w:top w:val="nil"/>
              <w:left w:val="nil"/>
              <w:bottom w:val="nil"/>
              <w:right w:val="nil"/>
            </w:tcBorders>
          </w:tcPr>
          <w:p w:rsidRPr="00851A3A" w:rsidR="00CB3578" w:rsidP="00851A3A" w:rsidRDefault="00851A3A" w14:paraId="143DA6B1" w14:textId="0A635E0B">
            <w:pPr>
              <w:pStyle w:val="Amendement"/>
              <w:rPr>
                <w:rFonts w:ascii="Times New Roman" w:hAnsi="Times New Roman" w:cs="Times New Roman"/>
                <w:b w:val="0"/>
                <w:bCs w:val="0"/>
              </w:rPr>
            </w:pPr>
            <w:r>
              <w:rPr>
                <w:rFonts w:ascii="Times New Roman" w:hAnsi="Times New Roman" w:cs="Times New Roman"/>
                <w:b w:val="0"/>
                <w:bCs w:val="0"/>
              </w:rPr>
              <w:t>Bijgewerkt t/m nr. 7 (NvW d.d. 7 oktober 2025)</w:t>
            </w:r>
          </w:p>
        </w:tc>
      </w:tr>
      <w:tr w:rsidRPr="002168F4" w:rsidR="00CB3578" w:rsidTr="00A11E73" w14:paraId="6DF531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B6E5F2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4445ECA" w14:textId="77777777">
            <w:pPr>
              <w:tabs>
                <w:tab w:val="left" w:pos="-1440"/>
                <w:tab w:val="left" w:pos="-720"/>
              </w:tabs>
              <w:suppressAutoHyphens/>
              <w:rPr>
                <w:rFonts w:ascii="Times New Roman" w:hAnsi="Times New Roman"/>
                <w:b/>
                <w:bCs/>
              </w:rPr>
            </w:pPr>
          </w:p>
        </w:tc>
      </w:tr>
      <w:tr w:rsidRPr="002168F4" w:rsidR="002A727C" w:rsidTr="00A11E73" w14:paraId="6028E7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184FA4" w14:paraId="726B1009" w14:textId="5374AF4E">
            <w:pPr>
              <w:rPr>
                <w:rFonts w:ascii="Times New Roman" w:hAnsi="Times New Roman"/>
                <w:b/>
                <w:sz w:val="24"/>
              </w:rPr>
            </w:pPr>
            <w:r>
              <w:rPr>
                <w:rFonts w:ascii="Times New Roman" w:hAnsi="Times New Roman"/>
                <w:b/>
                <w:sz w:val="24"/>
              </w:rPr>
              <w:t>36 702</w:t>
            </w:r>
            <w:r w:rsidR="00F13442">
              <w:rPr>
                <w:rFonts w:ascii="Times New Roman" w:hAnsi="Times New Roman"/>
                <w:b/>
                <w:sz w:val="24"/>
              </w:rPr>
              <w:t xml:space="preserve"> </w:t>
            </w:r>
          </w:p>
        </w:tc>
        <w:tc>
          <w:tcPr>
            <w:tcW w:w="6590" w:type="dxa"/>
            <w:tcBorders>
              <w:top w:val="nil"/>
              <w:left w:val="nil"/>
              <w:bottom w:val="nil"/>
              <w:right w:val="nil"/>
            </w:tcBorders>
          </w:tcPr>
          <w:p w:rsidRPr="00184FA4" w:rsidR="002A727C" w:rsidP="000D5BC4" w:rsidRDefault="00184FA4" w14:paraId="10532115" w14:textId="5087BE54">
            <w:pPr>
              <w:rPr>
                <w:rFonts w:ascii="Times New Roman" w:hAnsi="Times New Roman"/>
                <w:b/>
                <w:sz w:val="24"/>
              </w:rPr>
            </w:pPr>
            <w:r w:rsidRPr="00184FA4">
              <w:rPr>
                <w:rFonts w:ascii="Times New Roman" w:hAnsi="Times New Roman"/>
                <w:b/>
                <w:sz w:val="24"/>
              </w:rPr>
              <w:t xml:space="preserve">Wijziging van de Wet aanvullende bepalingen verwerking persoonsgegevens in de zorg en de Jeugdwet in verband met </w:t>
            </w:r>
            <w:bookmarkStart w:name="_Hlk125986983" w:id="0"/>
            <w:r w:rsidRPr="00184FA4">
              <w:rPr>
                <w:rFonts w:ascii="Times New Roman" w:hAnsi="Times New Roman"/>
                <w:b/>
                <w:sz w:val="24"/>
              </w:rPr>
              <w:t>digitale identificatie en authenticatie in de zorg</w:t>
            </w:r>
            <w:bookmarkEnd w:id="0"/>
            <w:r w:rsidRPr="00184FA4">
              <w:rPr>
                <w:rFonts w:ascii="Times New Roman" w:hAnsi="Times New Roman"/>
                <w:b/>
                <w:sz w:val="24"/>
              </w:rPr>
              <w:t xml:space="preserve"> </w:t>
            </w:r>
          </w:p>
        </w:tc>
      </w:tr>
      <w:tr w:rsidRPr="002168F4" w:rsidR="00CB3578" w:rsidTr="00A11E73" w14:paraId="4A76F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C39FDF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7D1E624" w14:textId="77777777">
            <w:pPr>
              <w:pStyle w:val="Amendement"/>
              <w:rPr>
                <w:rFonts w:ascii="Times New Roman" w:hAnsi="Times New Roman" w:cs="Times New Roman"/>
              </w:rPr>
            </w:pPr>
          </w:p>
        </w:tc>
      </w:tr>
      <w:tr w:rsidRPr="002168F4" w:rsidR="00CB3578" w:rsidTr="00A11E73" w14:paraId="1C4804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FEFC7D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CD396AB" w14:textId="77777777">
            <w:pPr>
              <w:pStyle w:val="Amendement"/>
              <w:rPr>
                <w:rFonts w:ascii="Times New Roman" w:hAnsi="Times New Roman" w:cs="Times New Roman"/>
              </w:rPr>
            </w:pPr>
          </w:p>
        </w:tc>
      </w:tr>
      <w:tr w:rsidRPr="002168F4" w:rsidR="00CB3578" w:rsidTr="00A11E73" w14:paraId="1B5A04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1D21517"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851A3A" w14:paraId="437FDD4F" w14:textId="7DA8EAB7">
            <w:pPr>
              <w:pStyle w:val="Amendement"/>
              <w:rPr>
                <w:rFonts w:ascii="Times New Roman" w:hAnsi="Times New Roman" w:cs="Times New Roman"/>
              </w:rPr>
            </w:pPr>
            <w:r>
              <w:rPr>
                <w:rFonts w:ascii="Times New Roman" w:hAnsi="Times New Roman" w:cs="Times New Roman"/>
              </w:rPr>
              <w:t xml:space="preserve">GEWIJZIGD </w:t>
            </w:r>
            <w:r w:rsidRPr="002168F4" w:rsidR="00CB3578">
              <w:rPr>
                <w:rFonts w:ascii="Times New Roman" w:hAnsi="Times New Roman" w:cs="Times New Roman"/>
              </w:rPr>
              <w:t>VOORSTEL VAN WET</w:t>
            </w:r>
          </w:p>
        </w:tc>
      </w:tr>
      <w:tr w:rsidRPr="002168F4" w:rsidR="00CB3578" w:rsidTr="00A11E73" w14:paraId="2641B8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762024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5FF8297" w14:textId="77777777">
            <w:pPr>
              <w:pStyle w:val="Amendement"/>
              <w:rPr>
                <w:rFonts w:ascii="Times New Roman" w:hAnsi="Times New Roman" w:cs="Times New Roman"/>
              </w:rPr>
            </w:pPr>
          </w:p>
        </w:tc>
      </w:tr>
    </w:tbl>
    <w:p w:rsidRPr="00184FA4" w:rsidR="00184FA4" w:rsidP="00184FA4" w:rsidRDefault="00184FA4" w14:paraId="1A6BBC74" w14:textId="2FC98C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Wij Willem-Alexander, bij de gratie Gods, Koning der Nederlanden, Prins van Oranje-Nassau,</w:t>
      </w:r>
      <w:r>
        <w:rPr>
          <w:rFonts w:ascii="Times New Roman" w:hAnsi="Times New Roman"/>
          <w:sz w:val="24"/>
          <w:szCs w:val="20"/>
        </w:rPr>
        <w:t xml:space="preserve"> </w:t>
      </w:r>
      <w:r w:rsidRPr="00184FA4">
        <w:rPr>
          <w:rFonts w:ascii="Times New Roman" w:hAnsi="Times New Roman"/>
          <w:sz w:val="24"/>
          <w:szCs w:val="20"/>
        </w:rPr>
        <w:t>enz. enz. enz.</w:t>
      </w:r>
    </w:p>
    <w:p w:rsidR="00184FA4" w:rsidP="00184FA4" w:rsidRDefault="00184FA4" w14:paraId="167D1C97" w14:textId="77777777">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 xml:space="preserve"> </w:t>
      </w:r>
      <w:r>
        <w:rPr>
          <w:rFonts w:ascii="Times New Roman" w:hAnsi="Times New Roman"/>
          <w:sz w:val="24"/>
          <w:szCs w:val="20"/>
        </w:rPr>
        <w:tab/>
      </w:r>
    </w:p>
    <w:p w:rsidRPr="00184FA4" w:rsidR="00184FA4" w:rsidP="00184FA4" w:rsidRDefault="00184FA4" w14:paraId="7B83DA2F" w14:textId="58BE7E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Allen, die deze zullen zien of horen lezen, saluut! doen te weten:</w:t>
      </w:r>
    </w:p>
    <w:p w:rsidRPr="00184FA4" w:rsidR="00184FA4" w:rsidP="00184FA4" w:rsidRDefault="00184FA4" w14:paraId="6293A8E2" w14:textId="4AED4181">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 xml:space="preserve"> </w:t>
      </w:r>
      <w:r>
        <w:rPr>
          <w:rFonts w:ascii="Times New Roman" w:hAnsi="Times New Roman"/>
          <w:sz w:val="24"/>
          <w:szCs w:val="20"/>
        </w:rPr>
        <w:tab/>
      </w:r>
      <w:r w:rsidRPr="00184FA4">
        <w:rPr>
          <w:rFonts w:ascii="Times New Roman" w:hAnsi="Times New Roman"/>
          <w:sz w:val="24"/>
          <w:szCs w:val="20"/>
        </w:rPr>
        <w:t xml:space="preserve">Alzo, Wij in overweging genomen hebben, dat het wenselijk is om regels te stellen over het veilig digitaal kunnen raadplegen van informatie door zorgaanbieders, zorgmedewerkers, indicatieorganen, zorgverzekeraars, jeugdhulpaanbieders en medewerkers van jeugdhulpaanbieders, met behulp van registers en door middel van inlogmiddelen die voldoen aan het betrouwbaarheidsniveau hoog; </w:t>
      </w:r>
    </w:p>
    <w:p w:rsidRPr="00184FA4" w:rsidR="00184FA4" w:rsidP="00184FA4" w:rsidRDefault="00184FA4" w14:paraId="2FAE3FA8" w14:textId="386A7024">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 xml:space="preserve"> </w:t>
      </w:r>
      <w:r>
        <w:rPr>
          <w:rFonts w:ascii="Times New Roman" w:hAnsi="Times New Roman"/>
          <w:sz w:val="24"/>
          <w:szCs w:val="20"/>
        </w:rPr>
        <w:tab/>
      </w:r>
      <w:r w:rsidRPr="00184FA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184FA4" w:rsidR="00184FA4" w:rsidP="00184FA4" w:rsidRDefault="00184FA4" w14:paraId="4ACCE958" w14:textId="77777777">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 xml:space="preserve"> </w:t>
      </w:r>
    </w:p>
    <w:p w:rsidRPr="00184FA4" w:rsidR="00184FA4" w:rsidP="00184FA4" w:rsidRDefault="00184FA4" w14:paraId="2DD5EABB"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029AD38A" w14:textId="33A69035">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ARTIKEL I</w:t>
      </w:r>
    </w:p>
    <w:p w:rsidRPr="00184FA4" w:rsidR="00184FA4" w:rsidP="00184FA4" w:rsidRDefault="00184FA4" w14:paraId="08B2132D"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3296681D" w14:textId="4B5002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De Wet aanvullende bepalingen verwerking persoonsgegevens in de zorg wordt als volgt gewijzigd:</w:t>
      </w:r>
    </w:p>
    <w:p w:rsidRPr="00184FA4" w:rsidR="00184FA4" w:rsidP="00184FA4" w:rsidRDefault="00184FA4" w14:paraId="4F24E4EF"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556F8F8F" w14:textId="77777777">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A</w:t>
      </w:r>
    </w:p>
    <w:p w:rsidRPr="00184FA4" w:rsidR="00184FA4" w:rsidP="00184FA4" w:rsidRDefault="00184FA4" w14:paraId="33E3444E"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30C038A2" w14:textId="5782CC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Aan artikel 1 worden onder vervanging van de punt aan het slot van het laatste onderdeel door een puntkomma, drie onderdelen [waarvan de letteraanduiding alfabetisch aansluit op het laatste onderdeel] toegevoegd, luidende:</w:t>
      </w:r>
    </w:p>
    <w:p w:rsidRPr="00184FA4" w:rsidR="00184FA4" w:rsidP="00184FA4" w:rsidRDefault="00184FA4" w14:paraId="6EE4FB4B" w14:textId="4FF9E7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inlogmiddel: elektronisch middel voor identificatie en authenticatie ten behoeve van onder meer elektronische gegevensuitwisseling in de zorg;</w:t>
      </w:r>
    </w:p>
    <w:p w:rsidRPr="00184FA4" w:rsidR="00184FA4" w:rsidP="00184FA4" w:rsidRDefault="00184FA4" w14:paraId="6FECEB47" w14:textId="4145CD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betrouwbaarheidsniveau hoog: betrouwbaarheidsniveau hoog als bedoeld in artikel 8, tweede lid, onder c, van Verordening (EU) nr. 910/2014 van het Europees Parlement en de Raad van 23 juli 2014 betreffende elektronische identificatie en vertrouwensdiensten voor elektronische transacties in de interne markt en tot intrekking van Richtlijn 1999/93/EG (PbEU 2014, L 257) en de krachtens deze verordening vastgestelde uitvoeringshandelingen;</w:t>
      </w:r>
    </w:p>
    <w:p w:rsidRPr="00184FA4" w:rsidR="00184FA4" w:rsidP="00184FA4" w:rsidRDefault="00184FA4" w14:paraId="130BF325" w14:textId="2DE858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zorgmedewerker:</w:t>
      </w:r>
    </w:p>
    <w:p w:rsidRPr="00184FA4" w:rsidR="00184FA4" w:rsidP="00184FA4" w:rsidRDefault="00184FA4" w14:paraId="4C7B8E02" w14:textId="459418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w:t>
      </w:r>
      <w:r w:rsidRPr="00184FA4">
        <w:rPr>
          <w:rFonts w:ascii="Times New Roman" w:hAnsi="Times New Roman"/>
          <w:sz w:val="24"/>
          <w:szCs w:val="20"/>
        </w:rPr>
        <w:tab/>
        <w:t>zorgverlener als bedoeld in artikel 1, eerste lid, van de Wet kwaliteit, klachten en geschillen zorg; of</w:t>
      </w:r>
    </w:p>
    <w:p w:rsidRPr="00184FA4" w:rsidR="00184FA4" w:rsidP="00184FA4" w:rsidRDefault="00184FA4" w14:paraId="3B03CC14" w14:textId="5D8818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b.</w:t>
      </w:r>
      <w:r w:rsidRPr="00184FA4">
        <w:rPr>
          <w:rFonts w:ascii="Times New Roman" w:hAnsi="Times New Roman"/>
          <w:sz w:val="24"/>
          <w:szCs w:val="20"/>
        </w:rPr>
        <w:tab/>
        <w:t>eenieder die werkzaamheden verricht of gaat verrichten voor een zorgaanbieder, indicatieorgaan of zorgverzekeraar en daarbij cliëntgegevens verwerkt.</w:t>
      </w:r>
    </w:p>
    <w:p w:rsidRPr="00184FA4" w:rsidR="00184FA4" w:rsidP="00184FA4" w:rsidRDefault="00184FA4" w14:paraId="1BB8DD94"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1E194717" w14:textId="77777777">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B</w:t>
      </w:r>
    </w:p>
    <w:p w:rsidRPr="00184FA4" w:rsidR="00184FA4" w:rsidP="00184FA4" w:rsidRDefault="00184FA4" w14:paraId="4AC90C68"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1DEDBD76" w14:textId="492026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Hoofdstuk 3 komt te luiden:</w:t>
      </w:r>
    </w:p>
    <w:p w:rsidRPr="00184FA4" w:rsidR="00184FA4" w:rsidP="00184FA4" w:rsidRDefault="00184FA4" w14:paraId="448A1CE0"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0182A262" w14:textId="1298D853">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HOOFDSTUK 3. IDENTIFICATIE EN AUTHENTICATIE</w:t>
      </w:r>
    </w:p>
    <w:p w:rsidRPr="00184FA4" w:rsidR="00184FA4" w:rsidP="00184FA4" w:rsidRDefault="00184FA4" w14:paraId="0B9C3763"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030583C5" w14:textId="77777777">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Artikel 14</w:t>
      </w:r>
      <w:r w:rsidRPr="00184FA4">
        <w:rPr>
          <w:rFonts w:ascii="Times New Roman" w:hAnsi="Times New Roman"/>
          <w:b/>
          <w:bCs/>
          <w:sz w:val="24"/>
          <w:szCs w:val="20"/>
        </w:rPr>
        <w:tab/>
      </w:r>
    </w:p>
    <w:p w:rsidR="00184FA4" w:rsidP="00184FA4" w:rsidRDefault="00184FA4" w14:paraId="4BDA9428"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059CE164" w14:textId="1B728D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1. Er is een register van zorgaanbieders, zorgmedewerkers, indicatieorganen en zorgverzekeraars, ten behoeve van:</w:t>
      </w:r>
    </w:p>
    <w:p w:rsidRPr="00184FA4" w:rsidR="00184FA4" w:rsidP="00184FA4" w:rsidRDefault="00184FA4" w14:paraId="6E7F79BB" w14:textId="14A114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w:t>
      </w:r>
      <w:r w:rsidRPr="00184FA4">
        <w:rPr>
          <w:rFonts w:ascii="Times New Roman" w:hAnsi="Times New Roman"/>
          <w:sz w:val="24"/>
          <w:szCs w:val="20"/>
        </w:rPr>
        <w:tab/>
        <w:t>het verlenen van toegang tot de voorzieningen, bedoeld in artikel 3, eerste lid, onder c en d, van de Wet algemene bepalingen burgerservicenummer; en</w:t>
      </w:r>
    </w:p>
    <w:p w:rsidRPr="00184FA4" w:rsidR="00184FA4" w:rsidP="00184FA4" w:rsidRDefault="00184FA4" w14:paraId="2B6DDD32" w14:textId="0294E8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b.</w:t>
      </w:r>
      <w:r w:rsidRPr="00184FA4">
        <w:rPr>
          <w:rFonts w:ascii="Times New Roman" w:hAnsi="Times New Roman"/>
          <w:sz w:val="24"/>
          <w:szCs w:val="20"/>
        </w:rPr>
        <w:tab/>
        <w:t>de identificatie en authenticatie van zorgaanbieders of zorgmedewerkers in verband met onder meer het gebruik van elektronische uitwisselingssystemen of zorginformatiesystemen.</w:t>
      </w:r>
    </w:p>
    <w:p w:rsidRPr="00184FA4" w:rsidR="00184FA4" w:rsidP="00184FA4" w:rsidRDefault="00184FA4" w14:paraId="0B09E1C9" w14:textId="25AA38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2. Het register wordt ingesteld en beheerd door Onze Minister. </w:t>
      </w:r>
    </w:p>
    <w:p w:rsidRPr="00184FA4" w:rsidR="00184FA4" w:rsidP="00184FA4" w:rsidRDefault="00184FA4" w14:paraId="2A9EC277" w14:textId="0E4640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3. De in het register opgenomen zorgaanbieders, zorgmedewerkers, indicatieorganen en zorgverzekeraars zijn een jaarlijkse vergoeding aan Onze Minister verschuldigd. </w:t>
      </w:r>
    </w:p>
    <w:p w:rsidRPr="00184FA4" w:rsidR="00184FA4" w:rsidP="00184FA4" w:rsidRDefault="00184FA4" w14:paraId="279711D8" w14:textId="382DC8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4. Bij of krachtens algemene maatregel van bestuur worden regels gesteld over:</w:t>
      </w:r>
    </w:p>
    <w:p w:rsidRPr="00184FA4" w:rsidR="00184FA4" w:rsidP="00184FA4" w:rsidRDefault="00184FA4" w14:paraId="6994514D" w14:textId="4F7F56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w:t>
      </w:r>
      <w:r w:rsidRPr="00184FA4">
        <w:rPr>
          <w:rFonts w:ascii="Times New Roman" w:hAnsi="Times New Roman"/>
          <w:sz w:val="24"/>
          <w:szCs w:val="20"/>
        </w:rPr>
        <w:tab/>
        <w:t>de inschrijving van een zorgaanbieder, zorgmedewerker, indicatieorgaan of zorgverzekeraar in het register;</w:t>
      </w:r>
    </w:p>
    <w:p w:rsidRPr="00184FA4" w:rsidR="00184FA4" w:rsidP="00184FA4" w:rsidRDefault="00184FA4" w14:paraId="79FFDBE6" w14:textId="632ADC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b.</w:t>
      </w:r>
      <w:r w:rsidRPr="00184FA4">
        <w:rPr>
          <w:rFonts w:ascii="Times New Roman" w:hAnsi="Times New Roman"/>
          <w:sz w:val="24"/>
          <w:szCs w:val="20"/>
        </w:rPr>
        <w:tab/>
        <w:t>de procedure en gronden voor weigering, schorsing of intrekking van een inschrijving in het register;</w:t>
      </w:r>
    </w:p>
    <w:p w:rsidRPr="00184FA4" w:rsidR="00184FA4" w:rsidP="00184FA4" w:rsidRDefault="00184FA4" w14:paraId="67A3FA18" w14:textId="7E4D1F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c.</w:t>
      </w:r>
      <w:r w:rsidRPr="00184FA4">
        <w:rPr>
          <w:rFonts w:ascii="Times New Roman" w:hAnsi="Times New Roman"/>
          <w:sz w:val="24"/>
          <w:szCs w:val="20"/>
        </w:rPr>
        <w:tab/>
        <w:t>het verwerken van gegevens van zorgaanbieders, zorgmedewerkers, indicatieorganen of zorgverzekeraars in het register, waaronder het verwerken van persoonsgegevens waaronder het burgerservicenummer;</w:t>
      </w:r>
    </w:p>
    <w:p w:rsidRPr="00184FA4" w:rsidR="00184FA4" w:rsidP="00184FA4" w:rsidRDefault="00184FA4" w14:paraId="18BE4828" w14:textId="6FB505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d.</w:t>
      </w:r>
      <w:r w:rsidRPr="00184FA4">
        <w:rPr>
          <w:rFonts w:ascii="Times New Roman" w:hAnsi="Times New Roman"/>
          <w:sz w:val="24"/>
          <w:szCs w:val="20"/>
        </w:rPr>
        <w:tab/>
        <w:t>de hoogte van de vergoeding.</w:t>
      </w:r>
    </w:p>
    <w:p w:rsidRPr="009C2122" w:rsidR="009C2122" w:rsidP="009C2122" w:rsidRDefault="009C2122" w14:paraId="6FC06B57" w14:textId="77777777">
      <w:pPr>
        <w:tabs>
          <w:tab w:val="left" w:pos="284"/>
          <w:tab w:val="left" w:pos="567"/>
          <w:tab w:val="left" w:pos="851"/>
        </w:tabs>
        <w:ind w:right="-2"/>
        <w:rPr>
          <w:rFonts w:ascii="Times New Roman" w:hAnsi="Times New Roman"/>
          <w:sz w:val="24"/>
          <w:szCs w:val="20"/>
        </w:rPr>
      </w:pPr>
      <w:r w:rsidRPr="009C2122">
        <w:rPr>
          <w:rFonts w:ascii="Times New Roman" w:hAnsi="Times New Roman"/>
          <w:sz w:val="24"/>
          <w:szCs w:val="20"/>
        </w:rPr>
        <w:tab/>
        <w:t>5. In afwijking van de artikelen 2:7, tweede lid, en 2:8, van de Algemene wet bestuursrecht wordt een bericht op grond van dit artikel uitsluitend elektronisch verzonden.</w:t>
      </w:r>
    </w:p>
    <w:p w:rsidRPr="00184FA4" w:rsidR="00184FA4" w:rsidP="00184FA4" w:rsidRDefault="00184FA4" w14:paraId="56E2ED6A"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4BA05420" w14:textId="77777777">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Artikel 14a</w:t>
      </w:r>
      <w:r w:rsidRPr="00184FA4">
        <w:rPr>
          <w:rFonts w:ascii="Times New Roman" w:hAnsi="Times New Roman"/>
          <w:b/>
          <w:bCs/>
          <w:sz w:val="24"/>
          <w:szCs w:val="20"/>
        </w:rPr>
        <w:tab/>
      </w:r>
    </w:p>
    <w:p w:rsidR="00184FA4" w:rsidP="00184FA4" w:rsidRDefault="00184FA4" w14:paraId="35FF2F5C"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0C83227" w14:textId="19C89D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1. Onze Minister verleent goedkeuring aan een inlogmiddel of categorieën van inlogmiddelen als dit middel en indien van toepassing, de koppeling van dit middel aan een geregistreerde, voldoet aan het betrouwbaarheidsniveau hoog. </w:t>
      </w:r>
    </w:p>
    <w:p w:rsidRPr="00184FA4" w:rsidR="00184FA4" w:rsidP="00184FA4" w:rsidRDefault="00184FA4" w14:paraId="544AF1A0" w14:textId="405344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2. Bij of krachtens algemene maatregel van bestuur worden regels gesteld over:</w:t>
      </w:r>
    </w:p>
    <w:p w:rsidRPr="00184FA4" w:rsidR="00184FA4" w:rsidP="00184FA4" w:rsidRDefault="00184FA4" w14:paraId="5A245A85" w14:textId="557A08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w:t>
      </w:r>
      <w:r w:rsidRPr="00184FA4">
        <w:rPr>
          <w:rFonts w:ascii="Times New Roman" w:hAnsi="Times New Roman"/>
          <w:sz w:val="24"/>
          <w:szCs w:val="20"/>
        </w:rPr>
        <w:tab/>
        <w:t>een bewijsmiddel waarmee aangetoond kan worden of een inlogmiddel of de koppeling van dit middel aan een geregistreerde voldoet aan het betrouwbaarheidsniveau hoog;</w:t>
      </w:r>
    </w:p>
    <w:p w:rsidRPr="00184FA4" w:rsidR="00184FA4" w:rsidP="00184FA4" w:rsidRDefault="00184FA4" w14:paraId="3FB18086" w14:textId="45A310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b.</w:t>
      </w:r>
      <w:r w:rsidRPr="00184FA4">
        <w:rPr>
          <w:rFonts w:ascii="Times New Roman" w:hAnsi="Times New Roman"/>
          <w:sz w:val="24"/>
          <w:szCs w:val="20"/>
        </w:rPr>
        <w:tab/>
        <w:t>het indienen van een aanvraag voor goedkeuring en de gegevens die hierbij worden verstrekt;</w:t>
      </w:r>
    </w:p>
    <w:p w:rsidRPr="00184FA4" w:rsidR="00184FA4" w:rsidP="00184FA4" w:rsidRDefault="00184FA4" w14:paraId="179C7737" w14:textId="1BB148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c.</w:t>
      </w:r>
      <w:r w:rsidRPr="00184FA4">
        <w:rPr>
          <w:rFonts w:ascii="Times New Roman" w:hAnsi="Times New Roman"/>
          <w:sz w:val="24"/>
          <w:szCs w:val="20"/>
        </w:rPr>
        <w:tab/>
        <w:t>het verlenen, weigeren, schorsen of intrekken van goedkeuring;</w:t>
      </w:r>
    </w:p>
    <w:p w:rsidRPr="00184FA4" w:rsidR="00184FA4" w:rsidP="00184FA4" w:rsidRDefault="00184FA4" w14:paraId="689626FC" w14:textId="7B23E8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d.</w:t>
      </w:r>
      <w:r w:rsidRPr="00184FA4">
        <w:rPr>
          <w:rFonts w:ascii="Times New Roman" w:hAnsi="Times New Roman"/>
          <w:sz w:val="24"/>
          <w:szCs w:val="20"/>
        </w:rPr>
        <w:tab/>
        <w:t>het aan Onze Minister of de Inspectie verstrekken van gegevens die nodig zijn om te beoordelen of het betreffende goedgekeurde inlogmiddel op dat moment voldoet aan het betrouwbaarheidsniveau hoog, door:</w:t>
      </w:r>
    </w:p>
    <w:p w:rsidRPr="00184FA4" w:rsidR="00184FA4" w:rsidP="00184FA4" w:rsidRDefault="00184FA4" w14:paraId="63627F9D" w14:textId="2BA751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1º. een geregistreerde;</w:t>
      </w:r>
    </w:p>
    <w:p w:rsidRPr="00184FA4" w:rsidR="00184FA4" w:rsidP="00184FA4" w:rsidRDefault="00184FA4" w14:paraId="54C6A3B8" w14:textId="4D0092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2º. diegene van wie het inlogmiddel is goedgekeurd; </w:t>
      </w:r>
    </w:p>
    <w:p w:rsidRPr="00184FA4" w:rsidR="00184FA4" w:rsidP="00184FA4" w:rsidRDefault="00184FA4" w14:paraId="6383A315" w14:textId="29F599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3º. de verstrekker van een bewijsmiddel als bedoeld in onderdeel a.</w:t>
      </w:r>
    </w:p>
    <w:p w:rsidRPr="00184FA4" w:rsidR="00184FA4" w:rsidP="00184FA4" w:rsidRDefault="00184FA4" w14:paraId="4C144348" w14:textId="4DFE52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e.</w:t>
      </w:r>
      <w:r w:rsidRPr="00184FA4">
        <w:rPr>
          <w:rFonts w:ascii="Times New Roman" w:hAnsi="Times New Roman"/>
          <w:sz w:val="24"/>
          <w:szCs w:val="20"/>
        </w:rPr>
        <w:tab/>
        <w:t xml:space="preserve">de verwerking van welke persoonsgegevens noodzakelijk is voor de uitvoering van dit artikel. </w:t>
      </w:r>
    </w:p>
    <w:p w:rsidRPr="006F766D" w:rsidR="006F766D" w:rsidP="006F766D" w:rsidRDefault="006F766D" w14:paraId="7C4A48AA" w14:textId="77777777">
      <w:pPr>
        <w:tabs>
          <w:tab w:val="left" w:pos="284"/>
          <w:tab w:val="left" w:pos="567"/>
          <w:tab w:val="left" w:pos="851"/>
        </w:tabs>
        <w:ind w:right="-2"/>
        <w:rPr>
          <w:rFonts w:ascii="Times New Roman" w:hAnsi="Times New Roman"/>
          <w:sz w:val="24"/>
          <w:szCs w:val="20"/>
        </w:rPr>
      </w:pPr>
      <w:r w:rsidRPr="006F766D">
        <w:rPr>
          <w:rFonts w:ascii="Times New Roman" w:hAnsi="Times New Roman"/>
          <w:sz w:val="24"/>
          <w:szCs w:val="20"/>
        </w:rPr>
        <w:tab/>
        <w:t>3. In afwijking van de artikelen 2:7, tweede lid, en 2:8, van de Algemene wet bestuursrecht, wordt een bericht op grond van dit artikel uitsluitend elektronisch verzonden.</w:t>
      </w:r>
    </w:p>
    <w:p w:rsidRPr="00184FA4" w:rsidR="00184FA4" w:rsidP="00184FA4" w:rsidRDefault="00184FA4" w14:paraId="7DF13319"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29423461" w14:textId="77777777">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Artikel 15</w:t>
      </w:r>
    </w:p>
    <w:p w:rsidRPr="00184FA4" w:rsidR="00184FA4" w:rsidP="00184FA4" w:rsidRDefault="00184FA4" w14:paraId="24C8842B"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BE02F19" w14:textId="3B831B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1. Voor zover een voorziening of systeem, bedoeld in artikel 14, eerste lid, onder a en b, gebruikt wordt met een goedgekeurd inlogmiddel, stelt de beheerder van deze voorziening of dit systeem een zorgaanbieder, zorgmedewerker, indicatieorgaan of zorgverzekeraar in staat om ook gebruik te maken van een ander goedgekeurd inlogmiddel.</w:t>
      </w:r>
    </w:p>
    <w:p w:rsidRPr="00184FA4" w:rsidR="00184FA4" w:rsidP="00184FA4" w:rsidRDefault="00184FA4" w14:paraId="314DC2B7" w14:textId="2FD3E0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2. Een zorgaanbieder, zorgmedewerker, zorgverzekeraar of indicatieorgaan kan andere elektronische uitwisselingssystemen of zorginformatiesystemen geheel of gedeeltelijk gebruiken of laten gebruiken met ieder goedgekeurd inlogmiddel door een in het register ingeschreven zorgaanbieder, zorgmedewerker, zorgverzekeraar, of indicatieorgaan.</w:t>
      </w:r>
    </w:p>
    <w:p w:rsidRPr="00184FA4" w:rsidR="00184FA4" w:rsidP="00184FA4" w:rsidRDefault="00184FA4" w14:paraId="7F2FB682" w14:textId="46FC7D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5544A8">
        <w:rPr>
          <w:rFonts w:ascii="Times New Roman" w:hAnsi="Times New Roman"/>
          <w:sz w:val="24"/>
          <w:szCs w:val="20"/>
        </w:rPr>
        <w:t>3</w:t>
      </w:r>
      <w:r w:rsidRPr="00184FA4">
        <w:rPr>
          <w:rFonts w:ascii="Times New Roman" w:hAnsi="Times New Roman"/>
          <w:sz w:val="24"/>
          <w:szCs w:val="20"/>
        </w:rPr>
        <w:t xml:space="preserve">. Ten behoeve van de koppeling van een inlogmiddel aan een geregistreerde kunnen persoonsgegevens worden verwerkt, waaronder het burgerservicenummer. </w:t>
      </w:r>
    </w:p>
    <w:p w:rsidRPr="00184FA4" w:rsidR="00184FA4" w:rsidP="00184FA4" w:rsidRDefault="00184FA4" w14:paraId="260E9928" w14:textId="40BD5F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5544A8">
        <w:rPr>
          <w:rFonts w:ascii="Times New Roman" w:hAnsi="Times New Roman"/>
          <w:sz w:val="24"/>
          <w:szCs w:val="20"/>
        </w:rPr>
        <w:t>4</w:t>
      </w:r>
      <w:r w:rsidRPr="00184FA4">
        <w:rPr>
          <w:rFonts w:ascii="Times New Roman" w:hAnsi="Times New Roman"/>
          <w:sz w:val="24"/>
          <w:szCs w:val="20"/>
        </w:rPr>
        <w:t>. Bij of krachtens algemene maatregel van bestuur kunnen regels worden gesteld over:</w:t>
      </w:r>
    </w:p>
    <w:p w:rsidRPr="00184FA4" w:rsidR="00184FA4" w:rsidP="00184FA4" w:rsidRDefault="00184FA4" w14:paraId="19166AE6" w14:textId="635A3B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w:t>
      </w:r>
      <w:r w:rsidRPr="00184FA4">
        <w:rPr>
          <w:rFonts w:ascii="Times New Roman" w:hAnsi="Times New Roman"/>
          <w:sz w:val="24"/>
          <w:szCs w:val="20"/>
        </w:rPr>
        <w:tab/>
        <w:t>de toegang tot en het gebruik van een voorziening of systeem, bedoeld in artikel 14, eerste lid, onder a en b, met een goedgekeurd inlogmiddel;</w:t>
      </w:r>
    </w:p>
    <w:p w:rsidRPr="00184FA4" w:rsidR="00184FA4" w:rsidP="00184FA4" w:rsidRDefault="00184FA4" w14:paraId="0C0FCB74" w14:textId="17A325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b.</w:t>
      </w:r>
      <w:r w:rsidRPr="00184FA4">
        <w:rPr>
          <w:rFonts w:ascii="Times New Roman" w:hAnsi="Times New Roman"/>
          <w:sz w:val="24"/>
          <w:szCs w:val="20"/>
        </w:rPr>
        <w:tab/>
        <w:t>het aanwijzen van en de wijze waarop voorzieningen en systemen enkel gebruikt kunnen worden met een goedgekeurd inlogmiddel;</w:t>
      </w:r>
    </w:p>
    <w:p w:rsidRPr="00184FA4" w:rsidR="00184FA4" w:rsidP="00184FA4" w:rsidRDefault="00184FA4" w14:paraId="54FCE912" w14:textId="68E1F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c.</w:t>
      </w:r>
      <w:r w:rsidRPr="00184FA4">
        <w:rPr>
          <w:rFonts w:ascii="Times New Roman" w:hAnsi="Times New Roman"/>
          <w:sz w:val="24"/>
          <w:szCs w:val="20"/>
        </w:rPr>
        <w:tab/>
        <w:t xml:space="preserve">de koppeling van een inlogmiddel aan een geregistreerde en de benodigde gegevensverwerking. </w:t>
      </w:r>
    </w:p>
    <w:p w:rsidRPr="00184FA4" w:rsidR="00184FA4" w:rsidP="00184FA4" w:rsidRDefault="00184FA4" w14:paraId="05863FC5"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0A490F15" w14:textId="77777777">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C</w:t>
      </w:r>
    </w:p>
    <w:p w:rsidRPr="00184FA4" w:rsidR="00184FA4" w:rsidP="00184FA4" w:rsidRDefault="00184FA4" w14:paraId="2FD45A0B" w14:textId="77777777">
      <w:pPr>
        <w:tabs>
          <w:tab w:val="left" w:pos="284"/>
          <w:tab w:val="left" w:pos="567"/>
          <w:tab w:val="left" w:pos="851"/>
        </w:tabs>
        <w:ind w:right="-2"/>
        <w:rPr>
          <w:rFonts w:ascii="Times New Roman" w:hAnsi="Times New Roman"/>
          <w:sz w:val="24"/>
          <w:szCs w:val="20"/>
        </w:rPr>
      </w:pPr>
    </w:p>
    <w:p w:rsidRPr="00CF0D21" w:rsidR="00CF0D21" w:rsidP="00CF0D21" w:rsidRDefault="00CF0D21" w14:paraId="6E3B7CE7" w14:textId="77777777">
      <w:pPr>
        <w:tabs>
          <w:tab w:val="left" w:pos="284"/>
          <w:tab w:val="left" w:pos="567"/>
          <w:tab w:val="left" w:pos="851"/>
        </w:tabs>
        <w:ind w:right="-2"/>
        <w:rPr>
          <w:rFonts w:ascii="Times New Roman" w:hAnsi="Times New Roman"/>
          <w:sz w:val="24"/>
          <w:szCs w:val="20"/>
        </w:rPr>
      </w:pPr>
      <w:r w:rsidRPr="00CF0D21">
        <w:rPr>
          <w:rFonts w:ascii="Times New Roman" w:hAnsi="Times New Roman"/>
          <w:sz w:val="24"/>
          <w:szCs w:val="20"/>
        </w:rPr>
        <w:tab/>
        <w:t>1. In artikel 15k, eerste lid, wordt na “artikelen 4 tot en met 12,” ingevoegd “14a, 15, tweede lid, 15, vierde lid, onderdeel a, (nieuw)”.</w:t>
      </w:r>
    </w:p>
    <w:p w:rsidRPr="00CF0D21" w:rsidR="00CF0D21" w:rsidP="00CF0D21" w:rsidRDefault="00CF0D21" w14:paraId="7B338F71" w14:textId="77777777">
      <w:pPr>
        <w:tabs>
          <w:tab w:val="left" w:pos="284"/>
          <w:tab w:val="left" w:pos="567"/>
          <w:tab w:val="left" w:pos="851"/>
        </w:tabs>
        <w:ind w:right="-2"/>
        <w:rPr>
          <w:rFonts w:ascii="Times New Roman" w:hAnsi="Times New Roman"/>
          <w:sz w:val="24"/>
          <w:szCs w:val="20"/>
        </w:rPr>
      </w:pPr>
    </w:p>
    <w:p w:rsidRPr="00CF0D21" w:rsidR="00CF0D21" w:rsidP="00CF0D21" w:rsidRDefault="00CF0D21" w14:paraId="0412E70D" w14:textId="77777777">
      <w:pPr>
        <w:tabs>
          <w:tab w:val="left" w:pos="284"/>
          <w:tab w:val="left" w:pos="567"/>
          <w:tab w:val="left" w:pos="851"/>
        </w:tabs>
        <w:ind w:right="-2"/>
        <w:rPr>
          <w:rFonts w:ascii="Times New Roman" w:hAnsi="Times New Roman"/>
          <w:sz w:val="24"/>
          <w:szCs w:val="20"/>
        </w:rPr>
      </w:pPr>
      <w:r w:rsidRPr="00CF0D21">
        <w:rPr>
          <w:rFonts w:ascii="Times New Roman" w:hAnsi="Times New Roman"/>
          <w:sz w:val="24"/>
          <w:szCs w:val="20"/>
        </w:rPr>
        <w:tab/>
        <w:t>2. Aan artikel 15k wordt een lid toegevoegd, luidende:</w:t>
      </w:r>
    </w:p>
    <w:p w:rsidRPr="00CF0D21" w:rsidR="00CF0D21" w:rsidP="00CF0D21" w:rsidRDefault="00CF0D21" w14:paraId="6436A115" w14:textId="77777777">
      <w:pPr>
        <w:tabs>
          <w:tab w:val="left" w:pos="284"/>
          <w:tab w:val="left" w:pos="567"/>
          <w:tab w:val="left" w:pos="851"/>
        </w:tabs>
        <w:ind w:right="-2"/>
        <w:rPr>
          <w:rFonts w:ascii="Times New Roman" w:hAnsi="Times New Roman"/>
          <w:sz w:val="24"/>
          <w:szCs w:val="20"/>
        </w:rPr>
      </w:pPr>
      <w:r w:rsidRPr="00CF0D21">
        <w:rPr>
          <w:rFonts w:ascii="Times New Roman" w:hAnsi="Times New Roman"/>
          <w:sz w:val="24"/>
          <w:szCs w:val="20"/>
        </w:rPr>
        <w:tab/>
        <w:t>4. De bevoegdheid van de ambtenaren van de inspectie met betrekking tot het toezicht op de naleving van de artikelen 15, tweede lid en 15, vierde lid, onderdeel a, (nieuw) ziet uitsluitend op zorgaanbieders en zorgmedewerkers.</w:t>
      </w:r>
    </w:p>
    <w:p w:rsidR="007D4B53" w:rsidP="007D4B53" w:rsidRDefault="007D4B53" w14:paraId="7634CE16" w14:textId="77777777">
      <w:pPr>
        <w:tabs>
          <w:tab w:val="left" w:pos="284"/>
          <w:tab w:val="left" w:pos="567"/>
          <w:tab w:val="left" w:pos="851"/>
        </w:tabs>
        <w:ind w:right="-2"/>
        <w:rPr>
          <w:rFonts w:ascii="Times New Roman" w:hAnsi="Times New Roman"/>
          <w:sz w:val="24"/>
          <w:szCs w:val="20"/>
        </w:rPr>
      </w:pPr>
    </w:p>
    <w:p w:rsidRPr="007D4B53" w:rsidR="007D4B53" w:rsidP="007D4B53" w:rsidRDefault="007D4B53" w14:paraId="04EFAA25" w14:textId="62D32557">
      <w:pPr>
        <w:tabs>
          <w:tab w:val="left" w:pos="284"/>
          <w:tab w:val="left" w:pos="567"/>
          <w:tab w:val="left" w:pos="851"/>
        </w:tabs>
        <w:ind w:right="-2"/>
        <w:rPr>
          <w:rFonts w:ascii="Times New Roman" w:hAnsi="Times New Roman"/>
          <w:sz w:val="24"/>
          <w:szCs w:val="20"/>
        </w:rPr>
      </w:pPr>
      <w:r w:rsidRPr="007D4B53">
        <w:rPr>
          <w:rFonts w:ascii="Times New Roman" w:hAnsi="Times New Roman"/>
          <w:sz w:val="24"/>
          <w:szCs w:val="20"/>
        </w:rPr>
        <w:t>D</w:t>
      </w:r>
    </w:p>
    <w:p w:rsidRPr="007D4B53" w:rsidR="007D4B53" w:rsidP="007D4B53" w:rsidRDefault="007D4B53" w14:paraId="795F0DCD" w14:textId="77777777">
      <w:pPr>
        <w:tabs>
          <w:tab w:val="left" w:pos="284"/>
          <w:tab w:val="left" w:pos="567"/>
          <w:tab w:val="left" w:pos="851"/>
        </w:tabs>
        <w:ind w:right="-2"/>
        <w:rPr>
          <w:rFonts w:ascii="Times New Roman" w:hAnsi="Times New Roman"/>
          <w:sz w:val="24"/>
          <w:szCs w:val="20"/>
        </w:rPr>
      </w:pPr>
    </w:p>
    <w:p w:rsidRPr="007D4B53" w:rsidR="007D4B53" w:rsidP="007D4B53" w:rsidRDefault="007D4B53" w14:paraId="4EA172CC" w14:textId="77777777">
      <w:pPr>
        <w:tabs>
          <w:tab w:val="left" w:pos="284"/>
          <w:tab w:val="left" w:pos="567"/>
          <w:tab w:val="left" w:pos="851"/>
        </w:tabs>
        <w:ind w:right="-2"/>
        <w:rPr>
          <w:rFonts w:ascii="Times New Roman" w:hAnsi="Times New Roman"/>
          <w:sz w:val="24"/>
          <w:szCs w:val="20"/>
        </w:rPr>
      </w:pPr>
      <w:r w:rsidRPr="007D4B53">
        <w:rPr>
          <w:rFonts w:ascii="Times New Roman" w:hAnsi="Times New Roman"/>
          <w:sz w:val="24"/>
          <w:szCs w:val="20"/>
        </w:rPr>
        <w:tab/>
        <w:t>In artikel 15l wordt na “artikelen 4 tot en met 12,” ingevoegd “14a, 15, tweede lid, 15, vierde lid, onderdeel a, (nieuw)”.</w:t>
      </w:r>
    </w:p>
    <w:p w:rsidRPr="007D4B53" w:rsidR="007D4B53" w:rsidP="007D4B53" w:rsidRDefault="007D4B53" w14:paraId="22BDE9BB" w14:textId="77777777">
      <w:pPr>
        <w:tabs>
          <w:tab w:val="left" w:pos="284"/>
          <w:tab w:val="left" w:pos="567"/>
          <w:tab w:val="left" w:pos="851"/>
        </w:tabs>
        <w:ind w:right="-2"/>
        <w:rPr>
          <w:rFonts w:ascii="Times New Roman" w:hAnsi="Times New Roman"/>
          <w:sz w:val="24"/>
          <w:szCs w:val="20"/>
        </w:rPr>
      </w:pPr>
    </w:p>
    <w:p w:rsidRPr="007D4B53" w:rsidR="007D4B53" w:rsidP="007D4B53" w:rsidRDefault="007D4B53" w14:paraId="6ABC7ACE" w14:textId="77777777">
      <w:pPr>
        <w:tabs>
          <w:tab w:val="left" w:pos="284"/>
          <w:tab w:val="left" w:pos="567"/>
          <w:tab w:val="left" w:pos="851"/>
        </w:tabs>
        <w:ind w:right="-2"/>
        <w:rPr>
          <w:rFonts w:ascii="Times New Roman" w:hAnsi="Times New Roman"/>
          <w:sz w:val="24"/>
          <w:szCs w:val="20"/>
        </w:rPr>
      </w:pPr>
      <w:r w:rsidRPr="007D4B53">
        <w:rPr>
          <w:rFonts w:ascii="Times New Roman" w:hAnsi="Times New Roman"/>
          <w:sz w:val="24"/>
          <w:szCs w:val="20"/>
        </w:rPr>
        <w:t>E</w:t>
      </w:r>
    </w:p>
    <w:p w:rsidRPr="007D4B53" w:rsidR="007D4B53" w:rsidP="007D4B53" w:rsidRDefault="007D4B53" w14:paraId="5BC022CD" w14:textId="77777777">
      <w:pPr>
        <w:tabs>
          <w:tab w:val="left" w:pos="284"/>
          <w:tab w:val="left" w:pos="567"/>
          <w:tab w:val="left" w:pos="851"/>
        </w:tabs>
        <w:ind w:right="-2"/>
        <w:rPr>
          <w:rFonts w:ascii="Times New Roman" w:hAnsi="Times New Roman"/>
          <w:sz w:val="24"/>
          <w:szCs w:val="20"/>
        </w:rPr>
      </w:pPr>
    </w:p>
    <w:p w:rsidRPr="007D4B53" w:rsidR="007D4B53" w:rsidP="007D4B53" w:rsidRDefault="007D4B53" w14:paraId="7503F6E0" w14:textId="77777777">
      <w:pPr>
        <w:tabs>
          <w:tab w:val="left" w:pos="284"/>
          <w:tab w:val="left" w:pos="567"/>
          <w:tab w:val="left" w:pos="851"/>
        </w:tabs>
        <w:ind w:right="-2"/>
        <w:rPr>
          <w:rFonts w:ascii="Times New Roman" w:hAnsi="Times New Roman"/>
          <w:sz w:val="24"/>
          <w:szCs w:val="20"/>
        </w:rPr>
      </w:pPr>
      <w:r w:rsidRPr="007D4B53">
        <w:rPr>
          <w:rFonts w:ascii="Times New Roman" w:hAnsi="Times New Roman"/>
          <w:sz w:val="24"/>
          <w:szCs w:val="20"/>
        </w:rPr>
        <w:tab/>
        <w:t>Aan artikel 15m wordt een lid toegevoegd, luidende:</w:t>
      </w:r>
    </w:p>
    <w:p w:rsidRPr="007D4B53" w:rsidR="007D4B53" w:rsidP="007D4B53" w:rsidRDefault="007D4B53" w14:paraId="3422D880" w14:textId="77777777">
      <w:pPr>
        <w:tabs>
          <w:tab w:val="left" w:pos="284"/>
          <w:tab w:val="left" w:pos="567"/>
          <w:tab w:val="left" w:pos="851"/>
        </w:tabs>
        <w:ind w:right="-2"/>
        <w:rPr>
          <w:rFonts w:ascii="Times New Roman" w:hAnsi="Times New Roman"/>
          <w:sz w:val="24"/>
          <w:szCs w:val="20"/>
        </w:rPr>
      </w:pPr>
      <w:r w:rsidRPr="007D4B53">
        <w:rPr>
          <w:rFonts w:ascii="Times New Roman" w:hAnsi="Times New Roman"/>
          <w:sz w:val="24"/>
          <w:szCs w:val="20"/>
        </w:rPr>
        <w:tab/>
        <w:t>5. De bevoegdheid van Onze Minister met betrekking tot de artikelen 15, tweede lid en 15, vierde lid, onderdeel a, ziet uitsluitend op zorgaanbieders en zorgmedewerkers.</w:t>
      </w:r>
    </w:p>
    <w:p w:rsidRPr="00184FA4" w:rsidR="00184FA4" w:rsidP="00184FA4" w:rsidRDefault="00184FA4" w14:paraId="0E022CBD" w14:textId="77777777">
      <w:pPr>
        <w:tabs>
          <w:tab w:val="left" w:pos="284"/>
          <w:tab w:val="left" w:pos="567"/>
          <w:tab w:val="left" w:pos="851"/>
        </w:tabs>
        <w:ind w:right="-2"/>
        <w:rPr>
          <w:rFonts w:ascii="Times New Roman" w:hAnsi="Times New Roman"/>
          <w:sz w:val="24"/>
          <w:szCs w:val="20"/>
        </w:rPr>
      </w:pPr>
    </w:p>
    <w:p w:rsidRPr="00184FA4" w:rsidR="00184FA4" w:rsidP="00184FA4" w:rsidRDefault="00D466B4" w14:paraId="047B15D9" w14:textId="04129F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Pr="00184FA4" w:rsidR="00184FA4" w:rsidP="00184FA4" w:rsidRDefault="00184FA4" w14:paraId="0101D3E1"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3E2A16BF" w14:textId="75E0EE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Na artikel 17b wordt een artikel ingevoegd, luidende: </w:t>
      </w:r>
    </w:p>
    <w:p w:rsidRPr="00184FA4" w:rsidR="00184FA4" w:rsidP="00184FA4" w:rsidRDefault="00184FA4" w14:paraId="6FB781D4"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DFC86F1" w14:textId="77777777">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Artikel 18</w:t>
      </w:r>
    </w:p>
    <w:p w:rsidR="00184FA4" w:rsidP="00184FA4" w:rsidRDefault="00184FA4" w14:paraId="7BEA30C0"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0BD1BF2B" w14:textId="0FDB4A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Hoofdstuk 3 zoals dat luidde onmiddellijk voorafgaand aan de inwerkingtreding van artikel I, onderdeel B, van de Wet van [datum] tot wijziging van de Wet aanvullende bepalingen verwerking persoonsgegevens in de zorg en de Jeugdwet in verband met digitale identificatie </w:t>
      </w:r>
      <w:r w:rsidRPr="00184FA4">
        <w:rPr>
          <w:rFonts w:ascii="Times New Roman" w:hAnsi="Times New Roman"/>
          <w:sz w:val="24"/>
          <w:szCs w:val="20"/>
        </w:rPr>
        <w:lastRenderedPageBreak/>
        <w:t xml:space="preserve">en authenticatie in de zorg (Stb. ….) blijft van toepassing op de </w:t>
      </w:r>
      <w:r w:rsidRPr="002B60B9" w:rsidR="005E3FE8">
        <w:rPr>
          <w:rFonts w:ascii="Times New Roman" w:hAnsi="Times New Roman"/>
          <w:sz w:val="24"/>
          <w:szCs w:val="20"/>
        </w:rPr>
        <w:t>uitgegeven en nog uit te geven middelen</w:t>
      </w:r>
      <w:r w:rsidRPr="00184FA4">
        <w:rPr>
          <w:rFonts w:ascii="Times New Roman" w:hAnsi="Times New Roman"/>
          <w:sz w:val="24"/>
          <w:szCs w:val="20"/>
        </w:rPr>
        <w:t xml:space="preserve"> tot 1 januari 2029. </w:t>
      </w:r>
    </w:p>
    <w:p w:rsidRPr="00184FA4" w:rsidR="00184FA4" w:rsidP="00184FA4" w:rsidRDefault="00184FA4" w14:paraId="089F9297"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CC766A5"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38B9C632" w14:textId="7A8B475D">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ARTIKEL II</w:t>
      </w:r>
    </w:p>
    <w:p w:rsidRPr="00184FA4" w:rsidR="00184FA4" w:rsidP="00184FA4" w:rsidRDefault="00184FA4" w14:paraId="49F5488D"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1ED21A3" w14:textId="4C3DB4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De Jeugdwet wordt als volgt gewijzigd: </w:t>
      </w:r>
    </w:p>
    <w:p w:rsidRPr="00184FA4" w:rsidR="00184FA4" w:rsidP="00184FA4" w:rsidRDefault="00184FA4" w14:paraId="613050F1"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159E0884" w14:textId="77777777">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A</w:t>
      </w:r>
    </w:p>
    <w:p w:rsidRPr="00184FA4" w:rsidR="00184FA4" w:rsidP="00184FA4" w:rsidRDefault="00184FA4" w14:paraId="6AB9770F"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81962BF" w14:textId="763899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Artikel 7.2.7 en 7.2.8 komen te luiden:</w:t>
      </w:r>
    </w:p>
    <w:p w:rsidRPr="00184FA4" w:rsidR="00184FA4" w:rsidP="00184FA4" w:rsidRDefault="00184FA4" w14:paraId="30EE3399" w14:textId="77777777">
      <w:pPr>
        <w:tabs>
          <w:tab w:val="left" w:pos="284"/>
          <w:tab w:val="left" w:pos="567"/>
          <w:tab w:val="left" w:pos="851"/>
        </w:tabs>
        <w:ind w:right="-2"/>
        <w:rPr>
          <w:rFonts w:ascii="Times New Roman" w:hAnsi="Times New Roman"/>
          <w:b/>
          <w:bCs/>
          <w:sz w:val="24"/>
          <w:szCs w:val="20"/>
        </w:rPr>
      </w:pPr>
    </w:p>
    <w:p w:rsidR="00184FA4" w:rsidP="00184FA4" w:rsidRDefault="00184FA4" w14:paraId="3D3E31E0" w14:textId="77777777">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Artikel 7.2.7</w:t>
      </w:r>
    </w:p>
    <w:p w:rsidRPr="00184FA4" w:rsidR="00184FA4" w:rsidP="00184FA4" w:rsidRDefault="00184FA4" w14:paraId="4D70C22F" w14:textId="77777777">
      <w:pPr>
        <w:tabs>
          <w:tab w:val="left" w:pos="284"/>
          <w:tab w:val="left" w:pos="567"/>
          <w:tab w:val="left" w:pos="851"/>
        </w:tabs>
        <w:ind w:right="-2"/>
        <w:rPr>
          <w:rFonts w:ascii="Times New Roman" w:hAnsi="Times New Roman"/>
          <w:b/>
          <w:bCs/>
          <w:sz w:val="24"/>
          <w:szCs w:val="20"/>
        </w:rPr>
      </w:pPr>
    </w:p>
    <w:p w:rsidRPr="00184FA4" w:rsidR="00184FA4" w:rsidP="00184FA4" w:rsidRDefault="00184FA4" w14:paraId="160C282F" w14:textId="79D65B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1. Er is een register van jeugdhulpaanbieders, jeugdhulpverleners en medewerkers die werkzaamheden verrichten of gaan verrichten voor jeugdhulpaanbieders, ten behoeve van:</w:t>
      </w:r>
    </w:p>
    <w:p w:rsidRPr="00184FA4" w:rsidR="00184FA4" w:rsidP="00184FA4" w:rsidRDefault="00184FA4" w14:paraId="6B6E4353" w14:textId="2F7A0E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w:t>
      </w:r>
      <w:r w:rsidRPr="00184FA4">
        <w:rPr>
          <w:rFonts w:ascii="Times New Roman" w:hAnsi="Times New Roman"/>
          <w:sz w:val="24"/>
          <w:szCs w:val="20"/>
        </w:rPr>
        <w:tab/>
        <w:t>het verlenen van toegang tot de voorzieningen, bedoeld in artikel 3, eerste lid, onder c en d, van de Wet algemene bepalingen burgerservicenummer; en</w:t>
      </w:r>
    </w:p>
    <w:p w:rsidRPr="00184FA4" w:rsidR="00184FA4" w:rsidP="00184FA4" w:rsidRDefault="00184FA4" w14:paraId="0019C676" w14:textId="7899F9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b.</w:t>
      </w:r>
      <w:r w:rsidRPr="00184FA4">
        <w:rPr>
          <w:rFonts w:ascii="Times New Roman" w:hAnsi="Times New Roman"/>
          <w:sz w:val="24"/>
          <w:szCs w:val="20"/>
        </w:rPr>
        <w:tab/>
        <w:t>de identificatie en authenticatie van jeugdhulpaanbieders, jeugdhulpverleners of medewerkers in verband met onder meer het gebruik van elektronische systemen waarin gegevens van jeugdigen worden verwerkt.</w:t>
      </w:r>
    </w:p>
    <w:p w:rsidRPr="00184FA4" w:rsidR="00184FA4" w:rsidP="00184FA4" w:rsidRDefault="00184FA4" w14:paraId="4ADB2B82" w14:textId="46189C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2. Het register wordt ingesteld en beheerd door Onze Minister van Volksgezondheid, Welzijn en Sport. </w:t>
      </w:r>
    </w:p>
    <w:p w:rsidRPr="00184FA4" w:rsidR="00184FA4" w:rsidP="00184FA4" w:rsidRDefault="00184FA4" w14:paraId="6B48CCF8" w14:textId="392C63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3. In het register opgenomen jeugdhulpaanbieders, jeugdhulpverleners en medewerkers die werkzaamheden verrichten of gaan verrichten voor jeugdhulpaanbieders zijn een jaarlijkse vergoeding aan Onze Minister verschuldigd. </w:t>
      </w:r>
    </w:p>
    <w:p w:rsidRPr="00184FA4" w:rsidR="00184FA4" w:rsidP="00184FA4" w:rsidRDefault="00184FA4" w14:paraId="18DF5692" w14:textId="770380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4. Bij of krachtens algemene maatregel van bestuur worden regels gesteld over:</w:t>
      </w:r>
    </w:p>
    <w:p w:rsidRPr="00184FA4" w:rsidR="00184FA4" w:rsidP="00184FA4" w:rsidRDefault="00184FA4" w14:paraId="4B08EDB7" w14:textId="5C5CE8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w:t>
      </w:r>
      <w:r w:rsidRPr="00184FA4">
        <w:rPr>
          <w:rFonts w:ascii="Times New Roman" w:hAnsi="Times New Roman"/>
          <w:sz w:val="24"/>
          <w:szCs w:val="20"/>
        </w:rPr>
        <w:tab/>
        <w:t>de inschrijving van een jeugdhulpaanbieder, jeugdhulpverlener of medewerker in het register;</w:t>
      </w:r>
    </w:p>
    <w:p w:rsidRPr="00184FA4" w:rsidR="00184FA4" w:rsidP="00184FA4" w:rsidRDefault="00184FA4" w14:paraId="309454AE" w14:textId="7344E6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b.</w:t>
      </w:r>
      <w:r w:rsidRPr="00184FA4">
        <w:rPr>
          <w:rFonts w:ascii="Times New Roman" w:hAnsi="Times New Roman"/>
          <w:sz w:val="24"/>
          <w:szCs w:val="20"/>
        </w:rPr>
        <w:tab/>
        <w:t>de procedure en gronden voor weigering, schorsing of intrekking van een inschrijving in het register;</w:t>
      </w:r>
    </w:p>
    <w:p w:rsidRPr="00184FA4" w:rsidR="00184FA4" w:rsidP="00184FA4" w:rsidRDefault="00184FA4" w14:paraId="458170D3" w14:textId="354ED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c.</w:t>
      </w:r>
      <w:r w:rsidRPr="00184FA4">
        <w:rPr>
          <w:rFonts w:ascii="Times New Roman" w:hAnsi="Times New Roman"/>
          <w:sz w:val="24"/>
          <w:szCs w:val="20"/>
        </w:rPr>
        <w:tab/>
        <w:t>het verwerken van persoonsgegevens van jeugdhulpaanbieders, jeugdhulpverleners of medewerkers in het register, waaronder het burgerservicenummer;</w:t>
      </w:r>
    </w:p>
    <w:p w:rsidRPr="00184FA4" w:rsidR="00184FA4" w:rsidP="00184FA4" w:rsidRDefault="00184FA4" w14:paraId="11D231C9" w14:textId="2DAF8F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d.</w:t>
      </w:r>
      <w:r w:rsidRPr="00184FA4">
        <w:rPr>
          <w:rFonts w:ascii="Times New Roman" w:hAnsi="Times New Roman"/>
          <w:sz w:val="24"/>
          <w:szCs w:val="20"/>
        </w:rPr>
        <w:tab/>
        <w:t xml:space="preserve">de hoogte van de jaarlijkse vergoeding. </w:t>
      </w:r>
    </w:p>
    <w:p w:rsidRPr="0098366B" w:rsidR="0098366B" w:rsidP="0098366B" w:rsidRDefault="0098366B" w14:paraId="63688946" w14:textId="77777777">
      <w:pPr>
        <w:tabs>
          <w:tab w:val="left" w:pos="284"/>
          <w:tab w:val="left" w:pos="567"/>
          <w:tab w:val="left" w:pos="851"/>
        </w:tabs>
        <w:ind w:right="-2"/>
        <w:rPr>
          <w:rFonts w:ascii="Times New Roman" w:hAnsi="Times New Roman"/>
          <w:sz w:val="24"/>
          <w:szCs w:val="20"/>
        </w:rPr>
      </w:pPr>
      <w:r w:rsidRPr="0098366B">
        <w:rPr>
          <w:rFonts w:ascii="Times New Roman" w:hAnsi="Times New Roman"/>
          <w:sz w:val="24"/>
          <w:szCs w:val="20"/>
        </w:rPr>
        <w:tab/>
        <w:t>5. In afwijking van de artikelen 2:7, tweede lid, en 2:8, van de Algemene wet bestuursrecht wordt een bericht op grond van dit artikel uitsluitend elektronisch verzonden.</w:t>
      </w:r>
    </w:p>
    <w:p w:rsidRPr="00184FA4" w:rsidR="00184FA4" w:rsidP="00184FA4" w:rsidRDefault="00184FA4" w14:paraId="0FDA6153"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39C26FB4" w14:textId="77777777">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Artikel 7.2.8</w:t>
      </w:r>
    </w:p>
    <w:p w:rsidR="00184FA4" w:rsidP="00184FA4" w:rsidRDefault="00184FA4" w14:paraId="026789D9"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73442434" w14:textId="0D9D3F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1. Voor zover een voorziening of systeem, bedoeld in artikel 7.2.7, eerste lid, gebruikt wordt met een overeenkomstig </w:t>
      </w:r>
      <w:r w:rsidRPr="002B60B9" w:rsidR="003C4181">
        <w:rPr>
          <w:rFonts w:ascii="Times New Roman" w:hAnsi="Times New Roman"/>
          <w:sz w:val="24"/>
          <w:szCs w:val="20"/>
        </w:rPr>
        <w:t>artikel 14a, eerste lid,</w:t>
      </w:r>
      <w:r w:rsidRPr="00184FA4">
        <w:rPr>
          <w:rFonts w:ascii="Times New Roman" w:hAnsi="Times New Roman"/>
          <w:sz w:val="24"/>
          <w:szCs w:val="20"/>
        </w:rPr>
        <w:t xml:space="preserve"> van de Wet aanvullende bepalingen verwerking persoonsgegevens in de zorg goedgekeurd inlogmiddel, stelt de beheerder van deze voorziening of dit systeem een jeugdhulpaanbieder, jeugdhulpverlener of medewerker die werkzaamheden verricht of gaat verrichten voor een jeugdhulpaanbieder in staat om ook gebruik te maken van een ander goedgekeurd inlogmiddel.</w:t>
      </w:r>
    </w:p>
    <w:p w:rsidRPr="00184FA4" w:rsidR="00184FA4" w:rsidP="00184FA4" w:rsidRDefault="00184FA4" w14:paraId="3227F53A" w14:textId="3862D2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2. Een jeugdhulpaanbieder kan onder door hem te stellen voorwaarden zijn systemen als bedoeld in artikel 7.2.7, eerste lid, onder b, geheel of gedeeltelijk gebruiken of laten gebruiken met ieder goedgekeurd inlogmiddel door een in het register ingeschreven jeugdhulpaanbieder, jeugdhulpverlener of een medewerker.</w:t>
      </w:r>
    </w:p>
    <w:p w:rsidRPr="00184FA4" w:rsidR="00184FA4" w:rsidP="00184FA4" w:rsidRDefault="00184FA4" w14:paraId="4E88F4CB" w14:textId="42368C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84FA4">
        <w:rPr>
          <w:rFonts w:ascii="Times New Roman" w:hAnsi="Times New Roman"/>
          <w:sz w:val="24"/>
          <w:szCs w:val="20"/>
        </w:rPr>
        <w:t xml:space="preserve">3. Ten behoeve van de koppeling van het inlogmiddel aan een geregistreerde jeugdhulpaanbieder, jeugdhulpverlener of medewerker, kunnen persoonsgegevens worden verwerkt, waaronder het burgerservicenummer. </w:t>
      </w:r>
    </w:p>
    <w:p w:rsidRPr="00184FA4" w:rsidR="00184FA4" w:rsidP="00184FA4" w:rsidRDefault="00184FA4" w14:paraId="38A24735" w14:textId="41A5DA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4. Bij of krachtens algemene maatregel van bestuur kunnen regels worden gesteld over:</w:t>
      </w:r>
    </w:p>
    <w:p w:rsidRPr="00184FA4" w:rsidR="00184FA4" w:rsidP="00184FA4" w:rsidRDefault="00184FA4" w14:paraId="44928B4E" w14:textId="12B5AB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w:t>
      </w:r>
      <w:r w:rsidRPr="00184FA4">
        <w:rPr>
          <w:rFonts w:ascii="Times New Roman" w:hAnsi="Times New Roman"/>
          <w:sz w:val="24"/>
          <w:szCs w:val="20"/>
        </w:rPr>
        <w:tab/>
        <w:t>de toegang tot en het gebruik van voorzieningen en systemen;</w:t>
      </w:r>
    </w:p>
    <w:p w:rsidRPr="00184FA4" w:rsidR="00184FA4" w:rsidP="00184FA4" w:rsidRDefault="00184FA4" w14:paraId="44F6FB03" w14:textId="5E8C7E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b.</w:t>
      </w:r>
      <w:r w:rsidRPr="00184FA4">
        <w:rPr>
          <w:rFonts w:ascii="Times New Roman" w:hAnsi="Times New Roman"/>
          <w:sz w:val="24"/>
          <w:szCs w:val="20"/>
        </w:rPr>
        <w:tab/>
        <w:t>de koppeling van een inlogmiddel aan een geregistreerde en de benodigde gegevensverwerking.</w:t>
      </w:r>
    </w:p>
    <w:p w:rsidRPr="00E81A8F" w:rsidR="00E81A8F" w:rsidP="00E81A8F" w:rsidRDefault="00E81A8F" w14:paraId="272B19D1" w14:textId="77777777">
      <w:pPr>
        <w:tabs>
          <w:tab w:val="left" w:pos="284"/>
          <w:tab w:val="left" w:pos="567"/>
          <w:tab w:val="left" w:pos="851"/>
        </w:tabs>
        <w:ind w:right="-2"/>
        <w:rPr>
          <w:rFonts w:ascii="Times New Roman" w:hAnsi="Times New Roman"/>
          <w:sz w:val="24"/>
          <w:szCs w:val="20"/>
        </w:rPr>
      </w:pPr>
      <w:r w:rsidRPr="00E81A8F">
        <w:rPr>
          <w:rFonts w:ascii="Times New Roman" w:hAnsi="Times New Roman"/>
          <w:sz w:val="24"/>
          <w:szCs w:val="20"/>
        </w:rPr>
        <w:tab/>
        <w:t>5. In afwijking van de artikelen 2:7, tweede lid, en 2:8, van de Algemene wet bestuursrecht wordt een bericht op grond van dit artikel uitsluitend elektronisch verzonden.</w:t>
      </w:r>
    </w:p>
    <w:p w:rsidRPr="00184FA4" w:rsidR="00184FA4" w:rsidP="00184FA4" w:rsidRDefault="00184FA4" w14:paraId="6AEB5B27"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214E6B2" w14:textId="77777777">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B</w:t>
      </w:r>
    </w:p>
    <w:p w:rsidRPr="00184FA4" w:rsidR="00184FA4" w:rsidP="00184FA4" w:rsidRDefault="00184FA4" w14:paraId="56E31A7F"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17C6030" w14:textId="4F20F8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Aan artikel 10.2 wordt een lid toegevoegd, luidende: </w:t>
      </w:r>
    </w:p>
    <w:p w:rsidRPr="00184FA4" w:rsidR="00184FA4" w:rsidP="00184FA4" w:rsidRDefault="00184FA4" w14:paraId="6ACD7A57" w14:textId="266AF4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5. De artikelen 7.2.7 en 7.2.8 zoals dat luidde onmiddellijk voorafgaand aan de inwerkingtreding van artikel II, onderdeel A, van de Wet van [datum] tot wijziging van de Wet aanvullende bepalingen verwerking persoonsgegevens in de zorg en de Jeugdwet in verband met digitale identificatie en authenticatie in de zorg (Stb.….) blijft van toepassing op de </w:t>
      </w:r>
      <w:r w:rsidRPr="002B60B9" w:rsidR="00E00024">
        <w:rPr>
          <w:rFonts w:ascii="Times New Roman" w:hAnsi="Times New Roman"/>
          <w:sz w:val="24"/>
          <w:szCs w:val="20"/>
        </w:rPr>
        <w:t>uitgegeven en nog uit te geven middelen</w:t>
      </w:r>
      <w:r w:rsidRPr="00184FA4">
        <w:rPr>
          <w:rFonts w:ascii="Times New Roman" w:hAnsi="Times New Roman"/>
          <w:sz w:val="24"/>
          <w:szCs w:val="20"/>
        </w:rPr>
        <w:t xml:space="preserve"> tot </w:t>
      </w:r>
      <w:r w:rsidRPr="002B60B9" w:rsidR="00B144B7">
        <w:rPr>
          <w:rFonts w:ascii="Times New Roman" w:hAnsi="Times New Roman"/>
          <w:sz w:val="24"/>
          <w:szCs w:val="20"/>
        </w:rPr>
        <w:t>1 november 2028</w:t>
      </w:r>
      <w:r w:rsidRPr="00184FA4">
        <w:rPr>
          <w:rFonts w:ascii="Times New Roman" w:hAnsi="Times New Roman"/>
          <w:sz w:val="24"/>
          <w:szCs w:val="20"/>
        </w:rPr>
        <w:t xml:space="preserve">. </w:t>
      </w:r>
    </w:p>
    <w:p w:rsidRPr="00184FA4" w:rsidR="00184FA4" w:rsidP="00184FA4" w:rsidRDefault="00184FA4" w14:paraId="67DB4088"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1479505" w14:textId="77777777">
      <w:pPr>
        <w:tabs>
          <w:tab w:val="left" w:pos="284"/>
          <w:tab w:val="left" w:pos="567"/>
          <w:tab w:val="left" w:pos="851"/>
        </w:tabs>
        <w:ind w:right="-2"/>
        <w:rPr>
          <w:rFonts w:ascii="Times New Roman" w:hAnsi="Times New Roman"/>
          <w:sz w:val="24"/>
          <w:szCs w:val="20"/>
        </w:rPr>
      </w:pPr>
    </w:p>
    <w:p w:rsidRPr="0075313D" w:rsidR="0075313D" w:rsidP="0075313D" w:rsidRDefault="0075313D" w14:paraId="30C5AFE8" w14:textId="77777777">
      <w:pPr>
        <w:tabs>
          <w:tab w:val="left" w:pos="284"/>
        </w:tabs>
        <w:rPr>
          <w:rFonts w:ascii="Times New Roman" w:hAnsi="Times New Roman"/>
          <w:sz w:val="24"/>
          <w:szCs w:val="20"/>
        </w:rPr>
      </w:pPr>
      <w:r w:rsidRPr="0075313D">
        <w:rPr>
          <w:rFonts w:ascii="Times New Roman" w:hAnsi="Times New Roman"/>
          <w:b/>
          <w:bCs/>
          <w:sz w:val="24"/>
          <w:szCs w:val="20"/>
        </w:rPr>
        <w:t>ARTIKEL III</w:t>
      </w:r>
    </w:p>
    <w:p w:rsidRPr="0075313D" w:rsidR="0075313D" w:rsidP="0075313D" w:rsidRDefault="0075313D" w14:paraId="2AFA21FD" w14:textId="77777777">
      <w:pPr>
        <w:tabs>
          <w:tab w:val="left" w:pos="284"/>
        </w:tabs>
        <w:rPr>
          <w:rFonts w:ascii="Times New Roman" w:hAnsi="Times New Roman"/>
          <w:sz w:val="24"/>
          <w:szCs w:val="20"/>
        </w:rPr>
      </w:pPr>
    </w:p>
    <w:p w:rsidRPr="0075313D" w:rsidR="0075313D" w:rsidP="0075313D" w:rsidRDefault="0075313D" w14:paraId="58F69E0E" w14:textId="77777777">
      <w:pPr>
        <w:tabs>
          <w:tab w:val="left" w:pos="284"/>
        </w:tabs>
        <w:rPr>
          <w:rFonts w:ascii="Times New Roman" w:hAnsi="Times New Roman"/>
          <w:sz w:val="24"/>
          <w:szCs w:val="20"/>
        </w:rPr>
      </w:pPr>
      <w:r w:rsidRPr="0075313D">
        <w:rPr>
          <w:rFonts w:ascii="Times New Roman" w:hAnsi="Times New Roman"/>
          <w:sz w:val="24"/>
          <w:szCs w:val="20"/>
        </w:rPr>
        <w:tab/>
        <w:t xml:space="preserve">Artikel 15, tweede lid, van de Wet aanvullende bepalingen verwerking persoonsgegevens in de zorg komt te luiden: </w:t>
      </w:r>
    </w:p>
    <w:p w:rsidRPr="0075313D" w:rsidR="0075313D" w:rsidP="0075313D" w:rsidRDefault="0075313D" w14:paraId="081A734E" w14:textId="77777777">
      <w:pPr>
        <w:tabs>
          <w:tab w:val="left" w:pos="284"/>
        </w:tabs>
        <w:rPr>
          <w:rFonts w:ascii="Times New Roman" w:hAnsi="Times New Roman"/>
          <w:sz w:val="24"/>
          <w:szCs w:val="20"/>
        </w:rPr>
      </w:pPr>
      <w:r w:rsidRPr="0075313D">
        <w:rPr>
          <w:rFonts w:ascii="Times New Roman" w:hAnsi="Times New Roman"/>
          <w:sz w:val="24"/>
          <w:szCs w:val="20"/>
        </w:rPr>
        <w:tab/>
        <w:t>2. Zorgaanbieders, zorgmedewerkers, indicatieorganen en zorgverzekeraars maken uitsluitend gebruik van goedgekeurde inlogmiddelen bij gebruik van elektronische uitwisselingssystemen of zorginformatiesystemen.</w:t>
      </w:r>
    </w:p>
    <w:p w:rsidR="00B61E7D" w:rsidP="00B61E7D" w:rsidRDefault="00B61E7D" w14:paraId="14D4BC9D" w14:textId="77777777">
      <w:pPr>
        <w:tabs>
          <w:tab w:val="left" w:pos="0"/>
        </w:tabs>
        <w:rPr>
          <w:rFonts w:ascii="Times New Roman" w:hAnsi="Times New Roman"/>
          <w:b/>
          <w:bCs/>
          <w:sz w:val="24"/>
          <w:szCs w:val="20"/>
        </w:rPr>
      </w:pPr>
    </w:p>
    <w:p w:rsidR="00B61E7D" w:rsidP="00B61E7D" w:rsidRDefault="00B61E7D" w14:paraId="08DDFD0E" w14:textId="77777777">
      <w:pPr>
        <w:tabs>
          <w:tab w:val="left" w:pos="0"/>
        </w:tabs>
        <w:rPr>
          <w:rFonts w:ascii="Times New Roman" w:hAnsi="Times New Roman"/>
          <w:b/>
          <w:bCs/>
          <w:sz w:val="24"/>
          <w:szCs w:val="20"/>
        </w:rPr>
      </w:pPr>
    </w:p>
    <w:p w:rsidRPr="00B61E7D" w:rsidR="00B61E7D" w:rsidP="00B61E7D" w:rsidRDefault="00B61E7D" w14:paraId="00B97423" w14:textId="3E5AECEF">
      <w:pPr>
        <w:tabs>
          <w:tab w:val="left" w:pos="0"/>
        </w:tabs>
        <w:rPr>
          <w:rFonts w:ascii="Times New Roman" w:hAnsi="Times New Roman"/>
          <w:sz w:val="24"/>
          <w:szCs w:val="20"/>
        </w:rPr>
      </w:pPr>
      <w:r w:rsidRPr="00B61E7D">
        <w:rPr>
          <w:rFonts w:ascii="Times New Roman" w:hAnsi="Times New Roman"/>
          <w:b/>
          <w:bCs/>
          <w:sz w:val="24"/>
          <w:szCs w:val="20"/>
        </w:rPr>
        <w:t>ARTIKEL IV (NIEUW)</w:t>
      </w:r>
    </w:p>
    <w:p w:rsidRPr="00B61E7D" w:rsidR="00B61E7D" w:rsidP="00B61E7D" w:rsidRDefault="00B61E7D" w14:paraId="65A902C8" w14:textId="77777777">
      <w:pPr>
        <w:tabs>
          <w:tab w:val="left" w:pos="284"/>
        </w:tabs>
        <w:rPr>
          <w:rFonts w:ascii="Times New Roman" w:hAnsi="Times New Roman"/>
          <w:sz w:val="24"/>
          <w:szCs w:val="20"/>
        </w:rPr>
      </w:pPr>
    </w:p>
    <w:p w:rsidRPr="00B61E7D" w:rsidR="00B61E7D" w:rsidP="00B61E7D" w:rsidRDefault="00B61E7D" w14:paraId="1FDCA8F9" w14:textId="77777777">
      <w:pPr>
        <w:tabs>
          <w:tab w:val="left" w:pos="284"/>
        </w:tabs>
        <w:rPr>
          <w:rFonts w:ascii="Times New Roman" w:hAnsi="Times New Roman"/>
          <w:sz w:val="24"/>
          <w:szCs w:val="20"/>
        </w:rPr>
      </w:pPr>
      <w:r w:rsidRPr="00B61E7D">
        <w:rPr>
          <w:rFonts w:ascii="Times New Roman" w:hAnsi="Times New Roman"/>
          <w:sz w:val="24"/>
          <w:szCs w:val="20"/>
        </w:rPr>
        <w:tab/>
        <w:t xml:space="preserve">Artikel 7.2.8, tweede lid, van de Jeugdwet komt te luiden: </w:t>
      </w:r>
    </w:p>
    <w:p w:rsidRPr="00B61E7D" w:rsidR="00B61E7D" w:rsidP="00B61E7D" w:rsidRDefault="00B61E7D" w14:paraId="6F4B1020" w14:textId="77777777">
      <w:pPr>
        <w:tabs>
          <w:tab w:val="left" w:pos="284"/>
        </w:tabs>
        <w:rPr>
          <w:rFonts w:ascii="Times New Roman" w:hAnsi="Times New Roman"/>
          <w:sz w:val="24"/>
          <w:szCs w:val="20"/>
        </w:rPr>
      </w:pPr>
      <w:r w:rsidRPr="00B61E7D">
        <w:rPr>
          <w:rFonts w:ascii="Times New Roman" w:hAnsi="Times New Roman"/>
          <w:sz w:val="24"/>
          <w:szCs w:val="20"/>
        </w:rPr>
        <w:tab/>
        <w:t>2. Jeugdhulpaanbieders, jeugdhulpverleners en medewerkers die werkzaamheden verrichten of gaan verrichten voor jeugdhulpaanbieders maken uitsluitend gebruik van goedgekeurde inlogmiddelen bij gebruik van systemen als bedoeld in artikel 7.2.7, eerste lid.</w:t>
      </w:r>
    </w:p>
    <w:p w:rsidRPr="00184FA4" w:rsidR="00184FA4" w:rsidP="00184FA4" w:rsidRDefault="00184FA4" w14:paraId="25C7AD11"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78473A24"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5F8E7688" w14:textId="0E4ED030">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ARTIKEL V</w:t>
      </w:r>
    </w:p>
    <w:p w:rsidR="00184FA4" w:rsidP="00184FA4" w:rsidRDefault="00184FA4" w14:paraId="7F5CFBD2"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77661831" w14:textId="2D35B2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184FA4" w:rsidR="00184FA4" w:rsidP="00184FA4" w:rsidRDefault="00184FA4" w14:paraId="22BB195F" w14:textId="77777777">
      <w:pPr>
        <w:tabs>
          <w:tab w:val="left" w:pos="284"/>
          <w:tab w:val="left" w:pos="567"/>
          <w:tab w:val="left" w:pos="851"/>
        </w:tabs>
        <w:ind w:right="-2"/>
        <w:rPr>
          <w:rFonts w:ascii="Times New Roman" w:hAnsi="Times New Roman"/>
          <w:sz w:val="24"/>
          <w:szCs w:val="20"/>
        </w:rPr>
      </w:pPr>
    </w:p>
    <w:p w:rsidR="00184FA4" w:rsidP="00184FA4" w:rsidRDefault="00184FA4" w14:paraId="09B0B127"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7EC917DE" w14:textId="5A88D7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184FA4" w:rsidR="00184FA4" w:rsidP="00184FA4" w:rsidRDefault="00184FA4" w14:paraId="03A58EFF" w14:textId="77777777">
      <w:pPr>
        <w:tabs>
          <w:tab w:val="left" w:pos="284"/>
          <w:tab w:val="left" w:pos="567"/>
          <w:tab w:val="left" w:pos="851"/>
        </w:tabs>
        <w:ind w:right="-2"/>
        <w:rPr>
          <w:rFonts w:ascii="Times New Roman" w:hAnsi="Times New Roman"/>
          <w:sz w:val="24"/>
          <w:szCs w:val="20"/>
        </w:rPr>
      </w:pPr>
    </w:p>
    <w:p w:rsidR="00184FA4" w:rsidP="00184FA4" w:rsidRDefault="00184FA4" w14:paraId="3C740105" w14:textId="3CC8C2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184FA4" w:rsidP="00184FA4" w:rsidRDefault="00184FA4" w14:paraId="6B64C94C" w14:textId="77777777">
      <w:pPr>
        <w:tabs>
          <w:tab w:val="left" w:pos="284"/>
          <w:tab w:val="left" w:pos="567"/>
          <w:tab w:val="left" w:pos="851"/>
        </w:tabs>
        <w:ind w:right="-2"/>
        <w:rPr>
          <w:rFonts w:ascii="Times New Roman" w:hAnsi="Times New Roman"/>
          <w:sz w:val="24"/>
          <w:szCs w:val="20"/>
        </w:rPr>
      </w:pPr>
    </w:p>
    <w:p w:rsidR="00184FA4" w:rsidP="00184FA4" w:rsidRDefault="00184FA4" w14:paraId="40106A0A" w14:textId="77777777">
      <w:pPr>
        <w:tabs>
          <w:tab w:val="left" w:pos="284"/>
          <w:tab w:val="left" w:pos="567"/>
          <w:tab w:val="left" w:pos="851"/>
        </w:tabs>
        <w:ind w:right="-2"/>
        <w:rPr>
          <w:rFonts w:ascii="Times New Roman" w:hAnsi="Times New Roman"/>
          <w:sz w:val="24"/>
          <w:szCs w:val="20"/>
        </w:rPr>
      </w:pPr>
    </w:p>
    <w:p w:rsidR="00184FA4" w:rsidP="00184FA4" w:rsidRDefault="00184FA4" w14:paraId="0FD637F9" w14:textId="77777777">
      <w:pPr>
        <w:tabs>
          <w:tab w:val="left" w:pos="284"/>
          <w:tab w:val="left" w:pos="567"/>
          <w:tab w:val="left" w:pos="851"/>
        </w:tabs>
        <w:ind w:right="-2"/>
        <w:rPr>
          <w:rFonts w:ascii="Times New Roman" w:hAnsi="Times New Roman"/>
          <w:sz w:val="24"/>
          <w:szCs w:val="20"/>
        </w:rPr>
      </w:pPr>
    </w:p>
    <w:p w:rsidR="00184FA4" w:rsidP="00184FA4" w:rsidRDefault="00184FA4" w14:paraId="05F35B83" w14:textId="77777777">
      <w:pPr>
        <w:tabs>
          <w:tab w:val="left" w:pos="284"/>
          <w:tab w:val="left" w:pos="567"/>
          <w:tab w:val="left" w:pos="851"/>
        </w:tabs>
        <w:ind w:right="-2"/>
        <w:rPr>
          <w:rFonts w:ascii="Times New Roman" w:hAnsi="Times New Roman"/>
          <w:sz w:val="24"/>
          <w:szCs w:val="20"/>
        </w:rPr>
      </w:pPr>
    </w:p>
    <w:p w:rsidR="00184FA4" w:rsidP="00184FA4" w:rsidRDefault="00184FA4" w14:paraId="7C68E075" w14:textId="77777777">
      <w:pPr>
        <w:tabs>
          <w:tab w:val="left" w:pos="284"/>
          <w:tab w:val="left" w:pos="567"/>
          <w:tab w:val="left" w:pos="851"/>
        </w:tabs>
        <w:ind w:right="-2"/>
        <w:rPr>
          <w:rFonts w:ascii="Times New Roman" w:hAnsi="Times New Roman"/>
          <w:sz w:val="24"/>
          <w:szCs w:val="20"/>
        </w:rPr>
      </w:pPr>
    </w:p>
    <w:p w:rsidR="00184FA4" w:rsidP="00184FA4" w:rsidRDefault="00184FA4" w14:paraId="39E21105" w14:textId="77777777">
      <w:pPr>
        <w:tabs>
          <w:tab w:val="left" w:pos="284"/>
          <w:tab w:val="left" w:pos="567"/>
          <w:tab w:val="left" w:pos="851"/>
        </w:tabs>
        <w:ind w:right="-2"/>
        <w:rPr>
          <w:rFonts w:ascii="Times New Roman" w:hAnsi="Times New Roman"/>
          <w:sz w:val="24"/>
          <w:szCs w:val="20"/>
        </w:rPr>
      </w:pPr>
    </w:p>
    <w:p w:rsidR="00184FA4" w:rsidP="00184FA4" w:rsidRDefault="00184FA4" w14:paraId="7BE18C50" w14:textId="77777777">
      <w:pPr>
        <w:tabs>
          <w:tab w:val="left" w:pos="284"/>
          <w:tab w:val="left" w:pos="567"/>
          <w:tab w:val="left" w:pos="851"/>
        </w:tabs>
        <w:ind w:right="-2"/>
        <w:rPr>
          <w:rFonts w:ascii="Times New Roman" w:hAnsi="Times New Roman"/>
          <w:sz w:val="24"/>
          <w:szCs w:val="20"/>
        </w:rPr>
      </w:pPr>
    </w:p>
    <w:p w:rsidR="00184FA4" w:rsidP="00184FA4" w:rsidRDefault="00184FA4" w14:paraId="63404D7D"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01110742"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4C5B26B9" w14:textId="05502F1E">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De Minister van Volksgezondheid, Welzijn en Sport,</w:t>
      </w:r>
    </w:p>
    <w:p w:rsidRPr="00184FA4" w:rsidR="00184FA4" w:rsidP="00184FA4" w:rsidRDefault="00184FA4" w14:paraId="5FE975E0" w14:textId="77777777">
      <w:pPr>
        <w:tabs>
          <w:tab w:val="left" w:pos="284"/>
          <w:tab w:val="left" w:pos="567"/>
          <w:tab w:val="left" w:pos="851"/>
        </w:tabs>
        <w:ind w:right="1848"/>
        <w:rPr>
          <w:rFonts w:ascii="Times New Roman" w:hAnsi="Times New Roman"/>
          <w:sz w:val="24"/>
          <w:szCs w:val="20"/>
        </w:rPr>
      </w:pPr>
    </w:p>
    <w:p w:rsidRPr="002168F4" w:rsidR="00CB3578" w:rsidP="00A11E73" w:rsidRDefault="00CB3578" w14:paraId="4247DC21"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75A51" w14:textId="77777777" w:rsidR="00184FA4" w:rsidRDefault="00184FA4">
      <w:pPr>
        <w:spacing w:line="20" w:lineRule="exact"/>
      </w:pPr>
    </w:p>
  </w:endnote>
  <w:endnote w:type="continuationSeparator" w:id="0">
    <w:p w14:paraId="03D9966A" w14:textId="77777777" w:rsidR="00184FA4" w:rsidRDefault="00184FA4">
      <w:pPr>
        <w:pStyle w:val="Amendement"/>
      </w:pPr>
      <w:r>
        <w:rPr>
          <w:b w:val="0"/>
          <w:bCs w:val="0"/>
        </w:rPr>
        <w:t xml:space="preserve"> </w:t>
      </w:r>
    </w:p>
  </w:endnote>
  <w:endnote w:type="continuationNotice" w:id="1">
    <w:p w14:paraId="4567464E" w14:textId="77777777" w:rsidR="00184FA4" w:rsidRDefault="00184FA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A0FB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A1964A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72FC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931E52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5DCCF" w14:textId="77777777" w:rsidR="00184FA4" w:rsidRDefault="00184FA4">
      <w:pPr>
        <w:pStyle w:val="Amendement"/>
      </w:pPr>
      <w:r>
        <w:rPr>
          <w:b w:val="0"/>
          <w:bCs w:val="0"/>
        </w:rPr>
        <w:separator/>
      </w:r>
    </w:p>
  </w:footnote>
  <w:footnote w:type="continuationSeparator" w:id="0">
    <w:p w14:paraId="1F0B814E" w14:textId="77777777" w:rsidR="00184FA4" w:rsidRDefault="00184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A4"/>
    <w:rsid w:val="00012DBE"/>
    <w:rsid w:val="000A1D81"/>
    <w:rsid w:val="00111ED3"/>
    <w:rsid w:val="0016683F"/>
    <w:rsid w:val="00184FA4"/>
    <w:rsid w:val="001C190E"/>
    <w:rsid w:val="002168F4"/>
    <w:rsid w:val="00286AD9"/>
    <w:rsid w:val="002A727C"/>
    <w:rsid w:val="003C4181"/>
    <w:rsid w:val="005544A8"/>
    <w:rsid w:val="005D2707"/>
    <w:rsid w:val="005E3FE8"/>
    <w:rsid w:val="00606255"/>
    <w:rsid w:val="006B607A"/>
    <w:rsid w:val="006F766D"/>
    <w:rsid w:val="0075313D"/>
    <w:rsid w:val="007D451C"/>
    <w:rsid w:val="007D4B53"/>
    <w:rsid w:val="00826224"/>
    <w:rsid w:val="00851A3A"/>
    <w:rsid w:val="00930A23"/>
    <w:rsid w:val="0098366B"/>
    <w:rsid w:val="009C2122"/>
    <w:rsid w:val="009C7354"/>
    <w:rsid w:val="009E6D7F"/>
    <w:rsid w:val="00A11E73"/>
    <w:rsid w:val="00A2521E"/>
    <w:rsid w:val="00AE436A"/>
    <w:rsid w:val="00AF3769"/>
    <w:rsid w:val="00B144B7"/>
    <w:rsid w:val="00B61E7D"/>
    <w:rsid w:val="00BE5A95"/>
    <w:rsid w:val="00C135B1"/>
    <w:rsid w:val="00C73CC3"/>
    <w:rsid w:val="00C92DF8"/>
    <w:rsid w:val="00CB3578"/>
    <w:rsid w:val="00CF0D21"/>
    <w:rsid w:val="00D049F3"/>
    <w:rsid w:val="00D20AFA"/>
    <w:rsid w:val="00D466B4"/>
    <w:rsid w:val="00D55648"/>
    <w:rsid w:val="00E00024"/>
    <w:rsid w:val="00E16443"/>
    <w:rsid w:val="00E36EE9"/>
    <w:rsid w:val="00E81A8F"/>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C3B64"/>
  <w15:docId w15:val="{FA72974E-C324-4E2E-AC6E-481302C2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1717</ap:Words>
  <ap:Characters>10543</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2025-10-16T11:06:00.0000000Z</dcterms:created>
  <dcterms:modified xsi:type="dcterms:W3CDTF">2025-10-16T11:07:00.0000000Z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