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4 (Apache licensed) using IBM_WEBSPHERE_XLXP JAXB in IBM Corporation Java 1.8.0_311 on Windows Server 2012 R2 -->
    <w:p w:rsidR="001F290D" w:rsidRDefault="001F290D" w14:paraId="35066930" w14:textId="77777777"/>
    <w:p w:rsidR="00563279" w:rsidP="00563279" w:rsidRDefault="00563279" w14:paraId="4B32D9B2" w14:textId="324E0736">
      <w:r w:rsidRPr="00C66247">
        <w:t>Hierbij ontvangt u het Gemeentenieuws van SZW 2025-</w:t>
      </w:r>
      <w:r>
        <w:t>5</w:t>
      </w:r>
      <w:r w:rsidRPr="00C66247">
        <w:t xml:space="preserve">. Deze nieuwsbrief wordt tevens verzonden aan de voorzitter van de </w:t>
      </w:r>
      <w:r>
        <w:t>Eerste</w:t>
      </w:r>
      <w:r w:rsidRPr="00C66247">
        <w:t xml:space="preserve"> Kamer. Het Gemeentenieuws van SZW 2025-</w:t>
      </w:r>
      <w:r>
        <w:t>5</w:t>
      </w:r>
      <w:r w:rsidRPr="00C66247">
        <w:t xml:space="preserve"> gaat in op de volgende onderwerpen:</w:t>
      </w:r>
    </w:p>
    <w:p w:rsidRPr="008F30C8" w:rsidR="008F30C8" w:rsidP="008F30C8" w:rsidRDefault="008F30C8" w14:paraId="421FA31A" w14:textId="77777777"/>
    <w:p w:rsidRPr="009F46D2" w:rsidR="009F46D2" w:rsidP="009F46D2" w:rsidRDefault="009F46D2" w14:paraId="564E59D4" w14:textId="77777777">
      <w:pPr>
        <w:numPr>
          <w:ilvl w:val="0"/>
          <w:numId w:val="11"/>
        </w:numPr>
      </w:pPr>
      <w:r w:rsidRPr="009F46D2">
        <w:t xml:space="preserve">Routekaart Financiële Zorgen uitgebreid met preventie, checklists en businesscase VISH </w:t>
      </w:r>
    </w:p>
    <w:p w:rsidRPr="009F46D2" w:rsidR="009F46D2" w:rsidP="009F46D2" w:rsidRDefault="009F46D2" w14:paraId="16D9101B" w14:textId="77777777">
      <w:pPr>
        <w:numPr>
          <w:ilvl w:val="0"/>
          <w:numId w:val="11"/>
        </w:numPr>
      </w:pPr>
      <w:r w:rsidRPr="009F46D2">
        <w:t>Datadeling van het Tijdelijk Noodfonds Energie met gemeenten voor aanvullende ondersteuning aan huishoudens om energiekosten te verlagen.</w:t>
      </w:r>
    </w:p>
    <w:p w:rsidRPr="009F46D2" w:rsidR="009F46D2" w:rsidP="009F46D2" w:rsidRDefault="009F46D2" w14:paraId="204B997A" w14:textId="77777777">
      <w:pPr>
        <w:numPr>
          <w:ilvl w:val="0"/>
          <w:numId w:val="11"/>
        </w:numPr>
      </w:pPr>
      <w:r w:rsidRPr="009F46D2">
        <w:t xml:space="preserve">Nieuw: informatiepunt zetikdestap.nl </w:t>
      </w:r>
    </w:p>
    <w:p w:rsidRPr="009F46D2" w:rsidR="009F46D2" w:rsidP="009F46D2" w:rsidRDefault="009F46D2" w14:paraId="0F4BA39B" w14:textId="77777777">
      <w:pPr>
        <w:numPr>
          <w:ilvl w:val="0"/>
          <w:numId w:val="11"/>
        </w:numPr>
      </w:pPr>
      <w:r w:rsidRPr="009F46D2">
        <w:t xml:space="preserve">De minister van SZW erkent 26 Ontwikkelpaden </w:t>
      </w:r>
    </w:p>
    <w:p w:rsidRPr="009F46D2" w:rsidR="009F46D2" w:rsidP="009F46D2" w:rsidRDefault="009F46D2" w14:paraId="63D03352" w14:textId="77777777">
      <w:pPr>
        <w:numPr>
          <w:ilvl w:val="0"/>
          <w:numId w:val="11"/>
        </w:numPr>
      </w:pPr>
      <w:r w:rsidRPr="009F46D2">
        <w:t xml:space="preserve">Gemeente heeft een belangrijke rol bij het recht op kinderopvangtoeslag </w:t>
      </w:r>
    </w:p>
    <w:p w:rsidRPr="009F46D2" w:rsidR="009F46D2" w:rsidP="009F46D2" w:rsidRDefault="009F46D2" w14:paraId="454DAB9A" w14:textId="77777777">
      <w:pPr>
        <w:numPr>
          <w:ilvl w:val="0"/>
          <w:numId w:val="11"/>
        </w:numPr>
      </w:pPr>
      <w:r w:rsidRPr="009F46D2">
        <w:t xml:space="preserve">Tozo vorderingen bedrijfskapitalen </w:t>
      </w:r>
    </w:p>
    <w:p w:rsidRPr="009F46D2" w:rsidR="009F46D2" w:rsidP="009F46D2" w:rsidRDefault="009F46D2" w14:paraId="4FBD127A" w14:textId="77777777">
      <w:pPr>
        <w:numPr>
          <w:ilvl w:val="0"/>
          <w:numId w:val="11"/>
        </w:numPr>
      </w:pPr>
      <w:r w:rsidRPr="009F46D2">
        <w:t>Vangnet Participatiewet uitgebreid voor gemeenten met meerjarige tekorten</w:t>
      </w:r>
    </w:p>
    <w:p w:rsidRPr="009F46D2" w:rsidR="009F46D2" w:rsidP="009F46D2" w:rsidRDefault="009F46D2" w14:paraId="237AC2DD" w14:textId="77777777">
      <w:pPr>
        <w:numPr>
          <w:ilvl w:val="0"/>
          <w:numId w:val="11"/>
        </w:numPr>
      </w:pPr>
      <w:r w:rsidRPr="009F46D2">
        <w:t xml:space="preserve">Belastingplan 2025: Compensatie aan medewerkers van sociaal ontwikkelbedrijven </w:t>
      </w:r>
    </w:p>
    <w:p w:rsidRPr="009F46D2" w:rsidR="009F46D2" w:rsidP="009F46D2" w:rsidRDefault="009F46D2" w14:paraId="37926B62" w14:textId="77777777">
      <w:pPr>
        <w:numPr>
          <w:ilvl w:val="0"/>
          <w:numId w:val="11"/>
        </w:numPr>
      </w:pPr>
      <w:r w:rsidRPr="009F46D2">
        <w:t xml:space="preserve">Publieke en private partijen gaan landelijk intensiever samenwerken aan de (regionale) arbeidsmarkt </w:t>
      </w:r>
    </w:p>
    <w:p w:rsidRPr="009F46D2" w:rsidR="009F46D2" w:rsidP="009F46D2" w:rsidRDefault="009F46D2" w14:paraId="072E52F1" w14:textId="77777777">
      <w:pPr>
        <w:numPr>
          <w:ilvl w:val="0"/>
          <w:numId w:val="11"/>
        </w:numPr>
      </w:pPr>
      <w:r w:rsidRPr="009F46D2">
        <w:t xml:space="preserve">Maatwerk kostendelersnorm artikel 18 Participatiewet </w:t>
      </w:r>
    </w:p>
    <w:p w:rsidRPr="009F46D2" w:rsidR="009F46D2" w:rsidP="009F46D2" w:rsidRDefault="009F46D2" w14:paraId="3CBE43FA" w14:textId="77777777">
      <w:pPr>
        <w:numPr>
          <w:ilvl w:val="0"/>
          <w:numId w:val="11"/>
        </w:numPr>
      </w:pPr>
      <w:r w:rsidRPr="009F46D2">
        <w:t>Wijzigingen in systematiek financiering inburgering voor gemeenten</w:t>
      </w:r>
    </w:p>
    <w:p w:rsidR="009F46D2" w:rsidP="009F46D2" w:rsidRDefault="009F46D2" w14:paraId="6A42A39C" w14:textId="77777777">
      <w:pPr>
        <w:numPr>
          <w:ilvl w:val="0"/>
          <w:numId w:val="11"/>
        </w:numPr>
      </w:pPr>
      <w:r w:rsidRPr="009F46D2">
        <w:t>Save the date: Congres 5 jaar Amsterdamse Familieschool 6 november 2025</w:t>
      </w:r>
    </w:p>
    <w:p w:rsidR="00482C7B" w:rsidP="00482C7B" w:rsidRDefault="00482C7B" w14:paraId="3EE0819A" w14:textId="77777777"/>
    <w:p w:rsidR="00482C7B" w:rsidP="00482C7B" w:rsidRDefault="00482C7B" w14:paraId="2A891FF1" w14:textId="77777777"/>
    <w:p w:rsidR="00482C7B" w:rsidP="00482C7B" w:rsidRDefault="00482C7B" w14:paraId="7FBAA6EC" w14:textId="77777777"/>
    <w:p w:rsidR="00482C7B" w:rsidP="00482C7B" w:rsidRDefault="00482C7B" w14:paraId="1B853286" w14:textId="77777777"/>
    <w:p w:rsidR="00482C7B" w:rsidP="00482C7B" w:rsidRDefault="00482C7B" w14:paraId="14ADC8BF" w14:textId="77777777"/>
    <w:p w:rsidR="00482C7B" w:rsidP="00482C7B" w:rsidRDefault="00482C7B" w14:paraId="5F4281C1" w14:textId="77777777"/>
    <w:p w:rsidR="00482C7B" w:rsidP="00482C7B" w:rsidRDefault="00482C7B" w14:paraId="5171CC68" w14:textId="77777777"/>
    <w:p w:rsidR="00482C7B" w:rsidP="00482C7B" w:rsidRDefault="00482C7B" w14:paraId="559D934E" w14:textId="77777777"/>
    <w:p w:rsidR="00482C7B" w:rsidP="00482C7B" w:rsidRDefault="00482C7B" w14:paraId="54B02663" w14:textId="77777777"/>
    <w:p w:rsidR="00482C7B" w:rsidP="00482C7B" w:rsidRDefault="00482C7B" w14:paraId="047CE26D" w14:textId="77777777"/>
    <w:p w:rsidRPr="009F46D2" w:rsidR="00482C7B" w:rsidP="00482C7B" w:rsidRDefault="00482C7B" w14:paraId="1A804596" w14:textId="77777777"/>
    <w:p w:rsidRPr="009F46D2" w:rsidR="009F46D2" w:rsidP="009F46D2" w:rsidRDefault="009F46D2" w14:paraId="198B970D" w14:textId="77777777">
      <w:pPr>
        <w:numPr>
          <w:ilvl w:val="0"/>
          <w:numId w:val="11"/>
        </w:numPr>
      </w:pPr>
      <w:r w:rsidRPr="009F46D2">
        <w:lastRenderedPageBreak/>
        <w:t xml:space="preserve">Congres Samen Opgeteld &amp; programma Verbinden Schuldendomein – 3 december </w:t>
      </w:r>
    </w:p>
    <w:p w:rsidRPr="009F46D2" w:rsidR="009F46D2" w:rsidP="009F46D2" w:rsidRDefault="009F46D2" w14:paraId="1B2E9F79" w14:textId="77777777">
      <w:pPr>
        <w:numPr>
          <w:ilvl w:val="0"/>
          <w:numId w:val="11"/>
        </w:numPr>
      </w:pPr>
      <w:r w:rsidRPr="009F46D2">
        <w:t xml:space="preserve">Conferentie Handhaving Sociale Zekerheid in de Praktijk </w:t>
      </w:r>
    </w:p>
    <w:p w:rsidRPr="009F46D2" w:rsidR="009F46D2" w:rsidP="009F46D2" w:rsidRDefault="009F46D2" w14:paraId="66A89EF3" w14:textId="77777777">
      <w:pPr>
        <w:numPr>
          <w:ilvl w:val="0"/>
          <w:numId w:val="11"/>
        </w:numPr>
      </w:pPr>
      <w:r w:rsidRPr="009F46D2">
        <w:t xml:space="preserve">Online themabijeenkomst CompetentNL </w:t>
      </w:r>
    </w:p>
    <w:p w:rsidRPr="009F46D2" w:rsidR="009F46D2" w:rsidP="009F46D2" w:rsidRDefault="009F46D2" w14:paraId="6DE6C0BE" w14:textId="77777777">
      <w:pPr>
        <w:numPr>
          <w:ilvl w:val="0"/>
          <w:numId w:val="11"/>
        </w:numPr>
      </w:pPr>
      <w:r w:rsidRPr="009F46D2">
        <w:t xml:space="preserve">Nieuwe tijdvakken voor subsidie uit het ESF+ </w:t>
      </w:r>
    </w:p>
    <w:p w:rsidRPr="009F46D2" w:rsidR="009F46D2" w:rsidP="009F46D2" w:rsidRDefault="009F46D2" w14:paraId="487D2B84" w14:textId="77777777">
      <w:pPr>
        <w:numPr>
          <w:ilvl w:val="0"/>
          <w:numId w:val="11"/>
        </w:numPr>
        <w:rPr>
          <w:lang w:val="en-US"/>
        </w:rPr>
      </w:pPr>
      <w:r w:rsidRPr="009F46D2">
        <w:rPr>
          <w:lang w:val="en-US"/>
        </w:rPr>
        <w:t>Save the date: ESF event 2025</w:t>
      </w:r>
    </w:p>
    <w:p w:rsidRPr="009F46D2" w:rsidR="008F30C8" w:rsidP="008F30C8" w:rsidRDefault="008F30C8" w14:paraId="7F068C13" w14:textId="77777777">
      <w:pPr>
        <w:rPr>
          <w:lang w:val="en-US"/>
        </w:rPr>
      </w:pPr>
    </w:p>
    <w:p w:rsidRPr="00482C7B" w:rsidR="00482C7B" w:rsidRDefault="00E100F3" w14:paraId="31CFEA79" w14:textId="11AA81C6">
      <w:pPr>
        <w:rPr>
          <w:lang w:val="en-US"/>
        </w:rPr>
      </w:pPr>
      <w:r w:rsidRPr="009F46D2">
        <w:rPr>
          <w:lang w:val="en-US"/>
        </w:rPr>
        <w:t xml:space="preserve"> </w:t>
      </w:r>
    </w:p>
    <w:p w:rsidR="001F290D" w:rsidP="00CA3755" w:rsidRDefault="00CA3755" w14:paraId="30B6BA6D" w14:textId="5FAE593C">
      <w:r>
        <w:t xml:space="preserve">De Minister van Sociale Zaken </w:t>
      </w:r>
      <w:r w:rsidR="00BC48D2">
        <w:tab/>
      </w:r>
      <w:r>
        <w:tab/>
      </w:r>
      <w:r>
        <w:tab/>
      </w:r>
      <w:r w:rsidR="00280A07">
        <w:t>De Staatssecretaris Participati</w:t>
      </w:r>
      <w:r w:rsidR="00775C27">
        <w:t>e</w:t>
      </w:r>
      <w:r>
        <w:t xml:space="preserve"> </w:t>
      </w:r>
      <w:r w:rsidR="00BC48D2">
        <w:t xml:space="preserve">    en </w:t>
      </w:r>
      <w:r>
        <w:t>Werkgelegenheid,</w:t>
      </w:r>
      <w:r>
        <w:tab/>
      </w:r>
      <w:r>
        <w:tab/>
      </w:r>
      <w:r>
        <w:tab/>
      </w:r>
      <w:r>
        <w:tab/>
        <w:t xml:space="preserve">en </w:t>
      </w:r>
      <w:r w:rsidR="00280A07">
        <w:t>Integratie,</w:t>
      </w:r>
    </w:p>
    <w:p w:rsidR="001F290D" w:rsidRDefault="001F290D" w14:paraId="6D1AC21C" w14:textId="32C74B92"/>
    <w:p w:rsidR="001F290D" w:rsidRDefault="001F290D" w14:paraId="36959632" w14:textId="202ED4A8"/>
    <w:p w:rsidR="001F290D" w:rsidRDefault="001F290D" w14:paraId="23AFD6E7" w14:textId="524AF1E6"/>
    <w:p w:rsidR="001F290D" w:rsidRDefault="001F290D" w14:paraId="2BD4347C" w14:textId="6461DDF4"/>
    <w:p w:rsidR="001F290D" w:rsidRDefault="001F290D" w14:paraId="06EE475A" w14:textId="7E040AFE"/>
    <w:p w:rsidR="001F290D" w:rsidRDefault="00CA3755" w14:paraId="7E33F40D" w14:textId="7191EE0C">
      <w:r w:rsidRPr="00CA3755">
        <w:t>M</w:t>
      </w:r>
      <w:r w:rsidR="00F11A52">
        <w:t>ariëlle</w:t>
      </w:r>
      <w:r w:rsidRPr="00CA3755">
        <w:t xml:space="preserve"> </w:t>
      </w:r>
      <w:r>
        <w:t>Paul</w:t>
      </w:r>
      <w:r>
        <w:tab/>
      </w:r>
      <w:r>
        <w:tab/>
      </w:r>
      <w:r>
        <w:tab/>
      </w:r>
      <w:r>
        <w:tab/>
      </w:r>
      <w:r>
        <w:tab/>
      </w:r>
      <w:r w:rsidR="00280A07">
        <w:t>J.N.J. Nobel</w:t>
      </w:r>
    </w:p>
    <w:sectPr w:rsidR="001F29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C901D" w14:textId="77777777" w:rsidR="00586BA5" w:rsidRDefault="00586BA5">
      <w:pPr>
        <w:spacing w:line="240" w:lineRule="auto"/>
      </w:pPr>
      <w:r>
        <w:separator/>
      </w:r>
    </w:p>
  </w:endnote>
  <w:endnote w:type="continuationSeparator" w:id="0">
    <w:p w14:paraId="13D74007" w14:textId="77777777" w:rsidR="00586BA5" w:rsidRDefault="00586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EA0B58" w:rsidRDefault="00EA0B58" w14:paraId="0814F159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EA0B58" w:rsidRDefault="00EA0B58" w14:paraId="6F8BC6E7" w14:textId="77777777">
    <w:pPr>
      <w:pStyle w:val="Voettekst"/>
    </w:pPr>
  </w:p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EA0B58" w:rsidRDefault="00EA0B58" w14:paraId="0937BB9F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043FF" w14:textId="77777777" w:rsidR="00586BA5" w:rsidRDefault="00586BA5">
      <w:pPr>
        <w:spacing w:line="240" w:lineRule="auto"/>
      </w:pPr>
      <w:r>
        <w:separator/>
      </w:r>
    </w:p>
  </w:footnote>
  <w:footnote w:type="continuationSeparator" w:id="0">
    <w:p w14:paraId="79E2779D" w14:textId="77777777" w:rsidR="00586BA5" w:rsidRDefault="00586BA5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EA0B58" w:rsidRDefault="00EA0B58" w14:paraId="27847130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1F290D" w:rsidRDefault="00280A07" w14:paraId="53E42443" w14:textId="77777777">
    <w:r>
      <w:rPr>
        <w:noProof/>
      </w:rPr>
      <mc:AlternateContent>
        <mc:Choice Requires="wps">
          <w:drawing>
            <wp:anchor distT="0" distB="0" distL="0" distR="0" simplePos="false" relativeHeight="251654144" behindDoc="false" locked="true" layoutInCell="true" allowOverlap="true" wp14:anchorId="13D5E3EE" wp14:editId="0F95D4CA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F290D" w:rsidRDefault="00280A07" w14:paraId="409CB1B4" w14:textId="7777777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13 oktober 2025</w:t>
                          </w:r>
                          <w:r>
                            <w:fldChar w:fldCharType="end"/>
                          </w:r>
                        </w:p>
                        <w:p w:rsidR="001F290D" w:rsidRDefault="001F290D" w14:paraId="5AFDA452" w14:textId="77777777">
                          <w:pPr>
                            <w:pStyle w:val="WitregelW1"/>
                          </w:pPr>
                        </w:p>
                        <w:p w:rsidR="001F290D" w:rsidRDefault="00280A07" w14:paraId="4F95B827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2025-0000218923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62-03a6-11ee-8f29-0242ac130005" o:spid="_x0000_s1026" stroked="f" filled="f">
              <v:textbox inset="0,0,0,0">
                <w:txbxContent>
                  <w:p w:rsidR="001F290D" w:rsidRDefault="00280A07" w14:paraId="409CB1B4" w14:textId="77777777">
                    <w:pPr>
                      <w:pStyle w:val="Referentiegegevenskopjes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"iDatum"  \* MERGEFORMAT </w:instrText>
                      <w:fldChar w:fldCharType="separate"/>
                    </w:r>
                    <w:r>
                      <w:t>13 oktober 2025</w:t>
                    </w:r>
                    <w:r>
                      <w:fldChar w:fldCharType="end"/>
                    </w:r>
                  </w:p>
                  <w:p w:rsidR="001F290D" w:rsidRDefault="001F290D" w14:paraId="5AFDA452" w14:textId="77777777">
                    <w:pPr>
                      <w:pStyle w:val="WitregelW1"/>
                    </w:pPr>
                  </w:p>
                  <w:p w:rsidR="001F290D" w:rsidRDefault="00280A07" w14:paraId="4F95B827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2025-0000218923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5168" behindDoc="false" locked="true" layoutInCell="true" allowOverlap="true" wp14:anchorId="02110D1F" wp14:editId="6331198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83-03a6-11ee-8f29-0242ac130005" o:spid="_x0000_s1027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1F290D" w:rsidRDefault="00280A07" w14:paraId="5F45A086" w14:textId="7777777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6DAD43E2" wp14:editId="2B121EE7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F290D" w:rsidRDefault="00280A07" w14:paraId="290B0567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1F290D" w:rsidRDefault="00280A07" w14:paraId="290B0567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713849AC" wp14:editId="176F4FD0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Pr="00563279" w:rsidR="001F290D" w:rsidRDefault="00280A07" w14:paraId="5FEE2D9E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63279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Pr="00563279" w:rsidR="001F290D" w:rsidRDefault="00280A07" w14:paraId="4F58DDEA" w14:textId="40CAFEF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63279">
                            <w:rPr>
                              <w:lang w:val="de-DE"/>
                            </w:rPr>
                            <w:t>2509 LV Den Haag</w:t>
                          </w:r>
                        </w:p>
                        <w:p w:rsidRPr="00563279" w:rsidR="001F290D" w:rsidRDefault="00280A07" w14:paraId="1F4639D8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63279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Pr="00563279" w:rsidR="001F290D" w:rsidRDefault="001F290D" w14:paraId="6425D328" w14:textId="7777777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1F290D" w:rsidRDefault="00280A07" w14:paraId="1A228E82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2025-0000218923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"iCC"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  <w:p w:rsidR="001F290D" w:rsidRDefault="00280A07" w14:paraId="37186F0E" w14:textId="65BE1F41">
                          <w:pPr>
                            <w:pStyle w:val="Referentiegegevenskopjes"/>
                          </w:pPr>
                          <w:r>
                            <w:t>Bijlage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"iBijlagen"  \* MERGEFORMAT </w:instrText>
                            <w:fldChar w:fldCharType="separate"/>
                          </w:r>
                          <w:r>
                            <w:t>Bijdragen Gemeentenieuws van SZW 2025-5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1e7-03a6-11ee-8f29-0242ac130005" o:spid="_x0000_s1029" stroked="f" filled="f">
              <v:textbox inset="0,0,0,0">
                <w:txbxContent>
                  <w:p w:rsidRPr="00563279" w:rsidR="001F290D" w:rsidRDefault="00280A07" w14:paraId="5FEE2D9E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563279">
                      <w:rPr>
                        <w:lang w:val="de-DE"/>
                      </w:rPr>
                      <w:t>Postbus 90801</w:t>
                    </w:r>
                  </w:p>
                  <w:p w:rsidRPr="00563279" w:rsidR="001F290D" w:rsidRDefault="00280A07" w14:paraId="4F58DDEA" w14:textId="40CAFEF7">
                    <w:pPr>
                      <w:pStyle w:val="Afzendgegevens"/>
                      <w:rPr>
                        <w:lang w:val="de-DE"/>
                      </w:rPr>
                    </w:pPr>
                    <w:r w:rsidRPr="00563279">
                      <w:rPr>
                        <w:lang w:val="de-DE"/>
                      </w:rPr>
                      <w:t>2509 LV Den Haag</w:t>
                    </w:r>
                  </w:p>
                  <w:p w:rsidRPr="00563279" w:rsidR="001F290D" w:rsidRDefault="00280A07" w14:paraId="1F4639D8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563279">
                      <w:rPr>
                        <w:lang w:val="de-DE"/>
                      </w:rPr>
                      <w:t>T   070 333 44 44</w:t>
                    </w:r>
                  </w:p>
                  <w:p w:rsidRPr="00563279" w:rsidR="001F290D" w:rsidRDefault="001F290D" w14:paraId="6425D328" w14:textId="7777777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1F290D" w:rsidRDefault="00280A07" w14:paraId="1A228E82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2025-0000218923</w:t>
                    </w:r>
                    <w:r>
                      <w:fldChar w:fldCharType="end"/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"iCC"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  <w:p w:rsidR="001F290D" w:rsidRDefault="00280A07" w14:paraId="37186F0E" w14:textId="65BE1F41">
                    <w:pPr>
                      <w:pStyle w:val="Referentiegegevenskopjes"/>
                    </w:pPr>
                    <w:r>
                      <w:t>Bijlage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"iBijlagen"  \* MERGEFORMAT </w:instrText>
                      <w:fldChar w:fldCharType="separate"/>
                    </w:r>
                    <w:r>
                      <w:t>Bijdragen Gemeentenieuws van SZW 2025-5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245589A6" wp14:editId="008E69C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F290D" w:rsidRDefault="00280A07" w14:paraId="7B895A54" w14:textId="7777777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1F290D" w:rsidRDefault="00280A07" w14:paraId="7B895A54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727D44F8" wp14:editId="4ACBCF16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F290D" w:rsidRDefault="00280A07" w14:paraId="4B9CF10B" w14:textId="77777777">
                          <w:r>
                            <w:t>De voorzitter van de Tweede Kamer der Staten-Generaal</w:t>
                          </w:r>
                        </w:p>
                        <w:p w:rsidR="001F290D" w:rsidRDefault="00280A07" w14:paraId="5ED8032B" w14:textId="77777777">
                          <w:r>
                            <w:t>Prinses Irenestraat 6</w:t>
                          </w:r>
                        </w:p>
                        <w:p w:rsidR="001F290D" w:rsidRDefault="00280A07" w14:paraId="1FFE7019" w14:textId="7777777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1F290D" w:rsidRDefault="00280A07" w14:paraId="4B9CF10B" w14:textId="77777777">
                    <w:r>
                      <w:t>De voorzitter van de Tweede Kamer der Staten-Generaal</w:t>
                    </w:r>
                  </w:p>
                  <w:p w:rsidR="001F290D" w:rsidRDefault="00280A07" w14:paraId="5ED8032B" w14:textId="77777777">
                    <w:r>
                      <w:t>Prinses Irenestraat 6</w:t>
                    </w:r>
                  </w:p>
                  <w:p w:rsidR="001F290D" w:rsidRDefault="00280A07" w14:paraId="1FFE7019" w14:textId="777777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07D46114" wp14:editId="799CE6D2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34"/>
                            <w:gridCol w:w="5244"/>
                          </w:tblGrid>
                          <w:tr w:rsidR="001F290D" w14:paraId="68BC2822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1F290D" w:rsidRDefault="001F290D" w14:paraId="6D5A419F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1F290D" w:rsidRDefault="001F290D" w14:paraId="3A945CE2" w14:textId="77777777"/>
                            </w:tc>
                          </w:tr>
                          <w:tr w:rsidR="001F290D" w14:paraId="0242C2AB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1F290D" w:rsidRDefault="00280A07" w14:paraId="155C9EFC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"iDatum"  \* MERGEFORMAT </w:instrText>
                                  <w:fldChar w:fldCharType="separate"/>
                                </w:r>
                                <w:r>
                                  <w:t>13 oktober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F290D" w14:paraId="68257A6E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1F290D" w:rsidRDefault="00280A07" w14:paraId="5632BA1D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"iOnderwerp"  \* MERGEFORMAT </w:instrText>
                                  <w:fldChar w:fldCharType="separate"/>
                                </w:r>
                                <w:r>
                                  <w:t>Gemeentenieuws van SZW 2025-5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F290D" w14:paraId="7D06E239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1F290D" w:rsidRDefault="001F290D" w14:paraId="00D6CB2C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1F290D" w:rsidRDefault="001F290D" w14:paraId="4B3CF81A" w14:textId="77777777"/>
                            </w:tc>
                          </w:tr>
                        </w:tbl>
                        <w:p w:rsidR="00085A51" w:rsidRDefault="00085A51" w14:paraId="0C2195C7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5b0e2-03a6-11ee-8f29-0242ac130005" o:spid="_x0000_s1032" stroked="f" filled="f">
              <v:textbox inset="0,0,0,0">
                <w:txbxContent>
                  <w:tbl>
                    <w:tblPr>
                      <w:tblW w:w="0" w:type="auto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34"/>
                      <w:gridCol w:w="5244"/>
                    </w:tblGrid>
                    <w:tr w:rsidR="001F290D" w14:paraId="68BC2822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1F290D" w:rsidRDefault="001F290D" w14:paraId="6D5A419F" w14:textId="77777777"/>
                      </w:tc>
                      <w:tc>
                        <w:tcPr>
                          <w:tcW w:w="5244" w:type="dxa"/>
                        </w:tcPr>
                        <w:p w:rsidR="001F290D" w:rsidRDefault="001F290D" w14:paraId="3A945CE2" w14:textId="77777777"/>
                      </w:tc>
                    </w:tr>
                    <w:tr w:rsidR="001F290D" w14:paraId="0242C2AB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1F290D" w:rsidRDefault="00280A07" w14:paraId="155C9EFC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13 oktober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F290D" w14:paraId="68257A6E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1F290D" w:rsidRDefault="00280A07" w14:paraId="5632BA1D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"iOnderwerp"  \* MERGEFORMAT </w:instrText>
                            <w:fldChar w:fldCharType="separate"/>
                          </w:r>
                          <w:r>
                            <w:t>Gemeentenieuws van SZW 2025-5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F290D" w14:paraId="7D06E239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1F290D" w:rsidRDefault="001F290D" w14:paraId="00D6CB2C" w14:textId="77777777"/>
                      </w:tc>
                      <w:tc>
                        <w:tcPr>
                          <w:tcW w:w="5244" w:type="dxa"/>
                        </w:tcPr>
                        <w:p w:rsidR="001F290D" w:rsidRDefault="001F290D" w14:paraId="4B3CF81A" w14:textId="77777777"/>
                      </w:tc>
                    </w:tr>
                  </w:tbl>
                  <w:p w:rsidR="00085A51" w:rsidRDefault="00085A51" w14:paraId="0C2195C7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13500D17" wp14:editId="0112D62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275-03a6-11ee-8f29-0242ac130005" o:spid="_x0000_s1033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861469"/>
    <w:multiLevelType w:val="multilevel"/>
    <w:tmpl w:val="8161EA1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C6533231"/>
    <w:multiLevelType w:val="multilevel"/>
    <w:tmpl w:val="EB415B0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5D80008"/>
    <w:multiLevelType w:val="multilevel"/>
    <w:tmpl w:val="92D49F1C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4E7F86"/>
    <w:multiLevelType w:val="multilevel"/>
    <w:tmpl w:val="58F6BE68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DF2238"/>
    <w:multiLevelType w:val="multilevel"/>
    <w:tmpl w:val="3A39641A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2255B6"/>
    <w:multiLevelType w:val="multilevel"/>
    <w:tmpl w:val="B36C51A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F5D0A7"/>
    <w:multiLevelType w:val="multilevel"/>
    <w:tmpl w:val="7EA6387F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CD1CB6"/>
    <w:multiLevelType w:val="hybridMultilevel"/>
    <w:tmpl w:val="79AC1B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95958"/>
    <w:multiLevelType w:val="hybridMultilevel"/>
    <w:tmpl w:val="EFDA2B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E3D45"/>
    <w:multiLevelType w:val="hybridMultilevel"/>
    <w:tmpl w:val="98267B02"/>
    <w:lvl w:ilvl="0" w:tplc="8744E3A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2916B"/>
    <w:multiLevelType w:val="multilevel"/>
    <w:tmpl w:val="4D22152E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6219980">
    <w:abstractNumId w:val="2"/>
  </w:num>
  <w:num w:numId="2" w16cid:durableId="1319531096">
    <w:abstractNumId w:val="10"/>
  </w:num>
  <w:num w:numId="3" w16cid:durableId="1478575103">
    <w:abstractNumId w:val="0"/>
  </w:num>
  <w:num w:numId="4" w16cid:durableId="43799175">
    <w:abstractNumId w:val="1"/>
  </w:num>
  <w:num w:numId="5" w16cid:durableId="903367949">
    <w:abstractNumId w:val="3"/>
  </w:num>
  <w:num w:numId="6" w16cid:durableId="1381589716">
    <w:abstractNumId w:val="4"/>
  </w:num>
  <w:num w:numId="7" w16cid:durableId="234560014">
    <w:abstractNumId w:val="6"/>
  </w:num>
  <w:num w:numId="8" w16cid:durableId="798568452">
    <w:abstractNumId w:val="5"/>
  </w:num>
  <w:num w:numId="9" w16cid:durableId="19802583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49618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76365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00"/>
  <w:removePersonalInformation/>
  <w:attachedTemplate r:id="rId1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79"/>
    <w:rsid w:val="00042ABA"/>
    <w:rsid w:val="00085A51"/>
    <w:rsid w:val="00115F20"/>
    <w:rsid w:val="001226D5"/>
    <w:rsid w:val="001F290D"/>
    <w:rsid w:val="00280A07"/>
    <w:rsid w:val="002845E8"/>
    <w:rsid w:val="002D6D0A"/>
    <w:rsid w:val="00482C7B"/>
    <w:rsid w:val="004E595A"/>
    <w:rsid w:val="005035D7"/>
    <w:rsid w:val="00544A34"/>
    <w:rsid w:val="00563279"/>
    <w:rsid w:val="00586BA5"/>
    <w:rsid w:val="00694477"/>
    <w:rsid w:val="006B5E38"/>
    <w:rsid w:val="007738DE"/>
    <w:rsid w:val="00775C27"/>
    <w:rsid w:val="007970F3"/>
    <w:rsid w:val="00855D20"/>
    <w:rsid w:val="008F30C8"/>
    <w:rsid w:val="00950DF5"/>
    <w:rsid w:val="009F46D2"/>
    <w:rsid w:val="00A00C6F"/>
    <w:rsid w:val="00A25710"/>
    <w:rsid w:val="00BC48D2"/>
    <w:rsid w:val="00BE0AF2"/>
    <w:rsid w:val="00BF6FE2"/>
    <w:rsid w:val="00C05DEE"/>
    <w:rsid w:val="00CA3755"/>
    <w:rsid w:val="00D44A53"/>
    <w:rsid w:val="00E02D92"/>
    <w:rsid w:val="00E100F3"/>
    <w:rsid w:val="00E2264E"/>
    <w:rsid w:val="00E53B29"/>
    <w:rsid w:val="00E62540"/>
    <w:rsid w:val="00E805F0"/>
    <w:rsid w:val="00EA0B58"/>
    <w:rsid w:val="00F11A52"/>
    <w:rsid w:val="00F6656D"/>
    <w:rsid w:val="00FA02E5"/>
    <w:rsid w:val="00FC1814"/>
    <w:rsid w:val="00FD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0726C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H:\Downloads\Brief%20Kamer%20(10).dotx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2</properties:Pages>
  <properties:Words>226</properties:Words>
  <properties:Characters>1248</properties:Characters>
  <properties:Lines>10</properties:Lines>
  <properties:Paragraphs>2</properties:Paragraphs>
  <properties:ScaleCrop>false</properties:ScaleCrop>
  <properties:LinksUpToDate>false</properties:LinksUpToDate>
  <properties:CharactersWithSpaces>1472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2025-09-12T13:14:00.0000000Z</dcterms:created>
  <dc:creator/>
  <lastModifiedBy/>
  <dcterms:modified xsi:type="dcterms:W3CDTF">2025-10-13T07:16:00.0000000Z</dcterms:modified>
  <revision/>
  <dc:title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Brief Kamer - Gemeentenieuws van SZW 2025-5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Directoraat-Generaal Sociale Zekerheid en Integratie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/>
  </prop:property>
  <prop:property fmtid="{D5CDD505-2E9C-101B-9397-08002B2CF9AE}" pid="13" name="Opgesteld door, Naam">
    <vt:lpwstr>M. de Lange</vt:lpwstr>
  </prop:property>
  <prop:property fmtid="{D5CDD505-2E9C-101B-9397-08002B2CF9AE}" pid="14" name="Opgesteld door, Telefoonnummer">
    <vt:lpwstr>070 333 44 44</vt:lpwstr>
  </prop:property>
  <prop:property fmtid="{D5CDD505-2E9C-101B-9397-08002B2CF9AE}" pid="15" name="Kenmerk">
    <vt:lpwstr/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 Kamer_nl_NL</vt:lpwstr>
  </prop:property>
  <prop:property fmtid="{D5CDD505-2E9C-101B-9397-08002B2CF9AE}" pid="29" name="iAdressering">
    <vt:lpwstr/>
  </prop:property>
  <prop:property fmtid="{D5CDD505-2E9C-101B-9397-08002B2CF9AE}" pid="30" name="iBijlagen">
    <vt:lpwstr>Bijdragen Gemeentenieuws van SZW 2025-5</vt:lpwstr>
  </prop:property>
  <prop:property fmtid="{D5CDD505-2E9C-101B-9397-08002B2CF9AE}" pid="31" name="iCC">
    <vt:lpwstr/>
  </prop:property>
  <prop:property fmtid="{D5CDD505-2E9C-101B-9397-08002B2CF9AE}" pid="32" name="iDatum">
    <vt:lpwstr>13 oktober 2025</vt:lpwstr>
  </prop:property>
  <prop:property fmtid="{D5CDD505-2E9C-101B-9397-08002B2CF9AE}" pid="33" name="iKixcode">
    <vt:lpwstr/>
  </prop:property>
  <prop:property fmtid="{D5CDD505-2E9C-101B-9397-08002B2CF9AE}" pid="34" name="iNr">
    <vt:lpwstr/>
  </prop:property>
  <prop:property fmtid="{D5CDD505-2E9C-101B-9397-08002B2CF9AE}" pid="35" name="iOnderwerp">
    <vt:lpwstr>Gemeentenieuws van SZW 2025-5</vt:lpwstr>
  </prop:property>
  <prop:property fmtid="{D5CDD505-2E9C-101B-9397-08002B2CF9AE}" pid="36" name="iOnsKenmerk">
    <vt:lpwstr>2025-0000218923</vt:lpwstr>
  </prop:property>
  <prop:property fmtid="{D5CDD505-2E9C-101B-9397-08002B2CF9AE}" pid="37" name="iPlaats">
    <vt:lpwstr/>
  </prop:property>
  <prop:property fmtid="{D5CDD505-2E9C-101B-9397-08002B2CF9AE}" pid="38" name="iPostcode">
    <vt:lpwstr/>
  </prop:property>
  <prop:property fmtid="{D5CDD505-2E9C-101B-9397-08002B2CF9AE}" pid="39" name="iStraat">
    <vt:lpwstr/>
  </prop:property>
  <prop:property fmtid="{D5CDD505-2E9C-101B-9397-08002B2CF9AE}" pid="40" name="iToev">
    <vt:lpwstr/>
  </prop:property>
  <prop:property fmtid="{D5CDD505-2E9C-101B-9397-08002B2CF9AE}" pid="41" name="iUwBrief">
    <vt:lpwstr/>
  </prop:property>
</prop:Properties>
</file>