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B4AD452" w14:textId="77777777">
        <w:tc>
          <w:tcPr>
            <w:tcW w:w="6733" w:type="dxa"/>
            <w:gridSpan w:val="2"/>
            <w:tcBorders>
              <w:top w:val="nil"/>
              <w:left w:val="nil"/>
              <w:bottom w:val="nil"/>
              <w:right w:val="nil"/>
            </w:tcBorders>
            <w:vAlign w:val="center"/>
          </w:tcPr>
          <w:p w:rsidR="0028220F" w:rsidP="0065630E" w:rsidRDefault="0028220F" w14:paraId="75E82F8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773A9E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652C1F2"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0C024DB" w14:textId="77777777">
            <w:r w:rsidRPr="00E41C7D">
              <w:t xml:space="preserve">Vergaderjaar </w:t>
            </w:r>
            <w:r w:rsidR="00852843">
              <w:t>202</w:t>
            </w:r>
            <w:r w:rsidR="00F43E95">
              <w:t>5</w:t>
            </w:r>
            <w:r w:rsidR="00852843">
              <w:t>-202</w:t>
            </w:r>
            <w:r w:rsidR="00F43E95">
              <w:t>6</w:t>
            </w:r>
          </w:p>
        </w:tc>
      </w:tr>
      <w:tr w:rsidR="0028220F" w:rsidTr="0065630E" w14:paraId="148F323F" w14:textId="77777777">
        <w:trPr>
          <w:cantSplit/>
        </w:trPr>
        <w:tc>
          <w:tcPr>
            <w:tcW w:w="10985" w:type="dxa"/>
            <w:gridSpan w:val="3"/>
            <w:tcBorders>
              <w:top w:val="nil"/>
              <w:left w:val="nil"/>
              <w:bottom w:val="nil"/>
              <w:right w:val="nil"/>
            </w:tcBorders>
            <w:vAlign w:val="center"/>
          </w:tcPr>
          <w:p w:rsidRPr="00E41C7D" w:rsidR="0028220F" w:rsidP="0065630E" w:rsidRDefault="0028220F" w14:paraId="6FE73954" w14:textId="77777777"/>
        </w:tc>
      </w:tr>
      <w:tr w:rsidR="0028220F" w:rsidTr="0065630E" w14:paraId="6604156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4874F8F" w14:textId="77777777"/>
        </w:tc>
      </w:tr>
      <w:tr w:rsidR="0028220F" w:rsidTr="0065630E" w14:paraId="2F8029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5B55B25" w14:textId="77777777"/>
        </w:tc>
        <w:tc>
          <w:tcPr>
            <w:tcW w:w="8647" w:type="dxa"/>
            <w:gridSpan w:val="2"/>
            <w:tcBorders>
              <w:top w:val="single" w:color="auto" w:sz="4" w:space="0"/>
            </w:tcBorders>
          </w:tcPr>
          <w:p w:rsidRPr="002C5138" w:rsidR="0028220F" w:rsidP="0065630E" w:rsidRDefault="0028220F" w14:paraId="59766EA9" w14:textId="77777777">
            <w:pPr>
              <w:rPr>
                <w:b/>
              </w:rPr>
            </w:pPr>
          </w:p>
        </w:tc>
      </w:tr>
      <w:tr w:rsidR="0028220F" w:rsidTr="0065630E" w14:paraId="4EB31C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C23F05" w14:paraId="62C5FB9B" w14:textId="5367E085">
            <w:pPr>
              <w:rPr>
                <w:b/>
              </w:rPr>
            </w:pPr>
            <w:r>
              <w:rPr>
                <w:b/>
              </w:rPr>
              <w:t xml:space="preserve">32 </w:t>
            </w:r>
            <w:r w:rsidR="00DB7838">
              <w:rPr>
                <w:b/>
              </w:rPr>
              <w:t>7</w:t>
            </w:r>
            <w:r>
              <w:rPr>
                <w:b/>
              </w:rPr>
              <w:t>35</w:t>
            </w:r>
          </w:p>
        </w:tc>
        <w:tc>
          <w:tcPr>
            <w:tcW w:w="8647" w:type="dxa"/>
            <w:gridSpan w:val="2"/>
          </w:tcPr>
          <w:p w:rsidRPr="00DC1ADA" w:rsidR="0028220F" w:rsidP="0065630E" w:rsidRDefault="00DC1ADA" w14:paraId="605241CC" w14:textId="21962059">
            <w:pPr>
              <w:rPr>
                <w:b/>
                <w:bCs/>
              </w:rPr>
            </w:pPr>
            <w:r w:rsidRPr="00DC1ADA">
              <w:rPr>
                <w:b/>
                <w:bCs/>
              </w:rPr>
              <w:t>Mensenrechten in het buitenlands beleid</w:t>
            </w:r>
          </w:p>
        </w:tc>
      </w:tr>
      <w:tr w:rsidR="0028220F" w:rsidTr="0065630E" w14:paraId="6CF246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64E1AD" w14:textId="77777777"/>
        </w:tc>
        <w:tc>
          <w:tcPr>
            <w:tcW w:w="8647" w:type="dxa"/>
            <w:gridSpan w:val="2"/>
          </w:tcPr>
          <w:p w:rsidR="0028220F" w:rsidP="0065630E" w:rsidRDefault="0028220F" w14:paraId="613297B1" w14:textId="77777777"/>
        </w:tc>
      </w:tr>
      <w:tr w:rsidR="0028220F" w:rsidTr="0065630E" w14:paraId="054E40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7752DF" w14:textId="77777777"/>
        </w:tc>
        <w:tc>
          <w:tcPr>
            <w:tcW w:w="8647" w:type="dxa"/>
            <w:gridSpan w:val="2"/>
          </w:tcPr>
          <w:p w:rsidR="0028220F" w:rsidP="0065630E" w:rsidRDefault="0028220F" w14:paraId="6DB2F42C" w14:textId="77777777"/>
        </w:tc>
      </w:tr>
      <w:tr w:rsidR="0028220F" w:rsidTr="0065630E" w14:paraId="359862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1CE71D" w14:textId="77777777">
            <w:pPr>
              <w:rPr>
                <w:b/>
              </w:rPr>
            </w:pPr>
            <w:r>
              <w:rPr>
                <w:b/>
              </w:rPr>
              <w:t xml:space="preserve">Nr. </w:t>
            </w:r>
          </w:p>
        </w:tc>
        <w:tc>
          <w:tcPr>
            <w:tcW w:w="8647" w:type="dxa"/>
            <w:gridSpan w:val="2"/>
          </w:tcPr>
          <w:p w:rsidR="0028220F" w:rsidP="0065630E" w:rsidRDefault="0028220F" w14:paraId="3DDB0D6A" w14:textId="2AEB4594">
            <w:pPr>
              <w:rPr>
                <w:b/>
              </w:rPr>
            </w:pPr>
            <w:r>
              <w:rPr>
                <w:b/>
              </w:rPr>
              <w:t xml:space="preserve">GEWIJZIGDE MOTIE VAN </w:t>
            </w:r>
            <w:r w:rsidR="00C23F05">
              <w:rPr>
                <w:b/>
              </w:rPr>
              <w:t>HET LID PIRI C.S.</w:t>
            </w:r>
          </w:p>
          <w:p w:rsidR="0028220F" w:rsidP="0065630E" w:rsidRDefault="0028220F" w14:paraId="179E7919" w14:textId="6D834A1D">
            <w:pPr>
              <w:rPr>
                <w:b/>
              </w:rPr>
            </w:pPr>
            <w:r>
              <w:t xml:space="preserve">Ter vervanging van die gedrukt onder nr. </w:t>
            </w:r>
            <w:r w:rsidR="00C23F05">
              <w:t>409</w:t>
            </w:r>
          </w:p>
        </w:tc>
      </w:tr>
      <w:tr w:rsidR="0028220F" w:rsidTr="0065630E" w14:paraId="24F2FB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091349" w14:textId="77777777"/>
        </w:tc>
        <w:tc>
          <w:tcPr>
            <w:tcW w:w="8647" w:type="dxa"/>
            <w:gridSpan w:val="2"/>
          </w:tcPr>
          <w:p w:rsidR="0028220F" w:rsidP="0065630E" w:rsidRDefault="0028220F" w14:paraId="2135B87B" w14:textId="77777777">
            <w:r>
              <w:t xml:space="preserve">Voorgesteld </w:t>
            </w:r>
          </w:p>
        </w:tc>
      </w:tr>
      <w:tr w:rsidR="0028220F" w:rsidTr="0065630E" w14:paraId="46B60A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B305B9" w14:textId="77777777"/>
        </w:tc>
        <w:tc>
          <w:tcPr>
            <w:tcW w:w="8647" w:type="dxa"/>
            <w:gridSpan w:val="2"/>
          </w:tcPr>
          <w:p w:rsidR="0028220F" w:rsidP="0065630E" w:rsidRDefault="0028220F" w14:paraId="26EF55A9" w14:textId="77777777"/>
        </w:tc>
      </w:tr>
      <w:tr w:rsidR="0028220F" w:rsidTr="0065630E" w14:paraId="69E449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CB8B4A" w14:textId="77777777"/>
        </w:tc>
        <w:tc>
          <w:tcPr>
            <w:tcW w:w="8647" w:type="dxa"/>
            <w:gridSpan w:val="2"/>
          </w:tcPr>
          <w:p w:rsidR="0028220F" w:rsidP="0065630E" w:rsidRDefault="0028220F" w14:paraId="2BAB68E8" w14:textId="77777777">
            <w:r>
              <w:t>De Kamer,</w:t>
            </w:r>
          </w:p>
        </w:tc>
      </w:tr>
      <w:tr w:rsidR="0028220F" w:rsidTr="0065630E" w14:paraId="11B16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EA3613" w14:textId="77777777"/>
        </w:tc>
        <w:tc>
          <w:tcPr>
            <w:tcW w:w="8647" w:type="dxa"/>
            <w:gridSpan w:val="2"/>
          </w:tcPr>
          <w:p w:rsidR="0028220F" w:rsidP="0065630E" w:rsidRDefault="0028220F" w14:paraId="35296FC3" w14:textId="77777777"/>
        </w:tc>
      </w:tr>
      <w:tr w:rsidR="0028220F" w:rsidTr="0065630E" w14:paraId="28B446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D8556A8" w14:textId="77777777"/>
        </w:tc>
        <w:tc>
          <w:tcPr>
            <w:tcW w:w="8647" w:type="dxa"/>
            <w:gridSpan w:val="2"/>
          </w:tcPr>
          <w:p w:rsidR="0028220F" w:rsidP="0065630E" w:rsidRDefault="0028220F" w14:paraId="5F5A5D25" w14:textId="77777777">
            <w:r>
              <w:t>gehoord de beraadslaging,</w:t>
            </w:r>
          </w:p>
        </w:tc>
      </w:tr>
      <w:tr w:rsidR="0028220F" w:rsidTr="0065630E" w14:paraId="21ACD5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0C478A" w14:textId="77777777"/>
        </w:tc>
        <w:tc>
          <w:tcPr>
            <w:tcW w:w="8647" w:type="dxa"/>
            <w:gridSpan w:val="2"/>
          </w:tcPr>
          <w:p w:rsidR="0028220F" w:rsidP="0065630E" w:rsidRDefault="0028220F" w14:paraId="1D214DA8" w14:textId="77777777"/>
        </w:tc>
      </w:tr>
      <w:tr w:rsidR="0028220F" w:rsidTr="0065630E" w14:paraId="2DEF7F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802923" w14:textId="77777777"/>
        </w:tc>
        <w:tc>
          <w:tcPr>
            <w:tcW w:w="8647" w:type="dxa"/>
            <w:gridSpan w:val="2"/>
          </w:tcPr>
          <w:p w:rsidR="00C23F05" w:rsidP="00C23F05" w:rsidRDefault="00C23F05" w14:paraId="5B39F3DE" w14:textId="77777777">
            <w:r>
              <w:t xml:space="preserve">constaterende dat de Wereld Gezondheidsorganisatie (WHO) Europese landen heeft verzocht om ernstig zieke en gewonde kinderen uit Gaza te evacueren voor medische behandeling en reeds veel van onze bondgenoten hier gehoor aan hebben gegeven; </w:t>
            </w:r>
          </w:p>
          <w:p w:rsidR="00C23F05" w:rsidP="00C23F05" w:rsidRDefault="00C23F05" w14:paraId="594D827C" w14:textId="77777777">
            <w:r>
              <w:t xml:space="preserve"> </w:t>
            </w:r>
          </w:p>
          <w:p w:rsidR="00C23F05" w:rsidP="00C23F05" w:rsidRDefault="00C23F05" w14:paraId="0D93AC09" w14:textId="77777777">
            <w:r>
              <w:t xml:space="preserve">verzoekt de regering om parallel aan het verbeteren en ondersteunen van de medische behandelingen in de regio, ook toe te laten dat Nederlandse ziekenhuizen Palestijnse kinderen - voor wie in de regio geen specifiek medisch specialistische zorg is – mogen behandelen; </w:t>
            </w:r>
          </w:p>
          <w:p w:rsidR="00C23F05" w:rsidP="00C23F05" w:rsidRDefault="00C23F05" w14:paraId="753B98B4" w14:textId="77777777">
            <w:r>
              <w:t xml:space="preserve"> </w:t>
            </w:r>
          </w:p>
          <w:p w:rsidR="00C23F05" w:rsidP="00C23F05" w:rsidRDefault="00C23F05" w14:paraId="0A5E1D84" w14:textId="77777777">
            <w:r>
              <w:t>en gaat over tot de orde van de dag,</w:t>
            </w:r>
          </w:p>
          <w:p w:rsidR="00C23F05" w:rsidP="00C23F05" w:rsidRDefault="00C23F05" w14:paraId="579F08A0" w14:textId="77777777">
            <w:r>
              <w:t xml:space="preserve"> </w:t>
            </w:r>
          </w:p>
          <w:p w:rsidR="00C23F05" w:rsidP="00C23F05" w:rsidRDefault="00C23F05" w14:paraId="0B1ABA65" w14:textId="77777777">
            <w:proofErr w:type="spellStart"/>
            <w:r>
              <w:t>Piri</w:t>
            </w:r>
            <w:proofErr w:type="spellEnd"/>
          </w:p>
          <w:p w:rsidR="00C23F05" w:rsidP="00C23F05" w:rsidRDefault="00C23F05" w14:paraId="1B6D671F" w14:textId="77777777">
            <w:r>
              <w:t>Dobbe</w:t>
            </w:r>
          </w:p>
          <w:p w:rsidR="00C23F05" w:rsidP="00C23F05" w:rsidRDefault="00C23F05" w14:paraId="4F19CD1A" w14:textId="77777777">
            <w:r>
              <w:t>Paternotte</w:t>
            </w:r>
          </w:p>
          <w:p w:rsidR="00C23F05" w:rsidP="00C23F05" w:rsidRDefault="00C23F05" w14:paraId="2BDE4B2B" w14:textId="77777777">
            <w:r>
              <w:t>Ceder</w:t>
            </w:r>
          </w:p>
          <w:p w:rsidR="00C23F05" w:rsidP="00C23F05" w:rsidRDefault="00C23F05" w14:paraId="09F6799B" w14:textId="77777777">
            <w:r>
              <w:t>Van Baarle</w:t>
            </w:r>
          </w:p>
          <w:p w:rsidR="00C23F05" w:rsidP="00C23F05" w:rsidRDefault="00C23F05" w14:paraId="4FA3DFA3" w14:textId="77777777">
            <w:r>
              <w:t xml:space="preserve">Dassen </w:t>
            </w:r>
          </w:p>
          <w:p w:rsidR="0028220F" w:rsidP="00C23F05" w:rsidRDefault="00C23F05" w14:paraId="15B72412" w14:textId="5CC7501F">
            <w:proofErr w:type="spellStart"/>
            <w:r>
              <w:t>Kahraman</w:t>
            </w:r>
            <w:proofErr w:type="spellEnd"/>
          </w:p>
        </w:tc>
      </w:tr>
    </w:tbl>
    <w:p w:rsidRPr="0028220F" w:rsidR="004A4819" w:rsidP="0028220F" w:rsidRDefault="004A4819" w14:paraId="5808F30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93949" w14:textId="77777777" w:rsidR="00B530A9" w:rsidRDefault="00B530A9">
      <w:pPr>
        <w:spacing w:line="20" w:lineRule="exact"/>
      </w:pPr>
    </w:p>
  </w:endnote>
  <w:endnote w:type="continuationSeparator" w:id="0">
    <w:p w14:paraId="4538767B" w14:textId="77777777" w:rsidR="00B530A9" w:rsidRDefault="00B530A9">
      <w:pPr>
        <w:pStyle w:val="Amendement"/>
      </w:pPr>
      <w:r>
        <w:rPr>
          <w:b w:val="0"/>
        </w:rPr>
        <w:t xml:space="preserve"> </w:t>
      </w:r>
    </w:p>
  </w:endnote>
  <w:endnote w:type="continuationNotice" w:id="1">
    <w:p w14:paraId="2BA3BFBC" w14:textId="77777777" w:rsidR="00B530A9" w:rsidRDefault="00B530A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D3C69" w14:textId="77777777" w:rsidR="00B530A9" w:rsidRDefault="00B530A9">
      <w:pPr>
        <w:pStyle w:val="Amendement"/>
      </w:pPr>
      <w:r>
        <w:rPr>
          <w:b w:val="0"/>
        </w:rPr>
        <w:separator/>
      </w:r>
    </w:p>
  </w:footnote>
  <w:footnote w:type="continuationSeparator" w:id="0">
    <w:p w14:paraId="434A02D8" w14:textId="77777777" w:rsidR="00B530A9" w:rsidRDefault="00B530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F05"/>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530A9"/>
    <w:rsid w:val="00BB5485"/>
    <w:rsid w:val="00BB5729"/>
    <w:rsid w:val="00BF3DA1"/>
    <w:rsid w:val="00C23F05"/>
    <w:rsid w:val="00C77B23"/>
    <w:rsid w:val="00CF49B0"/>
    <w:rsid w:val="00D42A43"/>
    <w:rsid w:val="00D76F09"/>
    <w:rsid w:val="00DB2EF3"/>
    <w:rsid w:val="00DB7838"/>
    <w:rsid w:val="00DC1ADA"/>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903D1"/>
  <w15:docId w15:val="{E27A30DE-E71B-46D7-91A7-E8CE07A2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127</ap:Words>
  <ap:Characters>760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2025-10-02T17:40:00.0000000Z</dcterms:created>
  <dcterms:modified xsi:type="dcterms:W3CDTF">2025-10-02T17:40:00.0000000Z</dcterms:modified>
  <dc:description>------------------------</dc:description>
  <dc:subject/>
  <keywords/>
  <version/>
  <category/>
</coreProperties>
</file>