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E1" w:rsidRDefault="006655CE" w14:paraId="0A12CC7E" w14:textId="0DEFDAB5">
      <w:bookmarkStart w:name="_GoBack" w:id="0"/>
      <w:bookmarkEnd w:id="0"/>
      <w:r>
        <w:t>Geachte</w:t>
      </w:r>
      <w:r w:rsidR="00E40D07">
        <w:t xml:space="preserve"> voorzitter</w:t>
      </w:r>
      <w:r>
        <w:t>,</w:t>
      </w:r>
    </w:p>
    <w:p w:rsidR="00335FE1" w:rsidRDefault="00335FE1" w14:paraId="0E3BB6CC" w14:textId="77777777"/>
    <w:p w:rsidR="00E40D07" w:rsidP="00E40D07" w:rsidRDefault="00E40D07" w14:paraId="2AA87316" w14:textId="6179CAB2">
      <w:pPr>
        <w:pStyle w:val="WitregelW1bodytekst"/>
      </w:pPr>
      <w:r>
        <w:t xml:space="preserve">In de Regeling stimulering verkeersveiligheidsmaatregelen 2025-2030 is bepaald dat de Minister een aanvraagtijdvak uiterlijk zes weken voor opening bekend maakt in de Staatscourant. In de aankondiging staat de openings- en sluitingsdatum van een aanvraagtijdvak en het uitkeringsplafond. In dit besluit maakt de Minister bekend dat aanvragen kunnen worden ingediend vanaf </w:t>
      </w:r>
      <w:r w:rsidR="0001720E">
        <w:t xml:space="preserve">12 november </w:t>
      </w:r>
      <w:r>
        <w:t xml:space="preserve">2025 00:00 uur tot en met </w:t>
      </w:r>
      <w:r w:rsidR="0001720E">
        <w:t xml:space="preserve">24 december </w:t>
      </w:r>
      <w:r>
        <w:t>2025 23:59 uur. Ook wordt bekend gemaakt dat het bedrag voor dit aanvraagtijdvak dat ten hoogste aan de specifieke uitkeringen kan worden verstrekt, is vastgesteld op € 1</w:t>
      </w:r>
      <w:r w:rsidR="00766DAD">
        <w:t>16</w:t>
      </w:r>
      <w:r>
        <w:t>.000.000 inclusief btw.</w:t>
      </w:r>
    </w:p>
    <w:p w:rsidRPr="0001720E" w:rsidR="0001720E" w:rsidP="0001720E" w:rsidRDefault="0001720E" w14:paraId="0BB1C271" w14:textId="77777777"/>
    <w:p w:rsidR="00335FE1" w:rsidP="00E40D07" w:rsidRDefault="00E40D07" w14:paraId="23E06C5B" w14:textId="1B53E20B">
      <w:pPr>
        <w:pStyle w:val="WitregelW1bodytekst"/>
      </w:pPr>
      <w:r>
        <w:t>Hoogachtend,</w:t>
      </w:r>
    </w:p>
    <w:p w:rsidR="0001720E" w:rsidRDefault="0001720E" w14:paraId="0365FC99" w14:textId="77777777"/>
    <w:p w:rsidR="00335FE1" w:rsidRDefault="006655CE" w14:paraId="4BA0E0DB" w14:textId="3D7D1A47">
      <w:r>
        <w:t>DE MINISTER VAN INFRASTRUCTUUR EN WATERSTAAT,</w:t>
      </w:r>
      <w:r>
        <w:br/>
      </w:r>
      <w:r>
        <w:br/>
      </w:r>
      <w:r>
        <w:br/>
        <w:t> </w:t>
      </w:r>
    </w:p>
    <w:p w:rsidR="00335FE1" w:rsidRDefault="00335FE1" w14:paraId="75DF0567" w14:textId="77777777"/>
    <w:p w:rsidR="00335FE1" w:rsidRDefault="00335FE1" w14:paraId="07DF2414" w14:textId="77777777"/>
    <w:p w:rsidR="00335FE1" w:rsidRDefault="00335FE1" w14:paraId="1677B6DC" w14:textId="77777777"/>
    <w:p w:rsidR="0001720E" w:rsidP="0001720E" w:rsidRDefault="0001720E" w14:paraId="7E05A0C4" w14:textId="77777777">
      <w:r>
        <w:t xml:space="preserve">Ing. R. (Robert) Tieman </w:t>
      </w:r>
    </w:p>
    <w:sectPr w:rsidR="0001720E">
      <w:headerReference w:type="default" r:id="rId9"/>
      <w:footerReference w:type="default" r:id="rId10"/>
      <w:head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E2DE" w14:textId="77777777" w:rsidR="00543953" w:rsidRDefault="00543953">
      <w:pPr>
        <w:spacing w:line="240" w:lineRule="auto"/>
      </w:pPr>
      <w:r>
        <w:separator/>
      </w:r>
    </w:p>
  </w:endnote>
  <w:endnote w:type="continuationSeparator" w:id="0">
    <w:p w14:paraId="152DED8D" w14:textId="77777777" w:rsidR="00543953" w:rsidRDefault="00543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A616" w14:textId="77777777" w:rsidR="00335FE1" w:rsidRDefault="00335FE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C7341" w14:textId="77777777" w:rsidR="00543953" w:rsidRDefault="00543953">
      <w:pPr>
        <w:spacing w:line="240" w:lineRule="auto"/>
      </w:pPr>
      <w:r>
        <w:separator/>
      </w:r>
    </w:p>
  </w:footnote>
  <w:footnote w:type="continuationSeparator" w:id="0">
    <w:p w14:paraId="2FDF103E" w14:textId="77777777" w:rsidR="00543953" w:rsidRDefault="00543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4EAD" w14:textId="77777777" w:rsidR="00335FE1" w:rsidRDefault="006655CE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B465864" wp14:editId="64B9D5C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9525A" w14:textId="77777777" w:rsidR="006655CE" w:rsidRDefault="006655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46586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6AB9525A" w14:textId="77777777" w:rsidR="006655CE" w:rsidRDefault="006655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84C4C1A" wp14:editId="32105C7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B83FF7" w14:textId="410D014A" w:rsidR="00335FE1" w:rsidRDefault="0001720E">
                          <w:pPr>
                            <w:pStyle w:val="Referentiegegevensbold"/>
                          </w:pPr>
                          <w:r>
                            <w:t>Ministerie van Infrastructuur en Waterstaat</w:t>
                          </w:r>
                        </w:p>
                        <w:p w14:paraId="2A1A4880" w14:textId="77777777" w:rsidR="00335FE1" w:rsidRDefault="00335FE1">
                          <w:pPr>
                            <w:pStyle w:val="WitregelW1"/>
                          </w:pPr>
                        </w:p>
                        <w:p w14:paraId="6A2BBDDF" w14:textId="77777777" w:rsidR="0001720E" w:rsidRPr="0001720E" w:rsidRDefault="0001720E" w:rsidP="0001720E"/>
                        <w:p w14:paraId="4D5C210E" w14:textId="2EFC91C3" w:rsidR="00335FE1" w:rsidRDefault="006655CE">
                          <w:pPr>
                            <w:pStyle w:val="Referentiegegevensbold"/>
                          </w:pPr>
                          <w:r>
                            <w:t>On</w:t>
                          </w:r>
                          <w:r w:rsidR="0001720E">
                            <w:t>s kenmerk</w:t>
                          </w:r>
                        </w:p>
                        <w:p w14:paraId="626CF129" w14:textId="77777777" w:rsidR="00335FE1" w:rsidRDefault="006655CE">
                          <w:pPr>
                            <w:pStyle w:val="Referentiegegevens"/>
                          </w:pPr>
                          <w:r>
                            <w:t>IENW/BSK-2025/</w:t>
                          </w:r>
                        </w:p>
                        <w:p w14:paraId="086C969A" w14:textId="77777777" w:rsidR="00335FE1" w:rsidRDefault="00335FE1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4C4C1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29B83FF7" w14:textId="410D014A" w:rsidR="00335FE1" w:rsidRDefault="0001720E">
                    <w:pPr>
                      <w:pStyle w:val="Referentiegegevensbold"/>
                    </w:pPr>
                    <w:r>
                      <w:t>Ministerie van Infrastructuur en Waterstaat</w:t>
                    </w:r>
                  </w:p>
                  <w:p w14:paraId="2A1A4880" w14:textId="77777777" w:rsidR="00335FE1" w:rsidRDefault="00335FE1">
                    <w:pPr>
                      <w:pStyle w:val="WitregelW1"/>
                    </w:pPr>
                  </w:p>
                  <w:p w14:paraId="6A2BBDDF" w14:textId="77777777" w:rsidR="0001720E" w:rsidRPr="0001720E" w:rsidRDefault="0001720E" w:rsidP="0001720E"/>
                  <w:p w14:paraId="4D5C210E" w14:textId="2EFC91C3" w:rsidR="00335FE1" w:rsidRDefault="006655CE">
                    <w:pPr>
                      <w:pStyle w:val="Referentiegegevensbold"/>
                    </w:pPr>
                    <w:r>
                      <w:t>On</w:t>
                    </w:r>
                    <w:r w:rsidR="0001720E">
                      <w:t>s kenmerk</w:t>
                    </w:r>
                  </w:p>
                  <w:p w14:paraId="626CF129" w14:textId="77777777" w:rsidR="00335FE1" w:rsidRDefault="006655CE">
                    <w:pPr>
                      <w:pStyle w:val="Referentiegegevens"/>
                    </w:pPr>
                    <w:r>
                      <w:t>IENW/BSK-2025/</w:t>
                    </w:r>
                  </w:p>
                  <w:p w14:paraId="086C969A" w14:textId="77777777" w:rsidR="00335FE1" w:rsidRDefault="00335FE1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8B8CF1F" wp14:editId="24EEBC7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A443AD" w14:textId="77777777" w:rsidR="006655CE" w:rsidRDefault="006655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B8CF1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7A443AD" w14:textId="77777777" w:rsidR="006655CE" w:rsidRDefault="006655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5C00F44" wp14:editId="6416AA3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E275C" w14:textId="713784FE" w:rsidR="00335FE1" w:rsidRDefault="006655C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720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C00F4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182E275C" w14:textId="713784FE" w:rsidR="00335FE1" w:rsidRDefault="006655C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720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3B92" w14:textId="77777777" w:rsidR="00335FE1" w:rsidRDefault="006655CE">
    <w:pPr>
      <w:spacing w:after="6377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8C422A" wp14:editId="23D324B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3E9E2" w14:textId="77777777" w:rsidR="00335FE1" w:rsidRDefault="006655C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103251" wp14:editId="67674D7A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8C422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B23E9E2" w14:textId="77777777" w:rsidR="00335FE1" w:rsidRDefault="006655C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103251" wp14:editId="67674D7A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6346A0D" wp14:editId="53D5724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0F4351" w14:textId="77777777" w:rsidR="00335FE1" w:rsidRDefault="006655C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1142B7F" wp14:editId="7DD5695F">
                                <wp:extent cx="2339975" cy="1582834"/>
                                <wp:effectExtent l="0" t="0" r="0" b="0"/>
                                <wp:docPr id="8" name="Logotype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46A0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00F4351" w14:textId="77777777" w:rsidR="00335FE1" w:rsidRDefault="006655C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1142B7F" wp14:editId="7DD5695F">
                          <wp:extent cx="2339975" cy="1582834"/>
                          <wp:effectExtent l="0" t="0" r="0" b="0"/>
                          <wp:docPr id="8" name="Logotype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E8EDE4C" wp14:editId="09F2D9C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153573" w14:textId="61571FC7" w:rsidR="00335FE1" w:rsidRDefault="006655CE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="00E40D07">
                            <w:t xml:space="preserve">Postbus 20901 2500 EX </w:t>
                          </w:r>
                          <w:r w:rsidR="0001720E">
                            <w:t xml:space="preserve"> </w:t>
                          </w:r>
                          <w:r w:rsidR="00E40D07">
                            <w:t>Den Haag</w:t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EDE4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72153573" w14:textId="61571FC7" w:rsidR="00335FE1" w:rsidRDefault="006655CE">
                    <w:pPr>
                      <w:pStyle w:val="Referentiegegevens"/>
                    </w:pPr>
                    <w:r>
                      <w:t xml:space="preserve">&gt; Retouradres </w:t>
                    </w:r>
                    <w:r w:rsidR="00E40D07">
                      <w:t xml:space="preserve">Postbus 20901 2500 EX </w:t>
                    </w:r>
                    <w:r w:rsidR="0001720E">
                      <w:t xml:space="preserve"> </w:t>
                    </w:r>
                    <w:r w:rsidR="00E40D07">
                      <w:t>Den Haag</w:t>
                    </w:r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99B522" wp14:editId="57C6AD4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929D9" w14:textId="77777777" w:rsidR="0001720E" w:rsidRDefault="006655CE">
                          <w:r>
                            <w:t xml:space="preserve">De voorzitter van de Tweede Kamer </w:t>
                          </w:r>
                        </w:p>
                        <w:p w14:paraId="34871FA9" w14:textId="2C6E1284" w:rsidR="00335FE1" w:rsidRDefault="006655CE">
                          <w:r>
                            <w:t>der Staten Generaal</w:t>
                          </w:r>
                        </w:p>
                        <w:p w14:paraId="3ED663DF" w14:textId="77777777" w:rsidR="00335FE1" w:rsidRDefault="006655CE">
                          <w:r>
                            <w:t xml:space="preserve">Postbus 20018 </w:t>
                          </w:r>
                        </w:p>
                        <w:p w14:paraId="41C234CF" w14:textId="16FE365B" w:rsidR="00335FE1" w:rsidRDefault="006655CE">
                          <w:r>
                            <w:t xml:space="preserve">2500 EA  </w:t>
                          </w:r>
                          <w:r w:rsidR="00FE2937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99B52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15C929D9" w14:textId="77777777" w:rsidR="0001720E" w:rsidRDefault="006655CE">
                    <w:r>
                      <w:t xml:space="preserve">De voorzitter van de Tweede Kamer </w:t>
                    </w:r>
                  </w:p>
                  <w:p w14:paraId="34871FA9" w14:textId="2C6E1284" w:rsidR="00335FE1" w:rsidRDefault="006655CE">
                    <w:r>
                      <w:t>der Staten Generaal</w:t>
                    </w:r>
                  </w:p>
                  <w:p w14:paraId="3ED663DF" w14:textId="77777777" w:rsidR="00335FE1" w:rsidRDefault="006655CE">
                    <w:r>
                      <w:t xml:space="preserve">Postbus 20018 </w:t>
                    </w:r>
                  </w:p>
                  <w:p w14:paraId="41C234CF" w14:textId="16FE365B" w:rsidR="00335FE1" w:rsidRDefault="006655CE">
                    <w:r>
                      <w:t xml:space="preserve">2500 EA  </w:t>
                    </w:r>
                    <w:r w:rsidR="00FE2937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BF21AB0" wp14:editId="11F6BDFD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35FE1" w14:paraId="5F2CCCF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509B51" w14:textId="77777777" w:rsidR="00335FE1" w:rsidRDefault="006655C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6343CD" w14:textId="759E5B4F" w:rsidR="00335FE1" w:rsidRDefault="00306EB2">
                                <w:sdt>
                                  <w:sdtPr>
                                    <w:id w:val="-1862894924"/>
                                    <w:date w:fullDate="2025-10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E2937">
                                      <w:rPr>
                                        <w:lang w:val="nl"/>
                                      </w:rPr>
                                      <w:t>1 oktober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35FE1" w14:paraId="7695DD8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C0E49E" w14:textId="77777777" w:rsidR="00335FE1" w:rsidRDefault="006655C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70F7205" w14:textId="77777777" w:rsidR="00335FE1" w:rsidRDefault="006655CE">
                                <w:r>
                                  <w:t>Tweede aanvraagtijdvak derde tranche investeringsimpuls</w:t>
                                </w:r>
                              </w:p>
                            </w:tc>
                          </w:tr>
                        </w:tbl>
                        <w:p w14:paraId="6E5FF787" w14:textId="77777777" w:rsidR="006655CE" w:rsidRDefault="006655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21AB0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35FE1" w14:paraId="5F2CCCF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509B51" w14:textId="77777777" w:rsidR="00335FE1" w:rsidRDefault="006655C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6343CD" w14:textId="759E5B4F" w:rsidR="00335FE1" w:rsidRDefault="00306EB2">
                          <w:sdt>
                            <w:sdtPr>
                              <w:id w:val="-1862894924"/>
                              <w:date w:fullDate="2025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E2937">
                                <w:rPr>
                                  <w:lang w:val="nl"/>
                                </w:rPr>
                                <w:t>1 oktober 2025</w:t>
                              </w:r>
                            </w:sdtContent>
                          </w:sdt>
                        </w:p>
                      </w:tc>
                    </w:tr>
                    <w:tr w:rsidR="00335FE1" w14:paraId="7695DD8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C0E49E" w14:textId="77777777" w:rsidR="00335FE1" w:rsidRDefault="006655C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70F7205" w14:textId="77777777" w:rsidR="00335FE1" w:rsidRDefault="006655CE">
                          <w:r>
                            <w:t>Tweede aanvraagtijdvak derde tranche investeringsimpuls</w:t>
                          </w:r>
                        </w:p>
                      </w:tc>
                    </w:tr>
                  </w:tbl>
                  <w:p w14:paraId="6E5FF787" w14:textId="77777777" w:rsidR="006655CE" w:rsidRDefault="006655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1E343B0" wp14:editId="46A89A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F4A1E" w14:textId="4356D413" w:rsidR="00335FE1" w:rsidRPr="00E40D07" w:rsidRDefault="00E40D0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E40D07">
                            <w:rPr>
                              <w:b/>
                              <w:bCs/>
                            </w:rPr>
                            <w:t>Ministerie van Infrastructuur en Waterstaat</w:t>
                          </w:r>
                        </w:p>
                        <w:p w14:paraId="29AB667F" w14:textId="77777777" w:rsidR="00335FE1" w:rsidRDefault="00335FE1">
                          <w:pPr>
                            <w:pStyle w:val="WitregelW1"/>
                          </w:pPr>
                        </w:p>
                        <w:p w14:paraId="2F87EAE2" w14:textId="77777777" w:rsidR="00335FE1" w:rsidRDefault="006655CE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0C4AA44A" w14:textId="0B021AA8" w:rsidR="00335FE1" w:rsidRPr="00FE2937" w:rsidRDefault="00E40D0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E2937">
                            <w:rPr>
                              <w:lang w:val="de-DE"/>
                            </w:rPr>
                            <w:t xml:space="preserve">2515 XP </w:t>
                          </w:r>
                          <w:r w:rsidR="006655CE" w:rsidRPr="00FE2937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2FB5EE7E" w14:textId="033BEC33" w:rsidR="00E40D07" w:rsidRPr="00FE2937" w:rsidRDefault="00E40D07" w:rsidP="00E40D0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E2937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3C32546" w14:textId="1C595BE4" w:rsidR="00E40D07" w:rsidRPr="00FE2937" w:rsidRDefault="00E40D07" w:rsidP="00E40D0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E2937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68D699A" w14:textId="77777777" w:rsidR="00335FE1" w:rsidRPr="00FE2937" w:rsidRDefault="00335FE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6738D27" w14:textId="77777777" w:rsidR="00335FE1" w:rsidRPr="00FE2937" w:rsidRDefault="00335FE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35F0E2F" w14:textId="77777777" w:rsidR="00E40D07" w:rsidRPr="00FE2937" w:rsidRDefault="00E40D0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E2937">
                            <w:rPr>
                              <w:lang w:val="de-DE"/>
                            </w:rPr>
                            <w:t>T</w:t>
                          </w:r>
                          <w:r w:rsidR="006655CE" w:rsidRPr="00FE2937">
                            <w:rPr>
                              <w:lang w:val="de-DE"/>
                            </w:rPr>
                            <w:t xml:space="preserve">   0</w:t>
                          </w:r>
                          <w:r w:rsidRPr="00FE2937">
                            <w:rPr>
                              <w:lang w:val="de-DE"/>
                            </w:rPr>
                            <w:t>70-456 0000</w:t>
                          </w:r>
                        </w:p>
                        <w:p w14:paraId="49FB1424" w14:textId="1D6659C5" w:rsidR="00335FE1" w:rsidRDefault="00E40D07">
                          <w:pPr>
                            <w:pStyle w:val="Referentiegegevens"/>
                          </w:pPr>
                          <w:r>
                            <w:t>F   070</w:t>
                          </w:r>
                          <w:r w:rsidR="006655CE">
                            <w:t>-</w:t>
                          </w:r>
                          <w:r>
                            <w:t>456 1111</w:t>
                          </w:r>
                        </w:p>
                        <w:p w14:paraId="08D6A16C" w14:textId="77777777" w:rsidR="00335FE1" w:rsidRDefault="00335FE1">
                          <w:pPr>
                            <w:pStyle w:val="WitregelW2"/>
                          </w:pPr>
                        </w:p>
                        <w:p w14:paraId="2CFB61F6" w14:textId="6A18E713" w:rsidR="00335FE1" w:rsidRDefault="006655CE">
                          <w:pPr>
                            <w:pStyle w:val="Referentiegegevensbold"/>
                          </w:pPr>
                          <w:r>
                            <w:t>On</w:t>
                          </w:r>
                          <w:r w:rsidR="00E40D07">
                            <w:t>s kenmerk</w:t>
                          </w:r>
                        </w:p>
                        <w:p w14:paraId="42E9D6E9" w14:textId="25E6B669" w:rsidR="00335FE1" w:rsidRDefault="00FE2937">
                          <w:pPr>
                            <w:pStyle w:val="Referentiegegevens"/>
                          </w:pPr>
                          <w:r w:rsidRPr="00FE2937">
                            <w:t>IENW/BSK-2025/241301</w:t>
                          </w:r>
                        </w:p>
                        <w:p w14:paraId="1FE6797F" w14:textId="77777777" w:rsidR="00335FE1" w:rsidRDefault="00335FE1">
                          <w:pPr>
                            <w:pStyle w:val="WitregelW1"/>
                          </w:pPr>
                        </w:p>
                        <w:p w14:paraId="67CFB03C" w14:textId="77777777" w:rsidR="00335FE1" w:rsidRDefault="006655C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5A8E95B" w14:textId="2A805BA1" w:rsidR="00335FE1" w:rsidRDefault="006F66B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E343B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35F4A1E" w14:textId="4356D413" w:rsidR="00335FE1" w:rsidRPr="00E40D07" w:rsidRDefault="00E40D07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E40D07">
                      <w:rPr>
                        <w:b/>
                        <w:bCs/>
                      </w:rPr>
                      <w:t>Ministerie van Infrastructuur en Waterstaat</w:t>
                    </w:r>
                  </w:p>
                  <w:p w14:paraId="29AB667F" w14:textId="77777777" w:rsidR="00335FE1" w:rsidRDefault="00335FE1">
                    <w:pPr>
                      <w:pStyle w:val="WitregelW1"/>
                    </w:pPr>
                  </w:p>
                  <w:p w14:paraId="2F87EAE2" w14:textId="77777777" w:rsidR="00335FE1" w:rsidRDefault="006655CE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0C4AA44A" w14:textId="0B021AA8" w:rsidR="00335FE1" w:rsidRPr="00FE2937" w:rsidRDefault="00E40D07">
                    <w:pPr>
                      <w:pStyle w:val="Referentiegegevens"/>
                      <w:rPr>
                        <w:lang w:val="de-DE"/>
                      </w:rPr>
                    </w:pPr>
                    <w:r w:rsidRPr="00FE2937">
                      <w:rPr>
                        <w:lang w:val="de-DE"/>
                      </w:rPr>
                      <w:t xml:space="preserve">2515 XP </w:t>
                    </w:r>
                    <w:r w:rsidR="006655CE" w:rsidRPr="00FE2937">
                      <w:rPr>
                        <w:lang w:val="de-DE"/>
                      </w:rPr>
                      <w:t>Den Haag</w:t>
                    </w:r>
                  </w:p>
                  <w:p w14:paraId="2FB5EE7E" w14:textId="033BEC33" w:rsidR="00E40D07" w:rsidRPr="00FE2937" w:rsidRDefault="00E40D07" w:rsidP="00E40D07">
                    <w:pPr>
                      <w:pStyle w:val="Referentiegegevens"/>
                      <w:rPr>
                        <w:lang w:val="de-DE"/>
                      </w:rPr>
                    </w:pPr>
                    <w:r w:rsidRPr="00FE2937">
                      <w:rPr>
                        <w:lang w:val="de-DE"/>
                      </w:rPr>
                      <w:t>Postbus 20901</w:t>
                    </w:r>
                  </w:p>
                  <w:p w14:paraId="53C32546" w14:textId="1C595BE4" w:rsidR="00E40D07" w:rsidRPr="00FE2937" w:rsidRDefault="00E40D07" w:rsidP="00E40D07">
                    <w:pPr>
                      <w:pStyle w:val="Referentiegegevens"/>
                      <w:rPr>
                        <w:lang w:val="de-DE"/>
                      </w:rPr>
                    </w:pPr>
                    <w:r w:rsidRPr="00FE2937">
                      <w:rPr>
                        <w:lang w:val="de-DE"/>
                      </w:rPr>
                      <w:t>2500 EX Den Haag</w:t>
                    </w:r>
                  </w:p>
                  <w:p w14:paraId="268D699A" w14:textId="77777777" w:rsidR="00335FE1" w:rsidRPr="00FE2937" w:rsidRDefault="00335FE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6738D27" w14:textId="77777777" w:rsidR="00335FE1" w:rsidRPr="00FE2937" w:rsidRDefault="00335FE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35F0E2F" w14:textId="77777777" w:rsidR="00E40D07" w:rsidRPr="00FE2937" w:rsidRDefault="00E40D07">
                    <w:pPr>
                      <w:pStyle w:val="Referentiegegevens"/>
                      <w:rPr>
                        <w:lang w:val="de-DE"/>
                      </w:rPr>
                    </w:pPr>
                    <w:r w:rsidRPr="00FE2937">
                      <w:rPr>
                        <w:lang w:val="de-DE"/>
                      </w:rPr>
                      <w:t>T</w:t>
                    </w:r>
                    <w:r w:rsidR="006655CE" w:rsidRPr="00FE2937">
                      <w:rPr>
                        <w:lang w:val="de-DE"/>
                      </w:rPr>
                      <w:t xml:space="preserve">   0</w:t>
                    </w:r>
                    <w:r w:rsidRPr="00FE2937">
                      <w:rPr>
                        <w:lang w:val="de-DE"/>
                      </w:rPr>
                      <w:t>70-456 0000</w:t>
                    </w:r>
                  </w:p>
                  <w:p w14:paraId="49FB1424" w14:textId="1D6659C5" w:rsidR="00335FE1" w:rsidRDefault="00E40D07">
                    <w:pPr>
                      <w:pStyle w:val="Referentiegegevens"/>
                    </w:pPr>
                    <w:r>
                      <w:t>F   070</w:t>
                    </w:r>
                    <w:r w:rsidR="006655CE">
                      <w:t>-</w:t>
                    </w:r>
                    <w:r>
                      <w:t>456 1111</w:t>
                    </w:r>
                  </w:p>
                  <w:p w14:paraId="08D6A16C" w14:textId="77777777" w:rsidR="00335FE1" w:rsidRDefault="00335FE1">
                    <w:pPr>
                      <w:pStyle w:val="WitregelW2"/>
                    </w:pPr>
                  </w:p>
                  <w:p w14:paraId="2CFB61F6" w14:textId="6A18E713" w:rsidR="00335FE1" w:rsidRDefault="006655CE">
                    <w:pPr>
                      <w:pStyle w:val="Referentiegegevensbold"/>
                    </w:pPr>
                    <w:r>
                      <w:t>On</w:t>
                    </w:r>
                    <w:r w:rsidR="00E40D07">
                      <w:t>s kenmerk</w:t>
                    </w:r>
                  </w:p>
                  <w:p w14:paraId="42E9D6E9" w14:textId="25E6B669" w:rsidR="00335FE1" w:rsidRDefault="00FE2937">
                    <w:pPr>
                      <w:pStyle w:val="Referentiegegevens"/>
                    </w:pPr>
                    <w:r w:rsidRPr="00FE2937">
                      <w:t>IENW/BSK-2025/241301</w:t>
                    </w:r>
                  </w:p>
                  <w:p w14:paraId="1FE6797F" w14:textId="77777777" w:rsidR="00335FE1" w:rsidRDefault="00335FE1">
                    <w:pPr>
                      <w:pStyle w:val="WitregelW1"/>
                    </w:pPr>
                  </w:p>
                  <w:p w14:paraId="67CFB03C" w14:textId="77777777" w:rsidR="00335FE1" w:rsidRDefault="006655C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5A8E95B" w14:textId="2A805BA1" w:rsidR="00335FE1" w:rsidRDefault="006F66B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D34038A" wp14:editId="5F78AC3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1FC5A6" w14:textId="3514801B" w:rsidR="00335FE1" w:rsidRDefault="006655C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6E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6E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34038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C1FC5A6" w14:textId="3514801B" w:rsidR="00335FE1" w:rsidRDefault="006655C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6E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6E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374513D" wp14:editId="105D6A0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C73F7" w14:textId="77777777" w:rsidR="006655CE" w:rsidRDefault="006655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4513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7C0C73F7" w14:textId="77777777" w:rsidR="006655CE" w:rsidRDefault="006655C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602229"/>
    <w:multiLevelType w:val="multilevel"/>
    <w:tmpl w:val="0F1CDDC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8CAD46"/>
    <w:multiLevelType w:val="multilevel"/>
    <w:tmpl w:val="6834983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8F5347CE"/>
    <w:multiLevelType w:val="multilevel"/>
    <w:tmpl w:val="58250A6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82B7C2D"/>
    <w:multiLevelType w:val="multilevel"/>
    <w:tmpl w:val="FDEEE96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C9DF6EA"/>
    <w:multiLevelType w:val="multilevel"/>
    <w:tmpl w:val="9A3496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CE"/>
    <w:rsid w:val="0001720E"/>
    <w:rsid w:val="001813C4"/>
    <w:rsid w:val="001E3108"/>
    <w:rsid w:val="00210275"/>
    <w:rsid w:val="002363F4"/>
    <w:rsid w:val="00306EB2"/>
    <w:rsid w:val="00335FE1"/>
    <w:rsid w:val="003560E4"/>
    <w:rsid w:val="0046658A"/>
    <w:rsid w:val="00543953"/>
    <w:rsid w:val="00544079"/>
    <w:rsid w:val="006655CE"/>
    <w:rsid w:val="006F66B0"/>
    <w:rsid w:val="00725B34"/>
    <w:rsid w:val="00766DAD"/>
    <w:rsid w:val="009927DB"/>
    <w:rsid w:val="009B6F1B"/>
    <w:rsid w:val="00D03ECB"/>
    <w:rsid w:val="00E40D07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2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40D0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0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40D0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0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Tweede aanvraagtijdvak derde tranche investeringsimpuls</vt:lpstr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2025-10-01T11:08:00.0000000Z</dcterms:created>
  <dcterms:modified xsi:type="dcterms:W3CDTF">2025-10-01T11:08:00.0000000Z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Tweede aanvraagtijdvak derde tranche investeringsimpuls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>Kamerbrief met de aankondiging van de openstelling van het tweede aanvraagtijdvak van de derde tranche van de Investeringsimpuls Verkeersveiligheid. 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 oktober 2025</vt:lpwstr>
  </property>
  <property fmtid="{D5CDD505-2E9C-101B-9397-08002B2CF9AE}" pid="13" name="Opgesteld door, Naam">
    <vt:lpwstr>Martijn Dijkhof</vt:lpwstr>
  </property>
  <property fmtid="{D5CDD505-2E9C-101B-9397-08002B2CF9AE}" pid="14" name="Opgesteld door, Telefoonnummer">
    <vt:lpwstr/>
  </property>
  <property fmtid="{D5CDD505-2E9C-101B-9397-08002B2CF9AE}" pid="15" name="Kenmerk">
    <vt:lpwstr>IENW/BSK-2025/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