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736D4" w:rsidRDefault="004674B0" w14:paraId="5488C144" w14:textId="77777777">
      <w:pPr>
        <w:pStyle w:val="StandaardAanhef"/>
      </w:pPr>
      <w:r>
        <w:t>Geachte voorzitter,</w:t>
      </w:r>
    </w:p>
    <w:p w:rsidR="004674B0" w:rsidP="004674B0" w:rsidRDefault="004674B0" w14:paraId="1D6B3974" w14:textId="77777777">
      <w:r>
        <w:t xml:space="preserve">Hierbij bied ik u de Nota van wijziging op de suppletoire begroting september 2025 van het Ministerie van Financiën aan, </w:t>
      </w:r>
      <w:r w:rsidRPr="00A316D1">
        <w:t>inzake een gift voor Oekraïne</w:t>
      </w:r>
      <w:r w:rsidR="00FD1C9B">
        <w:t xml:space="preserve"> t.b.v. de kapitaalinleg voor de </w:t>
      </w:r>
      <w:r w:rsidR="00FD1C9B">
        <w:rPr>
          <w:i/>
          <w:iCs/>
        </w:rPr>
        <w:t xml:space="preserve">International Bank </w:t>
      </w:r>
      <w:proofErr w:type="spellStart"/>
      <w:r w:rsidR="00FD1C9B">
        <w:rPr>
          <w:i/>
          <w:iCs/>
        </w:rPr>
        <w:t>for</w:t>
      </w:r>
      <w:proofErr w:type="spellEnd"/>
      <w:r w:rsidR="00FD1C9B">
        <w:rPr>
          <w:i/>
          <w:iCs/>
        </w:rPr>
        <w:t xml:space="preserve"> </w:t>
      </w:r>
      <w:proofErr w:type="spellStart"/>
      <w:r w:rsidR="00FD1C9B">
        <w:rPr>
          <w:i/>
          <w:iCs/>
        </w:rPr>
        <w:t>Reconstruction</w:t>
      </w:r>
      <w:proofErr w:type="spellEnd"/>
      <w:r w:rsidR="00FD1C9B">
        <w:rPr>
          <w:i/>
          <w:iCs/>
        </w:rPr>
        <w:t xml:space="preserve"> </w:t>
      </w:r>
      <w:proofErr w:type="spellStart"/>
      <w:r w:rsidR="00FD1C9B">
        <w:rPr>
          <w:i/>
          <w:iCs/>
        </w:rPr>
        <w:t>and</w:t>
      </w:r>
      <w:proofErr w:type="spellEnd"/>
      <w:r w:rsidR="00FD1C9B">
        <w:rPr>
          <w:i/>
          <w:iCs/>
        </w:rPr>
        <w:t xml:space="preserve"> Development</w:t>
      </w:r>
      <w:r w:rsidR="00FD1C9B">
        <w:t xml:space="preserve"> (IBRD)</w:t>
      </w:r>
      <w:r w:rsidRPr="00A316D1">
        <w:t>.</w:t>
      </w:r>
    </w:p>
    <w:p w:rsidR="004674B0" w:rsidP="004674B0" w:rsidRDefault="004674B0" w14:paraId="3587D243" w14:textId="77777777"/>
    <w:p w:rsidR="004674B0" w:rsidP="004674B0" w:rsidRDefault="004674B0" w14:paraId="369A13E1" w14:textId="77777777">
      <w:r w:rsidRPr="00A316D1">
        <w:t xml:space="preserve">U ontvangt vandaag ook een separate brief met een inhoudelijke toelichting </w:t>
      </w:r>
      <w:r w:rsidRPr="00A316D1" w:rsidR="00A316D1">
        <w:t>op het voorstel.</w:t>
      </w:r>
    </w:p>
    <w:p w:rsidR="004674B0" w:rsidP="004674B0" w:rsidRDefault="004674B0" w14:paraId="4FF979C7" w14:textId="77777777"/>
    <w:p w:rsidRPr="00A316D1" w:rsidR="00A316D1" w:rsidP="00A316D1" w:rsidRDefault="00A316D1" w14:paraId="30C1955F" w14:textId="77777777">
      <w:r w:rsidRPr="00A316D1">
        <w:t xml:space="preserve">Vanwege de Russische agressie-oorlog in Oekraïne en de gevolgen hiervan voor de Oekraïense economie en overheidsfinanciën, heeft Oekraïne de in 2018 afgesproken kapitaalinleg voor de IBRD nog niet </w:t>
      </w:r>
      <w:r w:rsidR="00162919">
        <w:t xml:space="preserve">volledig </w:t>
      </w:r>
      <w:r w:rsidRPr="00A316D1">
        <w:t>kunnen voldoen. Als voorzitter van de Nederlandse kiesgroep bij de Wereldbank heeft Nederland besloten de kapitaalinleg voor de Oekraïense aandelen namens Oekraïne te bekostigen.</w:t>
      </w:r>
      <w:r>
        <w:t xml:space="preserve"> </w:t>
      </w:r>
      <w:r w:rsidRPr="00A316D1">
        <w:t>Middels de Nederlandse gift van USD 30</w:t>
      </w:r>
      <w:r w:rsidR="00CA5845">
        <w:t xml:space="preserve"> </w:t>
      </w:r>
      <w:r w:rsidRPr="00A316D1">
        <w:t>miljoen behoudt de Nederlandse kiesgroep haar huidige stemgewicht van 4,07% binnen de IBRD.</w:t>
      </w:r>
    </w:p>
    <w:p w:rsidR="004674B0" w:rsidP="004674B0" w:rsidRDefault="004674B0" w14:paraId="0D8C1B55" w14:textId="77777777"/>
    <w:p w:rsidR="004674B0" w:rsidP="004674B0" w:rsidRDefault="004674B0" w14:paraId="530139BC" w14:textId="77777777">
      <w:r w:rsidRPr="00A316D1">
        <w:t>Ik verzoek u daarom om de suppletoire begroting september 2025 van Financiën en deze Nota van wijziging zo spoedig mogelijk in stemming te brengen in de Tweede Kamer, met oog op mogelijk instemming van de Eerste Kamer voor het herfstreces.</w:t>
      </w:r>
    </w:p>
    <w:p w:rsidR="004674B0" w:rsidP="004674B0" w:rsidRDefault="004674B0" w14:paraId="7110C16D" w14:textId="77777777"/>
    <w:p w:rsidR="007736D4" w:rsidRDefault="007736D4" w14:paraId="2AD97486" w14:textId="77777777"/>
    <w:p w:rsidR="007736D4" w:rsidRDefault="004674B0" w14:paraId="73581151" w14:textId="77777777">
      <w:pPr>
        <w:pStyle w:val="StandaardSlotzin"/>
      </w:pPr>
      <w:r>
        <w:t>Hoogachtend,</w:t>
      </w:r>
    </w:p>
    <w:p w:rsidR="007736D4" w:rsidRDefault="007736D4" w14:paraId="149D4C0F"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7736D4" w14:paraId="384E4E4F" w14:textId="77777777">
        <w:tc>
          <w:tcPr>
            <w:tcW w:w="3592" w:type="dxa"/>
          </w:tcPr>
          <w:p w:rsidR="007736D4" w:rsidRDefault="004674B0" w14:paraId="717BAA32" w14:textId="77777777">
            <w:r>
              <w:t>de minister van Financiën,</w:t>
            </w:r>
            <w:r>
              <w:br/>
            </w:r>
            <w:r>
              <w:br/>
            </w:r>
            <w:r>
              <w:br/>
            </w:r>
            <w:r>
              <w:br/>
            </w:r>
            <w:r>
              <w:br/>
            </w:r>
            <w:r>
              <w:br/>
            </w:r>
            <w:r>
              <w:br/>
              <w:t xml:space="preserve"> E. Heinen</w:t>
            </w:r>
          </w:p>
        </w:tc>
        <w:tc>
          <w:tcPr>
            <w:tcW w:w="3892" w:type="dxa"/>
          </w:tcPr>
          <w:p w:rsidR="007736D4" w:rsidRDefault="007736D4" w14:paraId="303D3CB2" w14:textId="77777777"/>
        </w:tc>
      </w:tr>
    </w:tbl>
    <w:p w:rsidR="007736D4" w:rsidP="00A06460" w:rsidRDefault="007736D4" w14:paraId="45821CF0" w14:textId="77777777">
      <w:pPr>
        <w:pStyle w:val="Verdana7"/>
      </w:pPr>
    </w:p>
    <w:sectPr w:rsidR="007736D4">
      <w:headerReference w:type="default" r:id="rId9"/>
      <w:headerReference w:type="first" r:id="rId10"/>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19DAC" w14:textId="77777777" w:rsidR="00766A1E" w:rsidRDefault="00766A1E">
      <w:pPr>
        <w:spacing w:line="240" w:lineRule="auto"/>
      </w:pPr>
      <w:r>
        <w:separator/>
      </w:r>
    </w:p>
  </w:endnote>
  <w:endnote w:type="continuationSeparator" w:id="0">
    <w:p w14:paraId="7D7F1EF3" w14:textId="77777777" w:rsidR="00766A1E" w:rsidRDefault="00766A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5C9AD" w14:textId="77777777" w:rsidR="00766A1E" w:rsidRDefault="00766A1E">
      <w:pPr>
        <w:spacing w:line="240" w:lineRule="auto"/>
      </w:pPr>
      <w:r>
        <w:separator/>
      </w:r>
    </w:p>
  </w:footnote>
  <w:footnote w:type="continuationSeparator" w:id="0">
    <w:p w14:paraId="3751D490" w14:textId="77777777" w:rsidR="00766A1E" w:rsidRDefault="00766A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139E3" w14:textId="77777777" w:rsidR="007736D4" w:rsidRDefault="004674B0">
    <w:r>
      <w:rPr>
        <w:noProof/>
      </w:rPr>
      <mc:AlternateContent>
        <mc:Choice Requires="wps">
          <w:drawing>
            <wp:anchor distT="0" distB="0" distL="0" distR="0" simplePos="0" relativeHeight="251652096" behindDoc="0" locked="1" layoutInCell="1" allowOverlap="1" wp14:anchorId="409B2A4D" wp14:editId="1BB2AEBB">
              <wp:simplePos x="5921375" y="1936750"/>
              <wp:positionH relativeFrom="page">
                <wp:posOffset>5921375</wp:posOffset>
              </wp:positionH>
              <wp:positionV relativeFrom="paragraph">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91A724A" w14:textId="77777777" w:rsidR="007736D4" w:rsidRDefault="004674B0">
                          <w:pPr>
                            <w:pStyle w:val="StandaardReferentiegegevensKop"/>
                          </w:pPr>
                          <w:r>
                            <w:t>Ons kenmerk</w:t>
                          </w:r>
                        </w:p>
                        <w:p w14:paraId="269F32F0" w14:textId="738C0C14" w:rsidR="006F489C" w:rsidRDefault="00A06460">
                          <w:pPr>
                            <w:pStyle w:val="StandaardReferentiegegevens"/>
                          </w:pPr>
                          <w:fldSimple w:instr=" DOCPROPERTY  &quot;Kenmerk&quot;  \* MERGEFORMAT ">
                            <w:r w:rsidR="0045196B">
                              <w:t>2025-0000465186</w:t>
                            </w:r>
                          </w:fldSimple>
                        </w:p>
                      </w:txbxContent>
                    </wps:txbx>
                    <wps:bodyPr vert="horz" wrap="square" lIns="0" tIns="0" rIns="0" bIns="0" anchor="t" anchorCtr="0"/>
                  </wps:wsp>
                </a:graphicData>
              </a:graphic>
            </wp:anchor>
          </w:drawing>
        </mc:Choice>
        <mc:Fallback>
          <w:pict>
            <v:shapetype w14:anchorId="409B2A4D"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191A724A" w14:textId="77777777" w:rsidR="007736D4" w:rsidRDefault="004674B0">
                    <w:pPr>
                      <w:pStyle w:val="StandaardReferentiegegevensKop"/>
                    </w:pPr>
                    <w:r>
                      <w:t>Ons kenmerk</w:t>
                    </w:r>
                  </w:p>
                  <w:p w14:paraId="269F32F0" w14:textId="738C0C14" w:rsidR="006F489C" w:rsidRDefault="00A06460">
                    <w:pPr>
                      <w:pStyle w:val="StandaardReferentiegegevens"/>
                    </w:pPr>
                    <w:fldSimple w:instr=" DOCPROPERTY  &quot;Kenmerk&quot;  \* MERGEFORMAT ">
                      <w:r w:rsidR="0045196B">
                        <w:t>2025-0000465186</w:t>
                      </w:r>
                    </w:fldSimple>
                  </w:p>
                </w:txbxContent>
              </v:textbox>
              <w10:wrap anchorx="page"/>
              <w10:anchorlock/>
            </v:shape>
          </w:pict>
        </mc:Fallback>
      </mc:AlternateContent>
    </w:r>
    <w:r>
      <w:rPr>
        <w:noProof/>
      </w:rPr>
      <mc:AlternateContent>
        <mc:Choice Requires="wps">
          <w:drawing>
            <wp:anchor distT="0" distB="0" distL="0" distR="0" simplePos="0" relativeHeight="251653120" behindDoc="0" locked="1" layoutInCell="1" allowOverlap="1" wp14:anchorId="30E5FED9" wp14:editId="026E862E">
              <wp:simplePos x="5921375" y="10223500"/>
              <wp:positionH relativeFrom="page">
                <wp:posOffset>5921375</wp:posOffset>
              </wp:positionH>
              <wp:positionV relativeFrom="paragraph">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FE6B92F" w14:textId="77777777" w:rsidR="006F489C" w:rsidRDefault="00A06460">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30E5FED9"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5FE6B92F" w14:textId="77777777" w:rsidR="006F489C" w:rsidRDefault="00A06460">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w10:anchorlock/>
            </v:shape>
          </w:pict>
        </mc:Fallback>
      </mc:AlternateContent>
    </w:r>
    <w:r>
      <w:rPr>
        <w:noProof/>
      </w:rPr>
      <mc:AlternateContent>
        <mc:Choice Requires="wps">
          <w:drawing>
            <wp:anchor distT="0" distB="0" distL="0" distR="0" simplePos="0" relativeHeight="251654144" behindDoc="0" locked="1" layoutInCell="1" allowOverlap="1" wp14:anchorId="651E40CA" wp14:editId="54A87A6C">
              <wp:simplePos x="1007744" y="10197465"/>
              <wp:positionH relativeFrom="page">
                <wp:posOffset>1007744</wp:posOffset>
              </wp:positionH>
              <wp:positionV relativeFrom="paragraph">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11EF15CD" w14:textId="60E4C469" w:rsidR="006F489C" w:rsidRDefault="00A06460">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651E40CA"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11EF15CD" w14:textId="60E4C469" w:rsidR="006F489C" w:rsidRDefault="00A06460">
                    <w:pPr>
                      <w:pStyle w:val="Rubricering"/>
                    </w:pPr>
                    <w:r>
                      <w:fldChar w:fldCharType="begin"/>
                    </w:r>
                    <w:r>
                      <w:instrText xml:space="preserve"> DOCPROPERTY  "Rubricering"  \* MERGEFORMAT </w:instrText>
                    </w:r>
                    <w:r>
                      <w:fldChar w:fldCharType="end"/>
                    </w:r>
                  </w:p>
                </w:txbxContent>
              </v:textbox>
              <w10:wrap anchorx="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14611" w14:textId="77777777" w:rsidR="007736D4" w:rsidRDefault="004674B0">
    <w:pPr>
      <w:spacing w:after="7029" w:line="14" w:lineRule="exact"/>
    </w:pPr>
    <w:r>
      <w:rPr>
        <w:noProof/>
      </w:rPr>
      <mc:AlternateContent>
        <mc:Choice Requires="wps">
          <w:drawing>
            <wp:anchor distT="0" distB="0" distL="0" distR="0" simplePos="0" relativeHeight="251655168" behindDoc="0" locked="1" layoutInCell="1" allowOverlap="1" wp14:anchorId="5E6D676F" wp14:editId="2626043D">
              <wp:simplePos x="4013835" y="0"/>
              <wp:positionH relativeFrom="page">
                <wp:posOffset>4013835</wp:posOffset>
              </wp:positionH>
              <wp:positionV relativeFrom="paragraph">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2D2BA24C" w14:textId="77777777" w:rsidR="007736D4" w:rsidRDefault="004674B0">
                          <w:pPr>
                            <w:spacing w:line="240" w:lineRule="auto"/>
                          </w:pPr>
                          <w:r>
                            <w:rPr>
                              <w:noProof/>
                            </w:rPr>
                            <w:drawing>
                              <wp:inline distT="0" distB="0" distL="0" distR="0" wp14:anchorId="1218278A" wp14:editId="43B19154">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E6D676F"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2D2BA24C" w14:textId="77777777" w:rsidR="007736D4" w:rsidRDefault="004674B0">
                    <w:pPr>
                      <w:spacing w:line="240" w:lineRule="auto"/>
                    </w:pPr>
                    <w:r>
                      <w:rPr>
                        <w:noProof/>
                      </w:rPr>
                      <w:drawing>
                        <wp:inline distT="0" distB="0" distL="0" distR="0" wp14:anchorId="1218278A" wp14:editId="43B19154">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w10:anchorlock/>
            </v:shape>
          </w:pict>
        </mc:Fallback>
      </mc:AlternateContent>
    </w:r>
    <w:r>
      <w:rPr>
        <w:noProof/>
      </w:rPr>
      <mc:AlternateContent>
        <mc:Choice Requires="wps">
          <w:drawing>
            <wp:anchor distT="0" distB="0" distL="0" distR="0" simplePos="0" relativeHeight="251656192" behindDoc="0" locked="1" layoutInCell="1" allowOverlap="1" wp14:anchorId="1B7D55C1" wp14:editId="324F8C6E">
              <wp:simplePos x="3545840" y="0"/>
              <wp:positionH relativeFrom="page">
                <wp:posOffset>3545840</wp:posOffset>
              </wp:positionH>
              <wp:positionV relativeFrom="paragraph">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156F4421" w14:textId="77777777" w:rsidR="004674B0" w:rsidRDefault="004674B0"/>
                      </w:txbxContent>
                    </wps:txbx>
                    <wps:bodyPr vert="horz" wrap="square" lIns="0" tIns="0" rIns="0" bIns="0" anchor="t" anchorCtr="0"/>
                  </wps:wsp>
                </a:graphicData>
              </a:graphic>
            </wp:anchor>
          </w:drawing>
        </mc:Choice>
        <mc:Fallback>
          <w:pict>
            <v:shape w14:anchorId="1B7D55C1"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156F4421" w14:textId="77777777" w:rsidR="004674B0" w:rsidRDefault="004674B0"/>
                </w:txbxContent>
              </v:textbox>
              <w10:wrap anchorx="page"/>
              <w10:anchorlock/>
            </v:shape>
          </w:pict>
        </mc:Fallback>
      </mc:AlternateContent>
    </w:r>
    <w:r>
      <w:rPr>
        <w:noProof/>
      </w:rPr>
      <mc:AlternateContent>
        <mc:Choice Requires="wps">
          <w:drawing>
            <wp:anchor distT="0" distB="0" distL="0" distR="0" simplePos="0" relativeHeight="251657216" behindDoc="0" locked="1" layoutInCell="1" allowOverlap="1" wp14:anchorId="30CB1E18" wp14:editId="7B4E5927">
              <wp:simplePos x="5930900" y="1961514"/>
              <wp:positionH relativeFrom="page">
                <wp:posOffset>5930900</wp:posOffset>
              </wp:positionH>
              <wp:positionV relativeFrom="paragraph">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44737D74" w14:textId="77777777" w:rsidR="004674B0" w:rsidRDefault="004674B0" w:rsidP="004674B0">
                          <w:pPr>
                            <w:pStyle w:val="StandaardReferentiegegevensKop"/>
                          </w:pPr>
                          <w:r>
                            <w:t>Directie Financieel-Economische Zaken</w:t>
                          </w:r>
                        </w:p>
                        <w:p w14:paraId="1DA0AF9F" w14:textId="77777777" w:rsidR="004674B0" w:rsidRDefault="004674B0">
                          <w:pPr>
                            <w:pStyle w:val="StandaardReferentiegegevens"/>
                          </w:pPr>
                        </w:p>
                        <w:p w14:paraId="387E307E" w14:textId="77777777" w:rsidR="007736D4" w:rsidRDefault="004674B0">
                          <w:pPr>
                            <w:pStyle w:val="StandaardReferentiegegevens"/>
                          </w:pPr>
                          <w:r>
                            <w:t>Korte Voorhout 7</w:t>
                          </w:r>
                        </w:p>
                        <w:p w14:paraId="5C17216C" w14:textId="77777777" w:rsidR="007736D4" w:rsidRDefault="004674B0">
                          <w:pPr>
                            <w:pStyle w:val="StandaardReferentiegegevens"/>
                          </w:pPr>
                          <w:r>
                            <w:t>2511 CW  'S-GRAVENHAGE</w:t>
                          </w:r>
                        </w:p>
                        <w:p w14:paraId="7E6A094B" w14:textId="77777777" w:rsidR="007736D4" w:rsidRDefault="004674B0">
                          <w:pPr>
                            <w:pStyle w:val="StandaardReferentiegegevens"/>
                          </w:pPr>
                          <w:r>
                            <w:t>POSTBUS 20201</w:t>
                          </w:r>
                        </w:p>
                        <w:p w14:paraId="44F37303" w14:textId="77777777" w:rsidR="007736D4" w:rsidRPr="007D2666" w:rsidRDefault="004674B0">
                          <w:pPr>
                            <w:pStyle w:val="StandaardReferentiegegevens"/>
                          </w:pPr>
                          <w:r w:rsidRPr="007D2666">
                            <w:t>2500 EE  'S-GRAVENHAGE</w:t>
                          </w:r>
                        </w:p>
                        <w:p w14:paraId="4A90222A" w14:textId="77777777" w:rsidR="007736D4" w:rsidRPr="007D2666" w:rsidRDefault="004674B0">
                          <w:pPr>
                            <w:pStyle w:val="StandaardReferentiegegevens"/>
                          </w:pPr>
                          <w:r w:rsidRPr="007D2666">
                            <w:t>www.rijksoverheid.nl/fin</w:t>
                          </w:r>
                        </w:p>
                        <w:p w14:paraId="167B8A90" w14:textId="77777777" w:rsidR="007736D4" w:rsidRPr="007D2666" w:rsidRDefault="007736D4">
                          <w:pPr>
                            <w:pStyle w:val="WitregelW2"/>
                          </w:pPr>
                        </w:p>
                        <w:p w14:paraId="1C7F7FF8" w14:textId="77777777" w:rsidR="007736D4" w:rsidRDefault="004674B0">
                          <w:pPr>
                            <w:pStyle w:val="StandaardReferentiegegevensKop"/>
                          </w:pPr>
                          <w:r>
                            <w:t>Ons kenmerk</w:t>
                          </w:r>
                        </w:p>
                        <w:p w14:paraId="625D15C6" w14:textId="6B5D082B" w:rsidR="006F489C" w:rsidRDefault="00A06460">
                          <w:pPr>
                            <w:pStyle w:val="StandaardReferentiegegevens"/>
                          </w:pPr>
                          <w:fldSimple w:instr=" DOCPROPERTY  &quot;Kenmerk&quot;  \* MERGEFORMAT ">
                            <w:r w:rsidR="0045196B">
                              <w:t>2025-0000465186</w:t>
                            </w:r>
                          </w:fldSimple>
                        </w:p>
                        <w:p w14:paraId="28192E1D" w14:textId="77777777" w:rsidR="007736D4" w:rsidRDefault="007736D4">
                          <w:pPr>
                            <w:pStyle w:val="WitregelW1"/>
                          </w:pPr>
                        </w:p>
                        <w:p w14:paraId="690AD890" w14:textId="77777777" w:rsidR="007736D4" w:rsidRDefault="004674B0">
                          <w:pPr>
                            <w:pStyle w:val="StandaardReferentiegegevensKop"/>
                          </w:pPr>
                          <w:r>
                            <w:t>Uw brief (kenmerk)</w:t>
                          </w:r>
                        </w:p>
                        <w:p w14:paraId="6022F7D5" w14:textId="439A4BFE" w:rsidR="006F489C" w:rsidRDefault="00A06460">
                          <w:pPr>
                            <w:pStyle w:val="StandaardReferentiegegevens"/>
                          </w:pPr>
                          <w:r>
                            <w:fldChar w:fldCharType="begin"/>
                          </w:r>
                          <w:r>
                            <w:instrText xml:space="preserve"> DOCPROPERTY  "UwKenmerk"  \* MERGEFORMAT </w:instrText>
                          </w:r>
                          <w:r>
                            <w:fldChar w:fldCharType="end"/>
                          </w:r>
                        </w:p>
                        <w:p w14:paraId="388A9952" w14:textId="77777777" w:rsidR="007736D4" w:rsidRDefault="007736D4">
                          <w:pPr>
                            <w:pStyle w:val="WitregelW1"/>
                          </w:pPr>
                        </w:p>
                        <w:p w14:paraId="3828AAB1" w14:textId="77777777" w:rsidR="007736D4" w:rsidRDefault="004674B0">
                          <w:pPr>
                            <w:pStyle w:val="StandaardReferentiegegevensKop"/>
                          </w:pPr>
                          <w:r>
                            <w:t>Bijlagen</w:t>
                          </w:r>
                        </w:p>
                        <w:p w14:paraId="0B292238" w14:textId="77777777" w:rsidR="007736D4" w:rsidRDefault="004674B0">
                          <w:pPr>
                            <w:pStyle w:val="StandaardReferentiegegevens"/>
                          </w:pPr>
                          <w:r>
                            <w:t>1. Nota van wijziging</w:t>
                          </w:r>
                        </w:p>
                      </w:txbxContent>
                    </wps:txbx>
                    <wps:bodyPr vert="horz" wrap="square" lIns="0" tIns="0" rIns="0" bIns="0" anchor="t" anchorCtr="0"/>
                  </wps:wsp>
                </a:graphicData>
              </a:graphic>
            </wp:anchor>
          </w:drawing>
        </mc:Choice>
        <mc:Fallback>
          <w:pict>
            <v:shape w14:anchorId="30CB1E18"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44737D74" w14:textId="77777777" w:rsidR="004674B0" w:rsidRDefault="004674B0" w:rsidP="004674B0">
                    <w:pPr>
                      <w:pStyle w:val="StandaardReferentiegegevensKop"/>
                    </w:pPr>
                    <w:r>
                      <w:t>Directie Financieel-Economische Zaken</w:t>
                    </w:r>
                  </w:p>
                  <w:p w14:paraId="1DA0AF9F" w14:textId="77777777" w:rsidR="004674B0" w:rsidRDefault="004674B0">
                    <w:pPr>
                      <w:pStyle w:val="StandaardReferentiegegevens"/>
                    </w:pPr>
                  </w:p>
                  <w:p w14:paraId="387E307E" w14:textId="77777777" w:rsidR="007736D4" w:rsidRDefault="004674B0">
                    <w:pPr>
                      <w:pStyle w:val="StandaardReferentiegegevens"/>
                    </w:pPr>
                    <w:r>
                      <w:t>Korte Voorhout 7</w:t>
                    </w:r>
                  </w:p>
                  <w:p w14:paraId="5C17216C" w14:textId="77777777" w:rsidR="007736D4" w:rsidRDefault="004674B0">
                    <w:pPr>
                      <w:pStyle w:val="StandaardReferentiegegevens"/>
                    </w:pPr>
                    <w:r>
                      <w:t>2511 CW  'S-GRAVENHAGE</w:t>
                    </w:r>
                  </w:p>
                  <w:p w14:paraId="7E6A094B" w14:textId="77777777" w:rsidR="007736D4" w:rsidRDefault="004674B0">
                    <w:pPr>
                      <w:pStyle w:val="StandaardReferentiegegevens"/>
                    </w:pPr>
                    <w:r>
                      <w:t>POSTBUS 20201</w:t>
                    </w:r>
                  </w:p>
                  <w:p w14:paraId="44F37303" w14:textId="77777777" w:rsidR="007736D4" w:rsidRPr="007D2666" w:rsidRDefault="004674B0">
                    <w:pPr>
                      <w:pStyle w:val="StandaardReferentiegegevens"/>
                    </w:pPr>
                    <w:r w:rsidRPr="007D2666">
                      <w:t>2500 EE  'S-GRAVENHAGE</w:t>
                    </w:r>
                  </w:p>
                  <w:p w14:paraId="4A90222A" w14:textId="77777777" w:rsidR="007736D4" w:rsidRPr="007D2666" w:rsidRDefault="004674B0">
                    <w:pPr>
                      <w:pStyle w:val="StandaardReferentiegegevens"/>
                    </w:pPr>
                    <w:r w:rsidRPr="007D2666">
                      <w:t>www.rijksoverheid.nl/fin</w:t>
                    </w:r>
                  </w:p>
                  <w:p w14:paraId="167B8A90" w14:textId="77777777" w:rsidR="007736D4" w:rsidRPr="007D2666" w:rsidRDefault="007736D4">
                    <w:pPr>
                      <w:pStyle w:val="WitregelW2"/>
                    </w:pPr>
                  </w:p>
                  <w:p w14:paraId="1C7F7FF8" w14:textId="77777777" w:rsidR="007736D4" w:rsidRDefault="004674B0">
                    <w:pPr>
                      <w:pStyle w:val="StandaardReferentiegegevensKop"/>
                    </w:pPr>
                    <w:r>
                      <w:t>Ons kenmerk</w:t>
                    </w:r>
                  </w:p>
                  <w:p w14:paraId="625D15C6" w14:textId="6B5D082B" w:rsidR="006F489C" w:rsidRDefault="00A06460">
                    <w:pPr>
                      <w:pStyle w:val="StandaardReferentiegegevens"/>
                    </w:pPr>
                    <w:fldSimple w:instr=" DOCPROPERTY  &quot;Kenmerk&quot;  \* MERGEFORMAT ">
                      <w:r w:rsidR="0045196B">
                        <w:t>2025-0000465186</w:t>
                      </w:r>
                    </w:fldSimple>
                  </w:p>
                  <w:p w14:paraId="28192E1D" w14:textId="77777777" w:rsidR="007736D4" w:rsidRDefault="007736D4">
                    <w:pPr>
                      <w:pStyle w:val="WitregelW1"/>
                    </w:pPr>
                  </w:p>
                  <w:p w14:paraId="690AD890" w14:textId="77777777" w:rsidR="007736D4" w:rsidRDefault="004674B0">
                    <w:pPr>
                      <w:pStyle w:val="StandaardReferentiegegevensKop"/>
                    </w:pPr>
                    <w:r>
                      <w:t>Uw brief (kenmerk)</w:t>
                    </w:r>
                  </w:p>
                  <w:p w14:paraId="6022F7D5" w14:textId="439A4BFE" w:rsidR="006F489C" w:rsidRDefault="00A06460">
                    <w:pPr>
                      <w:pStyle w:val="StandaardReferentiegegevens"/>
                    </w:pPr>
                    <w:r>
                      <w:fldChar w:fldCharType="begin"/>
                    </w:r>
                    <w:r>
                      <w:instrText xml:space="preserve"> DOCPROPERTY  "UwKenmerk"  \* MERGEFORMAT </w:instrText>
                    </w:r>
                    <w:r>
                      <w:fldChar w:fldCharType="end"/>
                    </w:r>
                  </w:p>
                  <w:p w14:paraId="388A9952" w14:textId="77777777" w:rsidR="007736D4" w:rsidRDefault="007736D4">
                    <w:pPr>
                      <w:pStyle w:val="WitregelW1"/>
                    </w:pPr>
                  </w:p>
                  <w:p w14:paraId="3828AAB1" w14:textId="77777777" w:rsidR="007736D4" w:rsidRDefault="004674B0">
                    <w:pPr>
                      <w:pStyle w:val="StandaardReferentiegegevensKop"/>
                    </w:pPr>
                    <w:r>
                      <w:t>Bijlagen</w:t>
                    </w:r>
                  </w:p>
                  <w:p w14:paraId="0B292238" w14:textId="77777777" w:rsidR="007736D4" w:rsidRDefault="004674B0">
                    <w:pPr>
                      <w:pStyle w:val="StandaardReferentiegegevens"/>
                    </w:pPr>
                    <w:r>
                      <w:t>1. Nota van wijziging</w:t>
                    </w:r>
                  </w:p>
                </w:txbxContent>
              </v:textbox>
              <w10:wrap anchorx="page"/>
              <w10:anchorlock/>
            </v:shape>
          </w:pict>
        </mc:Fallback>
      </mc:AlternateContent>
    </w:r>
    <w:r>
      <w:rPr>
        <w:noProof/>
      </w:rPr>
      <mc:AlternateContent>
        <mc:Choice Requires="wps">
          <w:drawing>
            <wp:anchor distT="0" distB="0" distL="0" distR="0" simplePos="0" relativeHeight="251658240" behindDoc="0" locked="1" layoutInCell="1" allowOverlap="1" wp14:anchorId="07BF3697" wp14:editId="4D9DF76D">
              <wp:simplePos x="1007744" y="1691639"/>
              <wp:positionH relativeFrom="page">
                <wp:posOffset>1007744</wp:posOffset>
              </wp:positionH>
              <wp:positionV relativeFrom="paragraph">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12775909" w14:textId="77777777" w:rsidR="007736D4" w:rsidRDefault="004674B0">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07BF3697"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12775909" w14:textId="77777777" w:rsidR="007736D4" w:rsidRDefault="004674B0">
                    <w:pPr>
                      <w:pStyle w:val="StandaardReferentiegegevens"/>
                    </w:pPr>
                    <w:r>
                      <w:t xml:space="preserve">&gt; Retouradres POSTBUS 20201 2500 EE  'S-GRAVENHAGE </w:t>
                    </w:r>
                  </w:p>
                </w:txbxContent>
              </v:textbox>
              <w10:wrap anchorx="page"/>
              <w10:anchorlock/>
            </v:shape>
          </w:pict>
        </mc:Fallback>
      </mc:AlternateContent>
    </w:r>
    <w:r>
      <w:rPr>
        <w:noProof/>
      </w:rPr>
      <mc:AlternateContent>
        <mc:Choice Requires="wps">
          <w:drawing>
            <wp:anchor distT="0" distB="0" distL="0" distR="0" simplePos="0" relativeHeight="251659264" behindDoc="0" locked="1" layoutInCell="1" allowOverlap="1" wp14:anchorId="4029EFC2" wp14:editId="23DFB32E">
              <wp:simplePos x="1007744" y="1943735"/>
              <wp:positionH relativeFrom="page">
                <wp:posOffset>1007744</wp:posOffset>
              </wp:positionH>
              <wp:positionV relativeFrom="paragraph">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06C68176" w14:textId="7E7107F6" w:rsidR="006F489C" w:rsidRDefault="00A06460">
                          <w:pPr>
                            <w:pStyle w:val="Rubricering"/>
                          </w:pPr>
                          <w:r>
                            <w:fldChar w:fldCharType="begin"/>
                          </w:r>
                          <w:r>
                            <w:instrText xml:space="preserve"> DOCPROPERTY  "Rubricering"  \* MERGEFORMAT </w:instrText>
                          </w:r>
                          <w:r>
                            <w:fldChar w:fldCharType="end"/>
                          </w:r>
                        </w:p>
                        <w:p w14:paraId="54CF3C98" w14:textId="77777777" w:rsidR="0045196B" w:rsidRDefault="004674B0">
                          <w:r>
                            <w:fldChar w:fldCharType="begin"/>
                          </w:r>
                          <w:r w:rsidR="00A06460">
                            <w:instrText xml:space="preserve"> DOCPROPERTY  "Aan"  \* MERGEFORMAT </w:instrText>
                          </w:r>
                          <w:r>
                            <w:fldChar w:fldCharType="separate"/>
                          </w:r>
                          <w:r w:rsidR="0045196B">
                            <w:t>Voorzitter van de Tweede Kamer der Staten-Generaal</w:t>
                          </w:r>
                        </w:p>
                        <w:p w14:paraId="1EC85D82" w14:textId="77777777" w:rsidR="0045196B" w:rsidRDefault="0045196B">
                          <w:r>
                            <w:t>Postbus 20018</w:t>
                          </w:r>
                        </w:p>
                        <w:p w14:paraId="373C2AD9" w14:textId="77777777" w:rsidR="0045196B" w:rsidRDefault="0045196B">
                          <w:r>
                            <w:t>2500 EA  DEN HAAG</w:t>
                          </w:r>
                        </w:p>
                        <w:p w14:paraId="559E1A9D" w14:textId="77777777" w:rsidR="0045196B" w:rsidRDefault="0045196B"/>
                        <w:p w14:paraId="47E12CBB" w14:textId="77777777" w:rsidR="007736D4" w:rsidRDefault="004674B0">
                          <w:r>
                            <w:fldChar w:fldCharType="end"/>
                          </w:r>
                        </w:p>
                      </w:txbxContent>
                    </wps:txbx>
                    <wps:bodyPr vert="horz" wrap="square" lIns="0" tIns="0" rIns="0" bIns="0" anchor="t" anchorCtr="0"/>
                  </wps:wsp>
                </a:graphicData>
              </a:graphic>
            </wp:anchor>
          </w:drawing>
        </mc:Choice>
        <mc:Fallback>
          <w:pict>
            <v:shape w14:anchorId="4029EFC2"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06C68176" w14:textId="7E7107F6" w:rsidR="006F489C" w:rsidRDefault="00A06460">
                    <w:pPr>
                      <w:pStyle w:val="Rubricering"/>
                    </w:pPr>
                    <w:r>
                      <w:fldChar w:fldCharType="begin"/>
                    </w:r>
                    <w:r>
                      <w:instrText xml:space="preserve"> DOCPROPERTY  "Rubricering"  \* MERGEFORMAT </w:instrText>
                    </w:r>
                    <w:r>
                      <w:fldChar w:fldCharType="end"/>
                    </w:r>
                  </w:p>
                  <w:p w14:paraId="54CF3C98" w14:textId="77777777" w:rsidR="0045196B" w:rsidRDefault="004674B0">
                    <w:r>
                      <w:fldChar w:fldCharType="begin"/>
                    </w:r>
                    <w:r w:rsidR="00A06460">
                      <w:instrText xml:space="preserve"> DOCPROPERTY  "Aan"  \* MERGEFORMAT </w:instrText>
                    </w:r>
                    <w:r>
                      <w:fldChar w:fldCharType="separate"/>
                    </w:r>
                    <w:r w:rsidR="0045196B">
                      <w:t>Voorzitter van de Tweede Kamer der Staten-Generaal</w:t>
                    </w:r>
                  </w:p>
                  <w:p w14:paraId="1EC85D82" w14:textId="77777777" w:rsidR="0045196B" w:rsidRDefault="0045196B">
                    <w:r>
                      <w:t>Postbus 20018</w:t>
                    </w:r>
                  </w:p>
                  <w:p w14:paraId="373C2AD9" w14:textId="77777777" w:rsidR="0045196B" w:rsidRDefault="0045196B">
                    <w:r>
                      <w:t>2500 EA  DEN HAAG</w:t>
                    </w:r>
                  </w:p>
                  <w:p w14:paraId="559E1A9D" w14:textId="77777777" w:rsidR="0045196B" w:rsidRDefault="0045196B"/>
                  <w:p w14:paraId="47E12CBB" w14:textId="77777777" w:rsidR="007736D4" w:rsidRDefault="004674B0">
                    <w:r>
                      <w:fldChar w:fldCharType="end"/>
                    </w:r>
                  </w:p>
                </w:txbxContent>
              </v:textbox>
              <w10:wrap anchorx="page"/>
              <w10:anchorlock/>
            </v:shape>
          </w:pict>
        </mc:Fallback>
      </mc:AlternateContent>
    </w:r>
    <w:r>
      <w:rPr>
        <w:noProof/>
      </w:rPr>
      <mc:AlternateContent>
        <mc:Choice Requires="wps">
          <w:drawing>
            <wp:anchor distT="0" distB="0" distL="0" distR="0" simplePos="0" relativeHeight="251660288" behindDoc="0" locked="1" layoutInCell="1" allowOverlap="1" wp14:anchorId="57E9AD0C" wp14:editId="3AA08E2F">
              <wp:simplePos x="5921375" y="10223500"/>
              <wp:positionH relativeFrom="page">
                <wp:posOffset>5921375</wp:posOffset>
              </wp:positionH>
              <wp:positionV relativeFrom="paragraph">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9BB9FBF" w14:textId="77777777" w:rsidR="006F489C" w:rsidRDefault="00A06460">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57E9AD0C"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09BB9FBF" w14:textId="77777777" w:rsidR="006F489C" w:rsidRDefault="00A06460">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w10:anchorlock/>
            </v:shape>
          </w:pict>
        </mc:Fallback>
      </mc:AlternateContent>
    </w:r>
    <w:r>
      <w:rPr>
        <w:noProof/>
      </w:rPr>
      <mc:AlternateContent>
        <mc:Choice Requires="wps">
          <w:drawing>
            <wp:anchor distT="0" distB="0" distL="0" distR="0" simplePos="0" relativeHeight="251661312" behindDoc="0" locked="1" layoutInCell="1" allowOverlap="1" wp14:anchorId="3C7B7F56" wp14:editId="68D0CD0C">
              <wp:simplePos x="1007744" y="3635375"/>
              <wp:positionH relativeFrom="page">
                <wp:posOffset>1007744</wp:posOffset>
              </wp:positionH>
              <wp:positionV relativeFrom="paragraph">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7736D4" w14:paraId="5EBB2528" w14:textId="77777777">
                            <w:trPr>
                              <w:trHeight w:val="200"/>
                            </w:trPr>
                            <w:tc>
                              <w:tcPr>
                                <w:tcW w:w="1140" w:type="dxa"/>
                              </w:tcPr>
                              <w:p w14:paraId="6468D875" w14:textId="77777777" w:rsidR="007736D4" w:rsidRDefault="007736D4"/>
                            </w:tc>
                            <w:tc>
                              <w:tcPr>
                                <w:tcW w:w="5400" w:type="dxa"/>
                              </w:tcPr>
                              <w:p w14:paraId="2544E2BD" w14:textId="77777777" w:rsidR="007736D4" w:rsidRDefault="007736D4"/>
                            </w:tc>
                          </w:tr>
                          <w:tr w:rsidR="007736D4" w14:paraId="5EC231DE" w14:textId="77777777">
                            <w:trPr>
                              <w:trHeight w:val="240"/>
                            </w:trPr>
                            <w:tc>
                              <w:tcPr>
                                <w:tcW w:w="1140" w:type="dxa"/>
                              </w:tcPr>
                              <w:p w14:paraId="4C8D47B9" w14:textId="77777777" w:rsidR="007736D4" w:rsidRDefault="004674B0">
                                <w:r>
                                  <w:t>Datum</w:t>
                                </w:r>
                              </w:p>
                            </w:tc>
                            <w:tc>
                              <w:tcPr>
                                <w:tcW w:w="5400" w:type="dxa"/>
                              </w:tcPr>
                              <w:p w14:paraId="63055607" w14:textId="77777777" w:rsidR="007736D4" w:rsidRDefault="007736D4"/>
                            </w:tc>
                          </w:tr>
                          <w:tr w:rsidR="007736D4" w14:paraId="42D2E603" w14:textId="77777777">
                            <w:trPr>
                              <w:trHeight w:val="240"/>
                            </w:trPr>
                            <w:tc>
                              <w:tcPr>
                                <w:tcW w:w="1140" w:type="dxa"/>
                              </w:tcPr>
                              <w:p w14:paraId="5AFFFDFE" w14:textId="77777777" w:rsidR="007736D4" w:rsidRDefault="004674B0">
                                <w:r>
                                  <w:t>Betreft</w:t>
                                </w:r>
                              </w:p>
                            </w:tc>
                            <w:tc>
                              <w:tcPr>
                                <w:tcW w:w="5400" w:type="dxa"/>
                              </w:tcPr>
                              <w:p w14:paraId="29BFEC24" w14:textId="3624CB1C" w:rsidR="007736D4" w:rsidRDefault="00A06460">
                                <w:fldSimple w:instr=" DOCPROPERTY  &quot;Onderwerp&quot;  \* MERGEFORMAT ">
                                  <w:r w:rsidR="0045196B">
                                    <w:t>Aanbiedingsbrief Nota van wijziging suppletoire begroting september IX 2025</w:t>
                                  </w:r>
                                </w:fldSimple>
                              </w:p>
                            </w:tc>
                          </w:tr>
                          <w:tr w:rsidR="007736D4" w14:paraId="33D9519F" w14:textId="77777777">
                            <w:trPr>
                              <w:trHeight w:val="200"/>
                            </w:trPr>
                            <w:tc>
                              <w:tcPr>
                                <w:tcW w:w="1140" w:type="dxa"/>
                              </w:tcPr>
                              <w:p w14:paraId="2FCEDF20" w14:textId="77777777" w:rsidR="007736D4" w:rsidRDefault="007736D4"/>
                            </w:tc>
                            <w:tc>
                              <w:tcPr>
                                <w:tcW w:w="4738" w:type="dxa"/>
                              </w:tcPr>
                              <w:p w14:paraId="2E52A6E4" w14:textId="77777777" w:rsidR="007736D4" w:rsidRDefault="007736D4"/>
                            </w:tc>
                          </w:tr>
                        </w:tbl>
                        <w:p w14:paraId="331CFD9B" w14:textId="77777777" w:rsidR="004674B0" w:rsidRDefault="004674B0"/>
                      </w:txbxContent>
                    </wps:txbx>
                    <wps:bodyPr vert="horz" wrap="square" lIns="0" tIns="0" rIns="0" bIns="0" anchor="t" anchorCtr="0"/>
                  </wps:wsp>
                </a:graphicData>
              </a:graphic>
            </wp:anchor>
          </w:drawing>
        </mc:Choice>
        <mc:Fallback>
          <w:pict>
            <v:shape w14:anchorId="3C7B7F56"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7736D4" w14:paraId="5EBB2528" w14:textId="77777777">
                      <w:trPr>
                        <w:trHeight w:val="200"/>
                      </w:trPr>
                      <w:tc>
                        <w:tcPr>
                          <w:tcW w:w="1140" w:type="dxa"/>
                        </w:tcPr>
                        <w:p w14:paraId="6468D875" w14:textId="77777777" w:rsidR="007736D4" w:rsidRDefault="007736D4"/>
                      </w:tc>
                      <w:tc>
                        <w:tcPr>
                          <w:tcW w:w="5400" w:type="dxa"/>
                        </w:tcPr>
                        <w:p w14:paraId="2544E2BD" w14:textId="77777777" w:rsidR="007736D4" w:rsidRDefault="007736D4"/>
                      </w:tc>
                    </w:tr>
                    <w:tr w:rsidR="007736D4" w14:paraId="5EC231DE" w14:textId="77777777">
                      <w:trPr>
                        <w:trHeight w:val="240"/>
                      </w:trPr>
                      <w:tc>
                        <w:tcPr>
                          <w:tcW w:w="1140" w:type="dxa"/>
                        </w:tcPr>
                        <w:p w14:paraId="4C8D47B9" w14:textId="77777777" w:rsidR="007736D4" w:rsidRDefault="004674B0">
                          <w:r>
                            <w:t>Datum</w:t>
                          </w:r>
                        </w:p>
                      </w:tc>
                      <w:tc>
                        <w:tcPr>
                          <w:tcW w:w="5400" w:type="dxa"/>
                        </w:tcPr>
                        <w:p w14:paraId="63055607" w14:textId="77777777" w:rsidR="007736D4" w:rsidRDefault="007736D4"/>
                      </w:tc>
                    </w:tr>
                    <w:tr w:rsidR="007736D4" w14:paraId="42D2E603" w14:textId="77777777">
                      <w:trPr>
                        <w:trHeight w:val="240"/>
                      </w:trPr>
                      <w:tc>
                        <w:tcPr>
                          <w:tcW w:w="1140" w:type="dxa"/>
                        </w:tcPr>
                        <w:p w14:paraId="5AFFFDFE" w14:textId="77777777" w:rsidR="007736D4" w:rsidRDefault="004674B0">
                          <w:r>
                            <w:t>Betreft</w:t>
                          </w:r>
                        </w:p>
                      </w:tc>
                      <w:tc>
                        <w:tcPr>
                          <w:tcW w:w="5400" w:type="dxa"/>
                        </w:tcPr>
                        <w:p w14:paraId="29BFEC24" w14:textId="3624CB1C" w:rsidR="007736D4" w:rsidRDefault="00A06460">
                          <w:fldSimple w:instr=" DOCPROPERTY  &quot;Onderwerp&quot;  \* MERGEFORMAT ">
                            <w:r w:rsidR="0045196B">
                              <w:t>Aanbiedingsbrief Nota van wijziging suppletoire begroting september IX 2025</w:t>
                            </w:r>
                          </w:fldSimple>
                        </w:p>
                      </w:tc>
                    </w:tr>
                    <w:tr w:rsidR="007736D4" w14:paraId="33D9519F" w14:textId="77777777">
                      <w:trPr>
                        <w:trHeight w:val="200"/>
                      </w:trPr>
                      <w:tc>
                        <w:tcPr>
                          <w:tcW w:w="1140" w:type="dxa"/>
                        </w:tcPr>
                        <w:p w14:paraId="2FCEDF20" w14:textId="77777777" w:rsidR="007736D4" w:rsidRDefault="007736D4"/>
                      </w:tc>
                      <w:tc>
                        <w:tcPr>
                          <w:tcW w:w="4738" w:type="dxa"/>
                        </w:tcPr>
                        <w:p w14:paraId="2E52A6E4" w14:textId="77777777" w:rsidR="007736D4" w:rsidRDefault="007736D4"/>
                      </w:tc>
                    </w:tr>
                  </w:tbl>
                  <w:p w14:paraId="331CFD9B" w14:textId="77777777" w:rsidR="004674B0" w:rsidRDefault="004674B0"/>
                </w:txbxContent>
              </v:textbox>
              <w10:wrap anchorx="page"/>
              <w10:anchorlock/>
            </v:shape>
          </w:pict>
        </mc:Fallback>
      </mc:AlternateContent>
    </w:r>
    <w:r>
      <w:rPr>
        <w:noProof/>
      </w:rPr>
      <mc:AlternateContent>
        <mc:Choice Requires="wps">
          <w:drawing>
            <wp:anchor distT="0" distB="0" distL="0" distR="0" simplePos="0" relativeHeight="251662336" behindDoc="0" locked="1" layoutInCell="1" allowOverlap="1" wp14:anchorId="2D573827" wp14:editId="0611EE23">
              <wp:simplePos x="1007744" y="10197465"/>
              <wp:positionH relativeFrom="page">
                <wp:posOffset>1007744</wp:posOffset>
              </wp:positionH>
              <wp:positionV relativeFrom="paragraph">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1AC60E1B" w14:textId="16340D05" w:rsidR="006F489C" w:rsidRDefault="00A06460">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D573827"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1AC60E1B" w14:textId="16340D05" w:rsidR="006F489C" w:rsidRDefault="00A06460">
                    <w:pPr>
                      <w:pStyle w:val="Rubricering"/>
                    </w:pPr>
                    <w:r>
                      <w:fldChar w:fldCharType="begin"/>
                    </w:r>
                    <w:r>
                      <w:instrText xml:space="preserve"> DOCPROPERTY  "Rubricering"  \* MERGEFORMAT </w:instrText>
                    </w:r>
                    <w:r>
                      <w:fldChar w:fldCharType="end"/>
                    </w:r>
                  </w:p>
                </w:txbxContent>
              </v:textbox>
              <w10:wrap anchorx="page"/>
              <w10:anchorlock/>
            </v:shape>
          </w:pict>
        </mc:Fallback>
      </mc:AlternateContent>
    </w:r>
    <w:r>
      <w:rPr>
        <w:noProof/>
      </w:rPr>
      <mc:AlternateContent>
        <mc:Choice Requires="wps">
          <w:drawing>
            <wp:anchor distT="0" distB="0" distL="0" distR="0" simplePos="0" relativeHeight="251663360" behindDoc="0" locked="1" layoutInCell="1" allowOverlap="1" wp14:anchorId="78E97081" wp14:editId="2E8E031E">
              <wp:simplePos x="5921375" y="5309870"/>
              <wp:positionH relativeFrom="page">
                <wp:posOffset>5921375</wp:posOffset>
              </wp:positionH>
              <wp:positionV relativeFrom="paragraph">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1BEB285E" w14:textId="77777777" w:rsidR="004674B0" w:rsidRDefault="004674B0"/>
                      </w:txbxContent>
                    </wps:txbx>
                    <wps:bodyPr vert="horz" wrap="square" lIns="0" tIns="0" rIns="0" bIns="0" anchor="t" anchorCtr="0"/>
                  </wps:wsp>
                </a:graphicData>
              </a:graphic>
            </wp:anchor>
          </w:drawing>
        </mc:Choice>
        <mc:Fallback>
          <w:pict>
            <v:shape w14:anchorId="78E97081"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1BEB285E" w14:textId="77777777" w:rsidR="004674B0" w:rsidRDefault="004674B0"/>
                </w:txbxContent>
              </v:textbox>
              <w10:wrap anchorx="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D1FF2B"/>
    <w:multiLevelType w:val="multilevel"/>
    <w:tmpl w:val="DBDA7CB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BE1FCC36"/>
    <w:multiLevelType w:val="multilevel"/>
    <w:tmpl w:val="9E687A28"/>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0A61250"/>
    <w:multiLevelType w:val="multilevel"/>
    <w:tmpl w:val="11419B7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EAE72299"/>
    <w:multiLevelType w:val="multilevel"/>
    <w:tmpl w:val="F3335427"/>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642287"/>
    <w:multiLevelType w:val="multilevel"/>
    <w:tmpl w:val="A7FC6D1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6D02F9A"/>
    <w:multiLevelType w:val="multilevel"/>
    <w:tmpl w:val="DBFB21A7"/>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06803158">
    <w:abstractNumId w:val="5"/>
  </w:num>
  <w:num w:numId="2" w16cid:durableId="1161963095">
    <w:abstractNumId w:val="1"/>
  </w:num>
  <w:num w:numId="3" w16cid:durableId="467404111">
    <w:abstractNumId w:val="2"/>
  </w:num>
  <w:num w:numId="4" w16cid:durableId="1329944956">
    <w:abstractNumId w:val="0"/>
  </w:num>
  <w:num w:numId="5" w16cid:durableId="938374669">
    <w:abstractNumId w:val="3"/>
  </w:num>
  <w:num w:numId="6" w16cid:durableId="4120955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4B0"/>
    <w:rsid w:val="00044F5F"/>
    <w:rsid w:val="000F5FFE"/>
    <w:rsid w:val="00162919"/>
    <w:rsid w:val="0016661D"/>
    <w:rsid w:val="001C24F5"/>
    <w:rsid w:val="001F3137"/>
    <w:rsid w:val="0025491D"/>
    <w:rsid w:val="002F5B5E"/>
    <w:rsid w:val="00307653"/>
    <w:rsid w:val="0045196B"/>
    <w:rsid w:val="004674B0"/>
    <w:rsid w:val="006F489C"/>
    <w:rsid w:val="007567DA"/>
    <w:rsid w:val="00766A1E"/>
    <w:rsid w:val="007736D4"/>
    <w:rsid w:val="007D2666"/>
    <w:rsid w:val="00885BDE"/>
    <w:rsid w:val="00A06460"/>
    <w:rsid w:val="00A316D1"/>
    <w:rsid w:val="00C10326"/>
    <w:rsid w:val="00C21C19"/>
    <w:rsid w:val="00CA5845"/>
    <w:rsid w:val="00CC7D1C"/>
    <w:rsid w:val="00D222B6"/>
    <w:rsid w:val="00E51FE2"/>
    <w:rsid w:val="00E763B7"/>
    <w:rsid w:val="00FD1C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A976B"/>
  <w15:docId w15:val="{7E850BAA-596E-445C-BA7B-6AF60CE74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KopjeArchivering">
    <w:name w:val="Eki Kopje Archivering"/>
    <w:basedOn w:val="Standaard"/>
    <w:next w:val="Standaard"/>
    <w:pPr>
      <w:outlineLvl w:val="1"/>
    </w:pPr>
    <w:rPr>
      <w:sz w:val="24"/>
      <w:szCs w:val="24"/>
    </w:r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Titel">
    <w:name w:val="Persbericht_Titel"/>
    <w:basedOn w:val="Standaard"/>
    <w:next w:val="Standaard"/>
    <w:pPr>
      <w:spacing w:line="320" w:lineRule="exact"/>
    </w:pPr>
    <w:rPr>
      <w:b/>
      <w:sz w:val="24"/>
      <w:szCs w:val="24"/>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Vet">
    <w:name w:val="Standaard Vet"/>
    <w:basedOn w:val="Standaard"/>
    <w:next w:val="Standaard"/>
    <w:pPr>
      <w:spacing w:line="240" w:lineRule="exact"/>
    </w:pPr>
    <w:rPr>
      <w:b/>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customStyle="1" w:styleId="dummyfield">
    <w:name w:val="_dummy_field"/>
    <w:basedOn w:val="Standaard"/>
    <w:next w:val="Standaard"/>
    <w:pPr>
      <w:spacing w:line="240" w:lineRule="exact"/>
    </w:pPr>
    <w:rPr>
      <w:color w:val="FFFFFF"/>
      <w:sz w:val="2"/>
      <w:szCs w:val="2"/>
    </w:rPr>
  </w:style>
  <w:style w:type="paragraph" w:styleId="Koptekst">
    <w:name w:val="header"/>
    <w:basedOn w:val="Standaard"/>
    <w:link w:val="KoptekstChar"/>
    <w:uiPriority w:val="99"/>
    <w:unhideWhenUsed/>
    <w:rsid w:val="004674B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674B0"/>
    <w:rPr>
      <w:rFonts w:ascii="Verdana" w:hAnsi="Verdana"/>
      <w:color w:val="000000"/>
      <w:sz w:val="18"/>
      <w:szCs w:val="18"/>
    </w:rPr>
  </w:style>
  <w:style w:type="paragraph" w:styleId="Voettekst">
    <w:name w:val="footer"/>
    <w:basedOn w:val="Standaard"/>
    <w:link w:val="VoettekstChar"/>
    <w:uiPriority w:val="99"/>
    <w:unhideWhenUsed/>
    <w:rsid w:val="004674B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674B0"/>
    <w:rPr>
      <w:rFonts w:ascii="Verdana" w:hAnsi="Verdana"/>
      <w:color w:val="000000"/>
      <w:sz w:val="18"/>
      <w:szCs w:val="18"/>
    </w:rPr>
  </w:style>
  <w:style w:type="paragraph" w:styleId="Voetnoottekst">
    <w:name w:val="footnote text"/>
    <w:basedOn w:val="Standaard"/>
    <w:link w:val="VoetnoottekstChar"/>
    <w:uiPriority w:val="99"/>
    <w:semiHidden/>
    <w:unhideWhenUsed/>
    <w:rsid w:val="004674B0"/>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4674B0"/>
    <w:rPr>
      <w:rFonts w:ascii="Verdana" w:hAnsi="Verdana"/>
      <w:color w:val="000000"/>
    </w:rPr>
  </w:style>
  <w:style w:type="character" w:styleId="Voetnootmarkering">
    <w:name w:val="footnote reference"/>
    <w:basedOn w:val="Standaardalinea-lettertype"/>
    <w:uiPriority w:val="99"/>
    <w:semiHidden/>
    <w:unhideWhenUsed/>
    <w:rsid w:val="004674B0"/>
    <w:rPr>
      <w:vertAlign w:val="superscript"/>
    </w:rPr>
  </w:style>
  <w:style w:type="paragraph" w:styleId="Revisie">
    <w:name w:val="Revision"/>
    <w:hidden/>
    <w:uiPriority w:val="99"/>
    <w:semiHidden/>
    <w:rsid w:val="00FD1C9B"/>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301030">
      <w:bodyDiv w:val="1"/>
      <w:marLeft w:val="0"/>
      <w:marRight w:val="0"/>
      <w:marTop w:val="0"/>
      <w:marBottom w:val="0"/>
      <w:divBdr>
        <w:top w:val="none" w:sz="0" w:space="0" w:color="auto"/>
        <w:left w:val="none" w:sz="0" w:space="0" w:color="auto"/>
        <w:bottom w:val="none" w:sz="0" w:space="0" w:color="auto"/>
        <w:right w:val="none" w:sz="0" w:space="0" w:color="auto"/>
      </w:divBdr>
    </w:div>
    <w:div w:id="687409558">
      <w:bodyDiv w:val="1"/>
      <w:marLeft w:val="0"/>
      <w:marRight w:val="0"/>
      <w:marTop w:val="0"/>
      <w:marBottom w:val="0"/>
      <w:divBdr>
        <w:top w:val="none" w:sz="0" w:space="0" w:color="auto"/>
        <w:left w:val="none" w:sz="0" w:space="0" w:color="auto"/>
        <w:bottom w:val="none" w:sz="0" w:space="0" w:color="auto"/>
        <w:right w:val="none" w:sz="0" w:space="0" w:color="auto"/>
      </w:divBdr>
    </w:div>
    <w:div w:id="1016421524">
      <w:bodyDiv w:val="1"/>
      <w:marLeft w:val="0"/>
      <w:marRight w:val="0"/>
      <w:marTop w:val="0"/>
      <w:marBottom w:val="0"/>
      <w:divBdr>
        <w:top w:val="none" w:sz="0" w:space="0" w:color="auto"/>
        <w:left w:val="none" w:sz="0" w:space="0" w:color="auto"/>
        <w:bottom w:val="none" w:sz="0" w:space="0" w:color="auto"/>
        <w:right w:val="none" w:sz="0" w:space="0" w:color="auto"/>
      </w:divBdr>
    </w:div>
    <w:div w:id="1699047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Eerste%20of%20Tweede%20Kamer%20(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181</ap:Words>
  <ap:Characters>998</ap:Characters>
  <ap:DocSecurity>0</ap:DocSecurity>
  <ap:Lines>8</ap:Lines>
  <ap:Paragraphs>2</ap:Paragraphs>
  <ap:ScaleCrop>false</ap:ScaleCrop>
  <ap:LinksUpToDate>false</ap:LinksUpToDate>
  <ap:CharactersWithSpaces>1177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2025-09-25T14:46:00.0000000Z</dcterms:created>
  <dcterms:modified xsi:type="dcterms:W3CDTF">2025-09-29T12:29:00.0000000Z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Aanbiedingsbrief Nota van wijziging suppletoire begroting september IX 2025</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25 september 2025</vt:lpwstr>
  </property>
  <property fmtid="{D5CDD505-2E9C-101B-9397-08002B2CF9AE}" pid="13" name="Opgesteld door, Naam">
    <vt:lpwstr/>
  </property>
  <property fmtid="{D5CDD505-2E9C-101B-9397-08002B2CF9AE}" pid="14" name="Opgesteld door, Telefoonnummer">
    <vt:lpwstr>088-4428420</vt:lpwstr>
  </property>
  <property fmtid="{D5CDD505-2E9C-101B-9397-08002B2CF9AE}" pid="15" name="Kenmerk">
    <vt:lpwstr>2025-0000465186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Aanbiedingsbrief Nota van wijziging suppletoire begroting september IX 2025</vt:lpwstr>
  </property>
  <property fmtid="{D5CDD505-2E9C-101B-9397-08002B2CF9AE}" pid="30" name="UwKenmerk">
    <vt:lpwstr/>
  </property>
  <property fmtid="{D5CDD505-2E9C-101B-9397-08002B2CF9AE}" pid="31" name="MSIP_Label_0b3866f6-513b-41e9-9aa1-311b4823e2dc_Enabled">
    <vt:lpwstr>true</vt:lpwstr>
  </property>
  <property fmtid="{D5CDD505-2E9C-101B-9397-08002B2CF9AE}" pid="32" name="MSIP_Label_0b3866f6-513b-41e9-9aa1-311b4823e2dc_SetDate">
    <vt:lpwstr>2025-09-25T12:41:32Z</vt:lpwstr>
  </property>
  <property fmtid="{D5CDD505-2E9C-101B-9397-08002B2CF9AE}" pid="33" name="MSIP_Label_0b3866f6-513b-41e9-9aa1-311b4823e2dc_Method">
    <vt:lpwstr>Standard</vt:lpwstr>
  </property>
  <property fmtid="{D5CDD505-2E9C-101B-9397-08002B2CF9AE}" pid="34" name="MSIP_Label_0b3866f6-513b-41e9-9aa1-311b4823e2dc_Name">
    <vt:lpwstr>FIN-BEDR-Rijksoverheid</vt:lpwstr>
  </property>
  <property fmtid="{D5CDD505-2E9C-101B-9397-08002B2CF9AE}" pid="35" name="MSIP_Label_0b3866f6-513b-41e9-9aa1-311b4823e2dc_SiteId">
    <vt:lpwstr>84712536-f524-40a0-913b-5d25ba502732</vt:lpwstr>
  </property>
  <property fmtid="{D5CDD505-2E9C-101B-9397-08002B2CF9AE}" pid="36" name="MSIP_Label_0b3866f6-513b-41e9-9aa1-311b4823e2dc_ActionId">
    <vt:lpwstr>cfe437e5-11d6-4fbe-a12a-3f01066ca121</vt:lpwstr>
  </property>
  <property fmtid="{D5CDD505-2E9C-101B-9397-08002B2CF9AE}" pid="37" name="MSIP_Label_0b3866f6-513b-41e9-9aa1-311b4823e2dc_ContentBits">
    <vt:lpwstr>0</vt:lpwstr>
  </property>
  <property fmtid="{D5CDD505-2E9C-101B-9397-08002B2CF9AE}" pid="38" name="MSIP_Label_0b3866f6-513b-41e9-9aa1-311b4823e2dc_Tag">
    <vt:lpwstr>10, 3, 0, 1</vt:lpwstr>
  </property>
  <property fmtid="{D5CDD505-2E9C-101B-9397-08002B2CF9AE}" pid="39" name="ContentTypeId">
    <vt:lpwstr>0x0101007967C526A2C9A44C9B0A42B28BD4F779</vt:lpwstr>
  </property>
</Properties>
</file>