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EF71D2" w14:paraId="2D573CF0" w14:textId="77777777"/>
    <w:p w:rsidR="00EF71D2" w14:paraId="06C989D9" w14:textId="77777777"/>
    <w:p w:rsidRPr="00EF71D2" w:rsidR="00EF71D2" w14:paraId="7CBA0852" w14:textId="77777777">
      <w:pPr>
        <w:rPr>
          <w:b/>
          <w:bCs/>
        </w:rPr>
      </w:pPr>
    </w:p>
    <w:p w:rsidRPr="00EF71D2" w:rsidR="00EF71D2" w14:paraId="07DE1E5D" w14:textId="77777777">
      <w:pPr>
        <w:rPr>
          <w:b/>
          <w:bCs/>
        </w:rPr>
      </w:pPr>
    </w:p>
    <w:p w:rsidRPr="00EF71D2" w:rsidR="00EF71D2" w14:paraId="6F3F90E7" w14:textId="77777777">
      <w:pPr>
        <w:rPr>
          <w:b/>
          <w:bCs/>
        </w:rPr>
      </w:pPr>
    </w:p>
    <w:p w:rsidR="00EF71D2" w14:paraId="74A6D3D1" w14:textId="77777777"/>
    <w:p w:rsidR="00EF71D2" w14:paraId="3F18FA54" w14:textId="77777777"/>
    <w:p w:rsidR="00EF71D2" w14:paraId="3C4836AB" w14:textId="77777777">
      <w:r w:rsidRPr="00EF71D2">
        <w:t xml:space="preserve">Hierbij bied ik u, mede namens de </w:t>
      </w:r>
      <w:r>
        <w:t>minister van Justitie en Veiligheid</w:t>
      </w:r>
      <w:r w:rsidR="00E337B9">
        <w:t>,</w:t>
      </w:r>
      <w:r>
        <w:t xml:space="preserve"> </w:t>
      </w:r>
      <w:r w:rsidRPr="00EF71D2">
        <w:t xml:space="preserve">de antwoorden aan op de schriftelijke vragen die zijn gesteld door </w:t>
      </w:r>
      <w:r w:rsidR="00C80A70">
        <w:t>het lid</w:t>
      </w:r>
      <w:r w:rsidRPr="00EF71D2">
        <w:t xml:space="preserve"> </w:t>
      </w:r>
      <w:r>
        <w:t>Lahlah</w:t>
      </w:r>
      <w:r>
        <w:t xml:space="preserve"> (</w:t>
      </w:r>
      <w:r>
        <w:t>Groenlinks</w:t>
      </w:r>
      <w:r>
        <w:t>-PvdA</w:t>
      </w:r>
      <w:r w:rsidRPr="00EF71D2">
        <w:t>) over</w:t>
      </w:r>
      <w:r>
        <w:t xml:space="preserve"> </w:t>
      </w:r>
      <w:r w:rsidR="00C80A70">
        <w:t xml:space="preserve">het aankomend verbod op </w:t>
      </w:r>
      <w:r w:rsidR="00C80A70">
        <w:t>gezichtsbedekkende</w:t>
      </w:r>
      <w:r w:rsidR="00C80A70">
        <w:t xml:space="preserve"> kleding bij demonstraties.</w:t>
      </w:r>
      <w:r w:rsidR="00956935">
        <w:t xml:space="preserve"> De vragen waren ingezonden op 13 mei 2025 en hebben het kenmerk </w:t>
      </w:r>
      <w:r w:rsidRPr="00956935" w:rsidR="00956935">
        <w:t>2025Z09100</w:t>
      </w:r>
      <w:r w:rsidR="00956935">
        <w:t>.</w:t>
      </w:r>
    </w:p>
    <w:p w:rsidR="00EF71D2" w14:paraId="396602E8" w14:textId="77777777"/>
    <w:p w:rsidR="00EF71D2" w14:paraId="198A4E62" w14:textId="77777777"/>
    <w:p w:rsidR="00EF71D2" w14:paraId="69EDBFBE" w14:textId="77777777">
      <w:r w:rsidRPr="00EF71D2">
        <w:t>De minister van Binnenlandse Zaken en Koninkrijksrelaties,</w:t>
      </w:r>
    </w:p>
    <w:p w:rsidR="00EF71D2" w14:paraId="60E1DA6D" w14:textId="77777777"/>
    <w:p w:rsidR="00EF71D2" w14:paraId="538571D8" w14:textId="77777777"/>
    <w:p w:rsidR="00EF71D2" w14:paraId="416D5B0A" w14:textId="77777777"/>
    <w:p w:rsidR="00EF71D2" w14:paraId="1B4A53DE" w14:textId="77777777"/>
    <w:p w:rsidR="008A6FB9" w14:paraId="0D803F32" w14:textId="77777777">
      <w:r>
        <w:t>F. Rijkaart</w:t>
      </w:r>
    </w:p>
    <w:p w:rsidR="008A6FB9" w14:paraId="0C0528F3" w14:textId="77777777"/>
    <w:p w:rsidR="008A6FB9" w14:paraId="3D00A634" w14:textId="77777777"/>
    <w:p w:rsidR="008A6FB9" w14:paraId="5CF4EE02" w14:textId="77777777">
      <w:pPr>
        <w:pStyle w:val="WitregelW1bodytekst"/>
      </w:pPr>
    </w:p>
    <w:p w:rsidR="008A6FB9" w14:paraId="3B5BA9C1" w14:textId="77777777"/>
    <w:p w:rsidR="008A6FB9" w14:paraId="468C2196" w14:textId="77777777"/>
    <w:p w:rsidR="008A6FB9" w14:paraId="08F1547B" w14:textId="77777777"/>
    <w:p w:rsidR="008A6FB9" w14:paraId="2D42B61F" w14:textId="77777777"/>
    <w:p w:rsidR="008A6FB9" w14:paraId="73518904" w14:textId="77777777"/>
    <w:p w:rsidR="008A6FB9" w14:paraId="1A0262C7" w14:textId="77777777"/>
    <w:p w:rsidR="008A6FB9" w14:paraId="68943DBD" w14:textId="77777777"/>
    <w:p w:rsidR="008A6FB9" w14:paraId="1A116683" w14:textId="77777777">
      <w:pPr>
        <w:pStyle w:val="Pagina-eindeKop1"/>
      </w:pPr>
      <w:r>
        <w:t>Bijlagen</w:t>
      </w:r>
    </w:p>
    <w:tbl>
      <w:tblPr>
        <w:tblStyle w:val="TabelRijkshuisstijl"/>
        <w:tblW w:w="7541" w:type="dxa"/>
        <w:tblInd w:w="0" w:type="dxa"/>
        <w:tblLayout w:type="fixed"/>
        <w:tblLook w:val="07E0"/>
      </w:tblPr>
      <w:tblGrid>
        <w:gridCol w:w="1509"/>
        <w:gridCol w:w="3016"/>
        <w:gridCol w:w="3016"/>
      </w:tblGrid>
      <w:tr w14:paraId="328094F6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8" w:type="dxa"/>
          </w:tcPr>
          <w:p w:rsidR="008A6FB9" w14:paraId="289663D1" w14:textId="77777777">
            <w:r>
              <w:t>Volgnummer</w:t>
            </w:r>
          </w:p>
        </w:tc>
        <w:tc>
          <w:tcPr>
            <w:tcW w:w="3016" w:type="dxa"/>
          </w:tcPr>
          <w:p w:rsidR="008A6FB9" w14:paraId="2C80138E" w14:textId="77777777">
            <w:r>
              <w:t>Naam</w:t>
            </w:r>
          </w:p>
        </w:tc>
        <w:tc>
          <w:tcPr>
            <w:tcW w:w="360" w:type="dxa"/>
          </w:tcPr>
          <w:p w:rsidR="008A6FB9" w14:paraId="487B0521" w14:textId="77777777">
            <w:r>
              <w:t>Classificatie</w:t>
            </w:r>
          </w:p>
        </w:tc>
      </w:tr>
      <w:tr w14:paraId="46F54E08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8" w:type="dxa"/>
          </w:tcPr>
          <w:p w:rsidR="008A6FB9" w14:paraId="09DF7045" w14:textId="77777777">
            <w:r>
              <w:t>1</w:t>
            </w:r>
          </w:p>
        </w:tc>
        <w:tc>
          <w:tcPr>
            <w:tcW w:w="3016" w:type="dxa"/>
          </w:tcPr>
          <w:p w:rsidR="008A6FB9" w14:paraId="5BE2C4CE" w14:textId="77777777">
            <w:r>
              <w:t>Beantwoording van de Kamervragen</w:t>
            </w:r>
          </w:p>
        </w:tc>
        <w:tc>
          <w:tcPr>
            <w:tcW w:w="3016" w:type="dxa"/>
          </w:tcPr>
          <w:p w:rsidR="008A6FB9" w14:paraId="25A50674" w14:textId="77777777"/>
        </w:tc>
      </w:tr>
    </w:tbl>
    <w:p w:rsidR="008A6FB9" w14:paraId="4BBF6418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60C2" w14:paraId="3FB999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6FB9" w14:paraId="6E0E2847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60C2" w14:paraId="6091D6C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60C2" w14:paraId="7AAE8DA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6FB9" w14:paraId="10D1A9EE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6FB9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8A6FB9" w14:textId="77777777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8A6FB9" w14:paraId="2CB41F6E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8A6FB9" w14:paraId="15268014" w14:textId="77777777">
                    <w:pPr>
                      <w:pStyle w:val="Referentiegegevens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71D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EF71D2" w14:paraId="4B205EE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2DAE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902DAE" w14:paraId="191BF4C2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6FB9" w14:paraId="2598B5BD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6FB9" w14:textId="77777777">
                          <w:r>
                            <w:t>Aan de Voorzitter van de Tweede Kamer der Staten-Generaal</w:t>
                          </w:r>
                          <w:r>
                            <w:br/>
                          </w:r>
                          <w:r w:rsidRPr="00D16090">
                            <w:rPr>
                              <w:rFonts w:cs="Arial"/>
                              <w:color w:val="132439"/>
                            </w:rPr>
                            <w:t>Postbus 20018</w:t>
                          </w:r>
                          <w:r w:rsidRPr="00D16090">
                            <w:rPr>
                              <w:rFonts w:cs="Arial"/>
                              <w:color w:val="132439"/>
                            </w:rPr>
                            <w:br/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8A6FB9" w14:paraId="16951A92" w14:textId="77777777">
                    <w:r>
                      <w:t>Aan de Voorzitter van de Tweede Kamer der Staten-Generaal</w:t>
                    </w:r>
                    <w:r>
                      <w:br/>
                    </w:r>
                    <w:r w:rsidRPr="00D16090">
                      <w:rPr>
                        <w:rFonts w:cs="Arial"/>
                        <w:color w:val="132439"/>
                      </w:rPr>
                      <w:t>Postbus 20018</w:t>
                    </w:r>
                    <w:r w:rsidRPr="00D16090">
                      <w:rPr>
                        <w:rFonts w:cs="Arial"/>
                        <w:color w:val="132439"/>
                      </w:rPr>
                      <w:br/>
                      <w:t>2500 EA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22098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2209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78766944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A6FB9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8A6FB9" w14:textId="77777777">
                                <w:sdt>
                                  <w:sdtPr>
                                    <w:id w:val="-557552084"/>
                                    <w:date w:fullDate="2025-09-2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B7380C">
                                      <w:rPr>
                                        <w:lang w:val="nl"/>
                                      </w:rPr>
                                      <w:t>29 september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14:paraId="36C41CE3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A6FB9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EF71D2" w:rsidP="00EF71D2" w14:textId="77777777">
                                <w:r>
                                  <w:t xml:space="preserve">Beantwoording van Vragen van </w:t>
                                </w:r>
                                <w:r w:rsidR="00C80A70">
                                  <w:t xml:space="preserve">het lid </w:t>
                                </w:r>
                                <w:r>
                                  <w:t>Lahlah</w:t>
                                </w:r>
                                <w:r>
                                  <w:t xml:space="preserve"> (GroenLinks-PvdA) aan de ministers van Justitie en </w:t>
                                </w:r>
                              </w:p>
                              <w:p w:rsidR="008A6FB9" w:rsidP="00EF71D2" w14:textId="77777777">
                                <w:r>
                                  <w:t>Veilighei</w:t>
                                </w:r>
                                <w:r w:rsidR="00C80A70">
                                  <w:t>d en</w:t>
                                </w:r>
                                <w:r>
                                  <w:t xml:space="preserve"> van Binnenlandse Zaken en Koninkrijksrelaties en van Buitenlandse Zaken over </w:t>
                                </w:r>
                                <w:r w:rsidR="00C80A70">
                                  <w:t xml:space="preserve">het aankomend verbod op </w:t>
                                </w:r>
                                <w:r w:rsidR="00C80A70">
                                  <w:t>gezichtsbedekkende</w:t>
                                </w:r>
                                <w:r w:rsidR="00C80A70">
                                  <w:t xml:space="preserve"> kleding bij demonstraties.</w:t>
                                </w:r>
                              </w:p>
                            </w:tc>
                          </w:tr>
                        </w:tbl>
                        <w:p w:rsidR="00EF71D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174pt;margin-top:264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78766943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A6FB9" w14:paraId="4CE35386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8A6FB9" w14:paraId="480810B9" w14:textId="77777777">
                          <w:sdt>
                            <w:sdtPr>
                              <w:id w:val="2065093090"/>
                              <w:date w:fullDate="2025-09-2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B7380C">
                                <w:rPr>
                                  <w:lang w:val="nl"/>
                                </w:rPr>
                                <w:t>29 september 2025</w:t>
                              </w:r>
                            </w:sdtContent>
                          </w:sdt>
                        </w:p>
                      </w:tc>
                    </w:tr>
                    <w:tr w14:paraId="36C41CE2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A6FB9" w14:paraId="71B12A4B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EF71D2" w:rsidP="00EF71D2" w14:paraId="34B0824C" w14:textId="77777777">
                          <w:r>
                            <w:t xml:space="preserve">Beantwoording van Vragen van </w:t>
                          </w:r>
                          <w:r w:rsidR="00C80A70">
                            <w:t xml:space="preserve">het lid </w:t>
                          </w:r>
                          <w:r>
                            <w:t>Lahlah</w:t>
                          </w:r>
                          <w:r>
                            <w:t xml:space="preserve"> (GroenLinks-PvdA) aan de ministers van Justitie en </w:t>
                          </w:r>
                        </w:p>
                        <w:p w:rsidR="008A6FB9" w:rsidP="00EF71D2" w14:paraId="72836B9B" w14:textId="77777777">
                          <w:r>
                            <w:t>Veilighei</w:t>
                          </w:r>
                          <w:r w:rsidR="00C80A70">
                            <w:t>d en</w:t>
                          </w:r>
                          <w:r>
                            <w:t xml:space="preserve"> van Binnenlandse Zaken en Koninkrijksrelaties en van Buitenlandse Zaken over </w:t>
                          </w:r>
                          <w:r w:rsidR="00C80A70">
                            <w:t xml:space="preserve">het aankomend verbod op </w:t>
                          </w:r>
                          <w:r w:rsidR="00C80A70">
                            <w:t>gezichtsbedekkende</w:t>
                          </w:r>
                          <w:r w:rsidR="00C80A70">
                            <w:t xml:space="preserve"> kleding bij demonstraties.</w:t>
                          </w:r>
                        </w:p>
                      </w:tc>
                    </w:tr>
                  </w:tbl>
                  <w:p w:rsidR="00EF71D2" w14:paraId="1C94E272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6FB9" w14:textId="77777777">
                          <w:pPr>
                            <w:pStyle w:val="Referentiegegevens"/>
                          </w:pPr>
                          <w:r>
                            <w:t>Postbus 20001</w:t>
                          </w:r>
                        </w:p>
                        <w:p w:rsidR="008A6FB9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8A6FB9" w14:textId="77777777">
                          <w:pPr>
                            <w:pStyle w:val="Referentiegegevens"/>
                          </w:pPr>
                          <w:r>
                            <w:t>Nederland</w:t>
                          </w:r>
                        </w:p>
                        <w:p w:rsidR="008A6FB9" w14:textId="77777777">
                          <w:pPr>
                            <w:pStyle w:val="WitregelW2"/>
                          </w:pPr>
                        </w:p>
                        <w:p w:rsidR="008A6FB9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8A6FB9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8A6FB9" w14:textId="77777777">
                          <w:pPr>
                            <w:pStyle w:val="WitregelW2"/>
                          </w:pPr>
                        </w:p>
                        <w:p w:rsidR="008A6FB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8A6FB9" w14:paraId="5B532C48" w14:textId="77777777">
                    <w:pPr>
                      <w:pStyle w:val="Referentiegegevens"/>
                    </w:pPr>
                    <w:r>
                      <w:t>Postbus 20001</w:t>
                    </w:r>
                  </w:p>
                  <w:p w:rsidR="008A6FB9" w14:paraId="20D6B341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8A6FB9" w14:paraId="67A78A12" w14:textId="77777777">
                    <w:pPr>
                      <w:pStyle w:val="Referentiegegevens"/>
                    </w:pPr>
                    <w:r>
                      <w:t>Nederland</w:t>
                    </w:r>
                  </w:p>
                  <w:p w:rsidR="008A6FB9" w14:paraId="2168BCFE" w14:textId="77777777">
                    <w:pPr>
                      <w:pStyle w:val="WitregelW2"/>
                    </w:pPr>
                  </w:p>
                  <w:p w:rsidR="008A6FB9" w14:paraId="4A2717B1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8A6FB9" w14:paraId="58C4BCB6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8A6FB9" w14:paraId="0E88830A" w14:textId="77777777">
                    <w:pPr>
                      <w:pStyle w:val="WitregelW2"/>
                    </w:pPr>
                  </w:p>
                  <w:p w:rsidR="008A6FB9" w14:paraId="2617BFD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71D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EF71D2" w14:paraId="21EE3DD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2DAE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902DAE" w14:paraId="317E5202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6FB9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73666749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666749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8A6FB9" w14:paraId="2ACDAFD2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6FB9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716035768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16035768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8A6FB9" w14:paraId="138D85BC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6FB9" w14:textId="77777777">
                          <w:pPr>
                            <w:pStyle w:val="Referentiegegevens"/>
                          </w:pPr>
                          <w:r>
                            <w:t>&gt; Retouradres Postbus 20001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8A6FB9" w14:paraId="1B63227B" w14:textId="77777777">
                    <w:pPr>
                      <w:pStyle w:val="Referentiegegevens"/>
                    </w:pPr>
                    <w:r>
                      <w:t>&gt; Retouradres Postbus 20001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A69E929F"/>
    <w:multiLevelType w:val="multilevel"/>
    <w:tmpl w:val="C30A3F08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E11EB557"/>
    <w:multiLevelType w:val="multilevel"/>
    <w:tmpl w:val="25393BCD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F0BAF286"/>
    <w:multiLevelType w:val="multilevel"/>
    <w:tmpl w:val="4090CA1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6E1CDAD2"/>
    <w:multiLevelType w:val="multilevel"/>
    <w:tmpl w:val="E89C700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045518426">
    <w:abstractNumId w:val="1"/>
  </w:num>
  <w:num w:numId="2" w16cid:durableId="582880784">
    <w:abstractNumId w:val="2"/>
  </w:num>
  <w:num w:numId="3" w16cid:durableId="286161633">
    <w:abstractNumId w:val="3"/>
  </w:num>
  <w:num w:numId="4" w16cid:durableId="141061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D2"/>
    <w:rsid w:val="000605F7"/>
    <w:rsid w:val="0008604A"/>
    <w:rsid w:val="000B4C86"/>
    <w:rsid w:val="00337C3D"/>
    <w:rsid w:val="00344B93"/>
    <w:rsid w:val="003E60C2"/>
    <w:rsid w:val="004444A4"/>
    <w:rsid w:val="00554887"/>
    <w:rsid w:val="0055531F"/>
    <w:rsid w:val="0056378F"/>
    <w:rsid w:val="00694B70"/>
    <w:rsid w:val="006B0E62"/>
    <w:rsid w:val="006D478F"/>
    <w:rsid w:val="008A6FB9"/>
    <w:rsid w:val="00902DAE"/>
    <w:rsid w:val="0092663D"/>
    <w:rsid w:val="009319B8"/>
    <w:rsid w:val="00956935"/>
    <w:rsid w:val="00A538C2"/>
    <w:rsid w:val="00A96AAC"/>
    <w:rsid w:val="00AA27AD"/>
    <w:rsid w:val="00B7380C"/>
    <w:rsid w:val="00B85342"/>
    <w:rsid w:val="00C04378"/>
    <w:rsid w:val="00C80A70"/>
    <w:rsid w:val="00D16090"/>
    <w:rsid w:val="00DD25FE"/>
    <w:rsid w:val="00DF4269"/>
    <w:rsid w:val="00E17A2C"/>
    <w:rsid w:val="00E337B9"/>
    <w:rsid w:val="00EF71D2"/>
    <w:rsid w:val="00FA1259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A60485"/>
  <w15:docId w15:val="{C54A67A8-80C4-4860-8E3F-71453F19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EF71D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EF71D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EF71D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EF71D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76</ap:Words>
  <ap:Characters>418</ap:Characters>
  <ap:DocSecurity>0</ap:DocSecurity>
  <ap:Lines>3</ap:Lines>
  <ap:Paragraphs>1</ap:Paragraphs>
  <ap:ScaleCrop>false</ap:ScaleCrop>
  <ap:LinksUpToDate>false</ap:LinksUpToDate>
  <ap:CharactersWithSpaces>493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2025-09-29T13:58:00.0000000Z</dcterms:created>
  <dcterms:modified xsi:type="dcterms:W3CDTF">2025-09-29T14:02:00.0000000Z</dcterms:modified>
  <dc:creator/>
  <lastModifiedBy/>
  <dc:description>------------------------</dc:description>
  <dc:subject/>
  <keywords/>
  <version/>
  <category/>
</coreProperties>
</file>