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9848C2" w:rsidP="00D16B29" w14:paraId="66DCB85B" w14:textId="77777777"/>
    <w:p w:rsidR="009848C2" w:rsidP="00D16B29" w14:paraId="3C99563F" w14:textId="77777777"/>
    <w:p w:rsidR="00D16B29" w:rsidP="00D16B29" w14:paraId="618E8AE6" w14:textId="77777777">
      <w:r>
        <w:t>Hierbij zend ik u</w:t>
      </w:r>
      <w:r w:rsidR="00B30648">
        <w:t>,</w:t>
      </w:r>
      <w:r w:rsidRPr="00B30648" w:rsidR="00B30648">
        <w:t xml:space="preserve"> </w:t>
      </w:r>
      <w:r w:rsidR="00B30648">
        <w:t>mede namens de staatssecretaris van Binnenlandse Zaken en Koninkrijksrelaties,</w:t>
      </w:r>
      <w:r>
        <w:t xml:space="preserve"> de </w:t>
      </w:r>
      <w:r w:rsidR="00B30648">
        <w:t>be</w:t>
      </w:r>
      <w:r>
        <w:t>antwoord</w:t>
      </w:r>
      <w:r w:rsidR="00B30648">
        <w:t>ing</w:t>
      </w:r>
      <w:r>
        <w:t xml:space="preserve"> op de schriftelijke Kamervragen over de </w:t>
      </w:r>
      <w:r w:rsidR="00D52148">
        <w:t>S</w:t>
      </w:r>
      <w:r>
        <w:t xml:space="preserve">uppletoire </w:t>
      </w:r>
      <w:r w:rsidR="00D52148">
        <w:t>B</w:t>
      </w:r>
      <w:r>
        <w:t xml:space="preserve">egroting </w:t>
      </w:r>
      <w:r w:rsidR="00D52148">
        <w:t>S</w:t>
      </w:r>
      <w:r>
        <w:t>eptember 2025 van Koninkrijksrelaties</w:t>
      </w:r>
      <w:r w:rsidR="00B30648">
        <w:t xml:space="preserve"> (IV) en het BES-fonds (H)</w:t>
      </w:r>
      <w:r>
        <w:t>.</w:t>
      </w:r>
      <w:r w:rsidR="009848C2">
        <w:br/>
      </w:r>
    </w:p>
    <w:p w:rsidR="00D16B29" w:rsidP="00D16B29" w14:paraId="3473757E" w14:textId="77777777">
      <w:pPr>
        <w:pStyle w:val="WitregelW1bodytekst"/>
      </w:pPr>
    </w:p>
    <w:p w:rsidR="00D16B29" w:rsidP="00D16B29" w14:paraId="4C6F37BE" w14:textId="77777777">
      <w:r>
        <w:t>De minister van Binnenlandse Zaken en Koninkrijksrelaties,</w:t>
      </w:r>
      <w:r>
        <w:br/>
      </w:r>
      <w:r>
        <w:br/>
      </w:r>
    </w:p>
    <w:p w:rsidR="00176510" w14:paraId="61BA4D1D" w14:textId="77777777"/>
    <w:p w:rsidR="00176510" w14:paraId="432D2A40" w14:textId="77777777">
      <w:r>
        <w:br/>
      </w:r>
    </w:p>
    <w:p w:rsidR="00176510" w14:paraId="36BAB57D" w14:textId="77777777">
      <w:r>
        <w:t>F. Rijkaart</w:t>
      </w:r>
    </w:p>
    <w:p w:rsidR="00176510" w14:paraId="33D146E4" w14:textId="77777777">
      <w:pPr>
        <w:pStyle w:val="WitregelW1bodytekst"/>
      </w:pPr>
    </w:p>
    <w:p w:rsidR="00176510" w14:paraId="7E99616E" w14:textId="77777777"/>
    <w:p w:rsidR="00176510" w14:paraId="5D3BB989" w14:textId="77777777"/>
    <w:p w:rsidR="00176510" w14:paraId="5749B148" w14:textId="77777777"/>
    <w:p w:rsidR="00176510" w14:paraId="4123024E" w14:textId="77777777"/>
    <w:p w:rsidR="00176510" w14:paraId="771C3A6E" w14:textId="77777777"/>
    <w:p w:rsidR="00176510" w14:paraId="10FA94D6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11C0B" w14:paraId="4146D8B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76510" w14:paraId="2453D0B9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11C0B" w14:paraId="478EF4E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11C0B" w14:paraId="72512E4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76510" w14:paraId="4EE3534C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16B29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D16B29" w14:paraId="098E5D9D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76510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176510" w14:textId="77777777">
                          <w:pPr>
                            <w:pStyle w:val="Referentiegegevens"/>
                          </w:pPr>
                          <w:sdt>
                            <w:sdtPr>
                              <w:id w:val="-1556540976"/>
                              <w:date w:fullDate="2025-09-25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D16B29">
                                <w:t>25 september 2025</w:t>
                              </w:r>
                            </w:sdtContent>
                          </w:sdt>
                        </w:p>
                        <w:p w:rsidR="00176510" w14:textId="77777777">
                          <w:pPr>
                            <w:pStyle w:val="WitregelW1"/>
                          </w:pPr>
                        </w:p>
                        <w:p w:rsidR="00176510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956742" w14:textId="446542E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211C0B">
                            <w:t>2025-0000566403</w:t>
                          </w:r>
                          <w:r w:rsidR="00211C0B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176510" w14:paraId="5815F616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176510" w14:paraId="5D8E8CAC" w14:textId="77777777">
                    <w:pPr>
                      <w:pStyle w:val="Referentiegegevens"/>
                    </w:pPr>
                    <w:sdt>
                      <w:sdtPr>
                        <w:id w:val="668516118"/>
                        <w:date w:fullDate="2025-09-25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D16B29">
                          <w:t>25 september 2025</w:t>
                        </w:r>
                      </w:sdtContent>
                    </w:sdt>
                  </w:p>
                  <w:p w:rsidR="00176510" w14:paraId="40B784CA" w14:textId="77777777">
                    <w:pPr>
                      <w:pStyle w:val="WitregelW1"/>
                    </w:pPr>
                  </w:p>
                  <w:p w:rsidR="00176510" w14:paraId="5B6E1F36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956742" w14:paraId="2AB02EB0" w14:textId="446542E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211C0B">
                      <w:t>2025-0000566403</w:t>
                    </w:r>
                    <w:r w:rsidR="00211C0B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16B29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D16B29" w14:paraId="32054428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56742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956742" w14:paraId="22096DCF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76510" w14:paraId="11FFB76F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76510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619261249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19261249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176510" w14:paraId="79326BC6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76510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818929337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18929337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176510" w14:paraId="06DA5BA7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76510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176510" w14:paraId="0D00823F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76510" w14:textId="77777777">
                          <w:r>
                            <w:t>Aan de Voorzitter van de Tweede Kamer der Staten-Generaal</w:t>
                          </w:r>
                        </w:p>
                        <w:p w:rsidR="00176510" w14:textId="77777777">
                          <w:r>
                            <w:t>Postbus 20018</w:t>
                          </w:r>
                        </w:p>
                        <w:p w:rsidR="00176510" w14:textId="77777777">
                          <w:r>
                            <w:t>2500EA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176510" w14:paraId="4F6AD81D" w14:textId="77777777">
                    <w:r>
                      <w:t>Aan de Voorzitter van de Tweede Kamer der Staten-Generaal</w:t>
                    </w:r>
                  </w:p>
                  <w:p w:rsidR="00176510" w14:paraId="50F1ADD2" w14:textId="77777777">
                    <w:r>
                      <w:t>Postbus 20018</w:t>
                    </w:r>
                  </w:p>
                  <w:p w:rsidR="00176510" w14:paraId="62A63099" w14:textId="77777777">
                    <w:r>
                      <w:t>2500EA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ragraph">
                <wp:posOffset>3352800</wp:posOffset>
              </wp:positionV>
              <wp:extent cx="4787900" cy="60960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609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75D53594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76510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176510" w14:textId="52F2940D">
                                <w:r>
                                  <w:t>26 september 2025</w:t>
                                </w:r>
                              </w:p>
                            </w:tc>
                          </w:tr>
                          <w:tr w14:paraId="79DC155F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76510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176510" w14:textId="77777777">
                                <w:r>
                                  <w:t xml:space="preserve">Beantwoording </w:t>
                                </w:r>
                                <w:r w:rsidR="00D16B29">
                                  <w:t xml:space="preserve">schriftelijke </w:t>
                                </w:r>
                                <w:r w:rsidR="006903CF">
                                  <w:t>K</w:t>
                                </w:r>
                                <w:r w:rsidR="00D16B29">
                                  <w:t xml:space="preserve">amervragen </w:t>
                                </w:r>
                                <w:r w:rsidR="00D52148">
                                  <w:t>S</w:t>
                                </w:r>
                                <w:r w:rsidR="00D16B29">
                                  <w:t xml:space="preserve">uppletoire </w:t>
                                </w:r>
                                <w:r w:rsidR="00D52148">
                                  <w:t>Be</w:t>
                                </w:r>
                                <w:r w:rsidR="00D16B29">
                                  <w:t xml:space="preserve">groting </w:t>
                                </w:r>
                                <w:r w:rsidR="00D52148">
                                  <w:t>S</w:t>
                                </w:r>
                                <w:r w:rsidR="00D16B29">
                                  <w:t>eptember 2025 Koninkrijksrelaties</w:t>
                                </w:r>
                              </w:p>
                            </w:tc>
                          </w:tr>
                        </w:tbl>
                        <w:p w:rsidR="00D16B29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7pt;height:48pt;margin-top:264pt;margin-left:79.5pt;mso-height-percent:0;mso-height-relative:margin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75D53593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76510" w14:paraId="3CD6F8CE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176510" w14:paraId="1E13BA0D" w14:textId="52F2940D">
                          <w:r>
                            <w:t>26 september 2025</w:t>
                          </w:r>
                        </w:p>
                      </w:tc>
                    </w:tr>
                    <w:tr w14:paraId="79DC155E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76510" w14:paraId="0F7532BB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176510" w14:paraId="1E27D9D2" w14:textId="77777777">
                          <w:r>
                            <w:t xml:space="preserve">Beantwoording </w:t>
                          </w:r>
                          <w:r w:rsidR="00D16B29">
                            <w:t xml:space="preserve">schriftelijke </w:t>
                          </w:r>
                          <w:r w:rsidR="006903CF">
                            <w:t>K</w:t>
                          </w:r>
                          <w:r w:rsidR="00D16B29">
                            <w:t xml:space="preserve">amervragen </w:t>
                          </w:r>
                          <w:r w:rsidR="00D52148">
                            <w:t>S</w:t>
                          </w:r>
                          <w:r w:rsidR="00D16B29">
                            <w:t xml:space="preserve">uppletoire </w:t>
                          </w:r>
                          <w:r w:rsidR="00D52148">
                            <w:t>Be</w:t>
                          </w:r>
                          <w:r w:rsidR="00D16B29">
                            <w:t xml:space="preserve">groting </w:t>
                          </w:r>
                          <w:r w:rsidR="00D52148">
                            <w:t>S</w:t>
                          </w:r>
                          <w:r w:rsidR="00D16B29">
                            <w:t>eptember 2025 Koninkrijksrelaties</w:t>
                          </w:r>
                        </w:p>
                      </w:tc>
                    </w:tr>
                  </w:tbl>
                  <w:p w:rsidR="00D16B29" w14:paraId="0B2CAD50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76510" w:rsidRPr="00D16B29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16B29">
                            <w:rPr>
                              <w:lang w:val="de-DE"/>
                            </w:rPr>
                            <w:t>Turfmarkt</w:t>
                          </w:r>
                          <w:r w:rsidRPr="00D16B29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176510" w:rsidRPr="00D16B29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16B29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176510" w:rsidRPr="00D16B29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16B29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176510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176510" w14:textId="77777777">
                          <w:pPr>
                            <w:pStyle w:val="WitregelW1"/>
                          </w:pPr>
                        </w:p>
                        <w:p w:rsidR="00176510" w:rsidRPr="00B30648" w14:textId="77777777">
                          <w:pPr>
                            <w:pStyle w:val="WitregelW2"/>
                          </w:pPr>
                        </w:p>
                        <w:p w:rsidR="00176510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956742" w14:textId="4FBF3A2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211C0B">
                            <w:t>2025-0000566403</w:t>
                          </w:r>
                          <w:r w:rsidR="00211C0B">
                            <w:fldChar w:fldCharType="end"/>
                          </w:r>
                        </w:p>
                        <w:p w:rsidR="00176510" w14:textId="77777777">
                          <w:pPr>
                            <w:pStyle w:val="WitregelW1"/>
                          </w:pPr>
                        </w:p>
                        <w:p w:rsidR="00176510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176510" w14:textId="7777777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  <w:p w:rsidR="00176510" w14:textId="77777777">
                          <w:pPr>
                            <w:pStyle w:val="WitregelW2"/>
                          </w:pPr>
                        </w:p>
                        <w:p w:rsidR="00176510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176510" w:rsidRPr="00D16B29" w14:paraId="749B670F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D16B29">
                      <w:rPr>
                        <w:lang w:val="de-DE"/>
                      </w:rPr>
                      <w:t>Turfmarkt</w:t>
                    </w:r>
                    <w:r w:rsidRPr="00D16B29">
                      <w:rPr>
                        <w:lang w:val="de-DE"/>
                      </w:rPr>
                      <w:t xml:space="preserve"> 147</w:t>
                    </w:r>
                  </w:p>
                  <w:p w:rsidR="00176510" w:rsidRPr="00D16B29" w14:paraId="08CD8F15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D16B29">
                      <w:rPr>
                        <w:lang w:val="de-DE"/>
                      </w:rPr>
                      <w:t>2511 DP Den Haag</w:t>
                    </w:r>
                  </w:p>
                  <w:p w:rsidR="00176510" w:rsidRPr="00D16B29" w14:paraId="50F6CA02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D16B29">
                      <w:rPr>
                        <w:lang w:val="de-DE"/>
                      </w:rPr>
                      <w:t>Postbus 20011</w:t>
                    </w:r>
                  </w:p>
                  <w:p w:rsidR="00176510" w14:paraId="26B07D1A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176510" w14:paraId="5BBC2822" w14:textId="77777777">
                    <w:pPr>
                      <w:pStyle w:val="WitregelW1"/>
                    </w:pPr>
                  </w:p>
                  <w:p w:rsidR="00176510" w:rsidRPr="00B30648" w14:paraId="5C5C8A73" w14:textId="77777777">
                    <w:pPr>
                      <w:pStyle w:val="WitregelW2"/>
                    </w:pPr>
                  </w:p>
                  <w:p w:rsidR="00176510" w14:paraId="65383F68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956742" w14:paraId="39E56C9F" w14:textId="4FBF3A2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211C0B">
                      <w:t>2025-0000566403</w:t>
                    </w:r>
                    <w:r w:rsidR="00211C0B">
                      <w:fldChar w:fldCharType="end"/>
                    </w:r>
                  </w:p>
                  <w:p w:rsidR="00176510" w14:paraId="3184E28F" w14:textId="77777777">
                    <w:pPr>
                      <w:pStyle w:val="WitregelW1"/>
                    </w:pPr>
                  </w:p>
                  <w:p w:rsidR="00176510" w14:paraId="51F456C6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176510" w14:paraId="25B1C711" w14:textId="77777777">
                    <w:pPr>
                      <w:pStyle w:val="Referentiegegevens"/>
                    </w:pPr>
                    <w:r>
                      <w:t>1</w:t>
                    </w:r>
                  </w:p>
                  <w:p w:rsidR="00176510" w14:paraId="302EA88D" w14:textId="77777777">
                    <w:pPr>
                      <w:pStyle w:val="WitregelW2"/>
                    </w:pPr>
                  </w:p>
                  <w:p w:rsidR="00176510" w14:paraId="0904E6BE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56742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956742" w14:paraId="62FE69C4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16B29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D16B29" w14:paraId="22293D48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9C1B9AD9"/>
    <w:multiLevelType w:val="multilevel"/>
    <w:tmpl w:val="2736ABDB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F43DC650"/>
    <w:multiLevelType w:val="multilevel"/>
    <w:tmpl w:val="AB268B72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>
    <w:nsid w:val="273E7819"/>
    <w:multiLevelType w:val="multilevel"/>
    <w:tmpl w:val="8848124C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3">
    <w:nsid w:val="67B1F150"/>
    <w:multiLevelType w:val="multilevel"/>
    <w:tmpl w:val="5F073D1F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26295470">
    <w:abstractNumId w:val="2"/>
  </w:num>
  <w:num w:numId="2" w16cid:durableId="1923488663">
    <w:abstractNumId w:val="1"/>
  </w:num>
  <w:num w:numId="3" w16cid:durableId="1536695442">
    <w:abstractNumId w:val="3"/>
  </w:num>
  <w:num w:numId="4" w16cid:durableId="1706171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B29"/>
    <w:rsid w:val="00080DF8"/>
    <w:rsid w:val="00156351"/>
    <w:rsid w:val="00170B9D"/>
    <w:rsid w:val="00176510"/>
    <w:rsid w:val="00211C0B"/>
    <w:rsid w:val="00225B68"/>
    <w:rsid w:val="00271880"/>
    <w:rsid w:val="0028676C"/>
    <w:rsid w:val="004B613E"/>
    <w:rsid w:val="006903CF"/>
    <w:rsid w:val="008217E2"/>
    <w:rsid w:val="00956742"/>
    <w:rsid w:val="009848C2"/>
    <w:rsid w:val="00A142C5"/>
    <w:rsid w:val="00B30648"/>
    <w:rsid w:val="00D16B29"/>
    <w:rsid w:val="00D36033"/>
    <w:rsid w:val="00D50E74"/>
    <w:rsid w:val="00D52148"/>
    <w:rsid w:val="00D54D03"/>
    <w:rsid w:val="00EC4151"/>
    <w:rsid w:val="00F60300"/>
    <w:rsid w:val="00FE2CC7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3C595F"/>
  <w15:docId w15:val="{B9FE9E00-1C4E-4E03-92BA-3DB4C671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6B29"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D16B2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D16B2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D16B2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D16B29"/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30648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unhideWhenUsed/>
    <w:rsid w:val="00B3064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DefaultParagraphFont"/>
    <w:link w:val="CommentText"/>
    <w:uiPriority w:val="99"/>
    <w:rsid w:val="00B30648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unhideWhenUsed/>
    <w:rsid w:val="00B30648"/>
    <w:rPr>
      <w:b/>
      <w:bCs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B30648"/>
    <w:rPr>
      <w:rFonts w:ascii="Verdana" w:hAnsi="Verdana"/>
      <w:b/>
      <w:bCs/>
      <w:color w:val="000000"/>
    </w:rPr>
  </w:style>
  <w:style w:type="paragraph" w:styleId="Revision">
    <w:name w:val="Revision"/>
    <w:hidden/>
    <w:uiPriority w:val="99"/>
    <w:semiHidden/>
    <w:rsid w:val="00B30648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Downloads\Brief%20(1).dotx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280</ap:Characters>
  <ap:DocSecurity>0</ap:DocSecurity>
  <ap:Lines>2</ap:Lines>
  <ap:Paragraphs>1</ap:Paragraphs>
  <ap:ScaleCrop>false</ap:ScaleCrop>
  <ap:LinksUpToDate>false</ap:LinksUpToDate>
  <ap:CharactersWithSpaces>329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2025-09-26T09:36:00.0000000Z</lastPrinted>
  <dcterms:created xsi:type="dcterms:W3CDTF">2025-09-18T14:03:00.0000000Z</dcterms:created>
  <dcterms:modified xsi:type="dcterms:W3CDTF">2025-09-26T09:36:00.0000000Z</dcterms:modified>
  <dc:creator/>
  <lastModifiedBy/>
  <dc:description>------------------------</dc:description>
  <dc:subject/>
  <keywords/>
  <version/>
  <category/>
</coreProperties>
</file>