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313C2" w14:paraId="50CFFE79" w14:textId="77777777"/>
    <w:p w:rsidR="007313C2" w14:paraId="56625ABF" w14:textId="77777777">
      <w:r>
        <w:t>Hierbij zend ik u de beantwoording van de schriftelijke Kamervragen inzake de suppletoire begroting september 2025 van het ministerie van Volkshuisvesting en Ruimtelijke Ordening (XXII).</w:t>
      </w:r>
    </w:p>
    <w:p w:rsidR="007313C2" w14:paraId="164035B8" w14:textId="77777777"/>
    <w:p w:rsidR="007313C2" w14:paraId="38598FA3" w14:textId="77777777"/>
    <w:p w:rsidR="007313C2" w14:paraId="5EE8381B" w14:textId="77777777">
      <w:r>
        <w:t xml:space="preserve">De </w:t>
      </w:r>
      <w:r w:rsidR="000D3034">
        <w:t>m</w:t>
      </w:r>
      <w:r>
        <w:t>inister van Volkshuisvesting en Ruimtelijke Ordening</w:t>
      </w:r>
      <w:r>
        <w:rPr>
          <w:i/>
        </w:rPr>
        <w:t>,</w:t>
      </w:r>
    </w:p>
    <w:p w:rsidR="007313C2" w14:paraId="0DBD4020" w14:textId="77777777"/>
    <w:p w:rsidR="007313C2" w14:paraId="3051B6B6" w14:textId="77777777"/>
    <w:p w:rsidR="007313C2" w14:paraId="49DB289A" w14:textId="77777777"/>
    <w:p w:rsidR="007313C2" w14:paraId="77B17688" w14:textId="77777777"/>
    <w:p w:rsidR="00CB2377" w14:paraId="6E1D3065" w14:textId="77777777"/>
    <w:p w:rsidR="007313C2" w14:paraId="70D68F98" w14:textId="77777777">
      <w:r>
        <w:t>M</w:t>
      </w:r>
      <w:r w:rsidR="0050358F">
        <w:t>ona</w:t>
      </w:r>
      <w:r>
        <w:t xml:space="preserve">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2F3E" w14:paraId="58EDF9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3C2" w14:paraId="189454DD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2F3E" w14:paraId="1F31A2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2F3E" w14:paraId="75C4A3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3C2" w14:paraId="1A89F35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2377" w14:paraId="03FAA03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B2377" w14:paraId="42945E9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13C2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7313C2" w14:textId="77777777">
                          <w:pPr>
                            <w:pStyle w:val="WitregelW2"/>
                          </w:pPr>
                        </w:p>
                        <w:p w:rsidR="007313C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23334" w14:textId="58FEAE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92C47">
                            <w:t>2025-0000566549</w:t>
                          </w:r>
                          <w:r w:rsidR="00692C4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313C2" w14:paraId="449347E1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7313C2" w14:paraId="61395169" w14:textId="77777777">
                    <w:pPr>
                      <w:pStyle w:val="WitregelW2"/>
                    </w:pPr>
                  </w:p>
                  <w:p w:rsidR="007313C2" w14:paraId="6EF51EB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23334" w14:paraId="4CA7DF5E" w14:textId="58FEAE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92C47">
                      <w:t>2025-0000566549</w:t>
                    </w:r>
                    <w:r w:rsidR="00692C4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2377" w14:paraId="754B158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B2377" w14:paraId="1B763F4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333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23334" w14:paraId="2B757BC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3C2" w14:paraId="4514EB9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13C2" w14:paraId="54E3878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6725926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725926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313C2" w14:paraId="113B9A9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13C2" w14:paraId="29A8C8F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04984353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498435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313C2" w14:paraId="522AC79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13C2" w14:paraId="1675FD52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313C2" w14:paraId="59E516D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13C2" w14:paraId="2A00320F" w14:textId="77777777">
                          <w:r>
                            <w:t>Aan de Voorzitter van de Tweede Kamer der Staten-Generaal</w:t>
                          </w:r>
                        </w:p>
                        <w:p w:rsidR="007313C2" w14:paraId="648D2BAF" w14:textId="77777777">
                          <w:r>
                            <w:t>Postbus 20018</w:t>
                          </w:r>
                        </w:p>
                        <w:p w:rsidR="007313C2" w14:paraId="16D1C84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313C2" w14:paraId="69E28723" w14:textId="77777777">
                    <w:r>
                      <w:t>Aan de Voorzitter van de Tweede Kamer der Staten-Generaal</w:t>
                    </w:r>
                  </w:p>
                  <w:p w:rsidR="007313C2" w14:paraId="32673311" w14:textId="77777777">
                    <w:r>
                      <w:t>Postbus 20018</w:t>
                    </w:r>
                  </w:p>
                  <w:p w:rsidR="007313C2" w14:paraId="3C1ED57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572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7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20544F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313C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313C2" w14:textId="59BA43FA">
                                <w:r>
                                  <w:t>26 september 2025</w:t>
                                </w:r>
                              </w:p>
                            </w:tc>
                          </w:tr>
                          <w:tr w14:paraId="3C13C3A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313C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313C2" w14:textId="77777777">
                                <w:r>
                                  <w:t>Beantwoording schriftelijke Kamervragen inzake de suppletoire begroting september 2025 van het ministerie van Volkshuisvesting en Ruimtelijke Ordening (XXII)</w:t>
                                </w:r>
                              </w:p>
                            </w:tc>
                          </w:tr>
                        </w:tbl>
                        <w:p w:rsidR="00CB23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1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20544F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313C2" w14:paraId="0898AC2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313C2" w14:paraId="641202E0" w14:textId="59BA43FA">
                          <w:r>
                            <w:t>26 september 2025</w:t>
                          </w:r>
                        </w:p>
                      </w:tc>
                    </w:tr>
                    <w:tr w14:paraId="3C13C3A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313C2" w14:paraId="3F3449D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313C2" w14:paraId="5400C1B3" w14:textId="77777777">
                          <w:r>
                            <w:t>Beantwoording schriftelijke Kamervragen inzake de suppletoire begroting september 2025 van het ministerie van Volkshuisvesting en Ruimtelijke Ordening (XXII)</w:t>
                          </w:r>
                        </w:p>
                      </w:tc>
                    </w:tr>
                  </w:tbl>
                  <w:p w:rsidR="00CB2377" w14:paraId="5D45860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13C2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7313C2" w14:textId="77777777">
                          <w:pPr>
                            <w:pStyle w:val="WitregelW1"/>
                          </w:pPr>
                        </w:p>
                        <w:p w:rsidR="007313C2" w:rsidRPr="00CB237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B2377">
                            <w:rPr>
                              <w:lang w:val="de-DE"/>
                            </w:rPr>
                            <w:t>Turfmarkt</w:t>
                          </w:r>
                          <w:r w:rsidRPr="00CB237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7313C2" w:rsidRPr="00CB237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B237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7313C2" w:rsidRPr="00CB237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B237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313C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313C2" w14:textId="77777777">
                          <w:pPr>
                            <w:pStyle w:val="WitregelW1"/>
                          </w:pPr>
                        </w:p>
                        <w:p w:rsidR="007313C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23334" w14:textId="0120F2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92C47">
                            <w:t>2025-0000566549</w:t>
                          </w:r>
                          <w:r w:rsidR="00692C47">
                            <w:fldChar w:fldCharType="end"/>
                          </w:r>
                        </w:p>
                        <w:p w:rsidR="007313C2" w14:textId="77777777">
                          <w:pPr>
                            <w:pStyle w:val="WitregelW1"/>
                          </w:pPr>
                        </w:p>
                        <w:p w:rsidR="007313C2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313C2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7313C2" w14:textId="77777777">
                          <w:pPr>
                            <w:pStyle w:val="WitregelW2"/>
                          </w:pPr>
                        </w:p>
                        <w:p w:rsidR="007313C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313C2" w14:paraId="30819C1C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7313C2" w14:paraId="774E9B4F" w14:textId="77777777">
                    <w:pPr>
                      <w:pStyle w:val="WitregelW1"/>
                    </w:pPr>
                  </w:p>
                  <w:p w:rsidR="007313C2" w:rsidRPr="00CB2377" w14:paraId="1DA92E4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B2377">
                      <w:rPr>
                        <w:lang w:val="de-DE"/>
                      </w:rPr>
                      <w:t>Turfmarkt</w:t>
                    </w:r>
                    <w:r w:rsidRPr="00CB2377">
                      <w:rPr>
                        <w:lang w:val="de-DE"/>
                      </w:rPr>
                      <w:t xml:space="preserve"> 147</w:t>
                    </w:r>
                  </w:p>
                  <w:p w:rsidR="007313C2" w:rsidRPr="00CB2377" w14:paraId="7E61D22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B2377">
                      <w:rPr>
                        <w:lang w:val="de-DE"/>
                      </w:rPr>
                      <w:t>2511 DP Den Haag</w:t>
                    </w:r>
                  </w:p>
                  <w:p w:rsidR="007313C2" w:rsidRPr="00CB2377" w14:paraId="09C90DE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B2377">
                      <w:rPr>
                        <w:lang w:val="de-DE"/>
                      </w:rPr>
                      <w:t>Postbus 20011</w:t>
                    </w:r>
                  </w:p>
                  <w:p w:rsidR="007313C2" w14:paraId="0125F1DE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313C2" w14:paraId="27BC7A90" w14:textId="77777777">
                    <w:pPr>
                      <w:pStyle w:val="WitregelW1"/>
                    </w:pPr>
                  </w:p>
                  <w:p w:rsidR="007313C2" w14:paraId="04B6A08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23334" w14:paraId="6D396BEA" w14:textId="0120F2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92C47">
                      <w:t>2025-0000566549</w:t>
                    </w:r>
                    <w:r w:rsidR="00692C47">
                      <w:fldChar w:fldCharType="end"/>
                    </w:r>
                  </w:p>
                  <w:p w:rsidR="007313C2" w14:paraId="4EEDE4C8" w14:textId="77777777">
                    <w:pPr>
                      <w:pStyle w:val="WitregelW1"/>
                    </w:pPr>
                  </w:p>
                  <w:p w:rsidR="007313C2" w14:paraId="176EBD2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313C2" w14:paraId="0E5A40C1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7313C2" w14:paraId="3772F492" w14:textId="77777777">
                    <w:pPr>
                      <w:pStyle w:val="WitregelW2"/>
                    </w:pPr>
                  </w:p>
                  <w:p w:rsidR="007313C2" w14:paraId="501D515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333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23334" w14:paraId="23064A5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2377" w14:paraId="0E63059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CB2377" w14:paraId="025883C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984944D"/>
    <w:multiLevelType w:val="multilevel"/>
    <w:tmpl w:val="FE8A310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D6EED3FF"/>
    <w:multiLevelType w:val="multilevel"/>
    <w:tmpl w:val="D346A01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004D0E1"/>
    <w:multiLevelType w:val="multilevel"/>
    <w:tmpl w:val="A01BE62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C1DFAF3"/>
    <w:multiLevelType w:val="multilevel"/>
    <w:tmpl w:val="28CC5EA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777286421">
    <w:abstractNumId w:val="3"/>
  </w:num>
  <w:num w:numId="2" w16cid:durableId="527378303">
    <w:abstractNumId w:val="1"/>
  </w:num>
  <w:num w:numId="3" w16cid:durableId="1614705766">
    <w:abstractNumId w:val="0"/>
  </w:num>
  <w:num w:numId="4" w16cid:durableId="49541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77"/>
    <w:rsid w:val="000D3034"/>
    <w:rsid w:val="00123334"/>
    <w:rsid w:val="00237799"/>
    <w:rsid w:val="00305112"/>
    <w:rsid w:val="003673AB"/>
    <w:rsid w:val="004A5C40"/>
    <w:rsid w:val="004B5578"/>
    <w:rsid w:val="004D6272"/>
    <w:rsid w:val="0050358F"/>
    <w:rsid w:val="00626881"/>
    <w:rsid w:val="00692C47"/>
    <w:rsid w:val="007313C2"/>
    <w:rsid w:val="00BF2F3E"/>
    <w:rsid w:val="00CB2377"/>
    <w:rsid w:val="00D54D03"/>
    <w:rsid w:val="00DD238B"/>
    <w:rsid w:val="00E0592D"/>
    <w:rsid w:val="00FD77A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32EB3"/>
  <w15:docId w15:val="{FFC4EEBE-CCF4-4603-B6BC-EE075063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B23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B237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B23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B2377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0D303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3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schriftelijke Kamervragen inzake de suppletoire begroting september 2025 van het ministerie van Volkshuisvesting en Ruimtelijke Ordening (XXII)</vt:lpstr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2025-09-26T13:00:00.0000000Z</lastPrinted>
  <dcterms:created xsi:type="dcterms:W3CDTF">2025-09-23T12:40:00.0000000Z</dcterms:created>
  <dcterms:modified xsi:type="dcterms:W3CDTF">2025-09-26T13:01:00.0000000Z</dcterms:modified>
  <dc:creator/>
  <lastModifiedBy/>
  <dc:description>------------------------</dc:description>
  <dc:subject/>
  <keywords/>
  <version/>
  <category/>
</coreProperties>
</file>