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195248" w14:paraId="16EAACB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937D8C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E83874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195248" w14:paraId="7419A7B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3F0487C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195248" w14:paraId="5091AD9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745170B" w14:textId="77777777"/>
        </w:tc>
      </w:tr>
      <w:tr w:rsidR="00997775" w:rsidTr="00195248" w14:paraId="0C7186F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FBCE386" w14:textId="77777777"/>
        </w:tc>
      </w:tr>
      <w:tr w:rsidR="00997775" w:rsidTr="00195248" w14:paraId="418D43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A527761" w14:textId="77777777"/>
        </w:tc>
        <w:tc>
          <w:tcPr>
            <w:tcW w:w="7654" w:type="dxa"/>
            <w:gridSpan w:val="2"/>
          </w:tcPr>
          <w:p w:rsidR="00997775" w:rsidRDefault="00997775" w14:paraId="48BACE68" w14:textId="77777777"/>
        </w:tc>
      </w:tr>
      <w:tr w:rsidR="00195248" w:rsidTr="00195248" w14:paraId="76080A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95248" w:rsidP="00195248" w:rsidRDefault="00195248" w14:paraId="63643A0E" w14:textId="2DE3B06F">
            <w:pPr>
              <w:rPr>
                <w:b/>
              </w:rPr>
            </w:pPr>
            <w:r>
              <w:rPr>
                <w:b/>
              </w:rPr>
              <w:t>30 950</w:t>
            </w:r>
          </w:p>
        </w:tc>
        <w:tc>
          <w:tcPr>
            <w:tcW w:w="7654" w:type="dxa"/>
            <w:gridSpan w:val="2"/>
          </w:tcPr>
          <w:p w:rsidR="00195248" w:rsidP="00195248" w:rsidRDefault="00195248" w14:paraId="171404C7" w14:textId="42A79E4E">
            <w:pPr>
              <w:rPr>
                <w:b/>
              </w:rPr>
            </w:pPr>
            <w:r w:rsidRPr="008E5541">
              <w:rPr>
                <w:b/>
                <w:bCs/>
                <w:shd w:val="clear" w:color="auto" w:fill="FFFFFF"/>
              </w:rPr>
              <w:t>Racisme en Discriminatie</w:t>
            </w:r>
          </w:p>
        </w:tc>
      </w:tr>
      <w:tr w:rsidR="00195248" w:rsidTr="00195248" w14:paraId="4488E0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95248" w:rsidP="00195248" w:rsidRDefault="00195248" w14:paraId="2D75902D" w14:textId="77777777"/>
        </w:tc>
        <w:tc>
          <w:tcPr>
            <w:tcW w:w="7654" w:type="dxa"/>
            <w:gridSpan w:val="2"/>
          </w:tcPr>
          <w:p w:rsidR="00195248" w:rsidP="00195248" w:rsidRDefault="00195248" w14:paraId="1228DBE7" w14:textId="77777777"/>
        </w:tc>
      </w:tr>
      <w:tr w:rsidR="00195248" w:rsidTr="00195248" w14:paraId="481B35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95248" w:rsidP="00195248" w:rsidRDefault="00195248" w14:paraId="5212747E" w14:textId="77777777"/>
        </w:tc>
        <w:tc>
          <w:tcPr>
            <w:tcW w:w="7654" w:type="dxa"/>
            <w:gridSpan w:val="2"/>
          </w:tcPr>
          <w:p w:rsidR="00195248" w:rsidP="00195248" w:rsidRDefault="00195248" w14:paraId="290BE349" w14:textId="77777777"/>
        </w:tc>
      </w:tr>
      <w:tr w:rsidR="00195248" w:rsidTr="00195248" w14:paraId="28E741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95248" w:rsidP="00195248" w:rsidRDefault="00195248" w14:paraId="56DB4CC9" w14:textId="7327268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475</w:t>
            </w:r>
          </w:p>
        </w:tc>
        <w:tc>
          <w:tcPr>
            <w:tcW w:w="7654" w:type="dxa"/>
            <w:gridSpan w:val="2"/>
          </w:tcPr>
          <w:p w:rsidR="00195248" w:rsidP="00195248" w:rsidRDefault="00195248" w14:paraId="361D9B9A" w14:textId="4081356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ELLIAN EN BIKKER</w:t>
            </w:r>
          </w:p>
        </w:tc>
      </w:tr>
      <w:tr w:rsidR="00195248" w:rsidTr="00195248" w14:paraId="336B11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95248" w:rsidP="00195248" w:rsidRDefault="00195248" w14:paraId="4ADA13C4" w14:textId="77777777"/>
        </w:tc>
        <w:tc>
          <w:tcPr>
            <w:tcW w:w="7654" w:type="dxa"/>
            <w:gridSpan w:val="2"/>
          </w:tcPr>
          <w:p w:rsidR="00195248" w:rsidP="00195248" w:rsidRDefault="00195248" w14:paraId="2B353626" w14:textId="67ABD9B6">
            <w:r>
              <w:t xml:space="preserve">Voorgesteld 23 september 2025 </w:t>
            </w:r>
          </w:p>
        </w:tc>
      </w:tr>
      <w:tr w:rsidR="00195248" w:rsidTr="00195248" w14:paraId="78D012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95248" w:rsidP="00195248" w:rsidRDefault="00195248" w14:paraId="2D8BDA42" w14:textId="77777777"/>
        </w:tc>
        <w:tc>
          <w:tcPr>
            <w:tcW w:w="7654" w:type="dxa"/>
            <w:gridSpan w:val="2"/>
          </w:tcPr>
          <w:p w:rsidR="00195248" w:rsidP="00195248" w:rsidRDefault="00195248" w14:paraId="6940DFA1" w14:textId="77777777"/>
        </w:tc>
      </w:tr>
      <w:tr w:rsidR="00195248" w:rsidTr="00195248" w14:paraId="11C257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95248" w:rsidP="00195248" w:rsidRDefault="00195248" w14:paraId="6163CC96" w14:textId="77777777"/>
        </w:tc>
        <w:tc>
          <w:tcPr>
            <w:tcW w:w="7654" w:type="dxa"/>
            <w:gridSpan w:val="2"/>
          </w:tcPr>
          <w:p w:rsidR="00195248" w:rsidP="00195248" w:rsidRDefault="00195248" w14:paraId="4CAC86F6" w14:textId="19EB87E5">
            <w:r>
              <w:t>De Kamer,</w:t>
            </w:r>
          </w:p>
        </w:tc>
      </w:tr>
      <w:tr w:rsidR="00195248" w:rsidTr="00195248" w14:paraId="192C48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95248" w:rsidP="00195248" w:rsidRDefault="00195248" w14:paraId="67A36B97" w14:textId="77777777"/>
        </w:tc>
        <w:tc>
          <w:tcPr>
            <w:tcW w:w="7654" w:type="dxa"/>
            <w:gridSpan w:val="2"/>
          </w:tcPr>
          <w:p w:rsidR="00195248" w:rsidP="00195248" w:rsidRDefault="00195248" w14:paraId="03637280" w14:textId="77777777"/>
        </w:tc>
      </w:tr>
      <w:tr w:rsidR="00195248" w:rsidTr="00195248" w14:paraId="2EBD9E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95248" w:rsidP="00195248" w:rsidRDefault="00195248" w14:paraId="52E74D71" w14:textId="77777777"/>
        </w:tc>
        <w:tc>
          <w:tcPr>
            <w:tcW w:w="7654" w:type="dxa"/>
            <w:gridSpan w:val="2"/>
          </w:tcPr>
          <w:p w:rsidR="00195248" w:rsidP="00195248" w:rsidRDefault="00195248" w14:paraId="0E92BF32" w14:textId="6B7F03E3">
            <w:r>
              <w:t>gehoord de beraadslaging,</w:t>
            </w:r>
          </w:p>
        </w:tc>
      </w:tr>
      <w:tr w:rsidR="00997775" w:rsidTr="00195248" w14:paraId="32090C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B6938D4" w14:textId="77777777"/>
        </w:tc>
        <w:tc>
          <w:tcPr>
            <w:tcW w:w="7654" w:type="dxa"/>
            <w:gridSpan w:val="2"/>
          </w:tcPr>
          <w:p w:rsidR="00997775" w:rsidRDefault="00997775" w14:paraId="4EB5DDC1" w14:textId="77777777"/>
        </w:tc>
      </w:tr>
      <w:tr w:rsidR="00997775" w:rsidTr="00195248" w14:paraId="3D9B1F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0337C74" w14:textId="77777777"/>
        </w:tc>
        <w:tc>
          <w:tcPr>
            <w:tcW w:w="7654" w:type="dxa"/>
            <w:gridSpan w:val="2"/>
          </w:tcPr>
          <w:p w:rsidR="00195248" w:rsidP="00195248" w:rsidRDefault="00195248" w14:paraId="1EDF364C" w14:textId="77777777">
            <w:r>
              <w:t>spreekt uit dat Joodse studenten en medewerkers zich veilig moeten voelen op hogescholen en universiteiten,</w:t>
            </w:r>
          </w:p>
          <w:p w:rsidR="00195248" w:rsidP="00195248" w:rsidRDefault="00195248" w14:paraId="4709F5EF" w14:textId="77777777"/>
          <w:p w:rsidR="00195248" w:rsidP="00195248" w:rsidRDefault="00195248" w14:paraId="7432CC03" w14:textId="77777777">
            <w:r>
              <w:t>en gaat over tot de orde van de dag.</w:t>
            </w:r>
          </w:p>
          <w:p w:rsidR="00195248" w:rsidP="00195248" w:rsidRDefault="00195248" w14:paraId="2229BA44" w14:textId="77777777"/>
          <w:p w:rsidR="00195248" w:rsidP="00195248" w:rsidRDefault="00195248" w14:paraId="4662C1F3" w14:textId="77777777">
            <w:proofErr w:type="spellStart"/>
            <w:r>
              <w:t>Ellian</w:t>
            </w:r>
            <w:proofErr w:type="spellEnd"/>
          </w:p>
          <w:p w:rsidR="00997775" w:rsidP="00195248" w:rsidRDefault="00195248" w14:paraId="723A31F3" w14:textId="55B7702D">
            <w:r>
              <w:t>Bikker</w:t>
            </w:r>
          </w:p>
        </w:tc>
      </w:tr>
    </w:tbl>
    <w:p w:rsidR="00997775" w:rsidRDefault="00997775" w14:paraId="0322C41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AD6B5" w14:textId="77777777" w:rsidR="00195248" w:rsidRDefault="00195248">
      <w:pPr>
        <w:spacing w:line="20" w:lineRule="exact"/>
      </w:pPr>
    </w:p>
  </w:endnote>
  <w:endnote w:type="continuationSeparator" w:id="0">
    <w:p w14:paraId="072E7668" w14:textId="77777777" w:rsidR="00195248" w:rsidRDefault="0019524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4A5FFCD" w14:textId="77777777" w:rsidR="00195248" w:rsidRDefault="0019524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7B922" w14:textId="77777777" w:rsidR="00195248" w:rsidRDefault="0019524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104CAA5" w14:textId="77777777" w:rsidR="00195248" w:rsidRDefault="00195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248"/>
    <w:rsid w:val="00133FCE"/>
    <w:rsid w:val="00195248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A0BA5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142757"/>
  <w15:docId w15:val="{0C8C1421-1E5E-4EFB-85D8-C7F82821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56</ap:Words>
  <ap:Characters>341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396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2025-09-24T09:29:00.0000000Z</dcterms:created>
  <dcterms:modified xsi:type="dcterms:W3CDTF">2025-09-24T09:50:00.0000000Z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