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15AEE" w14:paraId="3EDEF5C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D4CFA2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D24911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15AEE" w14:paraId="6687182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A868ACA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715AEE" w14:paraId="68FA2B8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7B6C03F" w14:textId="77777777"/>
        </w:tc>
      </w:tr>
      <w:tr w:rsidR="00997775" w:rsidTr="00715AEE" w14:paraId="2B51770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0655A99" w14:textId="77777777"/>
        </w:tc>
      </w:tr>
      <w:tr w:rsidR="00997775" w:rsidTr="00715AEE" w14:paraId="101AF4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4FFA0B" w14:textId="77777777"/>
        </w:tc>
        <w:tc>
          <w:tcPr>
            <w:tcW w:w="7654" w:type="dxa"/>
            <w:gridSpan w:val="2"/>
          </w:tcPr>
          <w:p w:rsidR="00997775" w:rsidRDefault="00997775" w14:paraId="6A38622B" w14:textId="77777777"/>
        </w:tc>
      </w:tr>
      <w:tr w:rsidR="00715AEE" w:rsidTr="00715AEE" w14:paraId="5F3FEF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15AEE" w:rsidP="00715AEE" w:rsidRDefault="00715AEE" w14:paraId="751AD7EE" w14:textId="21BCDDC6">
            <w:pPr>
              <w:rPr>
                <w:b/>
              </w:rPr>
            </w:pPr>
            <w:r>
              <w:rPr>
                <w:b/>
              </w:rPr>
              <w:t>30 950</w:t>
            </w:r>
          </w:p>
        </w:tc>
        <w:tc>
          <w:tcPr>
            <w:tcW w:w="7654" w:type="dxa"/>
            <w:gridSpan w:val="2"/>
          </w:tcPr>
          <w:p w:rsidR="00715AEE" w:rsidP="00715AEE" w:rsidRDefault="00715AEE" w14:paraId="21DABAE0" w14:textId="145AE074">
            <w:pPr>
              <w:rPr>
                <w:b/>
              </w:rPr>
            </w:pPr>
            <w:r w:rsidRPr="008E5541">
              <w:rPr>
                <w:b/>
                <w:bCs/>
                <w:shd w:val="clear" w:color="auto" w:fill="FFFFFF"/>
              </w:rPr>
              <w:t>Racisme en Discriminatie</w:t>
            </w:r>
          </w:p>
        </w:tc>
      </w:tr>
      <w:tr w:rsidR="00715AEE" w:rsidTr="00715AEE" w14:paraId="0C8A3F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15AEE" w:rsidP="00715AEE" w:rsidRDefault="00715AEE" w14:paraId="32C590F7" w14:textId="77777777"/>
        </w:tc>
        <w:tc>
          <w:tcPr>
            <w:tcW w:w="7654" w:type="dxa"/>
            <w:gridSpan w:val="2"/>
          </w:tcPr>
          <w:p w:rsidR="00715AEE" w:rsidP="00715AEE" w:rsidRDefault="00715AEE" w14:paraId="6057349C" w14:textId="77777777"/>
        </w:tc>
      </w:tr>
      <w:tr w:rsidR="00715AEE" w:rsidTr="00715AEE" w14:paraId="752555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15AEE" w:rsidP="00715AEE" w:rsidRDefault="00715AEE" w14:paraId="2EB5003B" w14:textId="77777777"/>
        </w:tc>
        <w:tc>
          <w:tcPr>
            <w:tcW w:w="7654" w:type="dxa"/>
            <w:gridSpan w:val="2"/>
          </w:tcPr>
          <w:p w:rsidR="00715AEE" w:rsidP="00715AEE" w:rsidRDefault="00715AEE" w14:paraId="70D6A282" w14:textId="77777777"/>
        </w:tc>
      </w:tr>
      <w:tr w:rsidR="00715AEE" w:rsidTr="00715AEE" w14:paraId="5131C0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15AEE" w:rsidP="00715AEE" w:rsidRDefault="00715AEE" w14:paraId="3450EE73" w14:textId="7843D6F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473</w:t>
            </w:r>
          </w:p>
        </w:tc>
        <w:tc>
          <w:tcPr>
            <w:tcW w:w="7654" w:type="dxa"/>
            <w:gridSpan w:val="2"/>
          </w:tcPr>
          <w:p w:rsidR="00715AEE" w:rsidP="00715AEE" w:rsidRDefault="00715AEE" w14:paraId="1FD889F8" w14:textId="049AF2E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DIEDERIK VAN DIJK C.S.</w:t>
            </w:r>
          </w:p>
        </w:tc>
      </w:tr>
      <w:tr w:rsidR="00715AEE" w:rsidTr="00715AEE" w14:paraId="41385A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15AEE" w:rsidP="00715AEE" w:rsidRDefault="00715AEE" w14:paraId="7CC2B855" w14:textId="77777777"/>
        </w:tc>
        <w:tc>
          <w:tcPr>
            <w:tcW w:w="7654" w:type="dxa"/>
            <w:gridSpan w:val="2"/>
          </w:tcPr>
          <w:p w:rsidR="00715AEE" w:rsidP="00715AEE" w:rsidRDefault="00715AEE" w14:paraId="55268139" w14:textId="6E347104">
            <w:r>
              <w:t xml:space="preserve">Voorgesteld 23 september 2025 </w:t>
            </w:r>
          </w:p>
        </w:tc>
      </w:tr>
      <w:tr w:rsidR="00715AEE" w:rsidTr="00715AEE" w14:paraId="7A0927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15AEE" w:rsidP="00715AEE" w:rsidRDefault="00715AEE" w14:paraId="29FD3E14" w14:textId="77777777"/>
        </w:tc>
        <w:tc>
          <w:tcPr>
            <w:tcW w:w="7654" w:type="dxa"/>
            <w:gridSpan w:val="2"/>
          </w:tcPr>
          <w:p w:rsidR="00715AEE" w:rsidP="00715AEE" w:rsidRDefault="00715AEE" w14:paraId="73435B0E" w14:textId="77777777"/>
        </w:tc>
      </w:tr>
      <w:tr w:rsidR="00715AEE" w:rsidTr="00715AEE" w14:paraId="688E42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15AEE" w:rsidP="00715AEE" w:rsidRDefault="00715AEE" w14:paraId="4C3BD1FA" w14:textId="77777777"/>
        </w:tc>
        <w:tc>
          <w:tcPr>
            <w:tcW w:w="7654" w:type="dxa"/>
            <w:gridSpan w:val="2"/>
          </w:tcPr>
          <w:p w:rsidR="00715AEE" w:rsidP="00715AEE" w:rsidRDefault="00715AEE" w14:paraId="2DF34441" w14:textId="7DC2F6AD">
            <w:r>
              <w:t>De Kamer,</w:t>
            </w:r>
          </w:p>
        </w:tc>
      </w:tr>
      <w:tr w:rsidR="00715AEE" w:rsidTr="00715AEE" w14:paraId="2AA2AD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15AEE" w:rsidP="00715AEE" w:rsidRDefault="00715AEE" w14:paraId="34A121F2" w14:textId="77777777"/>
        </w:tc>
        <w:tc>
          <w:tcPr>
            <w:tcW w:w="7654" w:type="dxa"/>
            <w:gridSpan w:val="2"/>
          </w:tcPr>
          <w:p w:rsidR="00715AEE" w:rsidP="00715AEE" w:rsidRDefault="00715AEE" w14:paraId="24A009BF" w14:textId="77777777"/>
        </w:tc>
      </w:tr>
      <w:tr w:rsidR="00715AEE" w:rsidTr="00715AEE" w14:paraId="61CED4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15AEE" w:rsidP="00715AEE" w:rsidRDefault="00715AEE" w14:paraId="3DD9263B" w14:textId="77777777"/>
        </w:tc>
        <w:tc>
          <w:tcPr>
            <w:tcW w:w="7654" w:type="dxa"/>
            <w:gridSpan w:val="2"/>
          </w:tcPr>
          <w:p w:rsidR="00715AEE" w:rsidP="00715AEE" w:rsidRDefault="00715AEE" w14:paraId="4E9C6B57" w14:textId="76EF8505">
            <w:r>
              <w:t>gehoord de beraadslaging,</w:t>
            </w:r>
          </w:p>
        </w:tc>
      </w:tr>
      <w:tr w:rsidR="00997775" w:rsidTr="00715AEE" w14:paraId="7DED98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6BB21EB" w14:textId="77777777"/>
        </w:tc>
        <w:tc>
          <w:tcPr>
            <w:tcW w:w="7654" w:type="dxa"/>
            <w:gridSpan w:val="2"/>
          </w:tcPr>
          <w:p w:rsidR="00997775" w:rsidRDefault="00997775" w14:paraId="64111208" w14:textId="77777777"/>
        </w:tc>
      </w:tr>
      <w:tr w:rsidR="00997775" w:rsidTr="00715AEE" w14:paraId="72C38A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F07ABB3" w14:textId="77777777"/>
        </w:tc>
        <w:tc>
          <w:tcPr>
            <w:tcW w:w="7654" w:type="dxa"/>
            <w:gridSpan w:val="2"/>
          </w:tcPr>
          <w:p w:rsidR="00715AEE" w:rsidP="00715AEE" w:rsidRDefault="00715AEE" w14:paraId="7F0DEC9B" w14:textId="77777777">
            <w:r>
              <w:t xml:space="preserve">overwegende dat het internet vol staat met antisemitisme, maar dat de huidige aanpak, waarin overleg met </w:t>
            </w:r>
            <w:proofErr w:type="spellStart"/>
            <w:r>
              <w:t>techbedrijven</w:t>
            </w:r>
            <w:proofErr w:type="spellEnd"/>
            <w:r>
              <w:t xml:space="preserve"> centraal staat, vrijwel niets oplevert;</w:t>
            </w:r>
          </w:p>
          <w:p w:rsidR="00715AEE" w:rsidP="00715AEE" w:rsidRDefault="00715AEE" w14:paraId="28755C93" w14:textId="77777777"/>
          <w:p w:rsidR="00715AEE" w:rsidP="00715AEE" w:rsidRDefault="00715AEE" w14:paraId="543AF8C2" w14:textId="77777777">
            <w:r>
              <w:t>verzoekt de regering platforms waarop antisemitisme geuit wordt harde verplichtingen en sancties op te leggen indien niet adequaat wordt ingegrepen,</w:t>
            </w:r>
          </w:p>
          <w:p w:rsidR="00715AEE" w:rsidP="00715AEE" w:rsidRDefault="00715AEE" w14:paraId="2F89E898" w14:textId="77777777"/>
          <w:p w:rsidR="00715AEE" w:rsidP="00715AEE" w:rsidRDefault="00715AEE" w14:paraId="75660D74" w14:textId="77777777">
            <w:r>
              <w:t>en gaat over tot de orde van de dag.</w:t>
            </w:r>
          </w:p>
          <w:p w:rsidR="00715AEE" w:rsidP="00715AEE" w:rsidRDefault="00715AEE" w14:paraId="7D0B2F65" w14:textId="77777777"/>
          <w:p w:rsidR="00715AEE" w:rsidP="00715AEE" w:rsidRDefault="00715AEE" w14:paraId="2BA1BB77" w14:textId="77777777">
            <w:r>
              <w:t>Diederik van Dijk</w:t>
            </w:r>
          </w:p>
          <w:p w:rsidR="00715AEE" w:rsidP="00715AEE" w:rsidRDefault="00715AEE" w14:paraId="0B0C09EB" w14:textId="77777777">
            <w:r>
              <w:t>Bikker</w:t>
            </w:r>
          </w:p>
          <w:p w:rsidR="00715AEE" w:rsidP="00715AEE" w:rsidRDefault="00715AEE" w14:paraId="38FC9DCA" w14:textId="77777777">
            <w:proofErr w:type="spellStart"/>
            <w:r>
              <w:t>Boswijk</w:t>
            </w:r>
            <w:proofErr w:type="spellEnd"/>
          </w:p>
          <w:p w:rsidR="00715AEE" w:rsidP="00715AEE" w:rsidRDefault="00715AEE" w14:paraId="1C4F8B0F" w14:textId="77777777">
            <w:r>
              <w:t>Van Zanten</w:t>
            </w:r>
          </w:p>
          <w:p w:rsidR="00715AEE" w:rsidP="00715AEE" w:rsidRDefault="00715AEE" w14:paraId="04C8EFDA" w14:textId="77777777">
            <w:r>
              <w:t>Koops</w:t>
            </w:r>
          </w:p>
          <w:p w:rsidR="00715AEE" w:rsidP="00715AEE" w:rsidRDefault="00715AEE" w14:paraId="7EE513EB" w14:textId="77777777">
            <w:proofErr w:type="spellStart"/>
            <w:r>
              <w:t>Ellian</w:t>
            </w:r>
            <w:proofErr w:type="spellEnd"/>
          </w:p>
          <w:p w:rsidR="00715AEE" w:rsidP="00715AEE" w:rsidRDefault="00715AEE" w14:paraId="3480048E" w14:textId="77777777">
            <w:r>
              <w:t>Eerdmans</w:t>
            </w:r>
          </w:p>
          <w:p w:rsidR="00715AEE" w:rsidP="00715AEE" w:rsidRDefault="00715AEE" w14:paraId="7D02153C" w14:textId="77777777">
            <w:proofErr w:type="spellStart"/>
            <w:r>
              <w:t>Bamenga</w:t>
            </w:r>
            <w:proofErr w:type="spellEnd"/>
          </w:p>
          <w:p w:rsidR="00715AEE" w:rsidP="00715AEE" w:rsidRDefault="00715AEE" w14:paraId="1BC8E098" w14:textId="77777777">
            <w:r>
              <w:t>Van Nispen</w:t>
            </w:r>
          </w:p>
          <w:p w:rsidR="00715AEE" w:rsidP="00715AEE" w:rsidRDefault="00715AEE" w14:paraId="1428CCBB" w14:textId="77777777">
            <w:proofErr w:type="spellStart"/>
            <w:r>
              <w:t>Tseggai</w:t>
            </w:r>
            <w:proofErr w:type="spellEnd"/>
          </w:p>
          <w:p w:rsidR="00997775" w:rsidP="00715AEE" w:rsidRDefault="00715AEE" w14:paraId="0452AD00" w14:textId="7C42D422">
            <w:r>
              <w:t>Kostić</w:t>
            </w:r>
          </w:p>
        </w:tc>
      </w:tr>
    </w:tbl>
    <w:p w:rsidR="00997775" w:rsidRDefault="00997775" w14:paraId="52A9193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2B93E" w14:textId="77777777" w:rsidR="00715AEE" w:rsidRDefault="00715AEE">
      <w:pPr>
        <w:spacing w:line="20" w:lineRule="exact"/>
      </w:pPr>
    </w:p>
  </w:endnote>
  <w:endnote w:type="continuationSeparator" w:id="0">
    <w:p w14:paraId="2C591149" w14:textId="77777777" w:rsidR="00715AEE" w:rsidRDefault="00715AE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B702A87" w14:textId="77777777" w:rsidR="00715AEE" w:rsidRDefault="00715AE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B54CA" w14:textId="77777777" w:rsidR="00715AEE" w:rsidRDefault="00715AE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DCA617E" w14:textId="77777777" w:rsidR="00715AEE" w:rsidRDefault="00715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AE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A0BA5"/>
    <w:rsid w:val="00621F64"/>
    <w:rsid w:val="00644DED"/>
    <w:rsid w:val="006765BC"/>
    <w:rsid w:val="00684DFF"/>
    <w:rsid w:val="00710A7A"/>
    <w:rsid w:val="00715AEE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B39F6"/>
  <w15:docId w15:val="{FA918AD8-AFF0-430F-8219-EED3810D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592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2025-09-24T09:29:00.0000000Z</dcterms:created>
  <dcterms:modified xsi:type="dcterms:W3CDTF">2025-09-24T09:46:00.0000000Z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