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116" w:rsidP="005E5116" w:rsidRDefault="005E5116" w14:paraId="2F5521CE" w14:textId="77777777">
      <w:pPr>
        <w:pStyle w:val="Aanhef"/>
      </w:pPr>
      <w:r>
        <w:t>Geachte voorzitter,</w:t>
      </w:r>
    </w:p>
    <w:p w:rsidR="005E5116" w:rsidP="005E5116" w:rsidRDefault="008A3E7A" w14:paraId="6FFEAEB4" w14:textId="7CC85E41">
      <w:r>
        <w:t>Met deze brief ontvangt u</w:t>
      </w:r>
      <w:r w:rsidR="005E5116">
        <w:t>, mede namens de staatssecretaris van Infrastructuur en Waterstaat,</w:t>
      </w:r>
      <w:r w:rsidRPr="00A43726" w:rsidR="005E5116">
        <w:t xml:space="preserve"> een overzicht van de nieuwe beleidsuitgaven die zijn opgenomen in de Ontwerpbegrotingen 202</w:t>
      </w:r>
      <w:r w:rsidR="005E5116">
        <w:t>6</w:t>
      </w:r>
      <w:r w:rsidRPr="00A43726" w:rsidR="005E5116">
        <w:t xml:space="preserve"> van het ministerie van Infrastructuur en Waterstaat. </w:t>
      </w:r>
      <w:r>
        <w:t>Hiermee wordt inzicht gegeven</w:t>
      </w:r>
      <w:r w:rsidRPr="00A43726" w:rsidR="005E5116">
        <w:t xml:space="preserve"> in de zaken die niet per 1 januari 202</w:t>
      </w:r>
      <w:r w:rsidR="005E5116">
        <w:t>6</w:t>
      </w:r>
      <w:r w:rsidRPr="00A43726" w:rsidR="005E5116">
        <w:t xml:space="preserve"> van start kunnen gaan </w:t>
      </w:r>
      <w:r w:rsidR="005E5116">
        <w:t>in het geval de</w:t>
      </w:r>
      <w:r w:rsidRPr="00A43726" w:rsidR="005E5116">
        <w:t xml:space="preserve"> begrotingen van Infrastructuur en Waterstaat niet voor 31 december 202</w:t>
      </w:r>
      <w:r w:rsidR="005E5116">
        <w:t>5</w:t>
      </w:r>
      <w:r w:rsidRPr="00A43726" w:rsidR="005E5116">
        <w:t xml:space="preserve"> zijn </w:t>
      </w:r>
      <w:r w:rsidR="005E5116">
        <w:t>geautoriseerd</w:t>
      </w:r>
      <w:r w:rsidRPr="00A43726" w:rsidR="005E5116">
        <w:t xml:space="preserve">. </w:t>
      </w:r>
    </w:p>
    <w:p w:rsidRPr="00A43726" w:rsidR="005E5116" w:rsidP="005E5116" w:rsidRDefault="005E5116" w14:paraId="18812B8D" w14:textId="77777777"/>
    <w:p w:rsidR="005E5116" w:rsidP="005E5116" w:rsidRDefault="005E5116" w14:paraId="2E7072F3" w14:textId="77777777">
      <w:r w:rsidRPr="00A43726">
        <w:t xml:space="preserve">In deze brief </w:t>
      </w:r>
      <w:r>
        <w:t xml:space="preserve">wordt </w:t>
      </w:r>
      <w:r w:rsidRPr="00A43726">
        <w:t>achtereenvolgens in</w:t>
      </w:r>
      <w:r>
        <w:t>gegaan</w:t>
      </w:r>
      <w:r w:rsidRPr="00A43726">
        <w:t xml:space="preserve"> op de nieuwe beleidsuitgaven van de beleidsbegroting (</w:t>
      </w:r>
      <w:r>
        <w:t>H</w:t>
      </w:r>
      <w:r w:rsidRPr="00A43726">
        <w:t>XII), het Mobiliteitsfonds</w:t>
      </w:r>
      <w:r>
        <w:t xml:space="preserve"> (A) </w:t>
      </w:r>
      <w:r w:rsidRPr="00A43726">
        <w:t>en het Deltafonds</w:t>
      </w:r>
      <w:r>
        <w:t xml:space="preserve"> (J)</w:t>
      </w:r>
      <w:r w:rsidRPr="00A43726">
        <w:t>. In de overzichten zijn alleen de uitgaven voor 202</w:t>
      </w:r>
      <w:r>
        <w:t>6</w:t>
      </w:r>
      <w:r w:rsidRPr="00A43726">
        <w:t xml:space="preserve"> opgenomen, omdat alleen deze uitgaven op basis van artikel 105 van de Grondwet ter autorisatie aan het parlement worden voorgelegd. In de toelichting van de maatregelen is de meerjarige doorwerking opgenomen.</w:t>
      </w:r>
      <w:r>
        <w:t xml:space="preserve"> </w:t>
      </w:r>
    </w:p>
    <w:p w:rsidR="005E5116" w:rsidP="005E5116" w:rsidRDefault="005E5116" w14:paraId="2AF6ACFE" w14:textId="77777777"/>
    <w:p w:rsidR="005E5116" w:rsidP="005E5116" w:rsidRDefault="005E5116" w14:paraId="54576882" w14:textId="77777777">
      <w:r w:rsidRPr="007C3D11">
        <w:t>De gevolgen van latere behandeling van de begroting lijken</w:t>
      </w:r>
      <w:r>
        <w:t xml:space="preserve"> vooralsnog</w:t>
      </w:r>
      <w:r w:rsidRPr="007C3D11">
        <w:t xml:space="preserve"> voor IenW </w:t>
      </w:r>
      <w:proofErr w:type="gramStart"/>
      <w:r w:rsidRPr="007C3D11">
        <w:t>beperkt</w:t>
      </w:r>
      <w:proofErr w:type="gramEnd"/>
      <w:r w:rsidRPr="007C3D11">
        <w:t xml:space="preserve">. Voorop staat dat de autorisatie van budgetten door de beide Kamers afgewacht wordt om nieuw beleid in uitvoering te nemen. Mogelijk betekent dit dat enkele regelingen later dan gepland van start kunnen. Dit kan tot gevolg hebben dat niet al het geraamde budget nog in 2026 tot uitbetaling kan komen. In dat geval zal ik tijdig laten beoordelen of het nodig is om de ramingen in de loop van 2026 </w:t>
      </w:r>
      <w:r>
        <w:t xml:space="preserve">hier </w:t>
      </w:r>
      <w:r w:rsidRPr="007C3D11">
        <w:t>nog op aan te passen.</w:t>
      </w:r>
    </w:p>
    <w:p w:rsidR="005E5116" w:rsidP="005E5116" w:rsidRDefault="005E5116" w14:paraId="38513412" w14:textId="77777777">
      <w:pPr>
        <w:pStyle w:val="Slotzin"/>
      </w:pPr>
      <w:r>
        <w:t>Hoogachtend,</w:t>
      </w:r>
    </w:p>
    <w:p w:rsidR="005E5116" w:rsidP="005E5116" w:rsidRDefault="005E5116" w14:paraId="1E475F26" w14:textId="77777777">
      <w:pPr>
        <w:spacing w:line="240" w:lineRule="auto"/>
      </w:pPr>
    </w:p>
    <w:p w:rsidRPr="00FA3104" w:rsidR="005E5116" w:rsidP="005E5116" w:rsidRDefault="005E5116" w14:paraId="3319E8A8" w14:textId="77777777">
      <w:pPr>
        <w:spacing w:line="240" w:lineRule="auto"/>
      </w:pPr>
      <w:r w:rsidRPr="00FA3104">
        <w:t>DE MINISTER VAN INFRASTRUCTUUR EN WATERSTAAT,</w:t>
      </w:r>
    </w:p>
    <w:p w:rsidRPr="00FA3104" w:rsidR="005E5116" w:rsidP="005E5116" w:rsidRDefault="005E5116" w14:paraId="03FF432F" w14:textId="77777777">
      <w:pPr>
        <w:spacing w:line="240" w:lineRule="auto"/>
      </w:pPr>
    </w:p>
    <w:p w:rsidR="005E5116" w:rsidP="005E5116" w:rsidRDefault="005E5116" w14:paraId="72C126DB" w14:textId="77777777">
      <w:pPr>
        <w:spacing w:line="240" w:lineRule="auto"/>
      </w:pPr>
    </w:p>
    <w:p w:rsidRPr="00FA3104" w:rsidR="005E5116" w:rsidP="005E5116" w:rsidRDefault="005E5116" w14:paraId="76FC9604" w14:textId="77777777">
      <w:pPr>
        <w:spacing w:line="240" w:lineRule="auto"/>
      </w:pPr>
    </w:p>
    <w:p w:rsidRPr="00FA3104" w:rsidR="005E5116" w:rsidP="005E5116" w:rsidRDefault="005E5116" w14:paraId="53141E66" w14:textId="77777777">
      <w:pPr>
        <w:spacing w:line="240" w:lineRule="auto"/>
      </w:pPr>
    </w:p>
    <w:p w:rsidRPr="00FA3104" w:rsidR="005E5116" w:rsidP="005E5116" w:rsidRDefault="005E5116" w14:paraId="45DF0E23" w14:textId="77777777">
      <w:pPr>
        <w:spacing w:line="240" w:lineRule="auto"/>
      </w:pPr>
      <w:r w:rsidRPr="00FA3104">
        <w:t>ing. R. (Robert) Tieman</w:t>
      </w:r>
    </w:p>
    <w:p w:rsidR="005E5116" w:rsidP="005E5116" w:rsidRDefault="005E5116" w14:paraId="192E41D0" w14:textId="77777777">
      <w:pPr>
        <w:spacing w:line="240" w:lineRule="auto"/>
        <w:rPr>
          <w:b/>
          <w:bCs/>
        </w:rPr>
      </w:pPr>
      <w:r>
        <w:rPr>
          <w:b/>
          <w:bCs/>
        </w:rPr>
        <w:br w:type="page"/>
      </w:r>
    </w:p>
    <w:p w:rsidRPr="00A43726" w:rsidR="005E5116" w:rsidP="005E5116" w:rsidRDefault="005E5116" w14:paraId="1E9F8E06" w14:textId="77777777">
      <w:pPr>
        <w:rPr>
          <w:b/>
          <w:bCs/>
        </w:rPr>
      </w:pPr>
      <w:r w:rsidRPr="00A43726">
        <w:rPr>
          <w:b/>
          <w:bCs/>
        </w:rPr>
        <w:lastRenderedPageBreak/>
        <w:t>Beleidsbegroting Infrastructuur en Waterstaat (HXII)</w:t>
      </w:r>
    </w:p>
    <w:p w:rsidRPr="00A43726" w:rsidR="005E5116" w:rsidP="005E5116" w:rsidRDefault="005E5116" w14:paraId="6A183E44" w14:textId="77777777">
      <w:pPr>
        <w:rPr>
          <w:i/>
          <w:iCs/>
        </w:rPr>
      </w:pPr>
    </w:p>
    <w:p w:rsidRPr="00A43726" w:rsidR="005E5116" w:rsidP="005E5116" w:rsidRDefault="005E5116" w14:paraId="3F19987C" w14:textId="77777777">
      <w:pPr>
        <w:rPr>
          <w:i/>
          <w:iCs/>
        </w:rPr>
      </w:pPr>
      <w:r>
        <w:rPr>
          <w:noProof/>
        </w:rPr>
        <w:drawing>
          <wp:inline distT="0" distB="0" distL="0" distR="0" wp14:anchorId="776BA593" wp14:editId="0A38FE1C">
            <wp:extent cx="4632436" cy="3728720"/>
            <wp:effectExtent l="0" t="0" r="0" b="5080"/>
            <wp:docPr id="182006957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69571" name="Afbeelding 1"/>
                    <pic:cNvPicPr/>
                  </pic:nvPicPr>
                  <pic:blipFill>
                    <a:blip r:embed="rId7">
                      <a:extLst>
                        <a:ext uri="{28A0092B-C50C-407E-A947-70E740481C1C}">
                          <a14:useLocalDpi xmlns:a14="http://schemas.microsoft.com/office/drawing/2010/main" val="0"/>
                        </a:ext>
                      </a:extLst>
                    </a:blip>
                    <a:stretch>
                      <a:fillRect/>
                    </a:stretch>
                  </pic:blipFill>
                  <pic:spPr>
                    <a:xfrm>
                      <a:off x="0" y="0"/>
                      <a:ext cx="4632436" cy="3728720"/>
                    </a:xfrm>
                    <a:prstGeom prst="rect">
                      <a:avLst/>
                    </a:prstGeom>
                  </pic:spPr>
                </pic:pic>
              </a:graphicData>
            </a:graphic>
          </wp:inline>
        </w:drawing>
      </w:r>
    </w:p>
    <w:p w:rsidRPr="00A43726" w:rsidR="005E5116" w:rsidP="005E5116" w:rsidRDefault="005E5116" w14:paraId="53FBA875" w14:textId="77777777">
      <w:pPr>
        <w:rPr>
          <w:i/>
          <w:iCs/>
        </w:rPr>
      </w:pPr>
    </w:p>
    <w:p w:rsidR="005E5116" w:rsidP="005E5116" w:rsidRDefault="005E5116" w14:paraId="787A816B" w14:textId="77777777">
      <w:pPr>
        <w:pStyle w:val="Lijstalinea"/>
        <w:numPr>
          <w:ilvl w:val="0"/>
          <w:numId w:val="22"/>
        </w:numPr>
        <w:spacing w:after="0" w:line="276" w:lineRule="auto"/>
        <w:rPr>
          <w:rFonts w:ascii="Verdana" w:hAnsi="Verdana"/>
          <w:i/>
          <w:iCs/>
          <w:sz w:val="18"/>
          <w:szCs w:val="18"/>
        </w:rPr>
      </w:pPr>
      <w:bookmarkStart w:name="_Hlk206667586" w:id="0"/>
      <w:r>
        <w:rPr>
          <w:rFonts w:ascii="Verdana" w:hAnsi="Verdana"/>
          <w:i/>
          <w:iCs/>
          <w:sz w:val="18"/>
          <w:szCs w:val="18"/>
        </w:rPr>
        <w:t>Veiligheid en goederenvervoer</w:t>
      </w:r>
    </w:p>
    <w:bookmarkEnd w:id="0"/>
    <w:p w:rsidRPr="00D01B3F" w:rsidR="005E5116" w:rsidP="005E5116" w:rsidRDefault="005E5116" w14:paraId="0EC3DBD0" w14:textId="77777777">
      <w:pPr>
        <w:spacing w:line="276" w:lineRule="auto"/>
        <w:rPr>
          <w:rFonts w:ascii="Aptos" w:hAnsi="Aptos"/>
        </w:rPr>
      </w:pPr>
      <w:r w:rsidRPr="00D01B3F">
        <w:t xml:space="preserve">Er is € 150 miljoen gereserveerd voor maatregelen vanuit het </w:t>
      </w:r>
      <w:r>
        <w:t>Hoofdlijnenakkoord</w:t>
      </w:r>
      <w:r w:rsidRPr="00D01B3F">
        <w:t xml:space="preserve"> op het gebied van (sociale) veiligheid en goederenvervoer. Een deel van dit budget wordt overgeboekt van het Mobiliteitsfonds naar de beleidsbegroting van IenW (HXII) (€ 18,3 miljoen). Het budget wordt onder andere ingezet voor beveiligingsmaatregelen (zoals </w:t>
      </w:r>
      <w:proofErr w:type="spellStart"/>
      <w:r>
        <w:t>b</w:t>
      </w:r>
      <w:r w:rsidRPr="00D01B3F">
        <w:t>odycams</w:t>
      </w:r>
      <w:proofErr w:type="spellEnd"/>
      <w:r w:rsidRPr="00D01B3F">
        <w:t>) door de NS, het oplossen van knelpunten op het gebied van truck</w:t>
      </w:r>
      <w:r>
        <w:t xml:space="preserve"> </w:t>
      </w:r>
      <w:r w:rsidRPr="00D01B3F">
        <w:t>parkings en het programma goederenvervoer. Zonder dit budget kunnen de betrokken partijen nog niet starten met deze maatregelen.</w:t>
      </w:r>
    </w:p>
    <w:p w:rsidRPr="00A43726" w:rsidR="005E5116" w:rsidP="005E5116" w:rsidRDefault="005E5116" w14:paraId="0AD46A72" w14:textId="77777777">
      <w:pPr>
        <w:spacing w:line="276" w:lineRule="auto"/>
      </w:pPr>
    </w:p>
    <w:p w:rsidR="005E5116" w:rsidP="005E5116" w:rsidRDefault="005E5116" w14:paraId="12044D84" w14:textId="77777777">
      <w:pPr>
        <w:pStyle w:val="Lijstalinea"/>
        <w:numPr>
          <w:ilvl w:val="0"/>
          <w:numId w:val="22"/>
        </w:numPr>
        <w:spacing w:after="0" w:line="276" w:lineRule="auto"/>
        <w:rPr>
          <w:rFonts w:ascii="Verdana" w:hAnsi="Verdana"/>
          <w:i/>
          <w:iCs/>
          <w:sz w:val="18"/>
          <w:szCs w:val="18"/>
        </w:rPr>
      </w:pPr>
      <w:bookmarkStart w:name="_Hlk145315757" w:id="1"/>
      <w:r>
        <w:rPr>
          <w:rFonts w:ascii="Verdana" w:hAnsi="Verdana"/>
          <w:i/>
          <w:iCs/>
          <w:sz w:val="18"/>
          <w:szCs w:val="18"/>
        </w:rPr>
        <w:t>Klimaatfondsmiddelen: Bouw kerncentrales en eindberging radioactief afval</w:t>
      </w:r>
    </w:p>
    <w:p w:rsidRPr="00FA3104" w:rsidR="005E5116" w:rsidP="005E5116" w:rsidRDefault="005E5116" w14:paraId="4A1E79F9" w14:textId="77777777">
      <w:pPr>
        <w:autoSpaceDN/>
        <w:spacing w:line="276" w:lineRule="auto"/>
        <w:textAlignment w:val="auto"/>
        <w:rPr>
          <w:rFonts w:eastAsia="Times New Roman"/>
          <w:color w:val="auto"/>
        </w:rPr>
      </w:pPr>
      <w:r>
        <w:rPr>
          <w:rFonts w:eastAsia="Times New Roman"/>
        </w:rPr>
        <w:t>Vanuit het Klimaatfonds zijn middelen overgeboekt naar HXII voor de ambities voor het bouwen van extra kerncentrales en het vervroegen van de eindberging van radioactief afval van 2100 naar 2050. De middelen zijn o.a. bestemd voor onderzoeken omtrent nucleaire veiligheid en eindberging radioactief afval en kennisopbouw over stralingsbescherming (</w:t>
      </w:r>
      <w:r w:rsidRPr="004D3324">
        <w:rPr>
          <w:rFonts w:eastAsia="Times New Roman"/>
        </w:rPr>
        <w:t>1,6</w:t>
      </w:r>
      <w:r>
        <w:rPr>
          <w:rFonts w:eastAsia="Times New Roman"/>
        </w:rPr>
        <w:t xml:space="preserve"> miljoen in 2026). Dit geld kan pas na autorisatie van de Ontwerpbegroting 2026 worden ingezet door de </w:t>
      </w:r>
      <w:r w:rsidRPr="007C3D11">
        <w:rPr>
          <w:rFonts w:eastAsia="Times New Roman"/>
        </w:rPr>
        <w:t>Autoriteit Nucleaire Veiligheid en Stralingsbescherming (ANVS)</w:t>
      </w:r>
      <w:r>
        <w:rPr>
          <w:rFonts w:eastAsia="Times New Roman"/>
        </w:rPr>
        <w:t xml:space="preserve"> voor de verdere verkenning en onderzoek. Als gevolg van een latere autorisatie van de begroting kan mogelijk het programma (tijdelijk) niet worden gecontinueerd.  </w:t>
      </w:r>
    </w:p>
    <w:bookmarkEnd w:id="1"/>
    <w:p w:rsidRPr="00A43726" w:rsidR="005E5116" w:rsidP="005E5116" w:rsidRDefault="005E5116" w14:paraId="0E3A2811" w14:textId="77777777">
      <w:pPr>
        <w:spacing w:line="276" w:lineRule="auto"/>
        <w:rPr>
          <w:i/>
          <w:iCs/>
        </w:rPr>
      </w:pPr>
    </w:p>
    <w:p w:rsidRPr="00A43726" w:rsidR="005E5116" w:rsidP="005E5116" w:rsidRDefault="005E5116" w14:paraId="681FC926" w14:textId="77777777">
      <w:pPr>
        <w:pStyle w:val="Lijstalinea"/>
        <w:numPr>
          <w:ilvl w:val="0"/>
          <w:numId w:val="22"/>
        </w:numPr>
        <w:spacing w:after="0" w:line="276" w:lineRule="auto"/>
        <w:rPr>
          <w:rFonts w:ascii="Verdana" w:hAnsi="Verdana"/>
          <w:i/>
          <w:iCs/>
          <w:sz w:val="18"/>
          <w:szCs w:val="18"/>
        </w:rPr>
      </w:pPr>
      <w:bookmarkStart w:name="_Hlk145070474" w:id="2"/>
      <w:r>
        <w:rPr>
          <w:rFonts w:ascii="Verdana" w:hAnsi="Verdana"/>
          <w:i/>
          <w:iCs/>
          <w:sz w:val="18"/>
          <w:szCs w:val="18"/>
        </w:rPr>
        <w:t>V</w:t>
      </w:r>
      <w:r w:rsidRPr="00A43726">
        <w:rPr>
          <w:rFonts w:ascii="Verdana" w:hAnsi="Verdana"/>
          <w:i/>
          <w:iCs/>
          <w:sz w:val="18"/>
          <w:szCs w:val="18"/>
        </w:rPr>
        <w:t>rachtwagenheffing</w:t>
      </w:r>
    </w:p>
    <w:bookmarkEnd w:id="2"/>
    <w:p w:rsidR="005E5116" w:rsidP="005E5116" w:rsidRDefault="005E5116" w14:paraId="2674A0C1" w14:textId="77777777">
      <w:pPr>
        <w:spacing w:line="276" w:lineRule="auto"/>
      </w:pPr>
      <w:r w:rsidRPr="00FA3104">
        <w:t>De start van de vrachtwagenheffing is gepland op 1 juli 2026. De Vrachtwagen</w:t>
      </w:r>
      <w:r>
        <w:t>-</w:t>
      </w:r>
      <w:r w:rsidRPr="00FA3104">
        <w:t xml:space="preserve">heffing wordt via een aparte wet ingesteld, maar de </w:t>
      </w:r>
      <w:r>
        <w:t xml:space="preserve">Ontwerpbegroting 2026 </w:t>
      </w:r>
      <w:r w:rsidRPr="00FA3104">
        <w:t xml:space="preserve">is wel </w:t>
      </w:r>
      <w:r w:rsidRPr="00FA3104">
        <w:lastRenderedPageBreak/>
        <w:t>het eerste moment dat een begrotingskader wordt vastgesteld op het nieuwe Artikel 15 Vrachtwagenheffing</w:t>
      </w:r>
      <w:r>
        <w:t xml:space="preserve">. Zolang de Ontwerpbegroting 2026 voor 1 juli 2026 wordt vastgesteld, zal hiermee geen vertraging ontstaan. </w:t>
      </w:r>
    </w:p>
    <w:p w:rsidR="005E5116" w:rsidP="005E5116" w:rsidRDefault="005E5116" w14:paraId="6347DFCE" w14:textId="77777777">
      <w:pPr>
        <w:spacing w:line="276" w:lineRule="auto"/>
      </w:pPr>
    </w:p>
    <w:p w:rsidRPr="008A3E7A" w:rsidR="005E5116" w:rsidP="005E5116" w:rsidRDefault="005E5116" w14:paraId="5761DDEB" w14:textId="288798C6">
      <w:pPr>
        <w:pStyle w:val="Lijstalinea"/>
        <w:numPr>
          <w:ilvl w:val="0"/>
          <w:numId w:val="22"/>
        </w:numPr>
        <w:spacing w:line="276" w:lineRule="auto"/>
        <w:rPr>
          <w:i/>
          <w:iCs/>
        </w:rPr>
      </w:pPr>
      <w:bookmarkStart w:name="_Hlk207619557" w:id="3"/>
      <w:r w:rsidRPr="008A3E7A">
        <w:rPr>
          <w:i/>
          <w:iCs/>
        </w:rPr>
        <w:t>Brede Doeluitkering</w:t>
      </w:r>
      <w:r w:rsidRPr="008A3E7A" w:rsidR="00403067">
        <w:rPr>
          <w:i/>
          <w:iCs/>
        </w:rPr>
        <w:t xml:space="preserve"> Verkeer en Vervoer</w:t>
      </w:r>
    </w:p>
    <w:p w:rsidRPr="007670A1" w:rsidR="00C04594" w:rsidP="00403067" w:rsidRDefault="00403067" w14:paraId="171F1762" w14:textId="0702AE81">
      <w:pPr>
        <w:spacing w:line="276" w:lineRule="auto"/>
      </w:pPr>
      <w:r w:rsidRPr="008A3E7A">
        <w:t>Als onderdeel van de augustusbesluitvorming heeft het kabinet besloten om de structurele korting op de Brede Doeluitkering Verkeer en Vervoer, waarvan € 110 miljoen in 2026, terug te draaien</w:t>
      </w:r>
      <w:r w:rsidRPr="008A3E7A" w:rsidR="00BA1FB7">
        <w:t xml:space="preserve"> voor 2026</w:t>
      </w:r>
      <w:r w:rsidRPr="008A3E7A">
        <w:t xml:space="preserve">. Deze korting was een gevolg van de taakstelling op de </w:t>
      </w:r>
      <w:proofErr w:type="spellStart"/>
      <w:r w:rsidRPr="008A3E7A">
        <w:t>SPUKs</w:t>
      </w:r>
      <w:proofErr w:type="spellEnd"/>
      <w:r w:rsidRPr="008A3E7A">
        <w:t xml:space="preserve"> uit het hoofdlijnenakkoord. Pas na autorisatie van de Ontwerpbegroting 2026 kan een</w:t>
      </w:r>
      <w:r w:rsidRPr="008A3E7A" w:rsidR="003619D5">
        <w:t xml:space="preserve"> volledige</w:t>
      </w:r>
      <w:r w:rsidRPr="008A3E7A">
        <w:t xml:space="preserve"> beschikking worden afgegeven aan de vervoerregio’s MRDH en VRA voor </w:t>
      </w:r>
      <w:r w:rsidRPr="008A3E7A" w:rsidR="00C04594">
        <w:t>het totale beschikbare budget van circa € 1,3 miljard.</w:t>
      </w:r>
      <w:r w:rsidRPr="007670A1" w:rsidR="00C04594">
        <w:t xml:space="preserve"> </w:t>
      </w:r>
      <w:r w:rsidR="00CC527D">
        <w:t>Over de invulling van de Brede Doeluitkering Verkeer en Vervoer in 2027 en verder wordt het parlement via de begroting geïnformeerd.</w:t>
      </w:r>
    </w:p>
    <w:bookmarkEnd w:id="3"/>
    <w:p w:rsidRPr="00832B5E" w:rsidR="005E5116" w:rsidP="005E5116" w:rsidRDefault="005E5116" w14:paraId="5BE5A8BD" w14:textId="77777777">
      <w:pPr>
        <w:spacing w:line="276" w:lineRule="auto"/>
        <w:rPr>
          <w:highlight w:val="yellow"/>
        </w:rPr>
      </w:pPr>
    </w:p>
    <w:p w:rsidRPr="00A43726" w:rsidR="005E5116" w:rsidP="005E5116" w:rsidRDefault="005E5116" w14:paraId="31C6F2BA" w14:textId="77777777">
      <w:pPr>
        <w:pStyle w:val="Lijstalinea"/>
        <w:numPr>
          <w:ilvl w:val="0"/>
          <w:numId w:val="22"/>
        </w:numPr>
        <w:spacing w:after="0" w:line="276" w:lineRule="auto"/>
        <w:rPr>
          <w:rFonts w:ascii="Verdana" w:hAnsi="Verdana"/>
          <w:i/>
          <w:iCs/>
          <w:sz w:val="18"/>
          <w:szCs w:val="18"/>
        </w:rPr>
      </w:pPr>
      <w:r w:rsidRPr="00A43726">
        <w:rPr>
          <w:rFonts w:ascii="Verdana" w:hAnsi="Verdana"/>
          <w:i/>
          <w:iCs/>
          <w:sz w:val="18"/>
          <w:szCs w:val="18"/>
        </w:rPr>
        <w:t>Subsidies met een grondslag in de Ontwerpbegroting 202</w:t>
      </w:r>
      <w:r>
        <w:rPr>
          <w:rFonts w:ascii="Verdana" w:hAnsi="Verdana"/>
          <w:i/>
          <w:iCs/>
          <w:sz w:val="18"/>
          <w:szCs w:val="18"/>
        </w:rPr>
        <w:t>6</w:t>
      </w:r>
    </w:p>
    <w:p w:rsidR="005E5116" w:rsidP="005E5116" w:rsidRDefault="005E5116" w14:paraId="385AA775" w14:textId="77777777">
      <w:pPr>
        <w:spacing w:line="276" w:lineRule="auto"/>
      </w:pPr>
      <w:r>
        <w:t xml:space="preserve">Buiten de hierboven benoemde beleidsvoornemens kennen meerdere subsidies een (voorgenomen) grondslag in de begroting 2026. In totaal gaat het om € 99 miljoen aan subsidies. Toelichting op deze subsidies treft u in de begroting onder “budgettaire gevolgen van beleid”. </w:t>
      </w:r>
    </w:p>
    <w:p w:rsidR="005E5116" w:rsidP="005E5116" w:rsidRDefault="005E5116" w14:paraId="08D6FDD6" w14:textId="77777777">
      <w:pPr>
        <w:spacing w:line="276" w:lineRule="auto"/>
      </w:pPr>
    </w:p>
    <w:p w:rsidR="005E5116" w:rsidP="005E5116" w:rsidRDefault="005E5116" w14:paraId="3AD4B569" w14:textId="77777777">
      <w:pPr>
        <w:spacing w:line="276" w:lineRule="auto"/>
      </w:pPr>
    </w:p>
    <w:p w:rsidR="005E5116" w:rsidP="005E5116" w:rsidRDefault="005E5116" w14:paraId="0D405F9B" w14:textId="77777777">
      <w:pPr>
        <w:spacing w:line="276" w:lineRule="auto"/>
      </w:pPr>
    </w:p>
    <w:p w:rsidR="005E5116" w:rsidP="005E5116" w:rsidRDefault="005E5116" w14:paraId="79A06458" w14:textId="77777777">
      <w:pPr>
        <w:spacing w:line="276" w:lineRule="auto"/>
        <w:rPr>
          <w:b/>
          <w:bCs/>
        </w:rPr>
      </w:pPr>
      <w:r>
        <w:rPr>
          <w:b/>
          <w:bCs/>
        </w:rPr>
        <w:br w:type="page"/>
      </w:r>
    </w:p>
    <w:p w:rsidRPr="00A43726" w:rsidR="005E5116" w:rsidP="005E5116" w:rsidRDefault="005E5116" w14:paraId="1936762A" w14:textId="77777777">
      <w:pPr>
        <w:spacing w:line="276" w:lineRule="auto"/>
        <w:rPr>
          <w:b/>
          <w:bCs/>
        </w:rPr>
      </w:pPr>
      <w:r w:rsidRPr="00A43726">
        <w:rPr>
          <w:b/>
          <w:bCs/>
        </w:rPr>
        <w:lastRenderedPageBreak/>
        <w:t>Mobiliteitsfonds</w:t>
      </w:r>
      <w:r>
        <w:rPr>
          <w:b/>
          <w:bCs/>
        </w:rPr>
        <w:t xml:space="preserve"> (A)</w:t>
      </w:r>
    </w:p>
    <w:p w:rsidR="005E5116" w:rsidP="005E5116" w:rsidRDefault="005E5116" w14:paraId="595FD5D7" w14:textId="77777777">
      <w:pPr>
        <w:spacing w:line="276" w:lineRule="auto"/>
      </w:pPr>
      <w:r>
        <w:rPr>
          <w:noProof/>
        </w:rPr>
        <w:drawing>
          <wp:inline distT="0" distB="0" distL="0" distR="0" wp14:anchorId="00DE4867" wp14:editId="6A8C46FF">
            <wp:extent cx="4788535" cy="544318"/>
            <wp:effectExtent l="0" t="0" r="0" b="8255"/>
            <wp:docPr id="11134916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91677"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4788535" cy="544318"/>
                    </a:xfrm>
                    <a:prstGeom prst="rect">
                      <a:avLst/>
                    </a:prstGeom>
                  </pic:spPr>
                </pic:pic>
              </a:graphicData>
            </a:graphic>
          </wp:inline>
        </w:drawing>
      </w:r>
    </w:p>
    <w:p w:rsidRPr="00A8033B" w:rsidR="005E5116" w:rsidP="005E5116" w:rsidRDefault="005E5116" w14:paraId="4C9B75DE" w14:textId="77777777">
      <w:pPr>
        <w:pStyle w:val="Lijstalinea"/>
        <w:numPr>
          <w:ilvl w:val="0"/>
          <w:numId w:val="24"/>
        </w:numPr>
        <w:spacing w:after="0" w:line="276" w:lineRule="auto"/>
      </w:pPr>
      <w:bookmarkStart w:name="_Hlk206666366" w:id="4"/>
      <w:r>
        <w:rPr>
          <w:i/>
          <w:iCs/>
        </w:rPr>
        <w:t xml:space="preserve">Veiligheid en goederenvervoer </w:t>
      </w:r>
      <w:r w:rsidRPr="00083E7D">
        <w:rPr>
          <w:i/>
          <w:iCs/>
        </w:rPr>
        <w:t xml:space="preserve"> </w:t>
      </w:r>
    </w:p>
    <w:bookmarkEnd w:id="4"/>
    <w:p w:rsidRPr="00D01B3F" w:rsidR="005E5116" w:rsidP="005E5116" w:rsidRDefault="005E5116" w14:paraId="03059A8C" w14:textId="77777777">
      <w:pPr>
        <w:spacing w:line="276" w:lineRule="auto"/>
        <w:rPr>
          <w:rFonts w:ascii="Aptos" w:hAnsi="Aptos"/>
          <w:color w:val="auto"/>
        </w:rPr>
      </w:pPr>
      <w:r w:rsidRPr="00D01B3F">
        <w:t xml:space="preserve">Er is € 150 miljoen gereserveerd voor maatregelen vanuit het regeerprogramma op </w:t>
      </w:r>
      <w:r w:rsidRPr="00D01B3F">
        <w:rPr>
          <w:color w:val="auto"/>
        </w:rPr>
        <w:t xml:space="preserve">het gebied van (sociale) veiligheid en goederenvervoer. Een deel van dit budget wordt overgeboekt van het Mobiliteitsfonds naar de beleidsbegroting van IenW (HXII) (€ 18,3 miljoen). Het budget wordt onder andere ingezet voor beveiligingsmaatregelen (zoals </w:t>
      </w:r>
      <w:proofErr w:type="spellStart"/>
      <w:r w:rsidRPr="00D01B3F">
        <w:rPr>
          <w:color w:val="auto"/>
        </w:rPr>
        <w:t>Bodycams</w:t>
      </w:r>
      <w:proofErr w:type="spellEnd"/>
      <w:r w:rsidRPr="00D01B3F">
        <w:rPr>
          <w:color w:val="auto"/>
        </w:rPr>
        <w:t>) door de NS, het oplossen van knelpunten op het gebied van truck</w:t>
      </w:r>
      <w:r>
        <w:rPr>
          <w:color w:val="auto"/>
        </w:rPr>
        <w:t xml:space="preserve"> </w:t>
      </w:r>
      <w:r w:rsidRPr="00D01B3F">
        <w:rPr>
          <w:color w:val="auto"/>
        </w:rPr>
        <w:t>parkings en het programma goederenvervoer. Zonder dit budget kunnen de betrokken partijen nog niet starten met deze maatregelen.</w:t>
      </w:r>
    </w:p>
    <w:p w:rsidRPr="00083E7D" w:rsidR="005E5116" w:rsidP="005E5116" w:rsidRDefault="005E5116" w14:paraId="0906989F" w14:textId="77777777">
      <w:pPr>
        <w:spacing w:line="276" w:lineRule="auto"/>
        <w:rPr>
          <w:i/>
          <w:iCs/>
        </w:rPr>
      </w:pPr>
    </w:p>
    <w:p w:rsidRPr="0063139B" w:rsidR="005E5116" w:rsidP="005E5116" w:rsidRDefault="005E5116" w14:paraId="5D19C23C" w14:textId="77777777">
      <w:pPr>
        <w:pStyle w:val="Lijstalinea"/>
        <w:numPr>
          <w:ilvl w:val="0"/>
          <w:numId w:val="24"/>
        </w:numPr>
        <w:spacing w:after="0" w:line="276" w:lineRule="auto"/>
        <w:rPr>
          <w:i/>
          <w:iCs/>
          <w:lang w:val="en-US"/>
        </w:rPr>
      </w:pPr>
      <w:bookmarkStart w:name="_Hlk206668553" w:id="5"/>
      <w:bookmarkStart w:name="_Hlk206666489" w:id="6"/>
      <w:r w:rsidRPr="0063139B">
        <w:rPr>
          <w:i/>
          <w:iCs/>
          <w:lang w:val="en-US"/>
        </w:rPr>
        <w:t xml:space="preserve">Emergency </w:t>
      </w:r>
      <w:r>
        <w:rPr>
          <w:i/>
          <w:iCs/>
          <w:lang w:val="en-US"/>
        </w:rPr>
        <w:t>Response</w:t>
      </w:r>
      <w:r w:rsidRPr="0063139B">
        <w:rPr>
          <w:i/>
          <w:iCs/>
          <w:lang w:val="en-US"/>
        </w:rPr>
        <w:t xml:space="preserve"> Towing Vessels (ERTVs)</w:t>
      </w:r>
    </w:p>
    <w:p w:rsidRPr="000963E6" w:rsidR="005E5116" w:rsidP="005E5116" w:rsidRDefault="005E5116" w14:paraId="403D6AA7" w14:textId="77777777">
      <w:pPr>
        <w:spacing w:line="276" w:lineRule="auto"/>
        <w:rPr>
          <w:rFonts w:ascii="Aptos" w:hAnsi="Aptos"/>
          <w:color w:val="auto"/>
        </w:rPr>
      </w:pPr>
      <w:bookmarkStart w:name="_Hlk206668543" w:id="7"/>
      <w:bookmarkEnd w:id="5"/>
      <w:r w:rsidRPr="000963E6">
        <w:t xml:space="preserve">Op het Mobiliteitsfonds speelt ook de aanbesteding van de </w:t>
      </w:r>
      <w:proofErr w:type="spellStart"/>
      <w:r w:rsidRPr="000963E6">
        <w:t>ERTVs</w:t>
      </w:r>
      <w:proofErr w:type="spellEnd"/>
      <w:r w:rsidRPr="000963E6">
        <w:t xml:space="preserve">, de vervanging van </w:t>
      </w:r>
      <w:r w:rsidRPr="000963E6">
        <w:rPr>
          <w:color w:val="auto"/>
        </w:rPr>
        <w:t>noodsleepboten. Dit moet voor 1 juli 2026 gegund zijn i.v.m. de doelstellingen in het Herstel</w:t>
      </w:r>
      <w:r>
        <w:rPr>
          <w:color w:val="auto"/>
        </w:rPr>
        <w:t>-</w:t>
      </w:r>
      <w:r w:rsidRPr="000963E6">
        <w:rPr>
          <w:color w:val="auto"/>
        </w:rPr>
        <w:t xml:space="preserve"> en Veerkrachtsplan (HV</w:t>
      </w:r>
      <w:r>
        <w:rPr>
          <w:color w:val="auto"/>
        </w:rPr>
        <w:t>P</w:t>
      </w:r>
      <w:r w:rsidRPr="000963E6">
        <w:rPr>
          <w:color w:val="auto"/>
        </w:rPr>
        <w:t>). Het hiervoor volledig benodigde budget wordt bij de ontwerpbegroting 2026 beschikbaar gesteld</w:t>
      </w:r>
      <w:r>
        <w:rPr>
          <w:color w:val="auto"/>
        </w:rPr>
        <w:t>. De gunning kan niet worden gedaan indien de begroting niet geautoriseerd is.</w:t>
      </w:r>
      <w:r w:rsidRPr="000963E6">
        <w:rPr>
          <w:color w:val="auto"/>
        </w:rPr>
        <w:t xml:space="preserve"> Als </w:t>
      </w:r>
      <w:r>
        <w:rPr>
          <w:color w:val="auto"/>
        </w:rPr>
        <w:t xml:space="preserve">zich </w:t>
      </w:r>
      <w:r w:rsidRPr="000963E6">
        <w:rPr>
          <w:color w:val="auto"/>
        </w:rPr>
        <w:t>hier vertraging voordoet en de mijlpaal daar</w:t>
      </w:r>
      <w:r>
        <w:rPr>
          <w:color w:val="auto"/>
        </w:rPr>
        <w:t>door</w:t>
      </w:r>
      <w:r w:rsidRPr="000963E6">
        <w:rPr>
          <w:color w:val="auto"/>
        </w:rPr>
        <w:t xml:space="preserve"> niet </w:t>
      </w:r>
      <w:r>
        <w:rPr>
          <w:color w:val="auto"/>
        </w:rPr>
        <w:t xml:space="preserve">kan </w:t>
      </w:r>
      <w:r w:rsidRPr="000963E6">
        <w:rPr>
          <w:color w:val="auto"/>
        </w:rPr>
        <w:t>worden gerealiseerd</w:t>
      </w:r>
      <w:r>
        <w:rPr>
          <w:color w:val="auto"/>
        </w:rPr>
        <w:t>,</w:t>
      </w:r>
      <w:r w:rsidRPr="000963E6">
        <w:rPr>
          <w:color w:val="auto"/>
        </w:rPr>
        <w:t xml:space="preserve"> kan dit leiden tot een korting op de nog te ontvangen vergoeding vanuit het HVP-fonds </w:t>
      </w:r>
      <w:r>
        <w:rPr>
          <w:color w:val="auto"/>
        </w:rPr>
        <w:t>door</w:t>
      </w:r>
      <w:r w:rsidRPr="000963E6">
        <w:rPr>
          <w:color w:val="auto"/>
        </w:rPr>
        <w:t xml:space="preserve"> de Europese Commissie. </w:t>
      </w:r>
    </w:p>
    <w:p w:rsidR="005E5116" w:rsidP="005E5116" w:rsidRDefault="005E5116" w14:paraId="0F3164AF" w14:textId="77777777">
      <w:pPr>
        <w:spacing w:line="276" w:lineRule="auto"/>
      </w:pPr>
    </w:p>
    <w:bookmarkEnd w:id="6"/>
    <w:bookmarkEnd w:id="7"/>
    <w:p w:rsidR="005E5116" w:rsidP="005E5116" w:rsidRDefault="005E5116" w14:paraId="74F04325" w14:textId="77777777">
      <w:pPr>
        <w:spacing w:line="276" w:lineRule="auto"/>
      </w:pPr>
    </w:p>
    <w:p w:rsidR="005E5116" w:rsidP="005E5116" w:rsidRDefault="005E5116" w14:paraId="404CDDC6" w14:textId="77777777">
      <w:pPr>
        <w:spacing w:line="276" w:lineRule="auto"/>
      </w:pPr>
      <w:r w:rsidRPr="00A43726">
        <w:rPr>
          <w:b/>
          <w:bCs/>
        </w:rPr>
        <w:t>Deltafonds</w:t>
      </w:r>
      <w:r>
        <w:rPr>
          <w:b/>
          <w:bCs/>
        </w:rPr>
        <w:t xml:space="preserve"> (J)</w:t>
      </w:r>
    </w:p>
    <w:p w:rsidR="005E5116" w:rsidP="005E5116" w:rsidRDefault="005E5116" w14:paraId="5FE4CE2B" w14:textId="77777777">
      <w:pPr>
        <w:spacing w:line="276" w:lineRule="auto"/>
      </w:pPr>
      <w:r>
        <w:rPr>
          <w:noProof/>
        </w:rPr>
        <w:drawing>
          <wp:inline distT="0" distB="0" distL="0" distR="0" wp14:anchorId="228C8B97" wp14:editId="04D3F4D4">
            <wp:extent cx="4788000" cy="652576"/>
            <wp:effectExtent l="0" t="0" r="0" b="0"/>
            <wp:docPr id="8764869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86959" name="Afbeelding 1"/>
                    <pic:cNvPicPr/>
                  </pic:nvPicPr>
                  <pic:blipFill>
                    <a:blip r:embed="rId9">
                      <a:extLst>
                        <a:ext uri="{28A0092B-C50C-407E-A947-70E740481C1C}">
                          <a14:useLocalDpi xmlns:a14="http://schemas.microsoft.com/office/drawing/2010/main" val="0"/>
                        </a:ext>
                      </a:extLst>
                    </a:blip>
                    <a:stretch>
                      <a:fillRect/>
                    </a:stretch>
                  </pic:blipFill>
                  <pic:spPr>
                    <a:xfrm>
                      <a:off x="0" y="0"/>
                      <a:ext cx="4788000" cy="652576"/>
                    </a:xfrm>
                    <a:prstGeom prst="rect">
                      <a:avLst/>
                    </a:prstGeom>
                  </pic:spPr>
                </pic:pic>
              </a:graphicData>
            </a:graphic>
          </wp:inline>
        </w:drawing>
      </w:r>
    </w:p>
    <w:p w:rsidR="005E5116" w:rsidP="005E5116" w:rsidRDefault="005E5116" w14:paraId="67C62E45" w14:textId="77777777">
      <w:pPr>
        <w:spacing w:line="276" w:lineRule="auto"/>
      </w:pPr>
      <w:bookmarkStart w:name="_Hlk204250581" w:id="8"/>
    </w:p>
    <w:p w:rsidR="005E5116" w:rsidP="005E5116" w:rsidRDefault="005E5116" w14:paraId="38EA076D" w14:textId="77777777">
      <w:pPr>
        <w:spacing w:line="276" w:lineRule="auto"/>
      </w:pPr>
      <w:r w:rsidRPr="004A6438">
        <w:t xml:space="preserve">Voor het Deltafonds </w:t>
      </w:r>
      <w:r>
        <w:t xml:space="preserve">zijn er twee subsidies met een (voorgenomen) grondslag in de begroting 2026. De subsidie voor de provincie Friesland is onderdeel van het Programma-aanpak Grote Wateren (PAGW) en is bedoeld voor de verkenning en het eerste deel van de realisatie voor het versterken van de Friese IJsselmeerkust. De subsidie </w:t>
      </w:r>
      <w:r w:rsidRPr="008324AA">
        <w:t xml:space="preserve">It </w:t>
      </w:r>
      <w:proofErr w:type="spellStart"/>
      <w:r w:rsidRPr="008324AA">
        <w:t>Fryske</w:t>
      </w:r>
      <w:proofErr w:type="spellEnd"/>
      <w:r w:rsidRPr="008324AA">
        <w:t xml:space="preserve"> Gea</w:t>
      </w:r>
      <w:r>
        <w:t xml:space="preserve"> is bedoeld voor de herinrichting van het </w:t>
      </w:r>
      <w:proofErr w:type="spellStart"/>
      <w:r w:rsidRPr="008324AA">
        <w:t>Makummernoordwaard</w:t>
      </w:r>
      <w:proofErr w:type="spellEnd"/>
      <w:r>
        <w:t xml:space="preserve">. Hierin kan mogelijk vertraging ontstaan indien de Ontwerpbegroting 2026 na 1 januari 2026 wordt geautoriseerd. </w:t>
      </w:r>
    </w:p>
    <w:bookmarkEnd w:id="8"/>
    <w:p w:rsidR="005E5116" w:rsidP="005E5116" w:rsidRDefault="005E5116" w14:paraId="052BABD4" w14:textId="77777777">
      <w:pPr>
        <w:spacing w:line="276" w:lineRule="auto"/>
      </w:pPr>
    </w:p>
    <w:p w:rsidRPr="005E5116" w:rsidR="007629E8" w:rsidP="005E5116" w:rsidRDefault="007629E8" w14:paraId="6E883563" w14:textId="2E7EDE68"/>
    <w:sectPr w:rsidRPr="005E5116" w:rsidR="007629E8">
      <w:headerReference w:type="default" r:id="rId10"/>
      <w:head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1A90" w14:textId="77777777" w:rsidR="006778DE" w:rsidRDefault="006778DE">
      <w:pPr>
        <w:spacing w:line="240" w:lineRule="auto"/>
      </w:pPr>
      <w:r>
        <w:separator/>
      </w:r>
    </w:p>
  </w:endnote>
  <w:endnote w:type="continuationSeparator" w:id="0">
    <w:p w14:paraId="6A08A023" w14:textId="77777777" w:rsidR="006778DE" w:rsidRDefault="00677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80A6" w14:textId="77777777" w:rsidR="006778DE" w:rsidRDefault="006778DE">
      <w:pPr>
        <w:spacing w:line="240" w:lineRule="auto"/>
      </w:pPr>
      <w:r>
        <w:separator/>
      </w:r>
    </w:p>
  </w:footnote>
  <w:footnote w:type="continuationSeparator" w:id="0">
    <w:p w14:paraId="7EBD5F7A" w14:textId="77777777" w:rsidR="006778DE" w:rsidRDefault="006778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6A6E" w14:textId="77777777" w:rsidR="00316E3B" w:rsidRDefault="00C56AA9">
    <w:pPr>
      <w:pStyle w:val="MarginlessContainer"/>
    </w:pPr>
    <w:r>
      <w:rPr>
        <w:noProof/>
      </w:rPr>
      <mc:AlternateContent>
        <mc:Choice Requires="wps">
          <w:drawing>
            <wp:anchor distT="0" distB="0" distL="0" distR="0" simplePos="0" relativeHeight="251651584" behindDoc="0" locked="1" layoutInCell="1" allowOverlap="1" wp14:anchorId="68891793" wp14:editId="6E5A63F3">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CFCCF47" w14:textId="77777777" w:rsidR="00316E3B" w:rsidRDefault="00C56AA9">
                          <w:pPr>
                            <w:pStyle w:val="AfzendgegevensKop0"/>
                          </w:pPr>
                          <w:r>
                            <w:t>Ministerie van Infrastructuur en Waterstaat</w:t>
                          </w:r>
                        </w:p>
                        <w:p w14:paraId="39EA9887" w14:textId="77777777" w:rsidR="009C1510" w:rsidRDefault="009C1510" w:rsidP="009C1510"/>
                        <w:p w14:paraId="6E0131C6" w14:textId="77777777" w:rsidR="009C1510" w:rsidRPr="00890E23" w:rsidRDefault="009C1510" w:rsidP="009C1510">
                          <w:pPr>
                            <w:spacing w:line="276" w:lineRule="auto"/>
                            <w:rPr>
                              <w:b/>
                              <w:bCs/>
                              <w:sz w:val="13"/>
                              <w:szCs w:val="13"/>
                            </w:rPr>
                          </w:pPr>
                          <w:r w:rsidRPr="00890E23">
                            <w:rPr>
                              <w:b/>
                              <w:bCs/>
                              <w:sz w:val="13"/>
                              <w:szCs w:val="13"/>
                            </w:rPr>
                            <w:t>Ons kenmerk</w:t>
                          </w:r>
                        </w:p>
                        <w:p w14:paraId="3EDF6E0B" w14:textId="77777777" w:rsidR="009C1510" w:rsidRDefault="009C1510" w:rsidP="009C1510">
                          <w:pPr>
                            <w:spacing w:line="276" w:lineRule="auto"/>
                            <w:rPr>
                              <w:sz w:val="13"/>
                              <w:szCs w:val="13"/>
                            </w:rPr>
                          </w:pPr>
                          <w:r w:rsidRPr="00890E23">
                            <w:rPr>
                              <w:sz w:val="13"/>
                              <w:szCs w:val="13"/>
                            </w:rPr>
                            <w:t>IENW/BSK-202</w:t>
                          </w:r>
                          <w:r>
                            <w:rPr>
                              <w:sz w:val="13"/>
                              <w:szCs w:val="13"/>
                            </w:rPr>
                            <w:t>5</w:t>
                          </w:r>
                          <w:r w:rsidRPr="00890E23">
                            <w:rPr>
                              <w:sz w:val="13"/>
                              <w:szCs w:val="13"/>
                            </w:rPr>
                            <w:t>/</w:t>
                          </w:r>
                          <w:r>
                            <w:rPr>
                              <w:sz w:val="13"/>
                              <w:szCs w:val="13"/>
                            </w:rPr>
                            <w:t>186326</w:t>
                          </w:r>
                        </w:p>
                        <w:p w14:paraId="6F24B358" w14:textId="77777777" w:rsidR="009C1510" w:rsidRPr="009C1510" w:rsidRDefault="009C1510" w:rsidP="009C1510">
                          <w:pPr>
                            <w:rPr>
                              <w:b/>
                              <w:bCs/>
                            </w:rPr>
                          </w:pPr>
                        </w:p>
                      </w:txbxContent>
                    </wps:txbx>
                    <wps:bodyPr vert="horz" wrap="square" lIns="0" tIns="0" rIns="0" bIns="0" anchor="t" anchorCtr="0"/>
                  </wps:wsp>
                </a:graphicData>
              </a:graphic>
            </wp:anchor>
          </w:drawing>
        </mc:Choice>
        <mc:Fallback>
          <w:pict>
            <v:shapetype w14:anchorId="68891793"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" filled="f" stroked="f">
              <v:textbox inset="0,0,0,0">
                <w:txbxContent>
                  <w:p w14:paraId="7CFCCF47" w14:textId="77777777" w:rsidR="00316E3B" w:rsidRDefault="00C56AA9">
                    <w:pPr>
                      <w:pStyle w:val="AfzendgegevensKop0"/>
                    </w:pPr>
                    <w:r>
                      <w:t>Ministerie van Infrastructuur en Waterstaat</w:t>
                    </w:r>
                  </w:p>
                  <w:p w14:paraId="39EA9887" w14:textId="77777777" w:rsidR="009C1510" w:rsidRDefault="009C1510" w:rsidP="009C1510"/>
                  <w:p w14:paraId="6E0131C6" w14:textId="77777777" w:rsidR="009C1510" w:rsidRPr="00890E23" w:rsidRDefault="009C1510" w:rsidP="009C1510">
                    <w:pPr>
                      <w:spacing w:line="276" w:lineRule="auto"/>
                      <w:rPr>
                        <w:b/>
                        <w:bCs/>
                        <w:sz w:val="13"/>
                        <w:szCs w:val="13"/>
                      </w:rPr>
                    </w:pPr>
                    <w:r w:rsidRPr="00890E23">
                      <w:rPr>
                        <w:b/>
                        <w:bCs/>
                        <w:sz w:val="13"/>
                        <w:szCs w:val="13"/>
                      </w:rPr>
                      <w:t>Ons kenmerk</w:t>
                    </w:r>
                  </w:p>
                  <w:p w14:paraId="3EDF6E0B" w14:textId="77777777" w:rsidR="009C1510" w:rsidRDefault="009C1510" w:rsidP="009C1510">
                    <w:pPr>
                      <w:spacing w:line="276" w:lineRule="auto"/>
                      <w:rPr>
                        <w:sz w:val="13"/>
                        <w:szCs w:val="13"/>
                      </w:rPr>
                    </w:pPr>
                    <w:r w:rsidRPr="00890E23">
                      <w:rPr>
                        <w:sz w:val="13"/>
                        <w:szCs w:val="13"/>
                      </w:rPr>
                      <w:t>IENW/BSK-202</w:t>
                    </w:r>
                    <w:r>
                      <w:rPr>
                        <w:sz w:val="13"/>
                        <w:szCs w:val="13"/>
                      </w:rPr>
                      <w:t>5</w:t>
                    </w:r>
                    <w:r w:rsidRPr="00890E23">
                      <w:rPr>
                        <w:sz w:val="13"/>
                        <w:szCs w:val="13"/>
                      </w:rPr>
                      <w:t>/</w:t>
                    </w:r>
                    <w:r>
                      <w:rPr>
                        <w:sz w:val="13"/>
                        <w:szCs w:val="13"/>
                      </w:rPr>
                      <w:t>186326</w:t>
                    </w:r>
                  </w:p>
                  <w:p w14:paraId="6F24B358" w14:textId="77777777" w:rsidR="009C1510" w:rsidRPr="009C1510" w:rsidRDefault="009C1510" w:rsidP="009C1510">
                    <w:pPr>
                      <w:rPr>
                        <w:b/>
                        <w:bCs/>
                      </w:rPr>
                    </w:pP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1CB963A8" wp14:editId="0F30D99C">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DB161EF" w14:textId="7A74FEAA" w:rsidR="00316E3B" w:rsidRDefault="00C56AA9">
                          <w:pPr>
                            <w:pStyle w:val="Referentiegegevens"/>
                          </w:pPr>
                          <w:r>
                            <w:t xml:space="preserve">Pagina </w:t>
                          </w:r>
                          <w:r>
                            <w:fldChar w:fldCharType="begin"/>
                          </w:r>
                          <w:r>
                            <w:instrText>PAGE</w:instrText>
                          </w:r>
                          <w:r>
                            <w:fldChar w:fldCharType="separate"/>
                          </w:r>
                          <w:r w:rsidR="007629E8">
                            <w:rPr>
                              <w:noProof/>
                            </w:rPr>
                            <w:t>2</w:t>
                          </w:r>
                          <w:r>
                            <w:fldChar w:fldCharType="end"/>
                          </w:r>
                          <w:r>
                            <w:t xml:space="preserve"> van </w:t>
                          </w:r>
                          <w:r>
                            <w:fldChar w:fldCharType="begin"/>
                          </w:r>
                          <w:r>
                            <w:instrText>NUMPAGES</w:instrText>
                          </w:r>
                          <w:r>
                            <w:fldChar w:fldCharType="separate"/>
                          </w:r>
                          <w:r w:rsidR="0072234D">
                            <w:rPr>
                              <w:noProof/>
                            </w:rPr>
                            <w:t>1</w:t>
                          </w:r>
                          <w:r>
                            <w:fldChar w:fldCharType="end"/>
                          </w:r>
                        </w:p>
                      </w:txbxContent>
                    </wps:txbx>
                    <wps:bodyPr vert="horz" wrap="square" lIns="0" tIns="0" rIns="0" bIns="0" anchor="t" anchorCtr="0"/>
                  </wps:wsp>
                </a:graphicData>
              </a:graphic>
            </wp:anchor>
          </w:drawing>
        </mc:Choice>
        <mc:Fallback>
          <w:pict>
            <v:shape w14:anchorId="1CB963A8"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" filled="f" stroked="f">
              <v:textbox inset="0,0,0,0">
                <w:txbxContent>
                  <w:p w14:paraId="2DB161EF" w14:textId="7A74FEAA" w:rsidR="00316E3B" w:rsidRDefault="00C56AA9">
                    <w:pPr>
                      <w:pStyle w:val="Referentiegegevens"/>
                    </w:pPr>
                    <w:r>
                      <w:t xml:space="preserve">Pagina </w:t>
                    </w:r>
                    <w:r>
                      <w:fldChar w:fldCharType="begin"/>
                    </w:r>
                    <w:r>
                      <w:instrText>PAGE</w:instrText>
                    </w:r>
                    <w:r>
                      <w:fldChar w:fldCharType="separate"/>
                    </w:r>
                    <w:r w:rsidR="007629E8">
                      <w:rPr>
                        <w:noProof/>
                      </w:rPr>
                      <w:t>2</w:t>
                    </w:r>
                    <w:r>
                      <w:fldChar w:fldCharType="end"/>
                    </w:r>
                    <w:r>
                      <w:t xml:space="preserve"> van </w:t>
                    </w:r>
                    <w:r>
                      <w:fldChar w:fldCharType="begin"/>
                    </w:r>
                    <w:r>
                      <w:instrText>NUMPAGES</w:instrText>
                    </w:r>
                    <w:r>
                      <w:fldChar w:fldCharType="separate"/>
                    </w:r>
                    <w:r w:rsidR="0072234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018E447" wp14:editId="35FA50E2">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6997175" w14:textId="77777777" w:rsidR="00E111AA" w:rsidRDefault="00E111AA"/>
                      </w:txbxContent>
                    </wps:txbx>
                    <wps:bodyPr vert="horz" wrap="square" lIns="0" tIns="0" rIns="0" bIns="0" anchor="t" anchorCtr="0"/>
                  </wps:wsp>
                </a:graphicData>
              </a:graphic>
            </wp:anchor>
          </w:drawing>
        </mc:Choice>
        <mc:Fallback>
          <w:pict>
            <v:shape w14:anchorId="6018E447"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" filled="f" stroked="f">
              <v:textbox inset="0,0,0,0">
                <w:txbxContent>
                  <w:p w14:paraId="66997175" w14:textId="77777777" w:rsidR="00E111AA" w:rsidRDefault="00E111A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EFDC6D1" wp14:editId="48C11C2A">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01D178B" w14:textId="77777777" w:rsidR="00E111AA" w:rsidRDefault="00E111AA"/>
                      </w:txbxContent>
                    </wps:txbx>
                    <wps:bodyPr vert="horz" wrap="square" lIns="0" tIns="0" rIns="0" bIns="0" anchor="t" anchorCtr="0"/>
                  </wps:wsp>
                </a:graphicData>
              </a:graphic>
            </wp:anchor>
          </w:drawing>
        </mc:Choice>
        <mc:Fallback>
          <w:pict>
            <v:shape w14:anchorId="5EFDC6D1"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" filled="f" stroked="f">
              <v:textbox inset="0,0,0,0">
                <w:txbxContent>
                  <w:p w14:paraId="201D178B" w14:textId="77777777" w:rsidR="00E111AA" w:rsidRDefault="00E111A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2E7B" w14:textId="77777777" w:rsidR="00316E3B" w:rsidRDefault="00C56AA9">
    <w:pPr>
      <w:pStyle w:val="MarginlessContainer"/>
      <w:spacing w:after="7029" w:line="14" w:lineRule="exact"/>
    </w:pPr>
    <w:r>
      <w:rPr>
        <w:noProof/>
      </w:rPr>
      <mc:AlternateContent>
        <mc:Choice Requires="wps">
          <w:drawing>
            <wp:anchor distT="0" distB="0" distL="0" distR="0" simplePos="0" relativeHeight="251655680" behindDoc="0" locked="1" layoutInCell="1" allowOverlap="1" wp14:anchorId="336241BD" wp14:editId="5B80B844">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EF0A5F1" w14:textId="77777777" w:rsidR="00E111AA" w:rsidRDefault="00E111AA"/>
                      </w:txbxContent>
                    </wps:txbx>
                    <wps:bodyPr vert="horz" wrap="square" lIns="0" tIns="0" rIns="0" bIns="0" anchor="t" anchorCtr="0"/>
                  </wps:wsp>
                </a:graphicData>
              </a:graphic>
            </wp:anchor>
          </w:drawing>
        </mc:Choice>
        <mc:Fallback>
          <w:pict>
            <v:shapetype w14:anchorId="336241BD"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" filled="f" stroked="f">
              <v:textbox inset="0,0,0,0">
                <w:txbxContent>
                  <w:p w14:paraId="4EF0A5F1" w14:textId="77777777" w:rsidR="00E111AA" w:rsidRDefault="00E111AA"/>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429E2EA" wp14:editId="05F31F86">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032776D" w14:textId="77777777" w:rsidR="00316E3B" w:rsidRDefault="00C56AA9">
                          <w:pPr>
                            <w:pStyle w:val="Referentiegegevens"/>
                          </w:pPr>
                          <w:r>
                            <w:t xml:space="preserve">Pagina </w:t>
                          </w:r>
                          <w:r>
                            <w:fldChar w:fldCharType="begin"/>
                          </w:r>
                          <w:r>
                            <w:instrText>PAGE</w:instrText>
                          </w:r>
                          <w:r>
                            <w:fldChar w:fldCharType="separate"/>
                          </w:r>
                          <w:r w:rsidR="0072234D">
                            <w:rPr>
                              <w:noProof/>
                            </w:rPr>
                            <w:t>1</w:t>
                          </w:r>
                          <w:r>
                            <w:fldChar w:fldCharType="end"/>
                          </w:r>
                          <w:r>
                            <w:t xml:space="preserve"> van </w:t>
                          </w:r>
                          <w:r>
                            <w:fldChar w:fldCharType="begin"/>
                          </w:r>
                          <w:r>
                            <w:instrText>NUMPAGES</w:instrText>
                          </w:r>
                          <w:r>
                            <w:fldChar w:fldCharType="separate"/>
                          </w:r>
                          <w:r w:rsidR="0072234D">
                            <w:rPr>
                              <w:noProof/>
                            </w:rPr>
                            <w:t>1</w:t>
                          </w:r>
                          <w:r>
                            <w:fldChar w:fldCharType="end"/>
                          </w:r>
                        </w:p>
                      </w:txbxContent>
                    </wps:txbx>
                    <wps:bodyPr vert="horz" wrap="square" lIns="0" tIns="0" rIns="0" bIns="0" anchor="t" anchorCtr="0"/>
                  </wps:wsp>
                </a:graphicData>
              </a:graphic>
            </wp:anchor>
          </w:drawing>
        </mc:Choice>
        <mc:Fallback>
          <w:pict>
            <v:shape w14:anchorId="7429E2EA"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11vUgpMBAAAUAwAA&#10;DgAAAAAAAAAAAAAAAAAuAgAAZHJzL2Uyb0RvYy54bWxQSwECLQAUAAYACAAAACEAWk66ieEAAAAO&#10;AQAADwAAAAAAAAAAAAAAAADtAwAAZHJzL2Rvd25yZXYueG1sUEsFBgAAAAAEAAQA8wAAAPsEAAAA&#10;AA==&#10;" filled="f" stroked="f">
              <v:textbox inset="0,0,0,0">
                <w:txbxContent>
                  <w:p w14:paraId="0032776D" w14:textId="77777777" w:rsidR="00316E3B" w:rsidRDefault="00C56AA9">
                    <w:pPr>
                      <w:pStyle w:val="Referentiegegevens"/>
                    </w:pPr>
                    <w:r>
                      <w:t xml:space="preserve">Pagina </w:t>
                    </w:r>
                    <w:r>
                      <w:fldChar w:fldCharType="begin"/>
                    </w:r>
                    <w:r>
                      <w:instrText>PAGE</w:instrText>
                    </w:r>
                    <w:r>
                      <w:fldChar w:fldCharType="separate"/>
                    </w:r>
                    <w:r w:rsidR="0072234D">
                      <w:rPr>
                        <w:noProof/>
                      </w:rPr>
                      <w:t>1</w:t>
                    </w:r>
                    <w:r>
                      <w:fldChar w:fldCharType="end"/>
                    </w:r>
                    <w:r>
                      <w:t xml:space="preserve"> van </w:t>
                    </w:r>
                    <w:r>
                      <w:fldChar w:fldCharType="begin"/>
                    </w:r>
                    <w:r>
                      <w:instrText>NUMPAGES</w:instrText>
                    </w:r>
                    <w:r>
                      <w:fldChar w:fldCharType="separate"/>
                    </w:r>
                    <w:r w:rsidR="0072234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B0D1C8A" wp14:editId="210CB134">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ED035E7" w14:textId="77777777" w:rsidR="00B7307A" w:rsidRDefault="00B7307A" w:rsidP="00B7307A">
                          <w:pPr>
                            <w:pStyle w:val="AfzendgegevensKop0"/>
                          </w:pPr>
                          <w:r>
                            <w:t>Ministerie van Infrastructuur en Waterstaat</w:t>
                          </w:r>
                        </w:p>
                        <w:p w14:paraId="24B0B696" w14:textId="77777777" w:rsidR="00B7307A" w:rsidRDefault="00B7307A" w:rsidP="00B7307A">
                          <w:pPr>
                            <w:pStyle w:val="WitregelW1"/>
                          </w:pPr>
                        </w:p>
                        <w:p w14:paraId="2A595FE7" w14:textId="77777777" w:rsidR="00B7307A" w:rsidRDefault="00B7307A" w:rsidP="00B7307A">
                          <w:pPr>
                            <w:pStyle w:val="Afzendgegevens"/>
                          </w:pPr>
                          <w:r>
                            <w:t>Rijnstraat 8</w:t>
                          </w:r>
                        </w:p>
                        <w:p w14:paraId="41C0D85D" w14:textId="77777777" w:rsidR="00B7307A" w:rsidRPr="00890E23" w:rsidRDefault="00B7307A" w:rsidP="00B7307A">
                          <w:pPr>
                            <w:pStyle w:val="Afzendgegevens"/>
                            <w:rPr>
                              <w:lang w:val="de-DE"/>
                            </w:rPr>
                          </w:pPr>
                          <w:r w:rsidRPr="00890E23">
                            <w:rPr>
                              <w:lang w:val="de-DE"/>
                            </w:rPr>
                            <w:t xml:space="preserve">2515 </w:t>
                          </w:r>
                          <w:proofErr w:type="gramStart"/>
                          <w:r w:rsidRPr="00890E23">
                            <w:rPr>
                              <w:lang w:val="de-DE"/>
                            </w:rPr>
                            <w:t>XP  Den</w:t>
                          </w:r>
                          <w:proofErr w:type="gramEnd"/>
                          <w:r w:rsidRPr="00890E23">
                            <w:rPr>
                              <w:lang w:val="de-DE"/>
                            </w:rPr>
                            <w:t xml:space="preserve"> Haag</w:t>
                          </w:r>
                        </w:p>
                        <w:p w14:paraId="1E395183" w14:textId="77777777" w:rsidR="00B7307A" w:rsidRPr="00890E23" w:rsidRDefault="00B7307A" w:rsidP="00B7307A">
                          <w:pPr>
                            <w:pStyle w:val="Afzendgegevens"/>
                            <w:rPr>
                              <w:lang w:val="de-DE"/>
                            </w:rPr>
                          </w:pPr>
                          <w:r w:rsidRPr="00890E23">
                            <w:rPr>
                              <w:lang w:val="de-DE"/>
                            </w:rPr>
                            <w:t>Postbus 20901</w:t>
                          </w:r>
                        </w:p>
                        <w:p w14:paraId="17F8CD62" w14:textId="77777777" w:rsidR="00B7307A" w:rsidRPr="00890E23" w:rsidRDefault="00B7307A" w:rsidP="00B7307A">
                          <w:pPr>
                            <w:pStyle w:val="Afzendgegevens"/>
                            <w:rPr>
                              <w:lang w:val="de-DE"/>
                            </w:rPr>
                          </w:pPr>
                          <w:r w:rsidRPr="00890E23">
                            <w:rPr>
                              <w:lang w:val="de-DE"/>
                            </w:rPr>
                            <w:t>2500 EX Den Haag</w:t>
                          </w:r>
                        </w:p>
                        <w:p w14:paraId="3EEBE452" w14:textId="77777777" w:rsidR="00B7307A" w:rsidRPr="00890E23" w:rsidRDefault="00B7307A" w:rsidP="00B7307A">
                          <w:pPr>
                            <w:pStyle w:val="WitregelW1"/>
                            <w:rPr>
                              <w:lang w:val="de-DE"/>
                            </w:rPr>
                          </w:pPr>
                        </w:p>
                        <w:p w14:paraId="7AA2EEB5" w14:textId="77777777" w:rsidR="00B7307A" w:rsidRPr="00890E23" w:rsidRDefault="00B7307A" w:rsidP="00B7307A">
                          <w:pPr>
                            <w:pStyle w:val="Afzendgegevens"/>
                            <w:rPr>
                              <w:lang w:val="de-DE"/>
                            </w:rPr>
                          </w:pPr>
                          <w:r w:rsidRPr="00890E23">
                            <w:rPr>
                              <w:lang w:val="de-DE"/>
                            </w:rPr>
                            <w:t>T   070-456 0000</w:t>
                          </w:r>
                        </w:p>
                        <w:p w14:paraId="57AC9C8C" w14:textId="2626FBBC" w:rsidR="007629E8" w:rsidRDefault="00B7307A" w:rsidP="007629E8">
                          <w:pPr>
                            <w:pStyle w:val="Afzendgegevens"/>
                          </w:pPr>
                          <w:r>
                            <w:t>F   070-456 1111</w:t>
                          </w:r>
                        </w:p>
                        <w:p w14:paraId="409427E0" w14:textId="58D1AE9E" w:rsidR="00890E23" w:rsidRDefault="00890E23" w:rsidP="00890E23"/>
                        <w:p w14:paraId="7F24C52D" w14:textId="242A0FCD" w:rsidR="00890E23" w:rsidRPr="00890E23" w:rsidRDefault="00890E23" w:rsidP="009C1510">
                          <w:pPr>
                            <w:spacing w:line="276" w:lineRule="auto"/>
                            <w:rPr>
                              <w:b/>
                              <w:bCs/>
                              <w:sz w:val="13"/>
                              <w:szCs w:val="13"/>
                            </w:rPr>
                          </w:pPr>
                          <w:r w:rsidRPr="00890E23">
                            <w:rPr>
                              <w:b/>
                              <w:bCs/>
                              <w:sz w:val="13"/>
                              <w:szCs w:val="13"/>
                            </w:rPr>
                            <w:t>Ons kenmerk</w:t>
                          </w:r>
                        </w:p>
                        <w:p w14:paraId="0ADAE5B6" w14:textId="2BD28249" w:rsidR="00890E23" w:rsidRDefault="00890E23" w:rsidP="009C1510">
                          <w:pPr>
                            <w:spacing w:line="276" w:lineRule="auto"/>
                            <w:rPr>
                              <w:sz w:val="13"/>
                              <w:szCs w:val="13"/>
                            </w:rPr>
                          </w:pPr>
                          <w:r w:rsidRPr="00890E23">
                            <w:rPr>
                              <w:sz w:val="13"/>
                              <w:szCs w:val="13"/>
                            </w:rPr>
                            <w:t>IENW/BSK-202</w:t>
                          </w:r>
                          <w:r w:rsidR="00FA3104">
                            <w:rPr>
                              <w:sz w:val="13"/>
                              <w:szCs w:val="13"/>
                            </w:rPr>
                            <w:t>5</w:t>
                          </w:r>
                          <w:r w:rsidRPr="00890E23">
                            <w:rPr>
                              <w:sz w:val="13"/>
                              <w:szCs w:val="13"/>
                            </w:rPr>
                            <w:t>/</w:t>
                          </w:r>
                          <w:r w:rsidR="00FA3104">
                            <w:rPr>
                              <w:sz w:val="13"/>
                              <w:szCs w:val="13"/>
                            </w:rPr>
                            <w:t>186326</w:t>
                          </w:r>
                        </w:p>
                        <w:p w14:paraId="66A45E60" w14:textId="77777777" w:rsidR="009C1510" w:rsidRDefault="009C1510" w:rsidP="009C1510">
                          <w:pPr>
                            <w:spacing w:line="276" w:lineRule="auto"/>
                            <w:rPr>
                              <w:sz w:val="13"/>
                              <w:szCs w:val="13"/>
                            </w:rPr>
                          </w:pPr>
                        </w:p>
                        <w:p w14:paraId="15F7E3A6" w14:textId="796D8AFA" w:rsidR="009C1510" w:rsidRPr="009C1510" w:rsidRDefault="009C1510" w:rsidP="009C1510">
                          <w:pPr>
                            <w:spacing w:line="276" w:lineRule="auto"/>
                            <w:rPr>
                              <w:b/>
                              <w:bCs/>
                              <w:sz w:val="13"/>
                              <w:szCs w:val="13"/>
                            </w:rPr>
                          </w:pPr>
                          <w:r w:rsidRPr="009C1510">
                            <w:rPr>
                              <w:b/>
                              <w:bCs/>
                              <w:sz w:val="13"/>
                              <w:szCs w:val="13"/>
                            </w:rPr>
                            <w:t>Bijlage(n)</w:t>
                          </w:r>
                        </w:p>
                        <w:p w14:paraId="250782DE" w14:textId="2C344B9A" w:rsidR="009C1510" w:rsidRDefault="009C1510" w:rsidP="009C1510">
                          <w:pPr>
                            <w:spacing w:line="276" w:lineRule="auto"/>
                            <w:rPr>
                              <w:sz w:val="13"/>
                              <w:szCs w:val="13"/>
                            </w:rPr>
                          </w:pPr>
                          <w:r>
                            <w:rPr>
                              <w:sz w:val="13"/>
                              <w:szCs w:val="13"/>
                            </w:rPr>
                            <w:t>1</w:t>
                          </w:r>
                        </w:p>
                        <w:p w14:paraId="0FE916D5" w14:textId="7C1D9343" w:rsidR="00890E23" w:rsidRDefault="00890E23" w:rsidP="00890E23">
                          <w:pPr>
                            <w:rPr>
                              <w:sz w:val="13"/>
                              <w:szCs w:val="13"/>
                            </w:rPr>
                          </w:pPr>
                        </w:p>
                        <w:p w14:paraId="6FC08640" w14:textId="65AEBB8E" w:rsidR="00316E3B" w:rsidRDefault="00316E3B" w:rsidP="00B7307A">
                          <w:pPr>
                            <w:pStyle w:val="Referentiegegevens"/>
                          </w:pPr>
                        </w:p>
                      </w:txbxContent>
                    </wps:txbx>
                    <wps:bodyPr vert="horz" wrap="square" lIns="0" tIns="0" rIns="0" bIns="0" anchor="t" anchorCtr="0"/>
                  </wps:wsp>
                </a:graphicData>
              </a:graphic>
            </wp:anchor>
          </w:drawing>
        </mc:Choice>
        <mc:Fallback>
          <w:pict>
            <v:shape w14:anchorId="5B0D1C8A"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4ED035E7" w14:textId="77777777" w:rsidR="00B7307A" w:rsidRDefault="00B7307A" w:rsidP="00B7307A">
                    <w:pPr>
                      <w:pStyle w:val="AfzendgegevensKop0"/>
                    </w:pPr>
                    <w:r>
                      <w:t>Ministerie van Infrastructuur en Waterstaat</w:t>
                    </w:r>
                  </w:p>
                  <w:p w14:paraId="24B0B696" w14:textId="77777777" w:rsidR="00B7307A" w:rsidRDefault="00B7307A" w:rsidP="00B7307A">
                    <w:pPr>
                      <w:pStyle w:val="WitregelW1"/>
                    </w:pPr>
                  </w:p>
                  <w:p w14:paraId="2A595FE7" w14:textId="77777777" w:rsidR="00B7307A" w:rsidRDefault="00B7307A" w:rsidP="00B7307A">
                    <w:pPr>
                      <w:pStyle w:val="Afzendgegevens"/>
                    </w:pPr>
                    <w:r>
                      <w:t>Rijnstraat 8</w:t>
                    </w:r>
                  </w:p>
                  <w:p w14:paraId="41C0D85D" w14:textId="77777777" w:rsidR="00B7307A" w:rsidRPr="00890E23" w:rsidRDefault="00B7307A" w:rsidP="00B7307A">
                    <w:pPr>
                      <w:pStyle w:val="Afzendgegevens"/>
                      <w:rPr>
                        <w:lang w:val="de-DE"/>
                      </w:rPr>
                    </w:pPr>
                    <w:r w:rsidRPr="00890E23">
                      <w:rPr>
                        <w:lang w:val="de-DE"/>
                      </w:rPr>
                      <w:t xml:space="preserve">2515 </w:t>
                    </w:r>
                    <w:proofErr w:type="gramStart"/>
                    <w:r w:rsidRPr="00890E23">
                      <w:rPr>
                        <w:lang w:val="de-DE"/>
                      </w:rPr>
                      <w:t>XP  Den</w:t>
                    </w:r>
                    <w:proofErr w:type="gramEnd"/>
                    <w:r w:rsidRPr="00890E23">
                      <w:rPr>
                        <w:lang w:val="de-DE"/>
                      </w:rPr>
                      <w:t xml:space="preserve"> Haag</w:t>
                    </w:r>
                  </w:p>
                  <w:p w14:paraId="1E395183" w14:textId="77777777" w:rsidR="00B7307A" w:rsidRPr="00890E23" w:rsidRDefault="00B7307A" w:rsidP="00B7307A">
                    <w:pPr>
                      <w:pStyle w:val="Afzendgegevens"/>
                      <w:rPr>
                        <w:lang w:val="de-DE"/>
                      </w:rPr>
                    </w:pPr>
                    <w:r w:rsidRPr="00890E23">
                      <w:rPr>
                        <w:lang w:val="de-DE"/>
                      </w:rPr>
                      <w:t>Postbus 20901</w:t>
                    </w:r>
                  </w:p>
                  <w:p w14:paraId="17F8CD62" w14:textId="77777777" w:rsidR="00B7307A" w:rsidRPr="00890E23" w:rsidRDefault="00B7307A" w:rsidP="00B7307A">
                    <w:pPr>
                      <w:pStyle w:val="Afzendgegevens"/>
                      <w:rPr>
                        <w:lang w:val="de-DE"/>
                      </w:rPr>
                    </w:pPr>
                    <w:r w:rsidRPr="00890E23">
                      <w:rPr>
                        <w:lang w:val="de-DE"/>
                      </w:rPr>
                      <w:t>2500 EX Den Haag</w:t>
                    </w:r>
                  </w:p>
                  <w:p w14:paraId="3EEBE452" w14:textId="77777777" w:rsidR="00B7307A" w:rsidRPr="00890E23" w:rsidRDefault="00B7307A" w:rsidP="00B7307A">
                    <w:pPr>
                      <w:pStyle w:val="WitregelW1"/>
                      <w:rPr>
                        <w:lang w:val="de-DE"/>
                      </w:rPr>
                    </w:pPr>
                  </w:p>
                  <w:p w14:paraId="7AA2EEB5" w14:textId="77777777" w:rsidR="00B7307A" w:rsidRPr="00890E23" w:rsidRDefault="00B7307A" w:rsidP="00B7307A">
                    <w:pPr>
                      <w:pStyle w:val="Afzendgegevens"/>
                      <w:rPr>
                        <w:lang w:val="de-DE"/>
                      </w:rPr>
                    </w:pPr>
                    <w:r w:rsidRPr="00890E23">
                      <w:rPr>
                        <w:lang w:val="de-DE"/>
                      </w:rPr>
                      <w:t>T   070-456 0000</w:t>
                    </w:r>
                  </w:p>
                  <w:p w14:paraId="57AC9C8C" w14:textId="2626FBBC" w:rsidR="007629E8" w:rsidRDefault="00B7307A" w:rsidP="007629E8">
                    <w:pPr>
                      <w:pStyle w:val="Afzendgegevens"/>
                    </w:pPr>
                    <w:r>
                      <w:t>F   070-456 1111</w:t>
                    </w:r>
                  </w:p>
                  <w:p w14:paraId="409427E0" w14:textId="58D1AE9E" w:rsidR="00890E23" w:rsidRDefault="00890E23" w:rsidP="00890E23"/>
                  <w:p w14:paraId="7F24C52D" w14:textId="242A0FCD" w:rsidR="00890E23" w:rsidRPr="00890E23" w:rsidRDefault="00890E23" w:rsidP="009C1510">
                    <w:pPr>
                      <w:spacing w:line="276" w:lineRule="auto"/>
                      <w:rPr>
                        <w:b/>
                        <w:bCs/>
                        <w:sz w:val="13"/>
                        <w:szCs w:val="13"/>
                      </w:rPr>
                    </w:pPr>
                    <w:r w:rsidRPr="00890E23">
                      <w:rPr>
                        <w:b/>
                        <w:bCs/>
                        <w:sz w:val="13"/>
                        <w:szCs w:val="13"/>
                      </w:rPr>
                      <w:t>Ons kenmerk</w:t>
                    </w:r>
                  </w:p>
                  <w:p w14:paraId="0ADAE5B6" w14:textId="2BD28249" w:rsidR="00890E23" w:rsidRDefault="00890E23" w:rsidP="009C1510">
                    <w:pPr>
                      <w:spacing w:line="276" w:lineRule="auto"/>
                      <w:rPr>
                        <w:sz w:val="13"/>
                        <w:szCs w:val="13"/>
                      </w:rPr>
                    </w:pPr>
                    <w:r w:rsidRPr="00890E23">
                      <w:rPr>
                        <w:sz w:val="13"/>
                        <w:szCs w:val="13"/>
                      </w:rPr>
                      <w:t>IENW/BSK-202</w:t>
                    </w:r>
                    <w:r w:rsidR="00FA3104">
                      <w:rPr>
                        <w:sz w:val="13"/>
                        <w:szCs w:val="13"/>
                      </w:rPr>
                      <w:t>5</w:t>
                    </w:r>
                    <w:r w:rsidRPr="00890E23">
                      <w:rPr>
                        <w:sz w:val="13"/>
                        <w:szCs w:val="13"/>
                      </w:rPr>
                      <w:t>/</w:t>
                    </w:r>
                    <w:r w:rsidR="00FA3104">
                      <w:rPr>
                        <w:sz w:val="13"/>
                        <w:szCs w:val="13"/>
                      </w:rPr>
                      <w:t>186326</w:t>
                    </w:r>
                  </w:p>
                  <w:p w14:paraId="66A45E60" w14:textId="77777777" w:rsidR="009C1510" w:rsidRDefault="009C1510" w:rsidP="009C1510">
                    <w:pPr>
                      <w:spacing w:line="276" w:lineRule="auto"/>
                      <w:rPr>
                        <w:sz w:val="13"/>
                        <w:szCs w:val="13"/>
                      </w:rPr>
                    </w:pPr>
                  </w:p>
                  <w:p w14:paraId="15F7E3A6" w14:textId="796D8AFA" w:rsidR="009C1510" w:rsidRPr="009C1510" w:rsidRDefault="009C1510" w:rsidP="009C1510">
                    <w:pPr>
                      <w:spacing w:line="276" w:lineRule="auto"/>
                      <w:rPr>
                        <w:b/>
                        <w:bCs/>
                        <w:sz w:val="13"/>
                        <w:szCs w:val="13"/>
                      </w:rPr>
                    </w:pPr>
                    <w:r w:rsidRPr="009C1510">
                      <w:rPr>
                        <w:b/>
                        <w:bCs/>
                        <w:sz w:val="13"/>
                        <w:szCs w:val="13"/>
                      </w:rPr>
                      <w:t>Bijlage(n)</w:t>
                    </w:r>
                  </w:p>
                  <w:p w14:paraId="250782DE" w14:textId="2C344B9A" w:rsidR="009C1510" w:rsidRDefault="009C1510" w:rsidP="009C1510">
                    <w:pPr>
                      <w:spacing w:line="276" w:lineRule="auto"/>
                      <w:rPr>
                        <w:sz w:val="13"/>
                        <w:szCs w:val="13"/>
                      </w:rPr>
                    </w:pPr>
                    <w:r>
                      <w:rPr>
                        <w:sz w:val="13"/>
                        <w:szCs w:val="13"/>
                      </w:rPr>
                      <w:t>1</w:t>
                    </w:r>
                  </w:p>
                  <w:p w14:paraId="0FE916D5" w14:textId="7C1D9343" w:rsidR="00890E23" w:rsidRDefault="00890E23" w:rsidP="00890E23">
                    <w:pPr>
                      <w:rPr>
                        <w:sz w:val="13"/>
                        <w:szCs w:val="13"/>
                      </w:rPr>
                    </w:pPr>
                  </w:p>
                  <w:p w14:paraId="6FC08640" w14:textId="65AEBB8E" w:rsidR="00316E3B" w:rsidRDefault="00316E3B" w:rsidP="00B7307A">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EF6CDE9" wp14:editId="5D46626C">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3761746" w14:textId="77777777" w:rsidR="00316E3B" w:rsidRDefault="00C56AA9">
                          <w:pPr>
                            <w:pStyle w:val="MarginlessContainer"/>
                          </w:pPr>
                          <w:r>
                            <w:rPr>
                              <w:noProof/>
                            </w:rPr>
                            <w:drawing>
                              <wp:inline distT="0" distB="0" distL="0" distR="0" wp14:anchorId="4265DDE5" wp14:editId="58FE734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F6CDE9"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" filled="f" stroked="f">
              <v:textbox inset="0,0,0,0">
                <w:txbxContent>
                  <w:p w14:paraId="23761746" w14:textId="77777777" w:rsidR="00316E3B" w:rsidRDefault="00C56AA9">
                    <w:pPr>
                      <w:pStyle w:val="MarginlessContainer"/>
                    </w:pPr>
                    <w:r>
                      <w:rPr>
                        <w:noProof/>
                      </w:rPr>
                      <w:drawing>
                        <wp:inline distT="0" distB="0" distL="0" distR="0" wp14:anchorId="4265DDE5" wp14:editId="58FE734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03AAFF5" wp14:editId="167D4B55">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43B2BC6" w14:textId="77777777" w:rsidR="00316E3B" w:rsidRDefault="00C56AA9">
                          <w:pPr>
                            <w:pStyle w:val="MarginlessContainer"/>
                          </w:pPr>
                          <w:r>
                            <w:rPr>
                              <w:noProof/>
                            </w:rPr>
                            <w:drawing>
                              <wp:inline distT="0" distB="0" distL="0" distR="0" wp14:anchorId="349969DF" wp14:editId="7C7F6C3F">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3AAFF5"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43B2BC6" w14:textId="77777777" w:rsidR="00316E3B" w:rsidRDefault="00C56AA9">
                    <w:pPr>
                      <w:pStyle w:val="MarginlessContainer"/>
                    </w:pPr>
                    <w:r>
                      <w:rPr>
                        <w:noProof/>
                      </w:rPr>
                      <w:drawing>
                        <wp:inline distT="0" distB="0" distL="0" distR="0" wp14:anchorId="349969DF" wp14:editId="7C7F6C3F">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FBFC322" wp14:editId="5AADE596">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BE27587" w14:textId="77777777" w:rsidR="00316E3B" w:rsidRDefault="00C56AA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FBFC322"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" filled="f" stroked="f">
              <v:textbox inset="0,0,0,0">
                <w:txbxContent>
                  <w:p w14:paraId="6BE27587" w14:textId="77777777" w:rsidR="00316E3B" w:rsidRDefault="00C56AA9">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C4D9D75" wp14:editId="289E75E9">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003694C" w14:textId="77777777" w:rsidR="00316E3B" w:rsidRDefault="00C56AA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C4D9D75"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DSJQSOlgEAABYD&#10;AAAOAAAAAAAAAAAAAAAAAC4CAABkcnMvZTJvRG9jLnhtbFBLAQItABQABgAIAAAAIQCW7QUW4AAA&#10;AAsBAAAPAAAAAAAAAAAAAAAAAPADAABkcnMvZG93bnJldi54bWxQSwUGAAAAAAQABADzAAAA/QQA&#10;AAAA&#10;" filled="f" stroked="f">
              <v:textbox inset="0,0,0,0">
                <w:txbxContent>
                  <w:p w14:paraId="1003694C" w14:textId="77777777" w:rsidR="00316E3B" w:rsidRDefault="00C56AA9">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21E2E67" wp14:editId="3AE71F8D">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16E3B" w14:paraId="67F1A965" w14:textId="77777777">
                            <w:trPr>
                              <w:trHeight w:val="200"/>
                            </w:trPr>
                            <w:tc>
                              <w:tcPr>
                                <w:tcW w:w="1140" w:type="dxa"/>
                              </w:tcPr>
                              <w:p w14:paraId="748108C2" w14:textId="77777777" w:rsidR="00316E3B" w:rsidRDefault="00316E3B"/>
                            </w:tc>
                            <w:tc>
                              <w:tcPr>
                                <w:tcW w:w="5400" w:type="dxa"/>
                              </w:tcPr>
                              <w:p w14:paraId="1539DD76" w14:textId="77777777" w:rsidR="00316E3B" w:rsidRDefault="00316E3B"/>
                            </w:tc>
                          </w:tr>
                          <w:tr w:rsidR="00316E3B" w14:paraId="2F8A2F0C" w14:textId="77777777">
                            <w:trPr>
                              <w:trHeight w:val="240"/>
                            </w:trPr>
                            <w:tc>
                              <w:tcPr>
                                <w:tcW w:w="1140" w:type="dxa"/>
                              </w:tcPr>
                              <w:p w14:paraId="3CFC6401" w14:textId="77777777" w:rsidR="00316E3B" w:rsidRDefault="00C56AA9">
                                <w:r>
                                  <w:t>Datum</w:t>
                                </w:r>
                              </w:p>
                            </w:tc>
                            <w:tc>
                              <w:tcPr>
                                <w:tcW w:w="5400" w:type="dxa"/>
                              </w:tcPr>
                              <w:p w14:paraId="39954BD0" w14:textId="6CF1649D" w:rsidR="00316E3B" w:rsidRDefault="00971E9A">
                                <w:r>
                                  <w:t>16 september 2025</w:t>
                                </w:r>
                              </w:p>
                            </w:tc>
                          </w:tr>
                          <w:tr w:rsidR="00316E3B" w14:paraId="5240BFD3" w14:textId="77777777">
                            <w:trPr>
                              <w:trHeight w:val="240"/>
                            </w:trPr>
                            <w:tc>
                              <w:tcPr>
                                <w:tcW w:w="1140" w:type="dxa"/>
                              </w:tcPr>
                              <w:p w14:paraId="633BB9F2" w14:textId="77777777" w:rsidR="00316E3B" w:rsidRDefault="00C56AA9">
                                <w:r>
                                  <w:t>Betreft</w:t>
                                </w:r>
                              </w:p>
                            </w:tc>
                            <w:tc>
                              <w:tcPr>
                                <w:tcW w:w="5400" w:type="dxa"/>
                              </w:tcPr>
                              <w:p w14:paraId="055969E9" w14:textId="3A5DE764" w:rsidR="00316E3B" w:rsidRDefault="00440165">
                                <w:r>
                                  <w:t>Gevolg autoriseren ontwerpbegroting</w:t>
                                </w:r>
                                <w:r w:rsidR="0072234D">
                                  <w:t>en</w:t>
                                </w:r>
                                <w:r>
                                  <w:t xml:space="preserve"> 202</w:t>
                                </w:r>
                                <w:r w:rsidR="004D3324">
                                  <w:t>6</w:t>
                                </w:r>
                                <w:r>
                                  <w:t xml:space="preserve"> IenW na 1 januari 202</w:t>
                                </w:r>
                                <w:r w:rsidR="00FA3104">
                                  <w:t>6</w:t>
                                </w:r>
                              </w:p>
                            </w:tc>
                          </w:tr>
                          <w:tr w:rsidR="00316E3B" w14:paraId="3F507A49" w14:textId="77777777">
                            <w:trPr>
                              <w:trHeight w:val="200"/>
                            </w:trPr>
                            <w:tc>
                              <w:tcPr>
                                <w:tcW w:w="1140" w:type="dxa"/>
                              </w:tcPr>
                              <w:p w14:paraId="190BD3A0" w14:textId="77777777" w:rsidR="00316E3B" w:rsidRDefault="00316E3B"/>
                            </w:tc>
                            <w:tc>
                              <w:tcPr>
                                <w:tcW w:w="5400" w:type="dxa"/>
                              </w:tcPr>
                              <w:p w14:paraId="75C27006" w14:textId="77777777" w:rsidR="00316E3B" w:rsidRDefault="00316E3B"/>
                            </w:tc>
                          </w:tr>
                        </w:tbl>
                        <w:p w14:paraId="0D700FC6" w14:textId="77777777" w:rsidR="00E111AA" w:rsidRDefault="00E111AA"/>
                      </w:txbxContent>
                    </wps:txbx>
                    <wps:bodyPr vert="horz" wrap="square" lIns="0" tIns="0" rIns="0" bIns="0" anchor="t" anchorCtr="0"/>
                  </wps:wsp>
                </a:graphicData>
              </a:graphic>
            </wp:anchor>
          </w:drawing>
        </mc:Choice>
        <mc:Fallback>
          <w:pict>
            <v:shape w14:anchorId="621E2E67"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hlsvvZQBAAAV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316E3B" w14:paraId="67F1A965" w14:textId="77777777">
                      <w:trPr>
                        <w:trHeight w:val="200"/>
                      </w:trPr>
                      <w:tc>
                        <w:tcPr>
                          <w:tcW w:w="1140" w:type="dxa"/>
                        </w:tcPr>
                        <w:p w14:paraId="748108C2" w14:textId="77777777" w:rsidR="00316E3B" w:rsidRDefault="00316E3B"/>
                      </w:tc>
                      <w:tc>
                        <w:tcPr>
                          <w:tcW w:w="5400" w:type="dxa"/>
                        </w:tcPr>
                        <w:p w14:paraId="1539DD76" w14:textId="77777777" w:rsidR="00316E3B" w:rsidRDefault="00316E3B"/>
                      </w:tc>
                    </w:tr>
                    <w:tr w:rsidR="00316E3B" w14:paraId="2F8A2F0C" w14:textId="77777777">
                      <w:trPr>
                        <w:trHeight w:val="240"/>
                      </w:trPr>
                      <w:tc>
                        <w:tcPr>
                          <w:tcW w:w="1140" w:type="dxa"/>
                        </w:tcPr>
                        <w:p w14:paraId="3CFC6401" w14:textId="77777777" w:rsidR="00316E3B" w:rsidRDefault="00C56AA9">
                          <w:r>
                            <w:t>Datum</w:t>
                          </w:r>
                        </w:p>
                      </w:tc>
                      <w:tc>
                        <w:tcPr>
                          <w:tcW w:w="5400" w:type="dxa"/>
                        </w:tcPr>
                        <w:p w14:paraId="39954BD0" w14:textId="6CF1649D" w:rsidR="00316E3B" w:rsidRDefault="00971E9A">
                          <w:r>
                            <w:t>16 september 2025</w:t>
                          </w:r>
                        </w:p>
                      </w:tc>
                    </w:tr>
                    <w:tr w:rsidR="00316E3B" w14:paraId="5240BFD3" w14:textId="77777777">
                      <w:trPr>
                        <w:trHeight w:val="240"/>
                      </w:trPr>
                      <w:tc>
                        <w:tcPr>
                          <w:tcW w:w="1140" w:type="dxa"/>
                        </w:tcPr>
                        <w:p w14:paraId="633BB9F2" w14:textId="77777777" w:rsidR="00316E3B" w:rsidRDefault="00C56AA9">
                          <w:r>
                            <w:t>Betreft</w:t>
                          </w:r>
                        </w:p>
                      </w:tc>
                      <w:tc>
                        <w:tcPr>
                          <w:tcW w:w="5400" w:type="dxa"/>
                        </w:tcPr>
                        <w:p w14:paraId="055969E9" w14:textId="3A5DE764" w:rsidR="00316E3B" w:rsidRDefault="00440165">
                          <w:r>
                            <w:t>Gevolg autoriseren ontwerpbegroting</w:t>
                          </w:r>
                          <w:r w:rsidR="0072234D">
                            <w:t>en</w:t>
                          </w:r>
                          <w:r>
                            <w:t xml:space="preserve"> 202</w:t>
                          </w:r>
                          <w:r w:rsidR="004D3324">
                            <w:t>6</w:t>
                          </w:r>
                          <w:r>
                            <w:t xml:space="preserve"> IenW na 1 januari 202</w:t>
                          </w:r>
                          <w:r w:rsidR="00FA3104">
                            <w:t>6</w:t>
                          </w:r>
                        </w:p>
                      </w:tc>
                    </w:tr>
                    <w:tr w:rsidR="00316E3B" w14:paraId="3F507A49" w14:textId="77777777">
                      <w:trPr>
                        <w:trHeight w:val="200"/>
                      </w:trPr>
                      <w:tc>
                        <w:tcPr>
                          <w:tcW w:w="1140" w:type="dxa"/>
                        </w:tcPr>
                        <w:p w14:paraId="190BD3A0" w14:textId="77777777" w:rsidR="00316E3B" w:rsidRDefault="00316E3B"/>
                      </w:tc>
                      <w:tc>
                        <w:tcPr>
                          <w:tcW w:w="5400" w:type="dxa"/>
                        </w:tcPr>
                        <w:p w14:paraId="75C27006" w14:textId="77777777" w:rsidR="00316E3B" w:rsidRDefault="00316E3B"/>
                      </w:tc>
                    </w:tr>
                  </w:tbl>
                  <w:p w14:paraId="0D700FC6" w14:textId="77777777" w:rsidR="00E111AA" w:rsidRDefault="00E111AA"/>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4FB240E9" wp14:editId="0470F893">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E393F7A" w14:textId="77777777" w:rsidR="00E111AA" w:rsidRDefault="00E111AA"/>
                      </w:txbxContent>
                    </wps:txbx>
                    <wps:bodyPr vert="horz" wrap="square" lIns="0" tIns="0" rIns="0" bIns="0" anchor="t" anchorCtr="0"/>
                  </wps:wsp>
                </a:graphicData>
              </a:graphic>
            </wp:anchor>
          </w:drawing>
        </mc:Choice>
        <mc:Fallback>
          <w:pict>
            <v:shape w14:anchorId="4FB240E9"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" filled="f" stroked="f">
              <v:textbox inset="0,0,0,0">
                <w:txbxContent>
                  <w:p w14:paraId="3E393F7A" w14:textId="77777777" w:rsidR="00E111AA" w:rsidRDefault="00E111A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9CE449"/>
    <w:multiLevelType w:val="multilevel"/>
    <w:tmpl w:val="C02986C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8EC03D5"/>
    <w:multiLevelType w:val="multilevel"/>
    <w:tmpl w:val="253EBABC"/>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FD843D6"/>
    <w:multiLevelType w:val="multilevel"/>
    <w:tmpl w:val="67C85183"/>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80CDF17"/>
    <w:multiLevelType w:val="multilevel"/>
    <w:tmpl w:val="A7BB8EE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42A595E"/>
    <w:multiLevelType w:val="multilevel"/>
    <w:tmpl w:val="8BA581B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E513FAD"/>
    <w:multiLevelType w:val="multilevel"/>
    <w:tmpl w:val="B9F5A46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F442BE9"/>
    <w:multiLevelType w:val="multilevel"/>
    <w:tmpl w:val="3B9262FA"/>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66F20C6"/>
    <w:multiLevelType w:val="multilevel"/>
    <w:tmpl w:val="E787946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8ED0DFF"/>
    <w:multiLevelType w:val="multilevel"/>
    <w:tmpl w:val="CF51D7C2"/>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917E1C4"/>
    <w:multiLevelType w:val="multilevel"/>
    <w:tmpl w:val="F050B64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D52703C"/>
    <w:multiLevelType w:val="multilevel"/>
    <w:tmpl w:val="34970E8B"/>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7CE1F4"/>
    <w:multiLevelType w:val="multilevel"/>
    <w:tmpl w:val="7497D71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5A5BB8"/>
    <w:multiLevelType w:val="multilevel"/>
    <w:tmpl w:val="294CBC4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D32226"/>
    <w:multiLevelType w:val="multilevel"/>
    <w:tmpl w:val="1E2A2BA7"/>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590426"/>
    <w:multiLevelType w:val="multilevel"/>
    <w:tmpl w:val="CC6EFA6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045F10"/>
    <w:multiLevelType w:val="hybridMultilevel"/>
    <w:tmpl w:val="876E2D66"/>
    <w:lvl w:ilvl="0" w:tplc="EC2C181A">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1EA60513"/>
    <w:multiLevelType w:val="hybridMultilevel"/>
    <w:tmpl w:val="26B672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EE5C313"/>
    <w:multiLevelType w:val="multilevel"/>
    <w:tmpl w:val="EE33615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0512F0"/>
    <w:multiLevelType w:val="multilevel"/>
    <w:tmpl w:val="D515E6E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DD65D8"/>
    <w:multiLevelType w:val="multilevel"/>
    <w:tmpl w:val="A247153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92092D"/>
    <w:multiLevelType w:val="multilevel"/>
    <w:tmpl w:val="C10A3A1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286008"/>
    <w:multiLevelType w:val="hybridMultilevel"/>
    <w:tmpl w:val="135883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1D13F7"/>
    <w:multiLevelType w:val="hybridMultilevel"/>
    <w:tmpl w:val="3208D1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3007C1E"/>
    <w:multiLevelType w:val="hybridMultilevel"/>
    <w:tmpl w:val="56AECD0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0247893"/>
    <w:multiLevelType w:val="multilevel"/>
    <w:tmpl w:val="CC46A33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57C16E"/>
    <w:multiLevelType w:val="multilevel"/>
    <w:tmpl w:val="E0F7FE8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6036037">
    <w:abstractNumId w:val="20"/>
  </w:num>
  <w:num w:numId="2" w16cid:durableId="856964144">
    <w:abstractNumId w:val="8"/>
  </w:num>
  <w:num w:numId="3" w16cid:durableId="1554342761">
    <w:abstractNumId w:val="2"/>
  </w:num>
  <w:num w:numId="4" w16cid:durableId="1597520838">
    <w:abstractNumId w:val="14"/>
  </w:num>
  <w:num w:numId="5" w16cid:durableId="640384373">
    <w:abstractNumId w:val="9"/>
  </w:num>
  <w:num w:numId="6" w16cid:durableId="129254978">
    <w:abstractNumId w:val="5"/>
  </w:num>
  <w:num w:numId="7" w16cid:durableId="975841389">
    <w:abstractNumId w:val="1"/>
  </w:num>
  <w:num w:numId="8" w16cid:durableId="898856453">
    <w:abstractNumId w:val="25"/>
  </w:num>
  <w:num w:numId="9" w16cid:durableId="1099564002">
    <w:abstractNumId w:val="7"/>
  </w:num>
  <w:num w:numId="10" w16cid:durableId="1032421255">
    <w:abstractNumId w:val="24"/>
  </w:num>
  <w:num w:numId="11" w16cid:durableId="813719574">
    <w:abstractNumId w:val="19"/>
  </w:num>
  <w:num w:numId="12" w16cid:durableId="1793086311">
    <w:abstractNumId w:val="11"/>
  </w:num>
  <w:num w:numId="13" w16cid:durableId="480660708">
    <w:abstractNumId w:val="12"/>
  </w:num>
  <w:num w:numId="14" w16cid:durableId="1779525628">
    <w:abstractNumId w:val="0"/>
  </w:num>
  <w:num w:numId="15" w16cid:durableId="1277562462">
    <w:abstractNumId w:val="18"/>
  </w:num>
  <w:num w:numId="16" w16cid:durableId="295915906">
    <w:abstractNumId w:val="3"/>
  </w:num>
  <w:num w:numId="17" w16cid:durableId="158272062">
    <w:abstractNumId w:val="6"/>
  </w:num>
  <w:num w:numId="18" w16cid:durableId="1945336661">
    <w:abstractNumId w:val="13"/>
  </w:num>
  <w:num w:numId="19" w16cid:durableId="803279456">
    <w:abstractNumId w:val="4"/>
  </w:num>
  <w:num w:numId="20" w16cid:durableId="1028214224">
    <w:abstractNumId w:val="17"/>
  </w:num>
  <w:num w:numId="21" w16cid:durableId="75907104">
    <w:abstractNumId w:val="10"/>
  </w:num>
  <w:num w:numId="22" w16cid:durableId="1954358979">
    <w:abstractNumId w:val="23"/>
  </w:num>
  <w:num w:numId="23" w16cid:durableId="1340354930">
    <w:abstractNumId w:val="15"/>
  </w:num>
  <w:num w:numId="24" w16cid:durableId="831456926">
    <w:abstractNumId w:val="22"/>
  </w:num>
  <w:num w:numId="25" w16cid:durableId="149640824">
    <w:abstractNumId w:val="16"/>
  </w:num>
  <w:num w:numId="26" w16cid:durableId="13432413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4D"/>
    <w:rsid w:val="00011A28"/>
    <w:rsid w:val="00083E7D"/>
    <w:rsid w:val="000963E6"/>
    <w:rsid w:val="000C5271"/>
    <w:rsid w:val="000D4313"/>
    <w:rsid w:val="000F511C"/>
    <w:rsid w:val="00101824"/>
    <w:rsid w:val="00111B66"/>
    <w:rsid w:val="0012578D"/>
    <w:rsid w:val="001A4111"/>
    <w:rsid w:val="001B22C0"/>
    <w:rsid w:val="001C610E"/>
    <w:rsid w:val="001C697F"/>
    <w:rsid w:val="001C6A03"/>
    <w:rsid w:val="001D565F"/>
    <w:rsid w:val="00222780"/>
    <w:rsid w:val="00274BAB"/>
    <w:rsid w:val="002E5628"/>
    <w:rsid w:val="00316E3B"/>
    <w:rsid w:val="00333FB8"/>
    <w:rsid w:val="00337FB4"/>
    <w:rsid w:val="00355866"/>
    <w:rsid w:val="003619D5"/>
    <w:rsid w:val="003A41E1"/>
    <w:rsid w:val="003A5CFF"/>
    <w:rsid w:val="003C0305"/>
    <w:rsid w:val="003D1145"/>
    <w:rsid w:val="003E3F68"/>
    <w:rsid w:val="003F75BA"/>
    <w:rsid w:val="00403067"/>
    <w:rsid w:val="00424B80"/>
    <w:rsid w:val="00424F49"/>
    <w:rsid w:val="00424FF8"/>
    <w:rsid w:val="00440165"/>
    <w:rsid w:val="00442A03"/>
    <w:rsid w:val="00444DAF"/>
    <w:rsid w:val="00446D9F"/>
    <w:rsid w:val="0048018A"/>
    <w:rsid w:val="004A519B"/>
    <w:rsid w:val="004A6438"/>
    <w:rsid w:val="004D3324"/>
    <w:rsid w:val="004E70D4"/>
    <w:rsid w:val="004F07C6"/>
    <w:rsid w:val="0052163C"/>
    <w:rsid w:val="005476AB"/>
    <w:rsid w:val="005B384D"/>
    <w:rsid w:val="005D774A"/>
    <w:rsid w:val="005E5116"/>
    <w:rsid w:val="00621BC0"/>
    <w:rsid w:val="00644F72"/>
    <w:rsid w:val="00674D8E"/>
    <w:rsid w:val="006778DE"/>
    <w:rsid w:val="00695E01"/>
    <w:rsid w:val="006B1350"/>
    <w:rsid w:val="006D3EC6"/>
    <w:rsid w:val="00703B90"/>
    <w:rsid w:val="00712C2D"/>
    <w:rsid w:val="0072234D"/>
    <w:rsid w:val="00724842"/>
    <w:rsid w:val="007452B3"/>
    <w:rsid w:val="007629E8"/>
    <w:rsid w:val="007670A1"/>
    <w:rsid w:val="00776452"/>
    <w:rsid w:val="007A041C"/>
    <w:rsid w:val="007A0EEE"/>
    <w:rsid w:val="007B1A3D"/>
    <w:rsid w:val="007B29AA"/>
    <w:rsid w:val="007C3D11"/>
    <w:rsid w:val="00827EE6"/>
    <w:rsid w:val="008324AA"/>
    <w:rsid w:val="00832B5E"/>
    <w:rsid w:val="008418B6"/>
    <w:rsid w:val="008418BB"/>
    <w:rsid w:val="008604FA"/>
    <w:rsid w:val="00890E23"/>
    <w:rsid w:val="00893517"/>
    <w:rsid w:val="0089389D"/>
    <w:rsid w:val="00895A07"/>
    <w:rsid w:val="008A3E7A"/>
    <w:rsid w:val="009115B2"/>
    <w:rsid w:val="009544DE"/>
    <w:rsid w:val="00971E9A"/>
    <w:rsid w:val="009B2303"/>
    <w:rsid w:val="009C1510"/>
    <w:rsid w:val="009F3D86"/>
    <w:rsid w:val="00A01D9E"/>
    <w:rsid w:val="00A227BF"/>
    <w:rsid w:val="00A33520"/>
    <w:rsid w:val="00A34400"/>
    <w:rsid w:val="00A4602E"/>
    <w:rsid w:val="00A46E58"/>
    <w:rsid w:val="00A54528"/>
    <w:rsid w:val="00A72CB2"/>
    <w:rsid w:val="00A8033B"/>
    <w:rsid w:val="00A84261"/>
    <w:rsid w:val="00A92172"/>
    <w:rsid w:val="00A92E5B"/>
    <w:rsid w:val="00AB1E06"/>
    <w:rsid w:val="00AC7CA5"/>
    <w:rsid w:val="00B51D06"/>
    <w:rsid w:val="00B7307A"/>
    <w:rsid w:val="00BA1FB7"/>
    <w:rsid w:val="00BA2F4F"/>
    <w:rsid w:val="00BA4AE6"/>
    <w:rsid w:val="00BC64FE"/>
    <w:rsid w:val="00BD526A"/>
    <w:rsid w:val="00BF5F3C"/>
    <w:rsid w:val="00C04594"/>
    <w:rsid w:val="00C56AA9"/>
    <w:rsid w:val="00C737C2"/>
    <w:rsid w:val="00C73E6C"/>
    <w:rsid w:val="00CC527D"/>
    <w:rsid w:val="00CE0F79"/>
    <w:rsid w:val="00D01B3F"/>
    <w:rsid w:val="00DC7A4B"/>
    <w:rsid w:val="00E111AA"/>
    <w:rsid w:val="00E26F54"/>
    <w:rsid w:val="00E31068"/>
    <w:rsid w:val="00E47C55"/>
    <w:rsid w:val="00E74A8D"/>
    <w:rsid w:val="00ED0D07"/>
    <w:rsid w:val="00F03469"/>
    <w:rsid w:val="00F17BCD"/>
    <w:rsid w:val="00F3748A"/>
    <w:rsid w:val="00F53D99"/>
    <w:rsid w:val="00F90016"/>
    <w:rsid w:val="00FA3104"/>
    <w:rsid w:val="00FB55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7D7B1"/>
  <w15:docId w15:val="{3E8A341E-FA52-4C81-84B2-5C54EF0A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5116"/>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link w:val="AanhefChar"/>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Koptekst">
    <w:name w:val="header"/>
    <w:basedOn w:val="Standaard"/>
    <w:link w:val="KoptekstChar"/>
    <w:uiPriority w:val="99"/>
    <w:unhideWhenUsed/>
    <w:rsid w:val="0072234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2234D"/>
    <w:rPr>
      <w:rFonts w:ascii="Verdana" w:hAnsi="Verdana"/>
      <w:color w:val="000000"/>
      <w:sz w:val="18"/>
      <w:szCs w:val="18"/>
    </w:rPr>
  </w:style>
  <w:style w:type="paragraph" w:styleId="Voettekst">
    <w:name w:val="footer"/>
    <w:basedOn w:val="Standaard"/>
    <w:link w:val="VoettekstChar"/>
    <w:uiPriority w:val="99"/>
    <w:unhideWhenUsed/>
    <w:rsid w:val="0072234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2234D"/>
    <w:rPr>
      <w:rFonts w:ascii="Verdana" w:hAnsi="Verdana"/>
      <w:color w:val="000000"/>
      <w:sz w:val="18"/>
      <w:szCs w:val="18"/>
    </w:rPr>
  </w:style>
  <w:style w:type="paragraph" w:styleId="Lijstalinea">
    <w:name w:val="List Paragraph"/>
    <w:basedOn w:val="Standaard"/>
    <w:uiPriority w:val="34"/>
    <w:qFormat/>
    <w:rsid w:val="007629E8"/>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Revisie">
    <w:name w:val="Revision"/>
    <w:hidden/>
    <w:uiPriority w:val="99"/>
    <w:semiHidden/>
    <w:rsid w:val="00621BC0"/>
    <w:pPr>
      <w:autoSpaceDN/>
      <w:textAlignment w:val="auto"/>
    </w:pPr>
    <w:rPr>
      <w:rFonts w:ascii="Verdana" w:hAnsi="Verdana"/>
      <w:color w:val="000000"/>
      <w:sz w:val="18"/>
      <w:szCs w:val="18"/>
    </w:rPr>
  </w:style>
  <w:style w:type="character" w:customStyle="1" w:styleId="AanhefChar">
    <w:name w:val="Aanhef Char"/>
    <w:basedOn w:val="Standaardalinea-lettertype"/>
    <w:link w:val="Aanhef"/>
    <w:rsid w:val="005E511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4951">
      <w:bodyDiv w:val="1"/>
      <w:marLeft w:val="0"/>
      <w:marRight w:val="0"/>
      <w:marTop w:val="0"/>
      <w:marBottom w:val="0"/>
      <w:divBdr>
        <w:top w:val="none" w:sz="0" w:space="0" w:color="auto"/>
        <w:left w:val="none" w:sz="0" w:space="0" w:color="auto"/>
        <w:bottom w:val="none" w:sz="0" w:space="0" w:color="auto"/>
        <w:right w:val="none" w:sz="0" w:space="0" w:color="auto"/>
      </w:divBdr>
    </w:div>
    <w:div w:id="339545963">
      <w:bodyDiv w:val="1"/>
      <w:marLeft w:val="0"/>
      <w:marRight w:val="0"/>
      <w:marTop w:val="0"/>
      <w:marBottom w:val="0"/>
      <w:divBdr>
        <w:top w:val="none" w:sz="0" w:space="0" w:color="auto"/>
        <w:left w:val="none" w:sz="0" w:space="0" w:color="auto"/>
        <w:bottom w:val="none" w:sz="0" w:space="0" w:color="auto"/>
        <w:right w:val="none" w:sz="0" w:space="0" w:color="auto"/>
      </w:divBdr>
    </w:div>
    <w:div w:id="846213839">
      <w:bodyDiv w:val="1"/>
      <w:marLeft w:val="0"/>
      <w:marRight w:val="0"/>
      <w:marTop w:val="0"/>
      <w:marBottom w:val="0"/>
      <w:divBdr>
        <w:top w:val="none" w:sz="0" w:space="0" w:color="auto"/>
        <w:left w:val="none" w:sz="0" w:space="0" w:color="auto"/>
        <w:bottom w:val="none" w:sz="0" w:space="0" w:color="auto"/>
        <w:right w:val="none" w:sz="0" w:space="0" w:color="auto"/>
      </w:divBdr>
    </w:div>
    <w:div w:id="1723555052">
      <w:bodyDiv w:val="1"/>
      <w:marLeft w:val="0"/>
      <w:marRight w:val="0"/>
      <w:marTop w:val="0"/>
      <w:marBottom w:val="0"/>
      <w:divBdr>
        <w:top w:val="none" w:sz="0" w:space="0" w:color="auto"/>
        <w:left w:val="none" w:sz="0" w:space="0" w:color="auto"/>
        <w:bottom w:val="none" w:sz="0" w:space="0" w:color="auto"/>
        <w:right w:val="none" w:sz="0" w:space="0" w:color="auto"/>
      </w:divBdr>
    </w:div>
    <w:div w:id="1993168395">
      <w:bodyDiv w:val="1"/>
      <w:marLeft w:val="0"/>
      <w:marRight w:val="0"/>
      <w:marTop w:val="0"/>
      <w:marBottom w:val="0"/>
      <w:divBdr>
        <w:top w:val="none" w:sz="0" w:space="0" w:color="auto"/>
        <w:left w:val="none" w:sz="0" w:space="0" w:color="auto"/>
        <w:bottom w:val="none" w:sz="0" w:space="0" w:color="auto"/>
        <w:right w:val="none" w:sz="0" w:space="0" w:color="auto"/>
      </w:divBdr>
    </w:div>
    <w:div w:id="2100372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921</ap:Words>
  <ap:Characters>5070</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2025-09-16T08:35:00.0000000Z</dcterms:created>
  <dcterms:modified xsi:type="dcterms:W3CDTF">2025-09-16T08:35:00.0000000Z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2025-09-15T20:02:57Z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ee0026c5-847b-469c-a387-6a2cc138290c</vt:lpwstr>
  </property>
  <property fmtid="{D5CDD505-2E9C-101B-9397-08002B2CF9AE}" pid="8" name="MSIP_Label_35ad6b54-f757-49c9-8c83-ef7f8aa67172_ContentBits">
    <vt:lpwstr>0</vt:lpwstr>
  </property>
</Properties>
</file>