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4F68" w:rsidRDefault="00EF7E14" w14:paraId="4DD81EED" w14:textId="77777777">
      <w:pPr>
        <w:pStyle w:val="StandaardAanhef"/>
      </w:pPr>
      <w:r>
        <w:t>Geachte voorzitter,</w:t>
      </w:r>
    </w:p>
    <w:p w:rsidR="00E314F1" w:rsidP="00AB48E6" w:rsidRDefault="00E314F1" w14:paraId="77274236" w14:textId="77777777">
      <w:pPr>
        <w:pStyle w:val="StandaardSlotzin"/>
      </w:pPr>
      <w:bookmarkStart w:name="_Hlk207870909" w:id="0"/>
      <w:r w:rsidRPr="00E314F1">
        <w:t xml:space="preserve">Hierbij zend ik u de ontwerpbegroting 2026. </w:t>
      </w:r>
      <w:bookmarkStart w:name="_Hlk207202236" w:id="1"/>
      <w:r w:rsidRPr="00E314F1">
        <w:t>Deze rapportage is de Europese vertaling van de Miljoenennota en maakt onderdeel uit van de Europese begrotingsregels</w:t>
      </w:r>
      <w:r w:rsidR="004F603E">
        <w:t xml:space="preserve"> uit het Stabiliteits- en Groeipact</w:t>
      </w:r>
      <w:r w:rsidR="009D4850">
        <w:t xml:space="preserve"> (SGP)</w:t>
      </w:r>
      <w:r w:rsidRPr="00E314F1">
        <w:t>.</w:t>
      </w:r>
      <w:bookmarkEnd w:id="1"/>
      <w:r w:rsidRPr="00E314F1">
        <w:t xml:space="preserve"> Elk jaar dienen de Europese lidstaten binnen de eurozone een </w:t>
      </w:r>
      <w:r w:rsidR="00E50F58">
        <w:t>o</w:t>
      </w:r>
      <w:r w:rsidRPr="00E314F1">
        <w:t xml:space="preserve">ntwerpbegroting in bij de Europese Commissie. In </w:t>
      </w:r>
      <w:r w:rsidR="003A7B7D">
        <w:t>de</w:t>
      </w:r>
      <w:r w:rsidRPr="00E314F1">
        <w:t xml:space="preserve"> </w:t>
      </w:r>
      <w:r w:rsidR="00E50F58">
        <w:t>o</w:t>
      </w:r>
      <w:r w:rsidRPr="00E314F1">
        <w:t xml:space="preserve">ntwerpbegroting van Nederland presenteert het kabinet de economische en budgettaire vooruitzichten voor 2026. </w:t>
      </w:r>
    </w:p>
    <w:p w:rsidR="00AB48E6" w:rsidRDefault="00AB48E6" w14:paraId="382402D6" w14:textId="77777777">
      <w:pPr>
        <w:pStyle w:val="StandaardSlotzin"/>
      </w:pPr>
      <w:r w:rsidRPr="00AB48E6">
        <w:t xml:space="preserve">De </w:t>
      </w:r>
      <w:r w:rsidR="00E50F58">
        <w:t>o</w:t>
      </w:r>
      <w:r w:rsidRPr="00AB48E6">
        <w:t xml:space="preserve">ntwerpbegroting wordt uiterlijk 15 oktober a.s. </w:t>
      </w:r>
      <w:r w:rsidR="004F603E">
        <w:t>naar</w:t>
      </w:r>
      <w:r w:rsidRPr="00AB48E6">
        <w:t xml:space="preserve"> de Europese Commissie </w:t>
      </w:r>
      <w:proofErr w:type="gramStart"/>
      <w:r w:rsidR="004F603E">
        <w:t>ver</w:t>
      </w:r>
      <w:r w:rsidRPr="00AB48E6">
        <w:t>zonden</w:t>
      </w:r>
      <w:proofErr w:type="gramEnd"/>
      <w:r w:rsidRPr="00AB48E6">
        <w:t>, inclusief een Engelse vertaling.</w:t>
      </w:r>
    </w:p>
    <w:bookmarkEnd w:id="0"/>
    <w:p w:rsidR="00964F68" w:rsidRDefault="00EF7E14" w14:paraId="588D90E6" w14:textId="77777777">
      <w:pPr>
        <w:pStyle w:val="StandaardSlotzin"/>
      </w:pPr>
      <w:r>
        <w:t>Hoogachtend,</w:t>
      </w:r>
    </w:p>
    <w:p w:rsidR="00964F68" w:rsidRDefault="00964F68" w14:paraId="49FCBA7F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964F68" w14:paraId="394F3E80" w14:textId="77777777">
        <w:tc>
          <w:tcPr>
            <w:tcW w:w="3592" w:type="dxa"/>
          </w:tcPr>
          <w:p w:rsidR="00964F68" w:rsidRDefault="00EF7E14" w14:paraId="7F8B6609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964F68" w:rsidRDefault="00964F68" w14:paraId="21D6678D" w14:textId="77777777"/>
        </w:tc>
      </w:tr>
      <w:tr w:rsidR="00964F68" w14:paraId="0E414EDB" w14:textId="77777777">
        <w:tc>
          <w:tcPr>
            <w:tcW w:w="3592" w:type="dxa"/>
          </w:tcPr>
          <w:p w:rsidR="00964F68" w:rsidRDefault="00964F68" w14:paraId="301D89C5" w14:textId="77777777"/>
        </w:tc>
        <w:tc>
          <w:tcPr>
            <w:tcW w:w="3892" w:type="dxa"/>
          </w:tcPr>
          <w:p w:rsidR="00964F68" w:rsidRDefault="00964F68" w14:paraId="783B192A" w14:textId="77777777"/>
        </w:tc>
      </w:tr>
      <w:tr w:rsidR="00964F68" w14:paraId="3304AE68" w14:textId="77777777">
        <w:tc>
          <w:tcPr>
            <w:tcW w:w="3592" w:type="dxa"/>
          </w:tcPr>
          <w:p w:rsidR="00964F68" w:rsidRDefault="00964F68" w14:paraId="7A7ADEED" w14:textId="77777777"/>
        </w:tc>
        <w:tc>
          <w:tcPr>
            <w:tcW w:w="3892" w:type="dxa"/>
          </w:tcPr>
          <w:p w:rsidR="00964F68" w:rsidRDefault="00964F68" w14:paraId="56C73337" w14:textId="77777777"/>
        </w:tc>
      </w:tr>
      <w:tr w:rsidR="00964F68" w14:paraId="5E6F8FE0" w14:textId="77777777">
        <w:tc>
          <w:tcPr>
            <w:tcW w:w="3592" w:type="dxa"/>
          </w:tcPr>
          <w:p w:rsidR="00964F68" w:rsidRDefault="00964F68" w14:paraId="55A3950F" w14:textId="77777777"/>
        </w:tc>
        <w:tc>
          <w:tcPr>
            <w:tcW w:w="3892" w:type="dxa"/>
          </w:tcPr>
          <w:p w:rsidR="00964F68" w:rsidRDefault="00964F68" w14:paraId="7F9A5303" w14:textId="77777777"/>
        </w:tc>
      </w:tr>
      <w:tr w:rsidR="00964F68" w14:paraId="44474B08" w14:textId="77777777">
        <w:tc>
          <w:tcPr>
            <w:tcW w:w="3592" w:type="dxa"/>
          </w:tcPr>
          <w:p w:rsidR="00964F68" w:rsidRDefault="00964F68" w14:paraId="78EF72E4" w14:textId="77777777"/>
        </w:tc>
        <w:tc>
          <w:tcPr>
            <w:tcW w:w="3892" w:type="dxa"/>
          </w:tcPr>
          <w:p w:rsidR="00964F68" w:rsidRDefault="00964F68" w14:paraId="151791F6" w14:textId="77777777"/>
        </w:tc>
      </w:tr>
    </w:tbl>
    <w:p w:rsidR="00964F68" w:rsidRDefault="00964F68" w14:paraId="7E164260" w14:textId="77777777">
      <w:pPr>
        <w:pStyle w:val="WitregelW1bodytekst"/>
      </w:pPr>
    </w:p>
    <w:p w:rsidR="00964F68" w:rsidRDefault="00964F68" w14:paraId="36FD603A" w14:textId="77777777">
      <w:pPr>
        <w:pStyle w:val="Verdana7"/>
      </w:pPr>
    </w:p>
    <w:sectPr w:rsidR="00964F68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85494" w14:textId="77777777" w:rsidR="003F7F2C" w:rsidRDefault="003F7F2C">
      <w:pPr>
        <w:spacing w:line="240" w:lineRule="auto"/>
      </w:pPr>
      <w:r>
        <w:separator/>
      </w:r>
    </w:p>
  </w:endnote>
  <w:endnote w:type="continuationSeparator" w:id="0">
    <w:p w14:paraId="763089D4" w14:textId="77777777" w:rsidR="003F7F2C" w:rsidRDefault="003F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BDDD5" w14:textId="77777777" w:rsidR="003F7F2C" w:rsidRDefault="003F7F2C">
      <w:pPr>
        <w:spacing w:line="240" w:lineRule="auto"/>
      </w:pPr>
      <w:r>
        <w:separator/>
      </w:r>
    </w:p>
  </w:footnote>
  <w:footnote w:type="continuationSeparator" w:id="0">
    <w:p w14:paraId="3C536C34" w14:textId="77777777" w:rsidR="003F7F2C" w:rsidRDefault="003F7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6D02" w14:textId="77777777" w:rsidR="00964F68" w:rsidRDefault="00EF7E14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41B91E9" wp14:editId="00B95384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26B018" w14:textId="77777777" w:rsidR="00964F68" w:rsidRDefault="00EF7E1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93E6CAC" w14:textId="1FFBE202" w:rsidR="006C06CB" w:rsidRDefault="00C9301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2025-0000415762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41B91E9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A26B018" w14:textId="77777777" w:rsidR="00964F68" w:rsidRDefault="00EF7E1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93E6CAC" w14:textId="1FFBE202" w:rsidR="006C06CB" w:rsidRDefault="00C9301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2025-0000415762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0C5A773" wp14:editId="19B5BEF9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665965" w14:textId="77777777" w:rsidR="006C06CB" w:rsidRDefault="00C9301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C5A773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01665965" w14:textId="77777777" w:rsidR="006C06CB" w:rsidRDefault="00C9301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C6C0D61" wp14:editId="084A218D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1BE143" w14:textId="0F0CDBD0" w:rsidR="006C06CB" w:rsidRDefault="00C9301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6C0D61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61BE143" w14:textId="0F0CDBD0" w:rsidR="006C06CB" w:rsidRDefault="00C9301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57AB" w14:textId="77777777" w:rsidR="00964F68" w:rsidRDefault="00EF7E14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EF5D380" wp14:editId="57BF8E98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F2F947" w14:textId="77777777" w:rsidR="00964F68" w:rsidRDefault="00EF7E1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1FA477" wp14:editId="6BF536B4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EF5D380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4F2F947" w14:textId="77777777" w:rsidR="00964F68" w:rsidRDefault="00EF7E1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F1FA477" wp14:editId="6BF536B4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ACE46CA" wp14:editId="067EB0F7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BF8617" w14:textId="77777777" w:rsidR="00EF7E14" w:rsidRDefault="00EF7E1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CE46CA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7BF8617" w14:textId="77777777" w:rsidR="00EF7E14" w:rsidRDefault="00EF7E14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557B7B1" wp14:editId="512ED179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E16100" w14:textId="77777777" w:rsidR="00964F68" w:rsidRDefault="00EF7E1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A53388E" w14:textId="77777777" w:rsidR="00964F68" w:rsidRDefault="00EF7E14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65AD8DA7" w14:textId="77777777" w:rsidR="00964F68" w:rsidRDefault="00EF7E1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E20396D" w14:textId="77777777" w:rsidR="00964F68" w:rsidRPr="00E314F1" w:rsidRDefault="00EF7E1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E314F1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E314F1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E314F1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4547EACE" w14:textId="77777777" w:rsidR="00964F68" w:rsidRPr="00E314F1" w:rsidRDefault="00EF7E1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E314F1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7307C35D" w14:textId="77777777" w:rsidR="00964F68" w:rsidRPr="00E314F1" w:rsidRDefault="00964F68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0BDEC185" w14:textId="77777777" w:rsidR="00964F68" w:rsidRDefault="00EF7E1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BB2D32B" w14:textId="333DCC05" w:rsidR="006C06CB" w:rsidRDefault="00C9301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2025-0000415762</w:t>
                          </w:r>
                          <w:r>
                            <w:fldChar w:fldCharType="end"/>
                          </w:r>
                        </w:p>
                        <w:p w14:paraId="165C203F" w14:textId="77777777" w:rsidR="00964F68" w:rsidRDefault="00964F68">
                          <w:pPr>
                            <w:pStyle w:val="WitregelW1"/>
                          </w:pPr>
                        </w:p>
                        <w:p w14:paraId="674DBBAB" w14:textId="77777777" w:rsidR="00964F68" w:rsidRDefault="00EF7E1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C258476" w14:textId="7F0B2C72" w:rsidR="006C06CB" w:rsidRDefault="00C9301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6576794" w14:textId="77777777" w:rsidR="00964F68" w:rsidRDefault="00964F68">
                          <w:pPr>
                            <w:pStyle w:val="WitregelW1"/>
                          </w:pPr>
                        </w:p>
                        <w:p w14:paraId="522D61E5" w14:textId="77777777" w:rsidR="00964F68" w:rsidRDefault="00EF7E14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21172D2" w14:textId="77777777" w:rsidR="00964F68" w:rsidRDefault="00EF7E14">
                          <w:pPr>
                            <w:pStyle w:val="StandaardReferentiegegevens"/>
                          </w:pPr>
                          <w:r>
                            <w:t>1. Ontwerpbegroting 2026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57B7B1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DE16100" w14:textId="77777777" w:rsidR="00964F68" w:rsidRDefault="00EF7E1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A53388E" w14:textId="77777777" w:rsidR="00964F68" w:rsidRDefault="00EF7E14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65AD8DA7" w14:textId="77777777" w:rsidR="00964F68" w:rsidRDefault="00EF7E1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E20396D" w14:textId="77777777" w:rsidR="00964F68" w:rsidRPr="00E314F1" w:rsidRDefault="00EF7E14">
                    <w:pPr>
                      <w:pStyle w:val="StandaardReferentiegegevens"/>
                      <w:rPr>
                        <w:lang w:val="es-ES"/>
                      </w:rPr>
                    </w:pPr>
                    <w:r w:rsidRPr="00E314F1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E314F1">
                      <w:rPr>
                        <w:lang w:val="es-ES"/>
                      </w:rPr>
                      <w:t>EE  '</w:t>
                    </w:r>
                    <w:proofErr w:type="gramEnd"/>
                    <w:r w:rsidRPr="00E314F1">
                      <w:rPr>
                        <w:lang w:val="es-ES"/>
                      </w:rPr>
                      <w:t>S-GRAVENHAGE</w:t>
                    </w:r>
                  </w:p>
                  <w:p w14:paraId="4547EACE" w14:textId="77777777" w:rsidR="00964F68" w:rsidRPr="00E314F1" w:rsidRDefault="00EF7E14">
                    <w:pPr>
                      <w:pStyle w:val="StandaardReferentiegegevens"/>
                      <w:rPr>
                        <w:lang w:val="es-ES"/>
                      </w:rPr>
                    </w:pPr>
                    <w:r w:rsidRPr="00E314F1">
                      <w:rPr>
                        <w:lang w:val="es-ES"/>
                      </w:rPr>
                      <w:t>www.rijksoverheid.nl/fin</w:t>
                    </w:r>
                  </w:p>
                  <w:p w14:paraId="7307C35D" w14:textId="77777777" w:rsidR="00964F68" w:rsidRPr="00E314F1" w:rsidRDefault="00964F68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0BDEC185" w14:textId="77777777" w:rsidR="00964F68" w:rsidRDefault="00EF7E1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BB2D32B" w14:textId="333DCC05" w:rsidR="006C06CB" w:rsidRDefault="00C9301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2025-0000415762</w:t>
                    </w:r>
                    <w:r>
                      <w:fldChar w:fldCharType="end"/>
                    </w:r>
                  </w:p>
                  <w:p w14:paraId="165C203F" w14:textId="77777777" w:rsidR="00964F68" w:rsidRDefault="00964F68">
                    <w:pPr>
                      <w:pStyle w:val="WitregelW1"/>
                    </w:pPr>
                  </w:p>
                  <w:p w14:paraId="674DBBAB" w14:textId="77777777" w:rsidR="00964F68" w:rsidRDefault="00EF7E1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C258476" w14:textId="7F0B2C72" w:rsidR="006C06CB" w:rsidRDefault="00C9301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6576794" w14:textId="77777777" w:rsidR="00964F68" w:rsidRDefault="00964F68">
                    <w:pPr>
                      <w:pStyle w:val="WitregelW1"/>
                    </w:pPr>
                  </w:p>
                  <w:p w14:paraId="522D61E5" w14:textId="77777777" w:rsidR="00964F68" w:rsidRDefault="00EF7E14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21172D2" w14:textId="77777777" w:rsidR="00964F68" w:rsidRDefault="00EF7E14">
                    <w:pPr>
                      <w:pStyle w:val="StandaardReferentiegegevens"/>
                    </w:pPr>
                    <w:r>
                      <w:t>1. Ontwerpbegroting 2026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C26F670" wp14:editId="4DC8D43E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E0B369" w14:textId="77777777" w:rsidR="00964F68" w:rsidRDefault="00EF7E14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26F670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CE0B369" w14:textId="77777777" w:rsidR="00964F68" w:rsidRDefault="00EF7E14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C833926" wp14:editId="41342C7D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DE9A5E" w14:textId="4057A1CD" w:rsidR="006C06CB" w:rsidRDefault="00C9301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4D37DCC" w14:textId="77777777" w:rsidR="00C93015" w:rsidRDefault="00EF7E14">
                          <w:r>
                            <w:fldChar w:fldCharType="begin"/>
                          </w:r>
                          <w:r w:rsidR="00C93015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C93015">
                            <w:t>Voorzitter van de Tweede Kamer der Staten-Generaal</w:t>
                          </w:r>
                        </w:p>
                        <w:p w14:paraId="5DE9EC08" w14:textId="77777777" w:rsidR="00C93015" w:rsidRDefault="00C93015">
                          <w:r>
                            <w:t>Postbus 20018</w:t>
                          </w:r>
                        </w:p>
                        <w:p w14:paraId="0B81870A" w14:textId="77777777" w:rsidR="00C93015" w:rsidRDefault="00C93015">
                          <w:r>
                            <w:t>2500 EA  DEN HAAG</w:t>
                          </w:r>
                        </w:p>
                        <w:p w14:paraId="6ED2F6B3" w14:textId="77777777" w:rsidR="00C93015" w:rsidRDefault="00C93015"/>
                        <w:p w14:paraId="2D000218" w14:textId="77777777" w:rsidR="00964F68" w:rsidRDefault="00EF7E14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833926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00DE9A5E" w14:textId="4057A1CD" w:rsidR="006C06CB" w:rsidRDefault="00C9301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4D37DCC" w14:textId="77777777" w:rsidR="00C93015" w:rsidRDefault="00EF7E14">
                    <w:r>
                      <w:fldChar w:fldCharType="begin"/>
                    </w:r>
                    <w:r w:rsidR="00C93015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C93015">
                      <w:t>Voorzitter van de Tweede Kamer der Staten-Generaal</w:t>
                    </w:r>
                  </w:p>
                  <w:p w14:paraId="5DE9EC08" w14:textId="77777777" w:rsidR="00C93015" w:rsidRDefault="00C93015">
                    <w:r>
                      <w:t>Postbus 20018</w:t>
                    </w:r>
                  </w:p>
                  <w:p w14:paraId="0B81870A" w14:textId="77777777" w:rsidR="00C93015" w:rsidRDefault="00C93015">
                    <w:r>
                      <w:t>2500 EA  DEN HAAG</w:t>
                    </w:r>
                  </w:p>
                  <w:p w14:paraId="6ED2F6B3" w14:textId="77777777" w:rsidR="00C93015" w:rsidRDefault="00C93015"/>
                  <w:p w14:paraId="2D000218" w14:textId="77777777" w:rsidR="00964F68" w:rsidRDefault="00EF7E14"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99B8E68" wp14:editId="2FB2DAD6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CDF842" w14:textId="77777777" w:rsidR="006C06CB" w:rsidRDefault="00C9301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9B8E68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5CDF842" w14:textId="77777777" w:rsidR="006C06CB" w:rsidRDefault="00C9301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B822046" wp14:editId="4A1D2A25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64F68" w14:paraId="76EC04F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A6BF7AB" w14:textId="77777777" w:rsidR="00964F68" w:rsidRDefault="00964F68"/>
                            </w:tc>
                            <w:tc>
                              <w:tcPr>
                                <w:tcW w:w="5400" w:type="dxa"/>
                              </w:tcPr>
                              <w:p w14:paraId="0B09180B" w14:textId="77777777" w:rsidR="00964F68" w:rsidRDefault="00964F68"/>
                            </w:tc>
                          </w:tr>
                          <w:tr w:rsidR="00964F68" w14:paraId="0265A8F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787163A" w14:textId="77777777" w:rsidR="00964F68" w:rsidRDefault="00EF7E1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46C8636" w14:textId="33EFA48F" w:rsidR="00964F68" w:rsidRDefault="00E4541E">
                                <w:r>
                                  <w:t>16 september 2025</w:t>
                                </w:r>
                              </w:p>
                            </w:tc>
                          </w:tr>
                          <w:tr w:rsidR="00964F68" w14:paraId="2F94756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1102CE8" w14:textId="77777777" w:rsidR="00964F68" w:rsidRDefault="00EF7E1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4976899" w14:textId="2FA4C729" w:rsidR="006C06CB" w:rsidRDefault="00C93015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Ontwerpbegroting 2026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64F68" w14:paraId="21B3B28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D6980C8" w14:textId="77777777" w:rsidR="00964F68" w:rsidRDefault="00964F68"/>
                            </w:tc>
                            <w:tc>
                              <w:tcPr>
                                <w:tcW w:w="4738" w:type="dxa"/>
                              </w:tcPr>
                              <w:p w14:paraId="037E5C9D" w14:textId="77777777" w:rsidR="00964F68" w:rsidRDefault="00964F68"/>
                            </w:tc>
                          </w:tr>
                        </w:tbl>
                        <w:p w14:paraId="05D3AC93" w14:textId="77777777" w:rsidR="00EF7E14" w:rsidRDefault="00EF7E1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822046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64F68" w14:paraId="76EC04F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A6BF7AB" w14:textId="77777777" w:rsidR="00964F68" w:rsidRDefault="00964F68"/>
                      </w:tc>
                      <w:tc>
                        <w:tcPr>
                          <w:tcW w:w="5400" w:type="dxa"/>
                        </w:tcPr>
                        <w:p w14:paraId="0B09180B" w14:textId="77777777" w:rsidR="00964F68" w:rsidRDefault="00964F68"/>
                      </w:tc>
                    </w:tr>
                    <w:tr w:rsidR="00964F68" w14:paraId="0265A8F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787163A" w14:textId="77777777" w:rsidR="00964F68" w:rsidRDefault="00EF7E1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46C8636" w14:textId="33EFA48F" w:rsidR="00964F68" w:rsidRDefault="00E4541E">
                          <w:r>
                            <w:t>16 september 2025</w:t>
                          </w:r>
                        </w:p>
                      </w:tc>
                    </w:tr>
                    <w:tr w:rsidR="00964F68" w14:paraId="2F94756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1102CE8" w14:textId="77777777" w:rsidR="00964F68" w:rsidRDefault="00EF7E1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4976899" w14:textId="2FA4C729" w:rsidR="006C06CB" w:rsidRDefault="00C93015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Ontwerpbegroting 2026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64F68" w14:paraId="21B3B28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D6980C8" w14:textId="77777777" w:rsidR="00964F68" w:rsidRDefault="00964F68"/>
                      </w:tc>
                      <w:tc>
                        <w:tcPr>
                          <w:tcW w:w="4738" w:type="dxa"/>
                        </w:tcPr>
                        <w:p w14:paraId="037E5C9D" w14:textId="77777777" w:rsidR="00964F68" w:rsidRDefault="00964F68"/>
                      </w:tc>
                    </w:tr>
                  </w:tbl>
                  <w:p w14:paraId="05D3AC93" w14:textId="77777777" w:rsidR="00EF7E14" w:rsidRDefault="00EF7E14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BE6AC13" wp14:editId="3B643E8D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70F49A" w14:textId="49F7AF83" w:rsidR="006C06CB" w:rsidRDefault="00C9301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E6AC13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A70F49A" w14:textId="49F7AF83" w:rsidR="006C06CB" w:rsidRDefault="00C9301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FC08569" wp14:editId="67CACCFB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E92150" w14:textId="77777777" w:rsidR="00EF7E14" w:rsidRDefault="00EF7E1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C08569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EE92150" w14:textId="77777777" w:rsidR="00EF7E14" w:rsidRDefault="00EF7E14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BE8262"/>
    <w:multiLevelType w:val="multilevel"/>
    <w:tmpl w:val="20DB02B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BB81FFD"/>
    <w:multiLevelType w:val="multilevel"/>
    <w:tmpl w:val="5A2C68E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1FEA9B"/>
    <w:multiLevelType w:val="multilevel"/>
    <w:tmpl w:val="7BAFE9B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29DA57"/>
    <w:multiLevelType w:val="multilevel"/>
    <w:tmpl w:val="3586E03A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785FAF"/>
    <w:multiLevelType w:val="multilevel"/>
    <w:tmpl w:val="3618460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C15CD4"/>
    <w:multiLevelType w:val="multilevel"/>
    <w:tmpl w:val="3A5979C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151556048">
    <w:abstractNumId w:val="4"/>
  </w:num>
  <w:num w:numId="2" w16cid:durableId="1942684187">
    <w:abstractNumId w:val="3"/>
  </w:num>
  <w:num w:numId="3" w16cid:durableId="2094159508">
    <w:abstractNumId w:val="5"/>
  </w:num>
  <w:num w:numId="4" w16cid:durableId="345793507">
    <w:abstractNumId w:val="1"/>
  </w:num>
  <w:num w:numId="5" w16cid:durableId="885683553">
    <w:abstractNumId w:val="0"/>
  </w:num>
  <w:num w:numId="6" w16cid:durableId="1349091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F1"/>
    <w:rsid w:val="000A1852"/>
    <w:rsid w:val="00131C9F"/>
    <w:rsid w:val="001350ED"/>
    <w:rsid w:val="00166F98"/>
    <w:rsid w:val="001B54F2"/>
    <w:rsid w:val="00223887"/>
    <w:rsid w:val="002C7D0B"/>
    <w:rsid w:val="002E7CDE"/>
    <w:rsid w:val="00355667"/>
    <w:rsid w:val="0036193F"/>
    <w:rsid w:val="003A27EE"/>
    <w:rsid w:val="003A7B7D"/>
    <w:rsid w:val="003F4C6A"/>
    <w:rsid w:val="003F7F2C"/>
    <w:rsid w:val="00422604"/>
    <w:rsid w:val="00496B7B"/>
    <w:rsid w:val="004C1255"/>
    <w:rsid w:val="004F603E"/>
    <w:rsid w:val="00680DCE"/>
    <w:rsid w:val="006C06CB"/>
    <w:rsid w:val="0077578C"/>
    <w:rsid w:val="00795478"/>
    <w:rsid w:val="007F44E2"/>
    <w:rsid w:val="008A0909"/>
    <w:rsid w:val="008D4F54"/>
    <w:rsid w:val="0092315B"/>
    <w:rsid w:val="00964F68"/>
    <w:rsid w:val="00996495"/>
    <w:rsid w:val="009D4850"/>
    <w:rsid w:val="00A65F4A"/>
    <w:rsid w:val="00A87B45"/>
    <w:rsid w:val="00AB4773"/>
    <w:rsid w:val="00AB48E6"/>
    <w:rsid w:val="00B71851"/>
    <w:rsid w:val="00C14C83"/>
    <w:rsid w:val="00C563D5"/>
    <w:rsid w:val="00C93015"/>
    <w:rsid w:val="00D937DF"/>
    <w:rsid w:val="00E11E34"/>
    <w:rsid w:val="00E314F1"/>
    <w:rsid w:val="00E427AD"/>
    <w:rsid w:val="00E4541E"/>
    <w:rsid w:val="00E50F58"/>
    <w:rsid w:val="00E8286F"/>
    <w:rsid w:val="00EC2A0C"/>
    <w:rsid w:val="00EE3165"/>
    <w:rsid w:val="00EF7E14"/>
    <w:rsid w:val="00FC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6C95F"/>
  <w15:docId w15:val="{422DC353-5E72-4F04-8C80-E9739C2F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B48E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B48E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B48E6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B48E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B48E6"/>
    <w:rPr>
      <w:rFonts w:ascii="Verdana" w:hAnsi="Verdana"/>
      <w:b/>
      <w:bCs/>
      <w:color w:val="000000"/>
    </w:rPr>
  </w:style>
  <w:style w:type="paragraph" w:styleId="Koptekst">
    <w:name w:val="header"/>
    <w:basedOn w:val="Standaard"/>
    <w:link w:val="KoptekstChar"/>
    <w:uiPriority w:val="99"/>
    <w:unhideWhenUsed/>
    <w:rsid w:val="00C563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63D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563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63D5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4F603E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openxmlformats.org/officeDocument/2006/relationships/webSetting" Target="webSettings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Ontwerpbegroting 2026</vt:lpstr>
    </vt:vector>
  </ap:TitlesOfParts>
  <ap:LinksUpToDate>false</ap:LinksUpToDate>
  <ap:CharactersWithSpaces>646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2025-09-15T13:16:00.0000000Z</lastPrinted>
  <dcterms:created xsi:type="dcterms:W3CDTF">2025-09-15T13:16:00.0000000Z</dcterms:created>
  <dcterms:modified xsi:type="dcterms:W3CDTF">2025-09-15T13:17:00.0000000Z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Ontwerpbegroting 2026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25 augustus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2025-0000415762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Ontwerpbegroting 2026</vt:lpwstr>
  </property>
  <property fmtid="{D5CDD505-2E9C-101B-9397-08002B2CF9AE}" pid="30" name="UwKenmerk">
    <vt:lpwstr/>
  </property>
  <property fmtid="{D5CDD505-2E9C-101B-9397-08002B2CF9AE}" pid="31" name="MSIP_Label_35ad6b54-f757-49c9-8c83-ef7f8aa67172_Enabled">
    <vt:lpwstr>true</vt:lpwstr>
  </property>
  <property fmtid="{D5CDD505-2E9C-101B-9397-08002B2CF9AE}" pid="32" name="MSIP_Label_35ad6b54-f757-49c9-8c83-ef7f8aa67172_SetDate">
    <vt:lpwstr>2025-08-25T09:54:01Z</vt:lpwstr>
  </property>
  <property fmtid="{D5CDD505-2E9C-101B-9397-08002B2CF9AE}" pid="33" name="MSIP_Label_35ad6b54-f757-49c9-8c83-ef7f8aa67172_Method">
    <vt:lpwstr>Standard</vt:lpwstr>
  </property>
  <property fmtid="{D5CDD505-2E9C-101B-9397-08002B2CF9AE}" pid="34" name="MSIP_Label_35ad6b54-f757-49c9-8c83-ef7f8aa67172_Name">
    <vt:lpwstr>FIN-DGRB-Rijksoverheid</vt:lpwstr>
  </property>
  <property fmtid="{D5CDD505-2E9C-101B-9397-08002B2CF9AE}" pid="35" name="MSIP_Label_35ad6b54-f757-49c9-8c83-ef7f8aa67172_SiteId">
    <vt:lpwstr>84712536-f524-40a0-913b-5d25ba502732</vt:lpwstr>
  </property>
  <property fmtid="{D5CDD505-2E9C-101B-9397-08002B2CF9AE}" pid="36" name="MSIP_Label_35ad6b54-f757-49c9-8c83-ef7f8aa67172_ActionId">
    <vt:lpwstr>2f982cb0-53a7-4ccc-ab00-8c70e51f635b</vt:lpwstr>
  </property>
  <property fmtid="{D5CDD505-2E9C-101B-9397-08002B2CF9AE}" pid="37" name="MSIP_Label_35ad6b54-f757-49c9-8c83-ef7f8aa67172_ContentBits">
    <vt:lpwstr>0</vt:lpwstr>
  </property>
</Properties>
</file>