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A44" w:rsidRDefault="00085A44" w14:paraId="01521B3A" w14:textId="77777777">
      <w:pPr>
        <w:pStyle w:val="WitregelW1bodytekst"/>
      </w:pPr>
      <w:r>
        <w:t xml:space="preserve">Geachte voorzitter, </w:t>
      </w:r>
    </w:p>
    <w:p w:rsidR="00085A44" w:rsidRDefault="00085A44" w14:paraId="6C86E39F" w14:textId="77777777">
      <w:pPr>
        <w:pStyle w:val="WitregelW1bodytekst"/>
      </w:pPr>
    </w:p>
    <w:p w:rsidRPr="00085A44" w:rsidR="00085A44" w:rsidP="00085A44" w:rsidRDefault="00085A44" w14:paraId="74DC6EDB" w14:textId="77777777">
      <w:pPr>
        <w:pStyle w:val="WitregelW1bodytekst"/>
      </w:pPr>
    </w:p>
    <w:p w:rsidR="00085A44" w:rsidP="00085A44" w:rsidRDefault="00085A44" w14:paraId="4795CDC1" w14:textId="1179023C">
      <w:pPr>
        <w:pStyle w:val="WitregelW1bodytekst"/>
      </w:pPr>
      <w:r w:rsidRPr="00085A44">
        <w:t>Hierbij bieden wij u, mede namens de minister van Volkshuisvesting en Ruimtelijke Ordening, het MIRT Overzicht 202</w:t>
      </w:r>
      <w:r>
        <w:t>6</w:t>
      </w:r>
      <w:r w:rsidRPr="00085A44">
        <w:t xml:space="preserve"> aan. Het MIRT Overzicht 202</w:t>
      </w:r>
      <w:r>
        <w:t>6</w:t>
      </w:r>
      <w:r w:rsidR="00E5348B">
        <w:rPr>
          <w:vertAlign w:val="superscript"/>
        </w:rPr>
        <w:t>1</w:t>
      </w:r>
      <w:r w:rsidRPr="00085A44">
        <w:t xml:space="preserve"> geeft inzicht in de achtergrond, de voortgang en de planning van de Rijksprojecten en Rijksprogramma’s uit het Meerjarenprogramma Infrastructuur, Ruimte en Transport (MIRT). </w:t>
      </w:r>
    </w:p>
    <w:p w:rsidRPr="00085A44" w:rsidR="00085A44" w:rsidP="00085A44" w:rsidRDefault="00085A44" w14:paraId="4D54DEBC" w14:textId="77777777"/>
    <w:p w:rsidR="00D22279" w:rsidP="00085A44" w:rsidRDefault="00085A44" w14:paraId="4E92116A" w14:textId="7721EFBD">
      <w:pPr>
        <w:pStyle w:val="WitregelW1bodytekst"/>
      </w:pPr>
      <w:r w:rsidRPr="00085A44">
        <w:t xml:space="preserve">Het MIRT Overzicht </w:t>
      </w:r>
      <w:r w:rsidR="00AC6595">
        <w:t>is een bijstuk</w:t>
      </w:r>
      <w:r w:rsidRPr="00085A44">
        <w:t xml:space="preserve"> bij de begroting 202</w:t>
      </w:r>
      <w:r>
        <w:t>6</w:t>
      </w:r>
      <w:r w:rsidRPr="00085A44">
        <w:t xml:space="preserve"> van het ministerie van Infrastructuur en Waterstaat (IenW). </w:t>
      </w:r>
      <w:r w:rsidR="00A509A1">
        <w:t xml:space="preserve">  </w:t>
      </w:r>
    </w:p>
    <w:p w:rsidR="00A337B1" w:rsidP="00A337B1" w:rsidRDefault="00A337B1" w14:paraId="1B33AF91" w14:textId="77777777"/>
    <w:p w:rsidRPr="00A337B1" w:rsidR="00A337B1" w:rsidP="00A337B1" w:rsidRDefault="00A337B1" w14:paraId="291476CE" w14:textId="12A6FDA7">
      <w:r w:rsidRPr="00A337B1">
        <w:t>Ter invulling van de motie van de leden Pierik en Van Dijk (Kamerstuk 36600-A-39) is in het MIRT Overzicht 2026 bij de projecten onder het kopje ‘financiën’ gemeld of er onderzoek is gedaan naar alternatieve bekostiging of financiering en zo ja, met welke uitkomst. De motie is hiermee afgedaan.</w:t>
      </w:r>
    </w:p>
    <w:p w:rsidR="00D22279" w:rsidRDefault="00A509A1" w14:paraId="54B2EF31" w14:textId="77777777">
      <w:pPr>
        <w:pStyle w:val="Slotzin"/>
      </w:pPr>
      <w:r>
        <w:t>Hoogachtend,</w:t>
      </w:r>
    </w:p>
    <w:tbl>
      <w:tblPr>
        <w:tblStyle w:val="Tabelraster"/>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65"/>
        <w:gridCol w:w="3766"/>
      </w:tblGrid>
      <w:tr w:rsidR="000A408B" w:rsidTr="00A509A1" w14:paraId="55AD6AC5" w14:textId="77777777">
        <w:tc>
          <w:tcPr>
            <w:tcW w:w="3765" w:type="dxa"/>
          </w:tcPr>
          <w:p w:rsidRPr="000A408B" w:rsidR="000A408B" w:rsidP="000A408B" w:rsidRDefault="000A408B" w14:paraId="55D8E66C" w14:textId="77777777">
            <w:pPr>
              <w:pStyle w:val="OndertekeningArea1"/>
            </w:pPr>
            <w:r w:rsidRPr="000A408B">
              <w:t>DE MINISTER VAN INFRASTRUCTUUR EN WATERSTAAT,</w:t>
            </w:r>
          </w:p>
          <w:p w:rsidR="000A408B" w:rsidP="00085A44" w:rsidRDefault="000A408B" w14:paraId="207B6AD6" w14:textId="77777777">
            <w:pPr>
              <w:pStyle w:val="OndertekeningArea1"/>
            </w:pPr>
          </w:p>
        </w:tc>
        <w:tc>
          <w:tcPr>
            <w:tcW w:w="3766" w:type="dxa"/>
          </w:tcPr>
          <w:p w:rsidRPr="000A408B" w:rsidR="000A408B" w:rsidP="000A408B" w:rsidRDefault="000A408B" w14:paraId="2B5E02BA" w14:textId="5AE7E5FF">
            <w:pPr>
              <w:pStyle w:val="OndertekeningArea1"/>
            </w:pPr>
            <w:r w:rsidRPr="000A408B">
              <w:t>DE STAATSSECRETARIS VAN INFRASTRUCTUUR EN WATERSTAAT - OPENBAAR VERVOER EN MILIEU,</w:t>
            </w:r>
          </w:p>
          <w:p w:rsidR="000A408B" w:rsidP="00085A44" w:rsidRDefault="000A408B" w14:paraId="39BE541B" w14:textId="77777777">
            <w:pPr>
              <w:pStyle w:val="OndertekeningArea1"/>
            </w:pPr>
          </w:p>
        </w:tc>
      </w:tr>
    </w:tbl>
    <w:p w:rsidR="00D22279" w:rsidRDefault="00D22279" w14:paraId="5E97A364" w14:textId="77777777"/>
    <w:p w:rsidR="00D22279" w:rsidRDefault="00D22279" w14:paraId="53E9ABFD" w14:textId="77777777"/>
    <w:p w:rsidR="00D22279" w:rsidP="000A408B" w:rsidRDefault="00A509A1" w14:paraId="4677EC0A" w14:textId="1D0415ED">
      <w:pPr>
        <w:tabs>
          <w:tab w:val="center" w:pos="3770"/>
        </w:tabs>
      </w:pPr>
      <w:r>
        <w:t>ing. R. (Robert) Tieman</w:t>
      </w:r>
      <w:r w:rsidR="000A408B">
        <w:tab/>
      </w:r>
      <w:r>
        <w:t xml:space="preserve">                         </w:t>
      </w:r>
      <w:r w:rsidRPr="000A408B" w:rsidR="000A408B">
        <w:t>A.A. (Thierry) Aartsen</w:t>
      </w:r>
    </w:p>
    <w:sectPr w:rsidR="00D2227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4BA69" w14:textId="77777777" w:rsidR="00806982" w:rsidRDefault="00806982">
      <w:pPr>
        <w:spacing w:line="240" w:lineRule="auto"/>
      </w:pPr>
      <w:r>
        <w:separator/>
      </w:r>
    </w:p>
  </w:endnote>
  <w:endnote w:type="continuationSeparator" w:id="0">
    <w:p w14:paraId="4590BA33" w14:textId="77777777" w:rsidR="00806982" w:rsidRDefault="00806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D57E" w14:textId="77777777" w:rsidR="00A337B1" w:rsidRDefault="00A337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DDCDF" w14:textId="77777777" w:rsidR="00A337B1" w:rsidRDefault="00A337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5343" w14:textId="4633E35A" w:rsidR="00E5348B" w:rsidRPr="00DD552D" w:rsidRDefault="00E5348B" w:rsidP="00E5348B">
    <w:pPr>
      <w:pStyle w:val="Voettekst"/>
      <w:numPr>
        <w:ilvl w:val="0"/>
        <w:numId w:val="24"/>
      </w:numPr>
      <w:rPr>
        <w:sz w:val="16"/>
        <w:szCs w:val="16"/>
      </w:rPr>
    </w:pPr>
    <w:r w:rsidRPr="00DD552D">
      <w:rPr>
        <w:sz w:val="16"/>
        <w:szCs w:val="16"/>
      </w:rPr>
      <w:t xml:space="preserve">Het MIRT overzicht is online via </w:t>
    </w:r>
    <w:hyperlink r:id="rId1" w:history="1">
      <w:r w:rsidRPr="00DD552D">
        <w:rPr>
          <w:rStyle w:val="Hyperlink"/>
          <w:sz w:val="16"/>
          <w:szCs w:val="16"/>
        </w:rPr>
        <w:t>www.mirtoverzicht.nl</w:t>
      </w:r>
    </w:hyperlink>
    <w:r w:rsidRPr="00DD552D">
      <w:rPr>
        <w:sz w:val="16"/>
        <w:szCs w:val="16"/>
      </w:rPr>
      <w:t xml:space="preserve"> te downloaden.</w:t>
    </w:r>
  </w:p>
  <w:p w14:paraId="58721ED4" w14:textId="77777777" w:rsidR="00D46E6E" w:rsidRDefault="00D46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AE7F5" w14:textId="77777777" w:rsidR="00806982" w:rsidRDefault="00806982">
      <w:pPr>
        <w:spacing w:line="240" w:lineRule="auto"/>
      </w:pPr>
      <w:r>
        <w:separator/>
      </w:r>
    </w:p>
  </w:footnote>
  <w:footnote w:type="continuationSeparator" w:id="0">
    <w:p w14:paraId="62126B35" w14:textId="77777777" w:rsidR="00806982" w:rsidRDefault="008069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D385" w14:textId="77777777" w:rsidR="00A337B1" w:rsidRDefault="00A337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A303" w14:textId="77777777" w:rsidR="00D22279" w:rsidRDefault="00A509A1">
    <w:r>
      <w:rPr>
        <w:noProof/>
      </w:rPr>
      <mc:AlternateContent>
        <mc:Choice Requires="wps">
          <w:drawing>
            <wp:anchor distT="0" distB="0" distL="0" distR="0" simplePos="0" relativeHeight="251651584" behindDoc="0" locked="1" layoutInCell="1" allowOverlap="1" wp14:anchorId="61ACB920" wp14:editId="3A46E10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DCC9DE1" w14:textId="77777777" w:rsidR="00D22279" w:rsidRDefault="00A509A1">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61ACB92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" filled="f" stroked="f">
              <v:textbox inset="0,0,0,0">
                <w:txbxContent>
                  <w:p w14:paraId="4DCC9DE1" w14:textId="77777777" w:rsidR="00D22279" w:rsidRDefault="00A509A1">
                    <w:pPr>
                      <w:pStyle w:val="AfzendgegevensKop0"/>
                    </w:pPr>
                    <w:r>
                      <w:t>Ministerie van Infrastructuur en Waterstaat</w:t>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C34CD85" wp14:editId="20BD55B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C7F594" w14:textId="77777777" w:rsidR="00D22279" w:rsidRDefault="00A509A1">
                          <w:pPr>
                            <w:pStyle w:val="Referentiegegevens"/>
                          </w:pPr>
                          <w:r>
                            <w:t xml:space="preserve">Pagina </w:t>
                          </w:r>
                          <w:r>
                            <w:fldChar w:fldCharType="begin"/>
                          </w:r>
                          <w:r>
                            <w:instrText>PAGE</w:instrText>
                          </w:r>
                          <w:r>
                            <w:fldChar w:fldCharType="separate"/>
                          </w:r>
                          <w:r w:rsidR="001703EA">
                            <w:rPr>
                              <w:noProof/>
                            </w:rPr>
                            <w:t>1</w:t>
                          </w:r>
                          <w:r>
                            <w:fldChar w:fldCharType="end"/>
                          </w:r>
                          <w:r>
                            <w:t xml:space="preserve"> van </w:t>
                          </w:r>
                          <w:r>
                            <w:fldChar w:fldCharType="begin"/>
                          </w:r>
                          <w:r>
                            <w:instrText>NUMPAGES</w:instrText>
                          </w:r>
                          <w:r>
                            <w:fldChar w:fldCharType="separate"/>
                          </w:r>
                          <w:r w:rsidR="001703EA">
                            <w:rPr>
                              <w:noProof/>
                            </w:rPr>
                            <w:t>1</w:t>
                          </w:r>
                          <w:r>
                            <w:fldChar w:fldCharType="end"/>
                          </w:r>
                        </w:p>
                      </w:txbxContent>
                    </wps:txbx>
                    <wps:bodyPr vert="horz" wrap="square" lIns="0" tIns="0" rIns="0" bIns="0" anchor="t" anchorCtr="0"/>
                  </wps:wsp>
                </a:graphicData>
              </a:graphic>
            </wp:anchor>
          </w:drawing>
        </mc:Choice>
        <mc:Fallback>
          <w:pict>
            <v:shape w14:anchorId="4C34CD8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" filled="f" stroked="f">
              <v:textbox inset="0,0,0,0">
                <w:txbxContent>
                  <w:p w14:paraId="2CC7F594" w14:textId="77777777" w:rsidR="00D22279" w:rsidRDefault="00A509A1">
                    <w:pPr>
                      <w:pStyle w:val="Referentiegegevens"/>
                    </w:pPr>
                    <w:r>
                      <w:t xml:space="preserve">Pagina </w:t>
                    </w:r>
                    <w:r>
                      <w:fldChar w:fldCharType="begin"/>
                    </w:r>
                    <w:r>
                      <w:instrText>PAGE</w:instrText>
                    </w:r>
                    <w:r>
                      <w:fldChar w:fldCharType="separate"/>
                    </w:r>
                    <w:r w:rsidR="001703EA">
                      <w:rPr>
                        <w:noProof/>
                      </w:rPr>
                      <w:t>1</w:t>
                    </w:r>
                    <w:r>
                      <w:fldChar w:fldCharType="end"/>
                    </w:r>
                    <w:r>
                      <w:t xml:space="preserve"> van </w:t>
                    </w:r>
                    <w:r>
                      <w:fldChar w:fldCharType="begin"/>
                    </w:r>
                    <w:r>
                      <w:instrText>NUMPAGES</w:instrText>
                    </w:r>
                    <w:r>
                      <w:fldChar w:fldCharType="separate"/>
                    </w:r>
                    <w:r w:rsidR="001703E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A8D09C5" wp14:editId="2FBC935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7ADA01" w14:textId="77777777" w:rsidR="00A509A1" w:rsidRDefault="00A509A1"/>
                      </w:txbxContent>
                    </wps:txbx>
                    <wps:bodyPr vert="horz" wrap="square" lIns="0" tIns="0" rIns="0" bIns="0" anchor="t" anchorCtr="0"/>
                  </wps:wsp>
                </a:graphicData>
              </a:graphic>
            </wp:anchor>
          </w:drawing>
        </mc:Choice>
        <mc:Fallback>
          <w:pict>
            <v:shape w14:anchorId="1A8D09C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" filled="f" stroked="f">
              <v:textbox inset="0,0,0,0">
                <w:txbxContent>
                  <w:p w14:paraId="3A7ADA01" w14:textId="77777777" w:rsidR="00A509A1" w:rsidRDefault="00A509A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06C98F0" wp14:editId="11341B7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DBC6304" w14:textId="77777777" w:rsidR="00A509A1" w:rsidRDefault="00A509A1"/>
                      </w:txbxContent>
                    </wps:txbx>
                    <wps:bodyPr vert="horz" wrap="square" lIns="0" tIns="0" rIns="0" bIns="0" anchor="t" anchorCtr="0"/>
                  </wps:wsp>
                </a:graphicData>
              </a:graphic>
            </wp:anchor>
          </w:drawing>
        </mc:Choice>
        <mc:Fallback>
          <w:pict>
            <v:shape w14:anchorId="706C98F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" filled="f" stroked="f">
              <v:textbox inset="0,0,0,0">
                <w:txbxContent>
                  <w:p w14:paraId="1DBC6304" w14:textId="77777777" w:rsidR="00A509A1" w:rsidRDefault="00A509A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4FD5" w14:textId="77777777" w:rsidR="00D22279" w:rsidRDefault="00A509A1">
    <w:pPr>
      <w:spacing w:after="7029" w:line="14" w:lineRule="exact"/>
    </w:pPr>
    <w:r>
      <w:rPr>
        <w:noProof/>
      </w:rPr>
      <mc:AlternateContent>
        <mc:Choice Requires="wps">
          <w:drawing>
            <wp:anchor distT="0" distB="0" distL="0" distR="0" simplePos="0" relativeHeight="251655680" behindDoc="0" locked="1" layoutInCell="1" allowOverlap="1" wp14:anchorId="170E437A" wp14:editId="193F6F5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6DFEA02" w14:textId="77777777" w:rsidR="00A509A1" w:rsidRDefault="00A509A1"/>
                      </w:txbxContent>
                    </wps:txbx>
                    <wps:bodyPr vert="horz" wrap="square" lIns="0" tIns="0" rIns="0" bIns="0" anchor="t" anchorCtr="0"/>
                  </wps:wsp>
                </a:graphicData>
              </a:graphic>
            </wp:anchor>
          </w:drawing>
        </mc:Choice>
        <mc:Fallback>
          <w:pict>
            <v:shapetype w14:anchorId="170E437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" filled="f" stroked="f">
              <v:textbox inset="0,0,0,0">
                <w:txbxContent>
                  <w:p w14:paraId="36DFEA02" w14:textId="77777777" w:rsidR="00A509A1" w:rsidRDefault="00A509A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19F5C82" wp14:editId="49ACC363">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211FBA" w14:textId="77777777" w:rsidR="00D22279" w:rsidRDefault="00A509A1">
                          <w:pPr>
                            <w:pStyle w:val="Referentiegegevens"/>
                          </w:pPr>
                          <w:r>
                            <w:t xml:space="preserve">Pagina </w:t>
                          </w:r>
                          <w:r>
                            <w:fldChar w:fldCharType="begin"/>
                          </w:r>
                          <w:r>
                            <w:instrText>PAGE</w:instrText>
                          </w:r>
                          <w:r>
                            <w:fldChar w:fldCharType="separate"/>
                          </w:r>
                          <w:r w:rsidR="001703EA">
                            <w:rPr>
                              <w:noProof/>
                            </w:rPr>
                            <w:t>1</w:t>
                          </w:r>
                          <w:r>
                            <w:fldChar w:fldCharType="end"/>
                          </w:r>
                          <w:r>
                            <w:t xml:space="preserve"> van </w:t>
                          </w:r>
                          <w:r>
                            <w:fldChar w:fldCharType="begin"/>
                          </w:r>
                          <w:r>
                            <w:instrText>NUMPAGES</w:instrText>
                          </w:r>
                          <w:r>
                            <w:fldChar w:fldCharType="separate"/>
                          </w:r>
                          <w:r w:rsidR="001703EA">
                            <w:rPr>
                              <w:noProof/>
                            </w:rPr>
                            <w:t>1</w:t>
                          </w:r>
                          <w:r>
                            <w:fldChar w:fldCharType="end"/>
                          </w:r>
                        </w:p>
                      </w:txbxContent>
                    </wps:txbx>
                    <wps:bodyPr vert="horz" wrap="square" lIns="0" tIns="0" rIns="0" bIns="0" anchor="t" anchorCtr="0"/>
                  </wps:wsp>
                </a:graphicData>
              </a:graphic>
            </wp:anchor>
          </w:drawing>
        </mc:Choice>
        <mc:Fallback>
          <w:pict>
            <v:shape w14:anchorId="319F5C8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11vUgpMBAAAUAwAA&#10;DgAAAAAAAAAAAAAAAAAuAgAAZHJzL2Uyb0RvYy54bWxQSwECLQAUAAYACAAAACEAWk66ieEAAAAO&#10;AQAADwAAAAAAAAAAAAAAAADtAwAAZHJzL2Rvd25yZXYueG1sUEsFBgAAAAAEAAQA8wAAAPsEAAAA&#10;AA==&#10;" filled="f" stroked="f">
              <v:textbox inset="0,0,0,0">
                <w:txbxContent>
                  <w:p w14:paraId="5D211FBA" w14:textId="77777777" w:rsidR="00D22279" w:rsidRDefault="00A509A1">
                    <w:pPr>
                      <w:pStyle w:val="Referentiegegevens"/>
                    </w:pPr>
                    <w:r>
                      <w:t xml:space="preserve">Pagina </w:t>
                    </w:r>
                    <w:r>
                      <w:fldChar w:fldCharType="begin"/>
                    </w:r>
                    <w:r>
                      <w:instrText>PAGE</w:instrText>
                    </w:r>
                    <w:r>
                      <w:fldChar w:fldCharType="separate"/>
                    </w:r>
                    <w:r w:rsidR="001703EA">
                      <w:rPr>
                        <w:noProof/>
                      </w:rPr>
                      <w:t>1</w:t>
                    </w:r>
                    <w:r>
                      <w:fldChar w:fldCharType="end"/>
                    </w:r>
                    <w:r>
                      <w:t xml:space="preserve"> van </w:t>
                    </w:r>
                    <w:r>
                      <w:fldChar w:fldCharType="begin"/>
                    </w:r>
                    <w:r>
                      <w:instrText>NUMPAGES</w:instrText>
                    </w:r>
                    <w:r>
                      <w:fldChar w:fldCharType="separate"/>
                    </w:r>
                    <w:r w:rsidR="001703E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3D096D8" wp14:editId="743782D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ACBBC97" w14:textId="77777777" w:rsidR="00D22279" w:rsidRDefault="00A509A1">
                          <w:pPr>
                            <w:pStyle w:val="AfzendgegevensKop0"/>
                          </w:pPr>
                          <w:r>
                            <w:t>Ministerie van Infrastructuur en Waterstaat</w:t>
                          </w:r>
                        </w:p>
                        <w:p w14:paraId="350EBB9B" w14:textId="77777777" w:rsidR="00D22279" w:rsidRDefault="00D22279">
                          <w:pPr>
                            <w:pStyle w:val="WitregelW1"/>
                          </w:pPr>
                        </w:p>
                        <w:p w14:paraId="113FFF7B" w14:textId="77777777" w:rsidR="00D22279" w:rsidRDefault="00A509A1">
                          <w:pPr>
                            <w:pStyle w:val="Afzendgegevens"/>
                          </w:pPr>
                          <w:r>
                            <w:t>Rijnstraat 8</w:t>
                          </w:r>
                        </w:p>
                        <w:p w14:paraId="5F38C0D0" w14:textId="4AEB89FE" w:rsidR="00D22279" w:rsidRPr="001703EA" w:rsidRDefault="00A509A1">
                          <w:pPr>
                            <w:pStyle w:val="Afzendgegevens"/>
                            <w:rPr>
                              <w:lang w:val="de-DE"/>
                            </w:rPr>
                          </w:pPr>
                          <w:r w:rsidRPr="001703EA">
                            <w:rPr>
                              <w:lang w:val="de-DE"/>
                            </w:rPr>
                            <w:t xml:space="preserve">2515 </w:t>
                          </w:r>
                          <w:r w:rsidR="00F71633" w:rsidRPr="001703EA">
                            <w:rPr>
                              <w:lang w:val="de-DE"/>
                            </w:rPr>
                            <w:t>XP Den</w:t>
                          </w:r>
                          <w:r w:rsidRPr="001703EA">
                            <w:rPr>
                              <w:lang w:val="de-DE"/>
                            </w:rPr>
                            <w:t xml:space="preserve"> Haag</w:t>
                          </w:r>
                        </w:p>
                        <w:p w14:paraId="1F49CF12" w14:textId="77777777" w:rsidR="00D22279" w:rsidRPr="001703EA" w:rsidRDefault="00A509A1">
                          <w:pPr>
                            <w:pStyle w:val="Afzendgegevens"/>
                            <w:rPr>
                              <w:lang w:val="de-DE"/>
                            </w:rPr>
                          </w:pPr>
                          <w:r w:rsidRPr="001703EA">
                            <w:rPr>
                              <w:lang w:val="de-DE"/>
                            </w:rPr>
                            <w:t>Postbus 20901</w:t>
                          </w:r>
                        </w:p>
                        <w:p w14:paraId="6D99A168" w14:textId="77777777" w:rsidR="00D22279" w:rsidRPr="001703EA" w:rsidRDefault="00A509A1">
                          <w:pPr>
                            <w:pStyle w:val="Afzendgegevens"/>
                            <w:rPr>
                              <w:lang w:val="de-DE"/>
                            </w:rPr>
                          </w:pPr>
                          <w:r w:rsidRPr="001703EA">
                            <w:rPr>
                              <w:lang w:val="de-DE"/>
                            </w:rPr>
                            <w:t>2500 EX Den Haag</w:t>
                          </w:r>
                        </w:p>
                        <w:p w14:paraId="39D1F1A4" w14:textId="77777777" w:rsidR="00D22279" w:rsidRPr="001703EA" w:rsidRDefault="00D22279">
                          <w:pPr>
                            <w:pStyle w:val="WitregelW1"/>
                            <w:rPr>
                              <w:lang w:val="de-DE"/>
                            </w:rPr>
                          </w:pPr>
                        </w:p>
                        <w:p w14:paraId="462FF8EB" w14:textId="77777777" w:rsidR="00D22279" w:rsidRPr="001703EA" w:rsidRDefault="00A509A1">
                          <w:pPr>
                            <w:pStyle w:val="Afzendgegevens"/>
                            <w:rPr>
                              <w:lang w:val="de-DE"/>
                            </w:rPr>
                          </w:pPr>
                          <w:r w:rsidRPr="001703EA">
                            <w:rPr>
                              <w:lang w:val="de-DE"/>
                            </w:rPr>
                            <w:t>T   070-456 0000</w:t>
                          </w:r>
                        </w:p>
                        <w:p w14:paraId="396D2F21" w14:textId="77777777" w:rsidR="00D22279" w:rsidRDefault="00A509A1">
                          <w:pPr>
                            <w:pStyle w:val="Afzendgegevens"/>
                          </w:pPr>
                          <w:r>
                            <w:t>F   070-456 1111</w:t>
                          </w:r>
                        </w:p>
                        <w:p w14:paraId="2CB5E413" w14:textId="77777777" w:rsidR="00D22279" w:rsidRDefault="00D22279">
                          <w:pPr>
                            <w:pStyle w:val="WitregelW2"/>
                          </w:pPr>
                        </w:p>
                        <w:p w14:paraId="03E810B0" w14:textId="77777777" w:rsidR="00DD552D" w:rsidRDefault="00DD552D">
                          <w:pPr>
                            <w:pStyle w:val="Referentiegegevenskop"/>
                          </w:pPr>
                          <w:r>
                            <w:t>Kenmerk</w:t>
                          </w:r>
                        </w:p>
                        <w:p w14:paraId="1B7B3BCB" w14:textId="3F73DCBC" w:rsidR="00DD552D" w:rsidRPr="00DD552D" w:rsidRDefault="00DD552D">
                          <w:pPr>
                            <w:pStyle w:val="Referentiegegevenskop"/>
                            <w:rPr>
                              <w:b w:val="0"/>
                              <w:bCs/>
                            </w:rPr>
                          </w:pPr>
                          <w:r w:rsidRPr="00DD552D">
                            <w:rPr>
                              <w:b w:val="0"/>
                              <w:bCs/>
                            </w:rPr>
                            <w:t>IENW/BSK-2025/226534</w:t>
                          </w:r>
                        </w:p>
                        <w:p w14:paraId="74DAA4AB" w14:textId="77777777" w:rsidR="00DD552D" w:rsidRDefault="00DD552D">
                          <w:pPr>
                            <w:pStyle w:val="Referentiegegevenskop"/>
                          </w:pPr>
                        </w:p>
                        <w:p w14:paraId="58FB73A2" w14:textId="02EC250B" w:rsidR="00D22279" w:rsidRDefault="00A509A1">
                          <w:pPr>
                            <w:pStyle w:val="Referentiegegevenskop"/>
                          </w:pPr>
                          <w:r>
                            <w:t>Bijlage(n)</w:t>
                          </w:r>
                        </w:p>
                        <w:p w14:paraId="418FF9AC" w14:textId="2C29E77B" w:rsidR="00D22279" w:rsidRDefault="00F71633">
                          <w:pPr>
                            <w:pStyle w:val="Referentiegegevens"/>
                          </w:pPr>
                          <w:r>
                            <w:t>2</w:t>
                          </w:r>
                        </w:p>
                      </w:txbxContent>
                    </wps:txbx>
                    <wps:bodyPr vert="horz" wrap="square" lIns="0" tIns="0" rIns="0" bIns="0" anchor="t" anchorCtr="0"/>
                  </wps:wsp>
                </a:graphicData>
              </a:graphic>
            </wp:anchor>
          </w:drawing>
        </mc:Choice>
        <mc:Fallback>
          <w:pict>
            <v:shape w14:anchorId="03D096D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3ACBBC97" w14:textId="77777777" w:rsidR="00D22279" w:rsidRDefault="00A509A1">
                    <w:pPr>
                      <w:pStyle w:val="AfzendgegevensKop0"/>
                    </w:pPr>
                    <w:r>
                      <w:t>Ministerie van Infrastructuur en Waterstaat</w:t>
                    </w:r>
                  </w:p>
                  <w:p w14:paraId="350EBB9B" w14:textId="77777777" w:rsidR="00D22279" w:rsidRDefault="00D22279">
                    <w:pPr>
                      <w:pStyle w:val="WitregelW1"/>
                    </w:pPr>
                  </w:p>
                  <w:p w14:paraId="113FFF7B" w14:textId="77777777" w:rsidR="00D22279" w:rsidRDefault="00A509A1">
                    <w:pPr>
                      <w:pStyle w:val="Afzendgegevens"/>
                    </w:pPr>
                    <w:r>
                      <w:t>Rijnstraat 8</w:t>
                    </w:r>
                  </w:p>
                  <w:p w14:paraId="5F38C0D0" w14:textId="4AEB89FE" w:rsidR="00D22279" w:rsidRPr="001703EA" w:rsidRDefault="00A509A1">
                    <w:pPr>
                      <w:pStyle w:val="Afzendgegevens"/>
                      <w:rPr>
                        <w:lang w:val="de-DE"/>
                      </w:rPr>
                    </w:pPr>
                    <w:r w:rsidRPr="001703EA">
                      <w:rPr>
                        <w:lang w:val="de-DE"/>
                      </w:rPr>
                      <w:t xml:space="preserve">2515 </w:t>
                    </w:r>
                    <w:r w:rsidR="00F71633" w:rsidRPr="001703EA">
                      <w:rPr>
                        <w:lang w:val="de-DE"/>
                      </w:rPr>
                      <w:t>XP Den</w:t>
                    </w:r>
                    <w:r w:rsidRPr="001703EA">
                      <w:rPr>
                        <w:lang w:val="de-DE"/>
                      </w:rPr>
                      <w:t xml:space="preserve"> Haag</w:t>
                    </w:r>
                  </w:p>
                  <w:p w14:paraId="1F49CF12" w14:textId="77777777" w:rsidR="00D22279" w:rsidRPr="001703EA" w:rsidRDefault="00A509A1">
                    <w:pPr>
                      <w:pStyle w:val="Afzendgegevens"/>
                      <w:rPr>
                        <w:lang w:val="de-DE"/>
                      </w:rPr>
                    </w:pPr>
                    <w:r w:rsidRPr="001703EA">
                      <w:rPr>
                        <w:lang w:val="de-DE"/>
                      </w:rPr>
                      <w:t>Postbus 20901</w:t>
                    </w:r>
                  </w:p>
                  <w:p w14:paraId="6D99A168" w14:textId="77777777" w:rsidR="00D22279" w:rsidRPr="001703EA" w:rsidRDefault="00A509A1">
                    <w:pPr>
                      <w:pStyle w:val="Afzendgegevens"/>
                      <w:rPr>
                        <w:lang w:val="de-DE"/>
                      </w:rPr>
                    </w:pPr>
                    <w:r w:rsidRPr="001703EA">
                      <w:rPr>
                        <w:lang w:val="de-DE"/>
                      </w:rPr>
                      <w:t>2500 EX Den Haag</w:t>
                    </w:r>
                  </w:p>
                  <w:p w14:paraId="39D1F1A4" w14:textId="77777777" w:rsidR="00D22279" w:rsidRPr="001703EA" w:rsidRDefault="00D22279">
                    <w:pPr>
                      <w:pStyle w:val="WitregelW1"/>
                      <w:rPr>
                        <w:lang w:val="de-DE"/>
                      </w:rPr>
                    </w:pPr>
                  </w:p>
                  <w:p w14:paraId="462FF8EB" w14:textId="77777777" w:rsidR="00D22279" w:rsidRPr="001703EA" w:rsidRDefault="00A509A1">
                    <w:pPr>
                      <w:pStyle w:val="Afzendgegevens"/>
                      <w:rPr>
                        <w:lang w:val="de-DE"/>
                      </w:rPr>
                    </w:pPr>
                    <w:r w:rsidRPr="001703EA">
                      <w:rPr>
                        <w:lang w:val="de-DE"/>
                      </w:rPr>
                      <w:t>T   070-456 0000</w:t>
                    </w:r>
                  </w:p>
                  <w:p w14:paraId="396D2F21" w14:textId="77777777" w:rsidR="00D22279" w:rsidRDefault="00A509A1">
                    <w:pPr>
                      <w:pStyle w:val="Afzendgegevens"/>
                    </w:pPr>
                    <w:r>
                      <w:t>F   070-456 1111</w:t>
                    </w:r>
                  </w:p>
                  <w:p w14:paraId="2CB5E413" w14:textId="77777777" w:rsidR="00D22279" w:rsidRDefault="00D22279">
                    <w:pPr>
                      <w:pStyle w:val="WitregelW2"/>
                    </w:pPr>
                  </w:p>
                  <w:p w14:paraId="03E810B0" w14:textId="77777777" w:rsidR="00DD552D" w:rsidRDefault="00DD552D">
                    <w:pPr>
                      <w:pStyle w:val="Referentiegegevenskop"/>
                    </w:pPr>
                    <w:r>
                      <w:t>Kenmerk</w:t>
                    </w:r>
                  </w:p>
                  <w:p w14:paraId="1B7B3BCB" w14:textId="3F73DCBC" w:rsidR="00DD552D" w:rsidRPr="00DD552D" w:rsidRDefault="00DD552D">
                    <w:pPr>
                      <w:pStyle w:val="Referentiegegevenskop"/>
                      <w:rPr>
                        <w:b w:val="0"/>
                        <w:bCs/>
                      </w:rPr>
                    </w:pPr>
                    <w:r w:rsidRPr="00DD552D">
                      <w:rPr>
                        <w:b w:val="0"/>
                        <w:bCs/>
                      </w:rPr>
                      <w:t>IENW/BSK-2025/226534</w:t>
                    </w:r>
                  </w:p>
                  <w:p w14:paraId="74DAA4AB" w14:textId="77777777" w:rsidR="00DD552D" w:rsidRDefault="00DD552D">
                    <w:pPr>
                      <w:pStyle w:val="Referentiegegevenskop"/>
                    </w:pPr>
                  </w:p>
                  <w:p w14:paraId="58FB73A2" w14:textId="02EC250B" w:rsidR="00D22279" w:rsidRDefault="00A509A1">
                    <w:pPr>
                      <w:pStyle w:val="Referentiegegevenskop"/>
                    </w:pPr>
                    <w:r>
                      <w:t>Bijlage(n)</w:t>
                    </w:r>
                  </w:p>
                  <w:p w14:paraId="418FF9AC" w14:textId="2C29E77B" w:rsidR="00D22279" w:rsidRDefault="00F71633">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0A2FF39" wp14:editId="5825D91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F1699B" w14:textId="77777777" w:rsidR="00D22279" w:rsidRDefault="00A509A1">
                          <w:pPr>
                            <w:spacing w:line="240" w:lineRule="auto"/>
                          </w:pPr>
                          <w:r>
                            <w:rPr>
                              <w:noProof/>
                            </w:rPr>
                            <w:drawing>
                              <wp:inline distT="0" distB="0" distL="0" distR="0" wp14:anchorId="13E08E3C" wp14:editId="28BD400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A2FF39"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" filled="f" stroked="f">
              <v:textbox inset="0,0,0,0">
                <w:txbxContent>
                  <w:p w14:paraId="41F1699B" w14:textId="77777777" w:rsidR="00D22279" w:rsidRDefault="00A509A1">
                    <w:pPr>
                      <w:spacing w:line="240" w:lineRule="auto"/>
                    </w:pPr>
                    <w:r>
                      <w:rPr>
                        <w:noProof/>
                      </w:rPr>
                      <w:drawing>
                        <wp:inline distT="0" distB="0" distL="0" distR="0" wp14:anchorId="13E08E3C" wp14:editId="28BD4002">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F0627B7" wp14:editId="6A2E619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7295C3" w14:textId="77777777" w:rsidR="00D22279" w:rsidRDefault="00A509A1">
                          <w:pPr>
                            <w:spacing w:line="240" w:lineRule="auto"/>
                          </w:pPr>
                          <w:r>
                            <w:rPr>
                              <w:noProof/>
                            </w:rPr>
                            <w:drawing>
                              <wp:inline distT="0" distB="0" distL="0" distR="0" wp14:anchorId="7F4D5DA5" wp14:editId="560E89B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0627B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A7295C3" w14:textId="77777777" w:rsidR="00D22279" w:rsidRDefault="00A509A1">
                    <w:pPr>
                      <w:spacing w:line="240" w:lineRule="auto"/>
                    </w:pPr>
                    <w:r>
                      <w:rPr>
                        <w:noProof/>
                      </w:rPr>
                      <w:drawing>
                        <wp:inline distT="0" distB="0" distL="0" distR="0" wp14:anchorId="7F4D5DA5" wp14:editId="560E89B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62839F" wp14:editId="2E60333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D899D9A" w14:textId="77777777" w:rsidR="00D22279" w:rsidRDefault="00A509A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062839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" filled="f" stroked="f">
              <v:textbox inset="0,0,0,0">
                <w:txbxContent>
                  <w:p w14:paraId="4D899D9A" w14:textId="77777777" w:rsidR="00D22279" w:rsidRDefault="00A509A1">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B99B79F" wp14:editId="1326252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7A94238" w14:textId="77777777" w:rsidR="00D22279" w:rsidRDefault="00A509A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B99B79F"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DSJQSOlgEAABYD&#10;AAAOAAAAAAAAAAAAAAAAAC4CAABkcnMvZTJvRG9jLnhtbFBLAQItABQABgAIAAAAIQCW7QUW4AAA&#10;AAsBAAAPAAAAAAAAAAAAAAAAAPADAABkcnMvZG93bnJldi54bWxQSwUGAAAAAAQABADzAAAA/QQA&#10;AAAA&#10;" filled="f" stroked="f">
              <v:textbox inset="0,0,0,0">
                <w:txbxContent>
                  <w:p w14:paraId="67A94238" w14:textId="77777777" w:rsidR="00D22279" w:rsidRDefault="00A509A1">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96C3391" wp14:editId="070318D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22279" w14:paraId="468B9237" w14:textId="77777777">
                            <w:trPr>
                              <w:trHeight w:val="200"/>
                            </w:trPr>
                            <w:tc>
                              <w:tcPr>
                                <w:tcW w:w="1140" w:type="dxa"/>
                              </w:tcPr>
                              <w:p w14:paraId="31D1C6E9" w14:textId="77777777" w:rsidR="00D22279" w:rsidRDefault="00D22279"/>
                            </w:tc>
                            <w:tc>
                              <w:tcPr>
                                <w:tcW w:w="5400" w:type="dxa"/>
                              </w:tcPr>
                              <w:p w14:paraId="57C89F13" w14:textId="77777777" w:rsidR="00D22279" w:rsidRDefault="00D22279"/>
                            </w:tc>
                          </w:tr>
                          <w:tr w:rsidR="00D22279" w14:paraId="03C40571" w14:textId="77777777">
                            <w:trPr>
                              <w:trHeight w:val="240"/>
                            </w:trPr>
                            <w:tc>
                              <w:tcPr>
                                <w:tcW w:w="1140" w:type="dxa"/>
                              </w:tcPr>
                              <w:p w14:paraId="73751A8C" w14:textId="77777777" w:rsidR="00D22279" w:rsidRDefault="00A509A1">
                                <w:r>
                                  <w:t>Datum</w:t>
                                </w:r>
                              </w:p>
                            </w:tc>
                            <w:tc>
                              <w:tcPr>
                                <w:tcW w:w="5400" w:type="dxa"/>
                              </w:tcPr>
                              <w:p w14:paraId="6E887381" w14:textId="4F4FAF76" w:rsidR="00D22279" w:rsidRDefault="00F71633">
                                <w:r>
                                  <w:t>16 september 2025</w:t>
                                </w:r>
                              </w:p>
                            </w:tc>
                          </w:tr>
                          <w:tr w:rsidR="00D22279" w14:paraId="1731DC97" w14:textId="77777777" w:rsidTr="00AC6595">
                            <w:trPr>
                              <w:trHeight w:val="234"/>
                            </w:trPr>
                            <w:tc>
                              <w:tcPr>
                                <w:tcW w:w="1140" w:type="dxa"/>
                              </w:tcPr>
                              <w:p w14:paraId="121170FB" w14:textId="77777777" w:rsidR="00D22279" w:rsidRDefault="00A509A1">
                                <w:r>
                                  <w:t>Betreft</w:t>
                                </w:r>
                              </w:p>
                            </w:tc>
                            <w:tc>
                              <w:tcPr>
                                <w:tcW w:w="5400" w:type="dxa"/>
                              </w:tcPr>
                              <w:p w14:paraId="4228181D" w14:textId="70ADCD42" w:rsidR="00D22279" w:rsidRDefault="00A509A1">
                                <w:r>
                                  <w:t>Aanbieding MIRT Overzicht 2026</w:t>
                                </w:r>
                              </w:p>
                            </w:tc>
                          </w:tr>
                          <w:tr w:rsidR="00D22279" w14:paraId="17882A3E" w14:textId="77777777">
                            <w:trPr>
                              <w:trHeight w:val="200"/>
                            </w:trPr>
                            <w:tc>
                              <w:tcPr>
                                <w:tcW w:w="1140" w:type="dxa"/>
                              </w:tcPr>
                              <w:p w14:paraId="6EE84E57" w14:textId="77777777" w:rsidR="00D22279" w:rsidRDefault="00D22279"/>
                            </w:tc>
                            <w:tc>
                              <w:tcPr>
                                <w:tcW w:w="5400" w:type="dxa"/>
                              </w:tcPr>
                              <w:p w14:paraId="6112565D" w14:textId="77777777" w:rsidR="00D22279" w:rsidRDefault="00D22279"/>
                            </w:tc>
                          </w:tr>
                        </w:tbl>
                        <w:p w14:paraId="5DC95B0C" w14:textId="77777777" w:rsidR="00A509A1" w:rsidRDefault="00A509A1"/>
                      </w:txbxContent>
                    </wps:txbx>
                    <wps:bodyPr vert="horz" wrap="square" lIns="0" tIns="0" rIns="0" bIns="0" anchor="t" anchorCtr="0"/>
                  </wps:wsp>
                </a:graphicData>
              </a:graphic>
            </wp:anchor>
          </w:drawing>
        </mc:Choice>
        <mc:Fallback>
          <w:pict>
            <v:shape w14:anchorId="396C339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D22279" w14:paraId="468B9237" w14:textId="77777777">
                      <w:trPr>
                        <w:trHeight w:val="200"/>
                      </w:trPr>
                      <w:tc>
                        <w:tcPr>
                          <w:tcW w:w="1140" w:type="dxa"/>
                        </w:tcPr>
                        <w:p w14:paraId="31D1C6E9" w14:textId="77777777" w:rsidR="00D22279" w:rsidRDefault="00D22279"/>
                      </w:tc>
                      <w:tc>
                        <w:tcPr>
                          <w:tcW w:w="5400" w:type="dxa"/>
                        </w:tcPr>
                        <w:p w14:paraId="57C89F13" w14:textId="77777777" w:rsidR="00D22279" w:rsidRDefault="00D22279"/>
                      </w:tc>
                    </w:tr>
                    <w:tr w:rsidR="00D22279" w14:paraId="03C40571" w14:textId="77777777">
                      <w:trPr>
                        <w:trHeight w:val="240"/>
                      </w:trPr>
                      <w:tc>
                        <w:tcPr>
                          <w:tcW w:w="1140" w:type="dxa"/>
                        </w:tcPr>
                        <w:p w14:paraId="73751A8C" w14:textId="77777777" w:rsidR="00D22279" w:rsidRDefault="00A509A1">
                          <w:r>
                            <w:t>Datum</w:t>
                          </w:r>
                        </w:p>
                      </w:tc>
                      <w:tc>
                        <w:tcPr>
                          <w:tcW w:w="5400" w:type="dxa"/>
                        </w:tcPr>
                        <w:p w14:paraId="6E887381" w14:textId="4F4FAF76" w:rsidR="00D22279" w:rsidRDefault="00F71633">
                          <w:r>
                            <w:t>16 september 2025</w:t>
                          </w:r>
                        </w:p>
                      </w:tc>
                    </w:tr>
                    <w:tr w:rsidR="00D22279" w14:paraId="1731DC97" w14:textId="77777777" w:rsidTr="00AC6595">
                      <w:trPr>
                        <w:trHeight w:val="234"/>
                      </w:trPr>
                      <w:tc>
                        <w:tcPr>
                          <w:tcW w:w="1140" w:type="dxa"/>
                        </w:tcPr>
                        <w:p w14:paraId="121170FB" w14:textId="77777777" w:rsidR="00D22279" w:rsidRDefault="00A509A1">
                          <w:r>
                            <w:t>Betreft</w:t>
                          </w:r>
                        </w:p>
                      </w:tc>
                      <w:tc>
                        <w:tcPr>
                          <w:tcW w:w="5400" w:type="dxa"/>
                        </w:tcPr>
                        <w:p w14:paraId="4228181D" w14:textId="70ADCD42" w:rsidR="00D22279" w:rsidRDefault="00A509A1">
                          <w:r>
                            <w:t>Aanbieding MIRT Overzicht 2026</w:t>
                          </w:r>
                        </w:p>
                      </w:tc>
                    </w:tr>
                    <w:tr w:rsidR="00D22279" w14:paraId="17882A3E" w14:textId="77777777">
                      <w:trPr>
                        <w:trHeight w:val="200"/>
                      </w:trPr>
                      <w:tc>
                        <w:tcPr>
                          <w:tcW w:w="1140" w:type="dxa"/>
                        </w:tcPr>
                        <w:p w14:paraId="6EE84E57" w14:textId="77777777" w:rsidR="00D22279" w:rsidRDefault="00D22279"/>
                      </w:tc>
                      <w:tc>
                        <w:tcPr>
                          <w:tcW w:w="5400" w:type="dxa"/>
                        </w:tcPr>
                        <w:p w14:paraId="6112565D" w14:textId="77777777" w:rsidR="00D22279" w:rsidRDefault="00D22279"/>
                      </w:tc>
                    </w:tr>
                  </w:tbl>
                  <w:p w14:paraId="5DC95B0C" w14:textId="77777777" w:rsidR="00A509A1" w:rsidRDefault="00A509A1"/>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1CDBED48" wp14:editId="3C2AB77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631F67" w14:textId="77777777" w:rsidR="00A509A1" w:rsidRDefault="00A509A1"/>
                      </w:txbxContent>
                    </wps:txbx>
                    <wps:bodyPr vert="horz" wrap="square" lIns="0" tIns="0" rIns="0" bIns="0" anchor="t" anchorCtr="0"/>
                  </wps:wsp>
                </a:graphicData>
              </a:graphic>
            </wp:anchor>
          </w:drawing>
        </mc:Choice>
        <mc:Fallback>
          <w:pict>
            <v:shape w14:anchorId="1CDBED4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" filled="f" stroked="f">
              <v:textbox inset="0,0,0,0">
                <w:txbxContent>
                  <w:p w14:paraId="4E631F67" w14:textId="77777777" w:rsidR="00A509A1" w:rsidRDefault="00A509A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5A43FB"/>
    <w:multiLevelType w:val="multilevel"/>
    <w:tmpl w:val="17904E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096E364"/>
    <w:multiLevelType w:val="multilevel"/>
    <w:tmpl w:val="0E61CB7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E92AD3"/>
    <w:multiLevelType w:val="multilevel"/>
    <w:tmpl w:val="4CEF3B6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114BC6"/>
    <w:multiLevelType w:val="multilevel"/>
    <w:tmpl w:val="F2B63E8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C5B81E"/>
    <w:multiLevelType w:val="multilevel"/>
    <w:tmpl w:val="F4F449D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B28BCC8"/>
    <w:multiLevelType w:val="multilevel"/>
    <w:tmpl w:val="F86F2E2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1B72C14"/>
    <w:multiLevelType w:val="multilevel"/>
    <w:tmpl w:val="F359CDB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C003E0"/>
    <w:multiLevelType w:val="multilevel"/>
    <w:tmpl w:val="7B97AA1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A44DB6"/>
    <w:multiLevelType w:val="multilevel"/>
    <w:tmpl w:val="70578BD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D209B4D"/>
    <w:multiLevelType w:val="multilevel"/>
    <w:tmpl w:val="48C65E0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493BB2"/>
    <w:multiLevelType w:val="multilevel"/>
    <w:tmpl w:val="17E50BE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63B8F4"/>
    <w:multiLevelType w:val="multilevel"/>
    <w:tmpl w:val="D60F666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4C23D5"/>
    <w:multiLevelType w:val="multilevel"/>
    <w:tmpl w:val="B90BC1B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C29F1D"/>
    <w:multiLevelType w:val="multilevel"/>
    <w:tmpl w:val="DF9FF5A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BFD95F"/>
    <w:multiLevelType w:val="multilevel"/>
    <w:tmpl w:val="36040714"/>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169FF4"/>
    <w:multiLevelType w:val="multilevel"/>
    <w:tmpl w:val="524E58A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21191B"/>
    <w:multiLevelType w:val="multilevel"/>
    <w:tmpl w:val="2903F8C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38C59"/>
    <w:multiLevelType w:val="multilevel"/>
    <w:tmpl w:val="7FA9BA5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487175F3"/>
    <w:multiLevelType w:val="multilevel"/>
    <w:tmpl w:val="5ADE411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66863"/>
    <w:multiLevelType w:val="hybridMultilevel"/>
    <w:tmpl w:val="F43EB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0E46548"/>
    <w:multiLevelType w:val="multilevel"/>
    <w:tmpl w:val="CDF4160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1C2A3F"/>
    <w:multiLevelType w:val="multilevel"/>
    <w:tmpl w:val="B9DEE54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A1361"/>
    <w:multiLevelType w:val="multilevel"/>
    <w:tmpl w:val="FF3A4AC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FF071"/>
    <w:multiLevelType w:val="multilevel"/>
    <w:tmpl w:val="D52AB13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7456682">
    <w:abstractNumId w:val="22"/>
  </w:num>
  <w:num w:numId="2" w16cid:durableId="2101296140">
    <w:abstractNumId w:val="6"/>
  </w:num>
  <w:num w:numId="3" w16cid:durableId="986472362">
    <w:abstractNumId w:val="11"/>
  </w:num>
  <w:num w:numId="4" w16cid:durableId="1045520219">
    <w:abstractNumId w:val="10"/>
  </w:num>
  <w:num w:numId="5" w16cid:durableId="1417552093">
    <w:abstractNumId w:val="0"/>
  </w:num>
  <w:num w:numId="6" w16cid:durableId="1844739935">
    <w:abstractNumId w:val="18"/>
  </w:num>
  <w:num w:numId="7" w16cid:durableId="1357584783">
    <w:abstractNumId w:val="23"/>
  </w:num>
  <w:num w:numId="8" w16cid:durableId="969743927">
    <w:abstractNumId w:val="15"/>
  </w:num>
  <w:num w:numId="9" w16cid:durableId="626010324">
    <w:abstractNumId w:val="1"/>
  </w:num>
  <w:num w:numId="10" w16cid:durableId="1658995133">
    <w:abstractNumId w:val="9"/>
  </w:num>
  <w:num w:numId="11" w16cid:durableId="847019441">
    <w:abstractNumId w:val="2"/>
  </w:num>
  <w:num w:numId="12" w16cid:durableId="2108577378">
    <w:abstractNumId w:val="17"/>
  </w:num>
  <w:num w:numId="13" w16cid:durableId="1126971001">
    <w:abstractNumId w:val="7"/>
  </w:num>
  <w:num w:numId="14" w16cid:durableId="1562129433">
    <w:abstractNumId w:val="4"/>
  </w:num>
  <w:num w:numId="15" w16cid:durableId="1231574965">
    <w:abstractNumId w:val="20"/>
  </w:num>
  <w:num w:numId="16" w16cid:durableId="562831859">
    <w:abstractNumId w:val="14"/>
  </w:num>
  <w:num w:numId="17" w16cid:durableId="697506936">
    <w:abstractNumId w:val="12"/>
  </w:num>
  <w:num w:numId="18" w16cid:durableId="1989624746">
    <w:abstractNumId w:val="16"/>
  </w:num>
  <w:num w:numId="19" w16cid:durableId="1395157222">
    <w:abstractNumId w:val="21"/>
  </w:num>
  <w:num w:numId="20" w16cid:durableId="1782913280">
    <w:abstractNumId w:val="8"/>
  </w:num>
  <w:num w:numId="21" w16cid:durableId="885527172">
    <w:abstractNumId w:val="13"/>
  </w:num>
  <w:num w:numId="22" w16cid:durableId="1898785107">
    <w:abstractNumId w:val="5"/>
  </w:num>
  <w:num w:numId="23" w16cid:durableId="347953538">
    <w:abstractNumId w:val="3"/>
  </w:num>
  <w:num w:numId="24" w16cid:durableId="574359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EA"/>
    <w:rsid w:val="000360BD"/>
    <w:rsid w:val="00041E62"/>
    <w:rsid w:val="00085A44"/>
    <w:rsid w:val="000A408B"/>
    <w:rsid w:val="000E5A93"/>
    <w:rsid w:val="001703EA"/>
    <w:rsid w:val="001903D7"/>
    <w:rsid w:val="001D778C"/>
    <w:rsid w:val="002835E0"/>
    <w:rsid w:val="002E1827"/>
    <w:rsid w:val="002E69F8"/>
    <w:rsid w:val="003304B3"/>
    <w:rsid w:val="003663A9"/>
    <w:rsid w:val="003E11CE"/>
    <w:rsid w:val="00497944"/>
    <w:rsid w:val="005049F7"/>
    <w:rsid w:val="005A4C67"/>
    <w:rsid w:val="00614DC7"/>
    <w:rsid w:val="00717DB7"/>
    <w:rsid w:val="007374A9"/>
    <w:rsid w:val="00806982"/>
    <w:rsid w:val="008D2D37"/>
    <w:rsid w:val="00A337B1"/>
    <w:rsid w:val="00A36BF7"/>
    <w:rsid w:val="00A509A1"/>
    <w:rsid w:val="00A511A0"/>
    <w:rsid w:val="00AC6595"/>
    <w:rsid w:val="00AF4F68"/>
    <w:rsid w:val="00BB119C"/>
    <w:rsid w:val="00C15E54"/>
    <w:rsid w:val="00C22E84"/>
    <w:rsid w:val="00D22279"/>
    <w:rsid w:val="00D46E6E"/>
    <w:rsid w:val="00DD552D"/>
    <w:rsid w:val="00E5348B"/>
    <w:rsid w:val="00E63A90"/>
    <w:rsid w:val="00E84076"/>
    <w:rsid w:val="00F44665"/>
    <w:rsid w:val="00F61442"/>
    <w:rsid w:val="00F71633"/>
    <w:rsid w:val="00F96F16"/>
    <w:rsid w:val="00FB2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BAF0F"/>
  <w15:docId w15:val="{C224FC16-871C-4759-9F07-FAF25D0E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A408B"/>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Standaard"/>
    <w:next w:val="Standaard"/>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7"/>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7"/>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7"/>
      </w:numPr>
      <w:tabs>
        <w:tab w:val="left" w:pos="0"/>
      </w:tabs>
      <w:spacing w:before="240"/>
      <w:ind w:left="-1120"/>
      <w:outlineLvl w:val="3"/>
    </w:pPr>
  </w:style>
  <w:style w:type="paragraph" w:customStyle="1" w:styleId="Huisstijl-Kopznr1">
    <w:name w:val="Huisstijl - Kop z.nr 1"/>
    <w:basedOn w:val="Standaard"/>
    <w:next w:val="Standaard"/>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Standaard"/>
    <w:next w:val="Standaard"/>
    <w:pPr>
      <w:numPr>
        <w:ilvl w:val="1"/>
        <w:numId w:val="8"/>
      </w:numPr>
      <w:tabs>
        <w:tab w:val="left" w:pos="0"/>
      </w:tabs>
      <w:spacing w:before="240"/>
      <w:ind w:left="-1120"/>
      <w:outlineLvl w:val="1"/>
    </w:pPr>
    <w:rPr>
      <w:b/>
    </w:rPr>
  </w:style>
  <w:style w:type="paragraph" w:customStyle="1" w:styleId="Huisstijl-Kopznr3">
    <w:name w:val="Huisstijl - Kop z.nr 3"/>
    <w:basedOn w:val="Standaard"/>
    <w:next w:val="Standaard"/>
    <w:pPr>
      <w:numPr>
        <w:ilvl w:val="2"/>
        <w:numId w:val="8"/>
      </w:numPr>
      <w:tabs>
        <w:tab w:val="left" w:pos="0"/>
      </w:tabs>
      <w:spacing w:before="240"/>
      <w:ind w:left="-1120"/>
      <w:outlineLvl w:val="2"/>
    </w:pPr>
    <w:rPr>
      <w:i/>
    </w:rPr>
  </w:style>
  <w:style w:type="paragraph" w:customStyle="1" w:styleId="Huisstijl-Kopznr4">
    <w:name w:val="Huisstijl - Kop z.nr 4"/>
    <w:basedOn w:val="Standaard"/>
    <w:next w:val="Standaard"/>
    <w:pPr>
      <w:numPr>
        <w:ilvl w:val="3"/>
        <w:numId w:val="8"/>
      </w:numPr>
      <w:tabs>
        <w:tab w:val="left" w:pos="0"/>
      </w:tabs>
      <w:spacing w:before="240"/>
      <w:ind w:left="-1120"/>
      <w:outlineLvl w:val="3"/>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10"/>
      </w:numPr>
      <w:spacing w:line="240" w:lineRule="exact"/>
    </w:pPr>
  </w:style>
  <w:style w:type="paragraph" w:customStyle="1" w:styleId="ILTOpsomming15">
    <w:name w:val="ILT Opsomming 1.5"/>
    <w:basedOn w:val="Standaard"/>
    <w:next w:val="Standaard"/>
    <w:pPr>
      <w:numPr>
        <w:ilvl w:val="1"/>
        <w:numId w:val="10"/>
      </w:numPr>
      <w:spacing w:line="300" w:lineRule="exact"/>
    </w:pPr>
  </w:style>
  <w:style w:type="paragraph" w:customStyle="1" w:styleId="ILTOpsommingbullet">
    <w:name w:val="ILT Opsomming bullet"/>
    <w:basedOn w:val="Standaard"/>
    <w:next w:val="Standaard"/>
    <w:pPr>
      <w:numPr>
        <w:ilvl w:val="2"/>
        <w:numId w:val="10"/>
      </w:numPr>
      <w:spacing w:line="300" w:lineRule="exact"/>
    </w:pPr>
  </w:style>
  <w:style w:type="paragraph" w:customStyle="1" w:styleId="ILTRapport-je">
    <w:name w:val="ILT Rapport - je"/>
    <w:basedOn w:val="Standaard"/>
    <w:next w:val="Standaard"/>
    <w:pPr>
      <w:numPr>
        <w:ilvl w:val="1"/>
        <w:numId w:val="11"/>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1"/>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3"/>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pPr>
      <w:numPr>
        <w:numId w:val="15"/>
      </w:numPr>
      <w:spacing w:line="240" w:lineRule="exact"/>
    </w:pPr>
  </w:style>
  <w:style w:type="paragraph" w:customStyle="1" w:styleId="NEaopsommingextra">
    <w:name w:val="NEa opsomming extra"/>
    <w:basedOn w:val="Standaard"/>
    <w:next w:val="Standaard"/>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8"/>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oofdstuk">
    <w:name w:val="OIM Rapport Hoofdstuk"/>
    <w:basedOn w:val="Standaard"/>
    <w:next w:val="Standaard"/>
    <w:pPr>
      <w:numPr>
        <w:numId w:val="18"/>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9"/>
      </w:num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8"/>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3"/>
      </w:num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1703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3EA"/>
    <w:rPr>
      <w:rFonts w:ascii="Verdana" w:hAnsi="Verdana"/>
      <w:color w:val="000000"/>
      <w:sz w:val="18"/>
      <w:szCs w:val="18"/>
    </w:rPr>
  </w:style>
  <w:style w:type="paragraph" w:styleId="Voettekst">
    <w:name w:val="footer"/>
    <w:basedOn w:val="Standaard"/>
    <w:link w:val="VoettekstChar"/>
    <w:uiPriority w:val="99"/>
    <w:unhideWhenUsed/>
    <w:rsid w:val="001703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3EA"/>
    <w:rPr>
      <w:rFonts w:ascii="Verdana" w:hAnsi="Verdana"/>
      <w:color w:val="000000"/>
      <w:sz w:val="18"/>
      <w:szCs w:val="18"/>
    </w:rPr>
  </w:style>
  <w:style w:type="character" w:styleId="Verwijzingopmerking">
    <w:name w:val="annotation reference"/>
    <w:basedOn w:val="Standaardalinea-lettertype"/>
    <w:uiPriority w:val="99"/>
    <w:semiHidden/>
    <w:unhideWhenUsed/>
    <w:rsid w:val="00085A44"/>
    <w:rPr>
      <w:sz w:val="16"/>
      <w:szCs w:val="16"/>
    </w:rPr>
  </w:style>
  <w:style w:type="paragraph" w:styleId="Tekstopmerking">
    <w:name w:val="annotation text"/>
    <w:basedOn w:val="Standaard"/>
    <w:link w:val="TekstopmerkingChar"/>
    <w:uiPriority w:val="99"/>
    <w:unhideWhenUsed/>
    <w:rsid w:val="00085A44"/>
    <w:pPr>
      <w:spacing w:line="240" w:lineRule="auto"/>
    </w:pPr>
    <w:rPr>
      <w:sz w:val="20"/>
      <w:szCs w:val="20"/>
    </w:rPr>
  </w:style>
  <w:style w:type="character" w:customStyle="1" w:styleId="TekstopmerkingChar">
    <w:name w:val="Tekst opmerking Char"/>
    <w:basedOn w:val="Standaardalinea-lettertype"/>
    <w:link w:val="Tekstopmerking"/>
    <w:uiPriority w:val="99"/>
    <w:rsid w:val="00085A4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85A44"/>
    <w:rPr>
      <w:b/>
      <w:bCs/>
    </w:rPr>
  </w:style>
  <w:style w:type="character" w:customStyle="1" w:styleId="OnderwerpvanopmerkingChar">
    <w:name w:val="Onderwerp van opmerking Char"/>
    <w:basedOn w:val="TekstopmerkingChar"/>
    <w:link w:val="Onderwerpvanopmerking"/>
    <w:uiPriority w:val="99"/>
    <w:semiHidden/>
    <w:rsid w:val="00085A44"/>
    <w:rPr>
      <w:rFonts w:ascii="Verdana" w:hAnsi="Verdana"/>
      <w:b/>
      <w:bCs/>
      <w:color w:val="000000"/>
    </w:rPr>
  </w:style>
  <w:style w:type="table" w:styleId="Tabelraster">
    <w:name w:val="Table Grid"/>
    <w:basedOn w:val="Standaardtabel"/>
    <w:uiPriority w:val="39"/>
    <w:rsid w:val="000A4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36BF7"/>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E53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er3.xml.rels><?xml version="1.0" encoding="UTF-8" standalone="yes"?>
<Relationships xmlns="http://schemas.openxmlformats.org/package/2006/relationships"><Relationship Id="rId1" Type="http://schemas.openxmlformats.org/officeDocument/2006/relationships/hyperlink" Target="http://www.mirtoverzicht.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150</ap:Words>
  <ap:Characters>830</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Parlement - Aanbieding MIRT Overzicht 2026 en Deltaprogramma 2026</vt:lpstr>
    </vt:vector>
  </ap:TitlesOfParts>
  <ap:LinksUpToDate>false</ap:LinksUpToDate>
  <ap:CharactersWithSpaces>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2025-09-16T15:15:00.0000000Z</dcterms:created>
  <dcterms:modified xsi:type="dcterms:W3CDTF">2025-09-16T15:15:00.0000000Z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MIRT Overzicht 2026 en Deltaprogramma 2026</vt:lpwstr>
  </property>
  <property fmtid="{D5CDD505-2E9C-101B-9397-08002B2CF9AE}" pid="5" name="Publicatiedatum">
    <vt:lpwstr/>
  </property>
  <property fmtid="{D5CDD505-2E9C-101B-9397-08002B2CF9AE}" pid="6" name="Verantwoordelijke organisatie">
    <vt:lpwstr>Directie Mobiliteit en Gebieden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A.E. Smeets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