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EA60D6" w14:paraId="60992196" w14:textId="77777777">
      <w:r>
        <w:t xml:space="preserve">Bijgaand treft u </w:t>
      </w:r>
      <w:r w:rsidR="000F69AA">
        <w:t>het onderzoeksrapport</w:t>
      </w:r>
      <w:r>
        <w:t xml:space="preserve"> t.a.v. de Kinderrechten Impact Assessments (</w:t>
      </w:r>
      <w:r>
        <w:t>KIA</w:t>
      </w:r>
      <w:r w:rsidR="00C20C23">
        <w:t>’</w:t>
      </w:r>
      <w:r>
        <w:t>s</w:t>
      </w:r>
      <w:r>
        <w:t xml:space="preserve">) die </w:t>
      </w:r>
      <w:r w:rsidR="00477474">
        <w:t xml:space="preserve">Berenschot in opdracht van </w:t>
      </w:r>
      <w:r w:rsidR="00B57011">
        <w:t>het</w:t>
      </w:r>
      <w:r w:rsidR="00477474">
        <w:t xml:space="preserve"> ministerie van Binnenlandse Zaken en Koninkrijksrelaties op de platformen Instagram, Snapchat en </w:t>
      </w:r>
      <w:r w:rsidR="00477474">
        <w:t>TikTok</w:t>
      </w:r>
      <w:r w:rsidR="00477474">
        <w:t xml:space="preserve"> heeft uitgevoerd. De </w:t>
      </w:r>
      <w:r w:rsidR="00477474">
        <w:t>KIA</w:t>
      </w:r>
      <w:r w:rsidR="00C20C23">
        <w:t>’</w:t>
      </w:r>
      <w:r w:rsidR="00477474">
        <w:t>s</w:t>
      </w:r>
      <w:r w:rsidR="00477474">
        <w:t xml:space="preserve"> zijn </w:t>
      </w:r>
      <w:r>
        <w:t xml:space="preserve">vorige week aan uw Kamer toegezonden. </w:t>
      </w:r>
      <w:r w:rsidR="000F69AA">
        <w:t>Dit</w:t>
      </w:r>
      <w:r w:rsidR="00477474">
        <w:t xml:space="preserve"> </w:t>
      </w:r>
      <w:r w:rsidR="000F69AA">
        <w:t>onderzoeksrapport</w:t>
      </w:r>
      <w:r w:rsidR="00477474">
        <w:t xml:space="preserve"> </w:t>
      </w:r>
      <w:r w:rsidR="000F69AA">
        <w:t xml:space="preserve">zet de onderzoeksmethoden uiteen die Berenschot heeft toegepast bij het uitvoeren van de </w:t>
      </w:r>
      <w:r w:rsidR="000F69AA">
        <w:t>KIA</w:t>
      </w:r>
      <w:r w:rsidR="00C20C23">
        <w:t>’</w:t>
      </w:r>
      <w:r w:rsidR="000F69AA">
        <w:t>s</w:t>
      </w:r>
      <w:r w:rsidR="000F69AA">
        <w:t xml:space="preserve">. </w:t>
      </w:r>
    </w:p>
    <w:p w:rsidRPr="007F12CF" w:rsidR="00F34A93" w:rsidP="00F34A93" w14:paraId="6DAA737F" w14:textId="77777777"/>
    <w:p w:rsidRPr="007F12CF" w:rsidR="00EA60D6" w14:paraId="3F1DC094" w14:textId="77777777">
      <w:pPr>
        <w:pStyle w:val="WitregelW1bodytekst"/>
      </w:pPr>
    </w:p>
    <w:p w:rsidR="00B63E21" w14:paraId="7371C7E7" w14:textId="77777777">
      <w:r w:rsidRPr="00B63E21">
        <w:t xml:space="preserve">De staatssecretaris van Binnenlandse Zaken en Koninkrijksrelaties, </w:t>
      </w:r>
    </w:p>
    <w:p w:rsidRPr="00B63E21" w:rsidR="00B63E21" w14:paraId="6F0ED676" w14:textId="77777777">
      <w:pPr>
        <w:rPr>
          <w:i/>
          <w:iCs/>
        </w:rPr>
      </w:pPr>
      <w:r>
        <w:rPr>
          <w:i/>
          <w:iCs/>
        </w:rPr>
        <w:t xml:space="preserve">Herstel Groningen, Koninkrijksrelaties en </w:t>
      </w:r>
      <w:r w:rsidRPr="00B63E21">
        <w:rPr>
          <w:i/>
          <w:iCs/>
        </w:rPr>
        <w:t xml:space="preserve">Digitalisering </w:t>
      </w:r>
    </w:p>
    <w:p w:rsidR="00B63E21" w14:paraId="27465C4A" w14:textId="77777777"/>
    <w:p w:rsidR="00085EFE" w14:paraId="514F3A41" w14:textId="77777777"/>
    <w:p w:rsidR="00085EFE" w14:paraId="677AB25E" w14:textId="77777777"/>
    <w:p w:rsidR="00085EFE" w14:paraId="6919A96C" w14:textId="77777777"/>
    <w:p w:rsidR="00085EFE" w14:paraId="188575F2" w14:textId="77777777">
      <w:r>
        <w:t>Eddie van Marum</w:t>
      </w:r>
    </w:p>
    <w:p w:rsidR="00B63E21" w14:paraId="530A72FE" w14:textId="77777777"/>
    <w:p w:rsidR="00B63E21" w14:paraId="52EA6F50" w14:textId="77777777"/>
    <w:p w:rsidR="00B63E21" w14:paraId="06BD1F44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597C" w14:paraId="402DA6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60D6" w14:paraId="451C4DB0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597C" w14:paraId="7BD0E3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597C" w14:paraId="008EDE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60D6" w14:paraId="130C9501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0D6" w14:textId="77777777">
                          <w:pPr>
                            <w:pStyle w:val="Referentiegegevensbold"/>
                          </w:pPr>
                          <w:r>
                            <w:t>DGDOO</w:t>
                          </w:r>
                        </w:p>
                        <w:p w:rsidR="00EA60D6" w14:textId="77777777">
                          <w:pPr>
                            <w:pStyle w:val="WitregelW2"/>
                          </w:pPr>
                        </w:p>
                        <w:p w:rsidR="00EA60D6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4B376C" w14:textId="0BC5DE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4F7F42">
                            <w:t>8 september 2025</w:t>
                          </w:r>
                          <w:r w:rsidR="004F7F42">
                            <w:fldChar w:fldCharType="end"/>
                          </w:r>
                        </w:p>
                        <w:p w:rsidR="00EA60D6" w14:textId="77777777">
                          <w:pPr>
                            <w:pStyle w:val="WitregelW1"/>
                          </w:pPr>
                        </w:p>
                        <w:p w:rsidR="00EA60D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C78C2" w14:textId="385ADE4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F7F42">
                            <w:t>2025-0000543758</w:t>
                          </w:r>
                          <w:r w:rsidR="004F7F4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EA60D6" w14:paraId="5E0B79D8" w14:textId="77777777">
                    <w:pPr>
                      <w:pStyle w:val="Referentiegegevensbold"/>
                    </w:pPr>
                    <w:r>
                      <w:t>DGDOO</w:t>
                    </w:r>
                  </w:p>
                  <w:p w:rsidR="00EA60D6" w14:paraId="794E47FB" w14:textId="77777777">
                    <w:pPr>
                      <w:pStyle w:val="WitregelW2"/>
                    </w:pPr>
                  </w:p>
                  <w:p w:rsidR="00EA60D6" w14:paraId="4B2C5355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4B376C" w14:paraId="7E85B420" w14:textId="0BC5DE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4F7F42">
                      <w:t>8 september 2025</w:t>
                    </w:r>
                    <w:r w:rsidR="004F7F42">
                      <w:fldChar w:fldCharType="end"/>
                    </w:r>
                  </w:p>
                  <w:p w:rsidR="00EA60D6" w14:paraId="6A5C1E11" w14:textId="77777777">
                    <w:pPr>
                      <w:pStyle w:val="WitregelW1"/>
                    </w:pPr>
                  </w:p>
                  <w:p w:rsidR="00EA60D6" w14:paraId="6AFA687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C78C2" w14:paraId="238755FC" w14:textId="385ADE4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F7F42">
                      <w:t>2025-0000543758</w:t>
                    </w:r>
                    <w:r w:rsidR="004F7F42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76C" w14:textId="690F93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style="width:377.2pt;height:12.7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4B376C" w14:paraId="350CA479" w14:textId="690F93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76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4B376C" w14:paraId="6403358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60D6" w14:paraId="63682B3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448627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862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0D6" w14:textId="77777777">
                          <w:sdt>
                            <w:sdtPr>
                              <w:id w:val="1254010545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2807B4">
                                <w:t xml:space="preserve">Aan de </w:t>
                              </w:r>
                              <w:r w:rsidR="0092152A">
                                <w:t>V</w:t>
                              </w:r>
                              <w:r w:rsidR="002807B4">
                                <w:t>oorzitter van de Tweede Kamer der Staten-Generaal</w:t>
                              </w:r>
                            </w:sdtContent>
                          </w:sdt>
                        </w:p>
                        <w:p w:rsidR="00EA60D6" w14:textId="77777777">
                          <w:sdt>
                            <w:sdtPr>
                              <w:id w:val="283325101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7D4EE6">
                                <w:t>Postbus 2001</w:t>
                              </w:r>
                              <w:r w:rsidR="0092152A">
                                <w:t>8</w:t>
                              </w:r>
                            </w:sdtContent>
                          </w:sdt>
                        </w:p>
                        <w:p w:rsidR="00EA60D6" w14:textId="77777777">
                          <w:sdt>
                            <w:sdtPr>
                              <w:id w:val="1454288476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7D4EE6">
                                <w:t>2500</w:t>
                              </w:r>
                              <w:r w:rsidR="003D41C9">
                                <w:t xml:space="preserve"> </w:t>
                              </w:r>
                              <w:r w:rsidR="007D4EE6">
                                <w:t xml:space="preserve">EA </w:t>
                              </w:r>
                            </w:sdtContent>
                          </w:sdt>
                          <w:sdt>
                            <w:sdtPr>
                              <w:id w:val="1550953232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92152A">
                                <w:t xml:space="preserve"> </w:t>
                              </w:r>
                              <w:r w:rsidR="009F0887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style="width:353.25pt;height:87.85pt;margin-top:153.75pt;margin-left:0;mso-position-horizontal:left;mso-position-horizontal-relative:margin;mso-position-vertical-relative:page;mso-width-percent:0;mso-width-relative:margin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EA60D6" w14:paraId="7FFEDA53" w14:textId="77777777">
                    <w:sdt>
                      <w:sdtPr>
                        <w:id w:val="984597940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2807B4">
                          <w:t xml:space="preserve">Aan de </w:t>
                        </w:r>
                        <w:r w:rsidR="0092152A">
                          <w:t>V</w:t>
                        </w:r>
                        <w:r w:rsidR="002807B4">
                          <w:t>oorzitter van de Tweede Kamer der Staten-Generaal</w:t>
                        </w:r>
                      </w:sdtContent>
                    </w:sdt>
                  </w:p>
                  <w:p w:rsidR="00EA60D6" w14:paraId="6F0A8E6C" w14:textId="77777777">
                    <w:sdt>
                      <w:sdtPr>
                        <w:id w:val="964944294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7D4EE6">
                          <w:t>Postbus 2001</w:t>
                        </w:r>
                        <w:r w:rsidR="0092152A">
                          <w:t>8</w:t>
                        </w:r>
                      </w:sdtContent>
                    </w:sdt>
                  </w:p>
                  <w:p w:rsidR="00EA60D6" w14:paraId="0306B136" w14:textId="77777777">
                    <w:sdt>
                      <w:sdtPr>
                        <w:id w:val="1346765408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7D4EE6">
                          <w:t>2500</w:t>
                        </w:r>
                        <w:r w:rsidR="003D41C9">
                          <w:t xml:space="preserve"> </w:t>
                        </w:r>
                        <w:r w:rsidR="007D4EE6">
                          <w:t xml:space="preserve">EA </w:t>
                        </w:r>
                      </w:sdtContent>
                    </w:sdt>
                    <w:sdt>
                      <w:sdtPr>
                        <w:id w:val="2098016827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92152A">
                          <w:t xml:space="preserve"> </w:t>
                        </w:r>
                        <w:r w:rsidR="009F0887">
                          <w:t>Den Haag</w:t>
                        </w:r>
                      </w:sdtContent>
                    </w:sdt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3352800</wp:posOffset>
              </wp:positionV>
              <wp:extent cx="4772025" cy="57912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79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1673203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A60D6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24DBA" w14:textId="03F3DAAE">
                                <w:r>
                                  <w:t>12 september 2025</w:t>
                                </w:r>
                              </w:p>
                            </w:tc>
                          </w:tr>
                          <w:tr w14:paraId="1BDA94CC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A60D6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B376C" w14:textId="5ADA516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F7F42">
                                  <w:t xml:space="preserve">Onderzoeksrapport </w:t>
                                </w:r>
                                <w:r w:rsidR="004F7F42">
                                  <w:t>KIAs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C617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5.75pt;height:45.6pt;margin-top:264pt;margin-left:79.2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1673202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A60D6" w14:paraId="66387334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24DBA" w14:paraId="1EA880F0" w14:textId="03F3DAAE">
                          <w:r>
                            <w:t>12 september 2025</w:t>
                          </w:r>
                        </w:p>
                      </w:tc>
                    </w:tr>
                    <w:tr w14:paraId="1BDA94CB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A60D6" w14:paraId="2EF640C2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B376C" w14:paraId="381F17A3" w14:textId="5ADA516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F7F42">
                            <w:t xml:space="preserve">Onderzoeksrapport </w:t>
                          </w:r>
                          <w:r w:rsidR="004F7F42">
                            <w:t>KIAs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1C6175" w14:paraId="2B8AFBA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3600" w:rsidRPr="00090552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90552">
                            <w:rPr>
                              <w:lang w:val="de-DE"/>
                            </w:rPr>
                            <w:t>Turfmarkt</w:t>
                          </w:r>
                          <w:r w:rsidRPr="00090552">
                            <w:rPr>
                              <w:lang w:val="de-DE"/>
                            </w:rPr>
                            <w:t xml:space="preserve"> 147,</w:t>
                          </w:r>
                        </w:p>
                        <w:p w:rsidR="008C51A7" w:rsidRPr="00090552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90552">
                            <w:rPr>
                              <w:lang w:val="de-DE"/>
                            </w:rPr>
                            <w:t>Postbus 200</w:t>
                          </w:r>
                          <w:r w:rsidRPr="00090552" w:rsidR="006A3600">
                            <w:rPr>
                              <w:lang w:val="de-DE"/>
                            </w:rPr>
                            <w:t>1</w:t>
                          </w:r>
                          <w:r w:rsidRPr="00090552">
                            <w:rPr>
                              <w:lang w:val="de-DE"/>
                            </w:rPr>
                            <w:t>1</w:t>
                          </w:r>
                        </w:p>
                        <w:p w:rsidR="008C51A7" w:rsidRPr="00090552" w:rsidP="0027534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90552">
                            <w:rPr>
                              <w:lang w:val="de-DE"/>
                            </w:rPr>
                            <w:t>2500 EA  Den Haag</w:t>
                          </w:r>
                          <w:r w:rsidRPr="00090552" w:rsidR="0027534B">
                            <w:rPr>
                              <w:lang w:val="de-DE"/>
                            </w:rPr>
                            <w:br/>
                          </w:r>
                        </w:p>
                        <w:p w:rsidR="008C51A7" w:rsidRPr="008C51A7" w:rsidP="008C51A7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:rsidR="006C78C2" w14:textId="122BC71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F7F42">
                            <w:t>2025-0000543758</w:t>
                          </w:r>
                          <w:r w:rsidR="004F7F42">
                            <w:fldChar w:fldCharType="end"/>
                          </w:r>
                          <w:r w:rsidR="0027534B">
                            <w:br/>
                          </w:r>
                          <w:r w:rsidR="0027534B"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6A3600" w:rsidRPr="00090552" w14:paraId="21D3E1F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90552">
                      <w:rPr>
                        <w:lang w:val="de-DE"/>
                      </w:rPr>
                      <w:t>Turfmarkt</w:t>
                    </w:r>
                    <w:r w:rsidRPr="00090552">
                      <w:rPr>
                        <w:lang w:val="de-DE"/>
                      </w:rPr>
                      <w:t xml:space="preserve"> 147,</w:t>
                    </w:r>
                  </w:p>
                  <w:p w:rsidR="008C51A7" w:rsidRPr="00090552" w14:paraId="589155D0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90552">
                      <w:rPr>
                        <w:lang w:val="de-DE"/>
                      </w:rPr>
                      <w:t>Postbus 200</w:t>
                    </w:r>
                    <w:r w:rsidRPr="00090552" w:rsidR="006A3600">
                      <w:rPr>
                        <w:lang w:val="de-DE"/>
                      </w:rPr>
                      <w:t>1</w:t>
                    </w:r>
                    <w:r w:rsidRPr="00090552">
                      <w:rPr>
                        <w:lang w:val="de-DE"/>
                      </w:rPr>
                      <w:t>1</w:t>
                    </w:r>
                  </w:p>
                  <w:p w:rsidR="008C51A7" w:rsidRPr="00090552" w:rsidP="0027534B" w14:paraId="5A960186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90552">
                      <w:rPr>
                        <w:lang w:val="de-DE"/>
                      </w:rPr>
                      <w:t>2500 EA  Den Haag</w:t>
                    </w:r>
                    <w:r w:rsidRPr="00090552" w:rsidR="0027534B">
                      <w:rPr>
                        <w:lang w:val="de-DE"/>
                      </w:rPr>
                      <w:br/>
                    </w:r>
                  </w:p>
                  <w:p w:rsidR="008C51A7" w:rsidRPr="008C51A7" w:rsidP="008C51A7" w14:paraId="47C56046" w14:textId="7777777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Onze referentie</w:t>
                    </w:r>
                  </w:p>
                  <w:p w:rsidR="006C78C2" w14:paraId="7A0B3B29" w14:textId="122BC71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F7F42">
                      <w:t>2025-0000543758</w:t>
                    </w:r>
                    <w:r w:rsidR="004F7F42">
                      <w:fldChar w:fldCharType="end"/>
                    </w:r>
                    <w:r w:rsidR="0027534B">
                      <w:br/>
                    </w:r>
                    <w:r w:rsidR="0027534B">
                      <w:br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76C" w14:textId="35AF957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style="width:377.2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4B376C" w14:paraId="6C396583" w14:textId="35AF957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76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4B376C" w14:paraId="7F11C425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0D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228636527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8636527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style="width:36.85pt;height:124.65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EA60D6" w14:paraId="50B4E87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60D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93028959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3028959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EA60D6" w14:paraId="1F945573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152A" w:rsidRPr="000B18EA" w:rsidP="0092152A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:rsidR="00EA60D6" w14:textId="7777777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6.65pt;height:12.75pt;margin-top:135.45pt;margin-left:79.6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92152A" w:rsidRPr="000B18EA" w:rsidP="0092152A" w14:paraId="2103EFA4" w14:textId="77777777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:rsidR="00EA60D6" w14:paraId="2F0D19AE" w14:textId="77777777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A241983"/>
    <w:multiLevelType w:val="multilevel"/>
    <w:tmpl w:val="CF76991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D3D7E6C5"/>
    <w:multiLevelType w:val="multilevel"/>
    <w:tmpl w:val="6E41CED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D7B351EF"/>
    <w:multiLevelType w:val="multilevel"/>
    <w:tmpl w:val="5EA49A2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F6047F8E"/>
    <w:multiLevelType w:val="multilevel"/>
    <w:tmpl w:val="3268A55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099A0EA2"/>
    <w:multiLevelType w:val="multilevel"/>
    <w:tmpl w:val="211C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10618"/>
    <w:multiLevelType w:val="hybridMultilevel"/>
    <w:tmpl w:val="0FD4B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64058"/>
    <w:multiLevelType w:val="hybridMultilevel"/>
    <w:tmpl w:val="A2F66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12EE"/>
    <w:multiLevelType w:val="multilevel"/>
    <w:tmpl w:val="E45A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31EB9"/>
    <w:multiLevelType w:val="hybridMultilevel"/>
    <w:tmpl w:val="DC5C78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F7972"/>
    <w:multiLevelType w:val="hybridMultilevel"/>
    <w:tmpl w:val="922E6E68"/>
    <w:lvl w:ilvl="0">
      <w:start w:val="1"/>
      <w:numFmt w:val="lowerLetter"/>
      <w:lvlText w:val="%1."/>
      <w:lvlJc w:val="left"/>
      <w:pPr>
        <w:ind w:left="1080" w:hanging="720"/>
      </w:pPr>
      <w:rPr>
        <w:rFonts w:ascii="Verdana" w:eastAsia="DejaVu Sans" w:hAnsi="Verdana" w:cs="Lohit Hin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578CC"/>
    <w:multiLevelType w:val="hybridMultilevel"/>
    <w:tmpl w:val="E964518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1E4503B"/>
    <w:multiLevelType w:val="hybridMultilevel"/>
    <w:tmpl w:val="B1C2F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F14F3F"/>
    <w:multiLevelType w:val="multilevel"/>
    <w:tmpl w:val="CDB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7443B"/>
    <w:multiLevelType w:val="hybridMultilevel"/>
    <w:tmpl w:val="AA389CB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3147F6"/>
    <w:multiLevelType w:val="hybridMultilevel"/>
    <w:tmpl w:val="E6A26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C5DA8"/>
    <w:multiLevelType w:val="hybridMultilevel"/>
    <w:tmpl w:val="087C00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36567"/>
    <w:multiLevelType w:val="multilevel"/>
    <w:tmpl w:val="4E9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61163"/>
    <w:multiLevelType w:val="hybridMultilevel"/>
    <w:tmpl w:val="5AC6B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F76AC"/>
    <w:multiLevelType w:val="multilevel"/>
    <w:tmpl w:val="F032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D1366D"/>
    <w:multiLevelType w:val="hybridMultilevel"/>
    <w:tmpl w:val="55423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115E91"/>
    <w:multiLevelType w:val="hybridMultilevel"/>
    <w:tmpl w:val="35D2089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4E17C39"/>
    <w:multiLevelType w:val="multilevel"/>
    <w:tmpl w:val="E4B6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9449B9"/>
    <w:multiLevelType w:val="hybridMultilevel"/>
    <w:tmpl w:val="17DE2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27DBF"/>
    <w:multiLevelType w:val="hybridMultilevel"/>
    <w:tmpl w:val="CD96A034"/>
    <w:lvl w:ilvl="0">
      <w:start w:val="2"/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0E796D"/>
    <w:multiLevelType w:val="hybridMultilevel"/>
    <w:tmpl w:val="43580C58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3242A"/>
    <w:multiLevelType w:val="hybridMultilevel"/>
    <w:tmpl w:val="51B62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10923"/>
    <w:multiLevelType w:val="hybridMultilevel"/>
    <w:tmpl w:val="840C5480"/>
    <w:lvl w:ilvl="0">
      <w:start w:val="2"/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F21678"/>
    <w:multiLevelType w:val="multilevel"/>
    <w:tmpl w:val="4598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6CF765"/>
    <w:multiLevelType w:val="multilevel"/>
    <w:tmpl w:val="4C173A7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9">
    <w:nsid w:val="7DF33A61"/>
    <w:multiLevelType w:val="multilevel"/>
    <w:tmpl w:val="9CF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414738">
    <w:abstractNumId w:val="3"/>
  </w:num>
  <w:num w:numId="2" w16cid:durableId="463281959">
    <w:abstractNumId w:val="2"/>
  </w:num>
  <w:num w:numId="3" w16cid:durableId="1665477403">
    <w:abstractNumId w:val="1"/>
  </w:num>
  <w:num w:numId="4" w16cid:durableId="2135518049">
    <w:abstractNumId w:val="28"/>
  </w:num>
  <w:num w:numId="5" w16cid:durableId="1563248718">
    <w:abstractNumId w:val="0"/>
  </w:num>
  <w:num w:numId="6" w16cid:durableId="257565709">
    <w:abstractNumId w:val="15"/>
  </w:num>
  <w:num w:numId="7" w16cid:durableId="1608929661">
    <w:abstractNumId w:val="9"/>
  </w:num>
  <w:num w:numId="8" w16cid:durableId="1979800825">
    <w:abstractNumId w:val="21"/>
  </w:num>
  <w:num w:numId="9" w16cid:durableId="761339012">
    <w:abstractNumId w:val="7"/>
  </w:num>
  <w:num w:numId="10" w16cid:durableId="1493596179">
    <w:abstractNumId w:val="12"/>
  </w:num>
  <w:num w:numId="11" w16cid:durableId="677199869">
    <w:abstractNumId w:val="16"/>
  </w:num>
  <w:num w:numId="12" w16cid:durableId="1433816967">
    <w:abstractNumId w:val="4"/>
  </w:num>
  <w:num w:numId="13" w16cid:durableId="941763131">
    <w:abstractNumId w:val="19"/>
  </w:num>
  <w:num w:numId="14" w16cid:durableId="1862932139">
    <w:abstractNumId w:val="22"/>
  </w:num>
  <w:num w:numId="15" w16cid:durableId="45417185">
    <w:abstractNumId w:val="6"/>
  </w:num>
  <w:num w:numId="16" w16cid:durableId="1942762601">
    <w:abstractNumId w:val="8"/>
  </w:num>
  <w:num w:numId="17" w16cid:durableId="1199590701">
    <w:abstractNumId w:val="24"/>
  </w:num>
  <w:num w:numId="18" w16cid:durableId="1116097393">
    <w:abstractNumId w:val="26"/>
  </w:num>
  <w:num w:numId="19" w16cid:durableId="947738438">
    <w:abstractNumId w:val="23"/>
  </w:num>
  <w:num w:numId="20" w16cid:durableId="583537266">
    <w:abstractNumId w:val="11"/>
  </w:num>
  <w:num w:numId="21" w16cid:durableId="1198349576">
    <w:abstractNumId w:val="17"/>
  </w:num>
  <w:num w:numId="22" w16cid:durableId="1900433581">
    <w:abstractNumId w:val="14"/>
  </w:num>
  <w:num w:numId="23" w16cid:durableId="2071030276">
    <w:abstractNumId w:val="25"/>
  </w:num>
  <w:num w:numId="24" w16cid:durableId="1696883323">
    <w:abstractNumId w:val="20"/>
  </w:num>
  <w:num w:numId="25" w16cid:durableId="665399169">
    <w:abstractNumId w:val="13"/>
  </w:num>
  <w:num w:numId="26" w16cid:durableId="1600869789">
    <w:abstractNumId w:val="29"/>
  </w:num>
  <w:num w:numId="27" w16cid:durableId="1678997395">
    <w:abstractNumId w:val="18"/>
  </w:num>
  <w:num w:numId="28" w16cid:durableId="983698802">
    <w:abstractNumId w:val="5"/>
  </w:num>
  <w:num w:numId="29" w16cid:durableId="312757708">
    <w:abstractNumId w:val="27"/>
  </w:num>
  <w:num w:numId="30" w16cid:durableId="369037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21"/>
    <w:rsid w:val="00042346"/>
    <w:rsid w:val="00085EFE"/>
    <w:rsid w:val="00090552"/>
    <w:rsid w:val="00095B12"/>
    <w:rsid w:val="000B18EA"/>
    <w:rsid w:val="000F193A"/>
    <w:rsid w:val="000F69AA"/>
    <w:rsid w:val="0010597C"/>
    <w:rsid w:val="0011407F"/>
    <w:rsid w:val="0013506F"/>
    <w:rsid w:val="0019747F"/>
    <w:rsid w:val="001A622F"/>
    <w:rsid w:val="001C6175"/>
    <w:rsid w:val="00224DBA"/>
    <w:rsid w:val="002440D1"/>
    <w:rsid w:val="00256DA5"/>
    <w:rsid w:val="002644C5"/>
    <w:rsid w:val="0027101A"/>
    <w:rsid w:val="0027534B"/>
    <w:rsid w:val="002807B4"/>
    <w:rsid w:val="00285A5D"/>
    <w:rsid w:val="00295A38"/>
    <w:rsid w:val="002C5D4D"/>
    <w:rsid w:val="0030423E"/>
    <w:rsid w:val="00341D56"/>
    <w:rsid w:val="00360311"/>
    <w:rsid w:val="00385323"/>
    <w:rsid w:val="003A2055"/>
    <w:rsid w:val="003B203E"/>
    <w:rsid w:val="003C77F8"/>
    <w:rsid w:val="003D41C9"/>
    <w:rsid w:val="003D4527"/>
    <w:rsid w:val="003E006F"/>
    <w:rsid w:val="00410AFD"/>
    <w:rsid w:val="00440757"/>
    <w:rsid w:val="004552A0"/>
    <w:rsid w:val="00477474"/>
    <w:rsid w:val="00487729"/>
    <w:rsid w:val="00497603"/>
    <w:rsid w:val="004B376C"/>
    <w:rsid w:val="004F3BE6"/>
    <w:rsid w:val="004F460A"/>
    <w:rsid w:val="004F7F42"/>
    <w:rsid w:val="00555C8E"/>
    <w:rsid w:val="00562D51"/>
    <w:rsid w:val="00570DB6"/>
    <w:rsid w:val="00580E7E"/>
    <w:rsid w:val="005D0790"/>
    <w:rsid w:val="005D2B45"/>
    <w:rsid w:val="00620C47"/>
    <w:rsid w:val="00670DAD"/>
    <w:rsid w:val="006725A0"/>
    <w:rsid w:val="0067707E"/>
    <w:rsid w:val="00692CC3"/>
    <w:rsid w:val="00694C8F"/>
    <w:rsid w:val="006A3600"/>
    <w:rsid w:val="006C78C2"/>
    <w:rsid w:val="006E3F88"/>
    <w:rsid w:val="006E7E2C"/>
    <w:rsid w:val="00707001"/>
    <w:rsid w:val="00717805"/>
    <w:rsid w:val="00760BA8"/>
    <w:rsid w:val="0076650B"/>
    <w:rsid w:val="007B67BC"/>
    <w:rsid w:val="007C1D95"/>
    <w:rsid w:val="007D1B23"/>
    <w:rsid w:val="007D4EE6"/>
    <w:rsid w:val="007E4C9D"/>
    <w:rsid w:val="007E7CB6"/>
    <w:rsid w:val="007F12CF"/>
    <w:rsid w:val="00811167"/>
    <w:rsid w:val="00812486"/>
    <w:rsid w:val="008906F1"/>
    <w:rsid w:val="008C51A7"/>
    <w:rsid w:val="008F2559"/>
    <w:rsid w:val="0092152A"/>
    <w:rsid w:val="009612E5"/>
    <w:rsid w:val="009C0EC5"/>
    <w:rsid w:val="009F0887"/>
    <w:rsid w:val="009F68CD"/>
    <w:rsid w:val="00A0699E"/>
    <w:rsid w:val="00A259D4"/>
    <w:rsid w:val="00A46C3A"/>
    <w:rsid w:val="00A97040"/>
    <w:rsid w:val="00AA1489"/>
    <w:rsid w:val="00AA5975"/>
    <w:rsid w:val="00AB503F"/>
    <w:rsid w:val="00AC008F"/>
    <w:rsid w:val="00AC6712"/>
    <w:rsid w:val="00AC727E"/>
    <w:rsid w:val="00B00151"/>
    <w:rsid w:val="00B11B36"/>
    <w:rsid w:val="00B51D1F"/>
    <w:rsid w:val="00B57011"/>
    <w:rsid w:val="00B63E21"/>
    <w:rsid w:val="00BA508F"/>
    <w:rsid w:val="00BF3188"/>
    <w:rsid w:val="00C20C23"/>
    <w:rsid w:val="00C21E9B"/>
    <w:rsid w:val="00C43BB5"/>
    <w:rsid w:val="00C47C91"/>
    <w:rsid w:val="00C709EB"/>
    <w:rsid w:val="00C720BF"/>
    <w:rsid w:val="00C76E47"/>
    <w:rsid w:val="00C776A2"/>
    <w:rsid w:val="00CB3538"/>
    <w:rsid w:val="00CD2482"/>
    <w:rsid w:val="00CF0A10"/>
    <w:rsid w:val="00CF1063"/>
    <w:rsid w:val="00CF2DE6"/>
    <w:rsid w:val="00CF53D7"/>
    <w:rsid w:val="00D25EBE"/>
    <w:rsid w:val="00D5502F"/>
    <w:rsid w:val="00D931FB"/>
    <w:rsid w:val="00DA3882"/>
    <w:rsid w:val="00DA49EC"/>
    <w:rsid w:val="00DC452A"/>
    <w:rsid w:val="00DF3994"/>
    <w:rsid w:val="00E0166F"/>
    <w:rsid w:val="00E07AE3"/>
    <w:rsid w:val="00E15ECD"/>
    <w:rsid w:val="00E44BA2"/>
    <w:rsid w:val="00E4506F"/>
    <w:rsid w:val="00E64DED"/>
    <w:rsid w:val="00E81756"/>
    <w:rsid w:val="00E81E94"/>
    <w:rsid w:val="00E910E9"/>
    <w:rsid w:val="00E91B44"/>
    <w:rsid w:val="00E959E3"/>
    <w:rsid w:val="00EA4200"/>
    <w:rsid w:val="00EA60D6"/>
    <w:rsid w:val="00EA67B1"/>
    <w:rsid w:val="00EB2959"/>
    <w:rsid w:val="00EC1372"/>
    <w:rsid w:val="00ED19A8"/>
    <w:rsid w:val="00EF05F0"/>
    <w:rsid w:val="00F05F93"/>
    <w:rsid w:val="00F07EAD"/>
    <w:rsid w:val="00F34A93"/>
    <w:rsid w:val="00F425BD"/>
    <w:rsid w:val="00FB33DE"/>
    <w:rsid w:val="00FC4F54"/>
    <w:rsid w:val="00FF6B0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ADA56A"/>
  <w15:docId w15:val="{959D6F02-0AB9-49DC-984A-CD718E87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B63E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B63E2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B63E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B63E21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FC4F54"/>
    <w:pPr>
      <w:ind w:left="720"/>
      <w:contextualSpacing/>
    </w:pPr>
  </w:style>
  <w:style w:type="paragraph" w:styleId="Revision">
    <w:name w:val="Revision"/>
    <w:hidden/>
    <w:uiPriority w:val="99"/>
    <w:semiHidden/>
    <w:rsid w:val="00360311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66F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E016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E0166F"/>
    <w:rPr>
      <w:rFonts w:ascii="Verdana" w:hAnsi="Verdana"/>
      <w:color w:val="000000"/>
    </w:rPr>
  </w:style>
  <w:style w:type="paragraph" w:styleId="NormalWeb">
    <w:name w:val="Normal (Web)"/>
    <w:basedOn w:val="Normal"/>
    <w:uiPriority w:val="99"/>
    <w:semiHidden/>
    <w:unhideWhenUsed/>
    <w:rsid w:val="007D1B2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19747F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19747F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Strategie kinderrechten online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2025-09-12T11:40:00.0000000Z</lastPrinted>
  <dcterms:created xsi:type="dcterms:W3CDTF">2025-09-09T08:28:00.0000000Z</dcterms:created>
  <dcterms:modified xsi:type="dcterms:W3CDTF">2025-09-12T11:40:00.0000000Z</dcterms:modified>
  <dc:creator/>
  <lastModifiedBy/>
  <dc:description>------------------------</dc:description>
  <dc:subject/>
  <keywords/>
  <version/>
  <category/>
</coreProperties>
</file>