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85870" w14:paraId="49A2530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3EE3C0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80CF6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85870" w14:paraId="6DE7515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3570EF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85870" w14:paraId="44174E1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281E17" w14:textId="77777777"/>
        </w:tc>
      </w:tr>
      <w:tr w:rsidR="00997775" w:rsidTr="00585870" w14:paraId="17B9BF7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D1AC9BA" w14:textId="77777777"/>
        </w:tc>
      </w:tr>
      <w:tr w:rsidR="00997775" w:rsidTr="00585870" w14:paraId="74475E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F2D201" w14:textId="77777777"/>
        </w:tc>
        <w:tc>
          <w:tcPr>
            <w:tcW w:w="7654" w:type="dxa"/>
            <w:gridSpan w:val="2"/>
          </w:tcPr>
          <w:p w:rsidR="00997775" w:rsidRDefault="00997775" w14:paraId="3D6F5CC9" w14:textId="77777777"/>
        </w:tc>
      </w:tr>
      <w:tr w:rsidR="00585870" w:rsidTr="00585870" w14:paraId="3B5E52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5870" w:rsidP="00585870" w:rsidRDefault="00585870" w14:paraId="7100C895" w14:textId="0FD4AECE">
            <w:pPr>
              <w:rPr>
                <w:b/>
              </w:rPr>
            </w:pPr>
            <w:r>
              <w:rPr>
                <w:b/>
              </w:rPr>
              <w:t>26 150</w:t>
            </w:r>
          </w:p>
        </w:tc>
        <w:tc>
          <w:tcPr>
            <w:tcW w:w="7654" w:type="dxa"/>
            <w:gridSpan w:val="2"/>
          </w:tcPr>
          <w:p w:rsidR="00585870" w:rsidP="00585870" w:rsidRDefault="00585870" w14:paraId="461C00FA" w14:textId="354DBF45">
            <w:pPr>
              <w:rPr>
                <w:b/>
              </w:rPr>
            </w:pPr>
            <w:r w:rsidRPr="00245506">
              <w:rPr>
                <w:b/>
                <w:bCs/>
              </w:rPr>
              <w:t>Algemene Vergadering der Verenigde Naties</w:t>
            </w:r>
          </w:p>
        </w:tc>
      </w:tr>
      <w:tr w:rsidR="00585870" w:rsidTr="00585870" w14:paraId="6B13FC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5870" w:rsidP="00585870" w:rsidRDefault="00585870" w14:paraId="2C93F1B5" w14:textId="77777777"/>
        </w:tc>
        <w:tc>
          <w:tcPr>
            <w:tcW w:w="7654" w:type="dxa"/>
            <w:gridSpan w:val="2"/>
          </w:tcPr>
          <w:p w:rsidR="00585870" w:rsidP="00585870" w:rsidRDefault="00585870" w14:paraId="42AC67B9" w14:textId="77777777"/>
        </w:tc>
      </w:tr>
      <w:tr w:rsidR="00585870" w:rsidTr="00585870" w14:paraId="2D7D9C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5870" w:rsidP="00585870" w:rsidRDefault="00585870" w14:paraId="78BE0743" w14:textId="77777777"/>
        </w:tc>
        <w:tc>
          <w:tcPr>
            <w:tcW w:w="7654" w:type="dxa"/>
            <w:gridSpan w:val="2"/>
          </w:tcPr>
          <w:p w:rsidR="00585870" w:rsidP="00585870" w:rsidRDefault="00585870" w14:paraId="2D29891B" w14:textId="77777777"/>
        </w:tc>
      </w:tr>
      <w:tr w:rsidR="00585870" w:rsidTr="00585870" w14:paraId="7052FB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5870" w:rsidP="00585870" w:rsidRDefault="00585870" w14:paraId="46F1CC08" w14:textId="14AF8FF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236</w:t>
            </w:r>
          </w:p>
        </w:tc>
        <w:tc>
          <w:tcPr>
            <w:tcW w:w="7654" w:type="dxa"/>
            <w:gridSpan w:val="2"/>
          </w:tcPr>
          <w:p w:rsidR="00585870" w:rsidP="00585870" w:rsidRDefault="00585870" w14:paraId="452D278C" w14:textId="48E58DB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585870" w:rsidTr="00585870" w14:paraId="3AECD5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5870" w:rsidP="00585870" w:rsidRDefault="00585870" w14:paraId="3A78EF97" w14:textId="77777777"/>
        </w:tc>
        <w:tc>
          <w:tcPr>
            <w:tcW w:w="7654" w:type="dxa"/>
            <w:gridSpan w:val="2"/>
          </w:tcPr>
          <w:p w:rsidR="00585870" w:rsidP="00585870" w:rsidRDefault="00585870" w14:paraId="4C8C3C29" w14:textId="48A1B37A">
            <w:r>
              <w:t>Voorgesteld 11 september 2025</w:t>
            </w:r>
          </w:p>
        </w:tc>
      </w:tr>
      <w:tr w:rsidR="00585870" w:rsidTr="00585870" w14:paraId="425D7E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5870" w:rsidP="00585870" w:rsidRDefault="00585870" w14:paraId="2ACB2D38" w14:textId="77777777"/>
        </w:tc>
        <w:tc>
          <w:tcPr>
            <w:tcW w:w="7654" w:type="dxa"/>
            <w:gridSpan w:val="2"/>
          </w:tcPr>
          <w:p w:rsidR="00585870" w:rsidP="00585870" w:rsidRDefault="00585870" w14:paraId="4F9280A1" w14:textId="77777777"/>
        </w:tc>
      </w:tr>
      <w:tr w:rsidR="00585870" w:rsidTr="00585870" w14:paraId="2C186B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5870" w:rsidP="00585870" w:rsidRDefault="00585870" w14:paraId="17D172B0" w14:textId="77777777"/>
        </w:tc>
        <w:tc>
          <w:tcPr>
            <w:tcW w:w="7654" w:type="dxa"/>
            <w:gridSpan w:val="2"/>
          </w:tcPr>
          <w:p w:rsidR="00585870" w:rsidP="00585870" w:rsidRDefault="00585870" w14:paraId="59299A7C" w14:textId="0A5132A6">
            <w:r>
              <w:t>De Kamer,</w:t>
            </w:r>
          </w:p>
        </w:tc>
      </w:tr>
      <w:tr w:rsidR="00585870" w:rsidTr="00585870" w14:paraId="7AAFC3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5870" w:rsidP="00585870" w:rsidRDefault="00585870" w14:paraId="3FCDC4AE" w14:textId="77777777"/>
        </w:tc>
        <w:tc>
          <w:tcPr>
            <w:tcW w:w="7654" w:type="dxa"/>
            <w:gridSpan w:val="2"/>
          </w:tcPr>
          <w:p w:rsidR="00585870" w:rsidP="00585870" w:rsidRDefault="00585870" w14:paraId="53FF0D58" w14:textId="77777777"/>
        </w:tc>
      </w:tr>
      <w:tr w:rsidR="00585870" w:rsidTr="00585870" w14:paraId="6AD303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5870" w:rsidP="00585870" w:rsidRDefault="00585870" w14:paraId="43E84FD6" w14:textId="77777777"/>
        </w:tc>
        <w:tc>
          <w:tcPr>
            <w:tcW w:w="7654" w:type="dxa"/>
            <w:gridSpan w:val="2"/>
          </w:tcPr>
          <w:p w:rsidR="00585870" w:rsidP="00585870" w:rsidRDefault="00585870" w14:paraId="424BA3AD" w14:textId="62E08F43">
            <w:r>
              <w:t>gehoord de beraadslaging,</w:t>
            </w:r>
          </w:p>
        </w:tc>
      </w:tr>
      <w:tr w:rsidR="00997775" w:rsidTr="00585870" w14:paraId="04BACE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27316E" w14:textId="77777777"/>
        </w:tc>
        <w:tc>
          <w:tcPr>
            <w:tcW w:w="7654" w:type="dxa"/>
            <w:gridSpan w:val="2"/>
          </w:tcPr>
          <w:p w:rsidR="00997775" w:rsidRDefault="00997775" w14:paraId="46A00A60" w14:textId="77777777"/>
        </w:tc>
      </w:tr>
      <w:tr w:rsidR="00997775" w:rsidTr="00585870" w14:paraId="3E5EF0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89607A" w14:textId="77777777"/>
        </w:tc>
        <w:tc>
          <w:tcPr>
            <w:tcW w:w="7654" w:type="dxa"/>
            <w:gridSpan w:val="2"/>
          </w:tcPr>
          <w:p w:rsidR="00585870" w:rsidP="00585870" w:rsidRDefault="00585870" w14:paraId="5C9D664F" w14:textId="77777777">
            <w:r>
              <w:t xml:space="preserve">constaterende dat Israël door het plegen van genocide, etnische zuivering, apartheid, illegale bezetting, illegale annexatie, oorlogsmisdaden, uithongering en talloze andere misdaden de </w:t>
            </w:r>
            <w:proofErr w:type="spellStart"/>
            <w:r>
              <w:t>tweestatenoplossing</w:t>
            </w:r>
            <w:proofErr w:type="spellEnd"/>
            <w:r>
              <w:t xml:space="preserve"> onmogelijk maakt;</w:t>
            </w:r>
          </w:p>
          <w:p w:rsidR="00585870" w:rsidP="00585870" w:rsidRDefault="00585870" w14:paraId="0C2BAD52" w14:textId="77777777"/>
          <w:p w:rsidR="00585870" w:rsidP="00585870" w:rsidRDefault="00585870" w14:paraId="1D6ABD6B" w14:textId="77777777">
            <w:r>
              <w:t>spreekt zich uit voor één democratische staat, die Palestina heet en waarin alle inwoners dezelfde rechten genieten,</w:t>
            </w:r>
          </w:p>
          <w:p w:rsidR="00585870" w:rsidP="00585870" w:rsidRDefault="00585870" w14:paraId="08132802" w14:textId="77777777"/>
          <w:p w:rsidR="00585870" w:rsidP="00585870" w:rsidRDefault="00585870" w14:paraId="22F167BF" w14:textId="77777777">
            <w:r>
              <w:t>en gaat over tot de orde van de dag.</w:t>
            </w:r>
          </w:p>
          <w:p w:rsidR="00585870" w:rsidP="00585870" w:rsidRDefault="00585870" w14:paraId="324025F6" w14:textId="77777777"/>
          <w:p w:rsidR="00997775" w:rsidP="00585870" w:rsidRDefault="00585870" w14:paraId="6A46EF80" w14:textId="49C96FCE">
            <w:r>
              <w:t>Van Baarle</w:t>
            </w:r>
          </w:p>
        </w:tc>
      </w:tr>
    </w:tbl>
    <w:p w:rsidR="00997775" w:rsidRDefault="00997775" w14:paraId="5B47854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B348D" w14:textId="77777777" w:rsidR="00585870" w:rsidRDefault="00585870">
      <w:pPr>
        <w:spacing w:line="20" w:lineRule="exact"/>
      </w:pPr>
    </w:p>
  </w:endnote>
  <w:endnote w:type="continuationSeparator" w:id="0">
    <w:p w14:paraId="5136861F" w14:textId="77777777" w:rsidR="00585870" w:rsidRDefault="0058587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C8E4AB" w14:textId="77777777" w:rsidR="00585870" w:rsidRDefault="0058587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A164B" w14:textId="77777777" w:rsidR="00585870" w:rsidRDefault="0058587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2A1A7CA" w14:textId="77777777" w:rsidR="00585870" w:rsidRDefault="00585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7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85870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C9EA4"/>
  <w15:docId w15:val="{5247FFFC-EB66-44DD-AAE2-77B22E3D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553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2025-09-12T13:32:00.0000000Z</dcterms:created>
  <dcterms:modified xsi:type="dcterms:W3CDTF">2025-09-12T13:50:00.0000000Z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