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0EFCED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0D4D8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64B1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91B0B1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DF06F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9E2F1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86727D" w14:textId="77777777"/>
        </w:tc>
      </w:tr>
      <w:tr w:rsidR="00997775" w14:paraId="448B72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4AA43C" w14:textId="77777777"/>
        </w:tc>
      </w:tr>
      <w:tr w:rsidR="00997775" w14:paraId="2A5C20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BB51BB" w14:textId="77777777"/>
        </w:tc>
        <w:tc>
          <w:tcPr>
            <w:tcW w:w="7654" w:type="dxa"/>
            <w:gridSpan w:val="2"/>
          </w:tcPr>
          <w:p w:rsidR="00997775" w:rsidRDefault="00997775" w14:paraId="113B4894" w14:textId="77777777"/>
        </w:tc>
      </w:tr>
      <w:tr w:rsidR="00997775" w14:paraId="263289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05867" w14:paraId="2B64D876" w14:textId="2B4E8099">
            <w:pPr>
              <w:rPr>
                <w:b/>
              </w:rPr>
            </w:pPr>
            <w:r>
              <w:rPr>
                <w:b/>
              </w:rPr>
              <w:t>26 150</w:t>
            </w:r>
          </w:p>
        </w:tc>
        <w:tc>
          <w:tcPr>
            <w:tcW w:w="7654" w:type="dxa"/>
            <w:gridSpan w:val="2"/>
          </w:tcPr>
          <w:p w:rsidRPr="00905867" w:rsidR="00997775" w:rsidP="00A07C71" w:rsidRDefault="00905867" w14:paraId="56D0E01D" w14:textId="31C859BF">
            <w:pPr>
              <w:rPr>
                <w:b/>
                <w:bCs/>
              </w:rPr>
            </w:pPr>
            <w:r w:rsidRPr="00905867">
              <w:rPr>
                <w:b/>
                <w:bCs/>
              </w:rPr>
              <w:t>Algemene Vergadering der Verenigde Naties</w:t>
            </w:r>
          </w:p>
        </w:tc>
      </w:tr>
      <w:tr w:rsidR="00997775" w14:paraId="3E10C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D8CD8C" w14:textId="77777777"/>
        </w:tc>
        <w:tc>
          <w:tcPr>
            <w:tcW w:w="7654" w:type="dxa"/>
            <w:gridSpan w:val="2"/>
          </w:tcPr>
          <w:p w:rsidR="00997775" w:rsidRDefault="00997775" w14:paraId="47525EEF" w14:textId="77777777"/>
        </w:tc>
      </w:tr>
      <w:tr w:rsidR="00997775" w14:paraId="477691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A3B824" w14:textId="77777777"/>
        </w:tc>
        <w:tc>
          <w:tcPr>
            <w:tcW w:w="7654" w:type="dxa"/>
            <w:gridSpan w:val="2"/>
          </w:tcPr>
          <w:p w:rsidR="00997775" w:rsidRDefault="00997775" w14:paraId="5ADC109F" w14:textId="77777777"/>
        </w:tc>
      </w:tr>
      <w:tr w:rsidR="00997775" w14:paraId="0954E6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C84B92" w14:textId="4349DE4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05867">
              <w:rPr>
                <w:b/>
              </w:rPr>
              <w:t>233</w:t>
            </w:r>
          </w:p>
        </w:tc>
        <w:tc>
          <w:tcPr>
            <w:tcW w:w="7654" w:type="dxa"/>
            <w:gridSpan w:val="2"/>
          </w:tcPr>
          <w:p w:rsidR="00997775" w:rsidRDefault="00997775" w14:paraId="6107F528" w14:textId="0878BEF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05867">
              <w:rPr>
                <w:b/>
              </w:rPr>
              <w:t>HET LID HIRSCH C.S.</w:t>
            </w:r>
          </w:p>
        </w:tc>
      </w:tr>
      <w:tr w:rsidR="00997775" w14:paraId="306BD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1DCC6D" w14:textId="77777777"/>
        </w:tc>
        <w:tc>
          <w:tcPr>
            <w:tcW w:w="7654" w:type="dxa"/>
            <w:gridSpan w:val="2"/>
          </w:tcPr>
          <w:p w:rsidR="00997775" w:rsidP="00280D6A" w:rsidRDefault="00997775" w14:paraId="27382839" w14:textId="57DAA346">
            <w:r>
              <w:t>Voorgesteld</w:t>
            </w:r>
            <w:r w:rsidR="00280D6A">
              <w:t xml:space="preserve"> </w:t>
            </w:r>
            <w:r w:rsidR="00905867">
              <w:t>11 september 2025</w:t>
            </w:r>
          </w:p>
        </w:tc>
      </w:tr>
      <w:tr w:rsidR="00997775" w14:paraId="46588D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030F33" w14:textId="77777777"/>
        </w:tc>
        <w:tc>
          <w:tcPr>
            <w:tcW w:w="7654" w:type="dxa"/>
            <w:gridSpan w:val="2"/>
          </w:tcPr>
          <w:p w:rsidR="00997775" w:rsidRDefault="00997775" w14:paraId="746AF57C" w14:textId="77777777"/>
        </w:tc>
      </w:tr>
      <w:tr w:rsidR="00997775" w14:paraId="3854DD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4135BD" w14:textId="77777777"/>
        </w:tc>
        <w:tc>
          <w:tcPr>
            <w:tcW w:w="7654" w:type="dxa"/>
            <w:gridSpan w:val="2"/>
          </w:tcPr>
          <w:p w:rsidR="00997775" w:rsidRDefault="00997775" w14:paraId="36B77D76" w14:textId="77777777">
            <w:r>
              <w:t>De Kamer,</w:t>
            </w:r>
          </w:p>
        </w:tc>
      </w:tr>
      <w:tr w:rsidR="00997775" w14:paraId="0CF66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C72116" w14:textId="77777777"/>
        </w:tc>
        <w:tc>
          <w:tcPr>
            <w:tcW w:w="7654" w:type="dxa"/>
            <w:gridSpan w:val="2"/>
          </w:tcPr>
          <w:p w:rsidR="00997775" w:rsidRDefault="00997775" w14:paraId="344D1A4A" w14:textId="77777777"/>
        </w:tc>
      </w:tr>
      <w:tr w:rsidR="00997775" w14:paraId="25D189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ABFF93" w14:textId="77777777"/>
        </w:tc>
        <w:tc>
          <w:tcPr>
            <w:tcW w:w="7654" w:type="dxa"/>
            <w:gridSpan w:val="2"/>
          </w:tcPr>
          <w:p w:rsidR="00997775" w:rsidRDefault="00997775" w14:paraId="58789AA5" w14:textId="77777777">
            <w:r>
              <w:t>gehoord de beraadslaging,</w:t>
            </w:r>
          </w:p>
        </w:tc>
      </w:tr>
      <w:tr w:rsidR="00997775" w14:paraId="0C88C2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95D4DC" w14:textId="77777777"/>
        </w:tc>
        <w:tc>
          <w:tcPr>
            <w:tcW w:w="7654" w:type="dxa"/>
            <w:gridSpan w:val="2"/>
          </w:tcPr>
          <w:p w:rsidR="00997775" w:rsidRDefault="00997775" w14:paraId="7913ED6F" w14:textId="77777777"/>
        </w:tc>
      </w:tr>
      <w:tr w:rsidR="00997775" w14:paraId="7683DA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A2EF5F" w14:textId="77777777"/>
        </w:tc>
        <w:tc>
          <w:tcPr>
            <w:tcW w:w="7654" w:type="dxa"/>
            <w:gridSpan w:val="2"/>
          </w:tcPr>
          <w:p w:rsidR="00905867" w:rsidP="00905867" w:rsidRDefault="00905867" w14:paraId="7240E1D3" w14:textId="77777777">
            <w:r>
              <w:t>constaterende dat zuidelijke landen relatief weinig invloed hebben in multilaterale organisaties zoals de VN, WTO, IMF en Wereldbank en te maken hebben met belastingontwijking en een onhoudbare schuldenlast;</w:t>
            </w:r>
          </w:p>
          <w:p w:rsidR="00905867" w:rsidP="00905867" w:rsidRDefault="00905867" w14:paraId="6F9BAF46" w14:textId="77777777"/>
          <w:p w:rsidR="00905867" w:rsidP="00905867" w:rsidRDefault="00905867" w14:paraId="3E2446A6" w14:textId="77777777">
            <w:r>
              <w:t>constaterende dat dit het vertrouwen in multilaterale organisaties ondermijnt;</w:t>
            </w:r>
          </w:p>
          <w:p w:rsidR="004A3E47" w:rsidP="00905867" w:rsidRDefault="004A3E47" w14:paraId="7C52152C" w14:textId="77777777"/>
          <w:p w:rsidR="00905867" w:rsidP="00905867" w:rsidRDefault="00905867" w14:paraId="10B736D5" w14:textId="77777777">
            <w:r>
              <w:t>verzoekt de regering bij de AVVN positief te engageren met zuidelijke landen die initiatieven nemen om de multilaterale organisaties gelijkwaardiger te maken, en de Kamer hierover te informeren,</w:t>
            </w:r>
          </w:p>
          <w:p w:rsidR="00905867" w:rsidP="00905867" w:rsidRDefault="00905867" w14:paraId="0F2CC550" w14:textId="77777777"/>
          <w:p w:rsidR="00905867" w:rsidP="00905867" w:rsidRDefault="00905867" w14:paraId="5FBF4BC4" w14:textId="77777777">
            <w:r>
              <w:t>en gaat over tot de orde van de dag.</w:t>
            </w:r>
          </w:p>
          <w:p w:rsidR="00905867" w:rsidP="00905867" w:rsidRDefault="00905867" w14:paraId="0FEAFBA5" w14:textId="77777777"/>
          <w:p w:rsidR="00905867" w:rsidP="00905867" w:rsidRDefault="00905867" w14:paraId="73988077" w14:textId="77777777">
            <w:r>
              <w:t>Hirsch</w:t>
            </w:r>
          </w:p>
          <w:p w:rsidR="00905867" w:rsidP="00905867" w:rsidRDefault="00905867" w14:paraId="304EC5A5" w14:textId="77777777">
            <w:r>
              <w:t>Ceder</w:t>
            </w:r>
          </w:p>
          <w:p w:rsidR="00997775" w:rsidP="00905867" w:rsidRDefault="00905867" w14:paraId="06C60A40" w14:textId="59011891">
            <w:r>
              <w:t>Van der Burg</w:t>
            </w:r>
          </w:p>
        </w:tc>
      </w:tr>
    </w:tbl>
    <w:p w:rsidR="00997775" w:rsidRDefault="00997775" w14:paraId="3B6B8C4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0DF36" w14:textId="77777777" w:rsidR="00905867" w:rsidRDefault="00905867">
      <w:pPr>
        <w:spacing w:line="20" w:lineRule="exact"/>
      </w:pPr>
    </w:p>
  </w:endnote>
  <w:endnote w:type="continuationSeparator" w:id="0">
    <w:p w14:paraId="3615459F" w14:textId="77777777" w:rsidR="00905867" w:rsidRDefault="009058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5BDC0C" w14:textId="77777777" w:rsidR="00905867" w:rsidRDefault="009058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BA4F" w14:textId="77777777" w:rsidR="00905867" w:rsidRDefault="009058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7C9C23" w14:textId="77777777" w:rsidR="00905867" w:rsidRDefault="0090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6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A3E47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5867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25076"/>
  <w15:docId w15:val="{2521534C-C5B9-488F-A764-BA830AAC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685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2025-09-12T13:32:00.0000000Z</dcterms:created>
  <dcterms:modified xsi:type="dcterms:W3CDTF">2025-09-12T13:59:00.0000000Z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