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2567E" w14:paraId="503880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09A0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6D6E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2567E" w14:paraId="5A893E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9573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2567E" w14:paraId="41CC64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24B8A4" w14:textId="77777777"/>
        </w:tc>
      </w:tr>
      <w:tr w:rsidR="00997775" w:rsidTr="00C2567E" w14:paraId="50FE89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3E959D" w14:textId="77777777"/>
        </w:tc>
      </w:tr>
      <w:tr w:rsidR="00997775" w:rsidTr="00C2567E" w14:paraId="12BFC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5D33E" w14:textId="77777777"/>
        </w:tc>
        <w:tc>
          <w:tcPr>
            <w:tcW w:w="7654" w:type="dxa"/>
            <w:gridSpan w:val="2"/>
          </w:tcPr>
          <w:p w:rsidR="00997775" w:rsidRDefault="00997775" w14:paraId="3EE5D8ED" w14:textId="77777777"/>
        </w:tc>
      </w:tr>
      <w:tr w:rsidR="00C2567E" w:rsidTr="00C2567E" w14:paraId="709A0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6290C01A" w14:textId="436799E3">
            <w:pPr>
              <w:rPr>
                <w:b/>
              </w:rPr>
            </w:pPr>
            <w:r>
              <w:rPr>
                <w:b/>
              </w:rPr>
              <w:t>26 150</w:t>
            </w:r>
          </w:p>
        </w:tc>
        <w:tc>
          <w:tcPr>
            <w:tcW w:w="7654" w:type="dxa"/>
            <w:gridSpan w:val="2"/>
          </w:tcPr>
          <w:p w:rsidR="00C2567E" w:rsidP="00C2567E" w:rsidRDefault="00C2567E" w14:paraId="6626911E" w14:textId="00A9DA24">
            <w:pPr>
              <w:rPr>
                <w:b/>
              </w:rPr>
            </w:pPr>
            <w:r w:rsidRPr="00245506">
              <w:rPr>
                <w:b/>
                <w:bCs/>
              </w:rPr>
              <w:t>Algemene Vergadering der Verenigde Naties</w:t>
            </w:r>
          </w:p>
        </w:tc>
      </w:tr>
      <w:tr w:rsidR="00C2567E" w:rsidTr="00C2567E" w14:paraId="1223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5FF4D42B" w14:textId="77777777"/>
        </w:tc>
        <w:tc>
          <w:tcPr>
            <w:tcW w:w="7654" w:type="dxa"/>
            <w:gridSpan w:val="2"/>
          </w:tcPr>
          <w:p w:rsidR="00C2567E" w:rsidP="00C2567E" w:rsidRDefault="00C2567E" w14:paraId="4E7C505C" w14:textId="77777777"/>
        </w:tc>
      </w:tr>
      <w:tr w:rsidR="00C2567E" w:rsidTr="00C2567E" w14:paraId="4113C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7E700535" w14:textId="77777777"/>
        </w:tc>
        <w:tc>
          <w:tcPr>
            <w:tcW w:w="7654" w:type="dxa"/>
            <w:gridSpan w:val="2"/>
          </w:tcPr>
          <w:p w:rsidR="00C2567E" w:rsidP="00C2567E" w:rsidRDefault="00C2567E" w14:paraId="2A84BB57" w14:textId="77777777"/>
        </w:tc>
      </w:tr>
      <w:tr w:rsidR="00C2567E" w:rsidTr="00C2567E" w14:paraId="4C643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2DCB5020" w14:textId="0BE67BC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228</w:t>
            </w:r>
          </w:p>
        </w:tc>
        <w:tc>
          <w:tcPr>
            <w:tcW w:w="7654" w:type="dxa"/>
            <w:gridSpan w:val="2"/>
          </w:tcPr>
          <w:p w:rsidR="00C2567E" w:rsidP="00C2567E" w:rsidRDefault="00C2567E" w14:paraId="6BCDAC9F" w14:textId="07D5DD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C2567E" w:rsidTr="00C2567E" w14:paraId="6B851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3BA51336" w14:textId="77777777"/>
        </w:tc>
        <w:tc>
          <w:tcPr>
            <w:tcW w:w="7654" w:type="dxa"/>
            <w:gridSpan w:val="2"/>
          </w:tcPr>
          <w:p w:rsidR="00C2567E" w:rsidP="00C2567E" w:rsidRDefault="00C2567E" w14:paraId="46DEC6FF" w14:textId="69534D0E">
            <w:r>
              <w:t>Voorgesteld 11 september 2025</w:t>
            </w:r>
          </w:p>
        </w:tc>
      </w:tr>
      <w:tr w:rsidR="00C2567E" w:rsidTr="00C2567E" w14:paraId="5E161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6ACF8136" w14:textId="77777777"/>
        </w:tc>
        <w:tc>
          <w:tcPr>
            <w:tcW w:w="7654" w:type="dxa"/>
            <w:gridSpan w:val="2"/>
          </w:tcPr>
          <w:p w:rsidR="00C2567E" w:rsidP="00C2567E" w:rsidRDefault="00C2567E" w14:paraId="359CDEA4" w14:textId="77777777"/>
        </w:tc>
      </w:tr>
      <w:tr w:rsidR="00C2567E" w:rsidTr="00C2567E" w14:paraId="188BF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10163FFF" w14:textId="77777777"/>
        </w:tc>
        <w:tc>
          <w:tcPr>
            <w:tcW w:w="7654" w:type="dxa"/>
            <w:gridSpan w:val="2"/>
          </w:tcPr>
          <w:p w:rsidR="00C2567E" w:rsidP="00C2567E" w:rsidRDefault="00C2567E" w14:paraId="40A1C193" w14:textId="500C4F44">
            <w:r>
              <w:t>De Kamer,</w:t>
            </w:r>
          </w:p>
        </w:tc>
      </w:tr>
      <w:tr w:rsidR="00C2567E" w:rsidTr="00C2567E" w14:paraId="6B51D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4C944E7B" w14:textId="77777777"/>
        </w:tc>
        <w:tc>
          <w:tcPr>
            <w:tcW w:w="7654" w:type="dxa"/>
            <w:gridSpan w:val="2"/>
          </w:tcPr>
          <w:p w:rsidR="00C2567E" w:rsidP="00C2567E" w:rsidRDefault="00C2567E" w14:paraId="7093A5F0" w14:textId="77777777"/>
        </w:tc>
      </w:tr>
      <w:tr w:rsidR="00C2567E" w:rsidTr="00C2567E" w14:paraId="0FDD3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567E" w:rsidP="00C2567E" w:rsidRDefault="00C2567E" w14:paraId="3EF9E556" w14:textId="77777777"/>
        </w:tc>
        <w:tc>
          <w:tcPr>
            <w:tcW w:w="7654" w:type="dxa"/>
            <w:gridSpan w:val="2"/>
          </w:tcPr>
          <w:p w:rsidR="00C2567E" w:rsidP="00C2567E" w:rsidRDefault="00C2567E" w14:paraId="13DFE83D" w14:textId="3E07DA08">
            <w:r>
              <w:t>gehoord de beraadslaging,</w:t>
            </w:r>
          </w:p>
        </w:tc>
      </w:tr>
      <w:tr w:rsidR="00997775" w:rsidTr="00C2567E" w14:paraId="330E8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2B8E4" w14:textId="77777777"/>
        </w:tc>
        <w:tc>
          <w:tcPr>
            <w:tcW w:w="7654" w:type="dxa"/>
            <w:gridSpan w:val="2"/>
          </w:tcPr>
          <w:p w:rsidR="00997775" w:rsidRDefault="00997775" w14:paraId="619BDA31" w14:textId="77777777"/>
        </w:tc>
      </w:tr>
      <w:tr w:rsidR="00997775" w:rsidTr="00C2567E" w14:paraId="1E808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067BE" w14:textId="77777777"/>
        </w:tc>
        <w:tc>
          <w:tcPr>
            <w:tcW w:w="7654" w:type="dxa"/>
            <w:gridSpan w:val="2"/>
          </w:tcPr>
          <w:p w:rsidR="00C2567E" w:rsidP="00C2567E" w:rsidRDefault="00C2567E" w14:paraId="0F27D9DF" w14:textId="77777777">
            <w:r>
              <w:t>overwegende dat godsdienstvrijheid nog altijd een van de speerpunten is van het buitenlands beleid;</w:t>
            </w:r>
          </w:p>
          <w:p w:rsidR="00C2567E" w:rsidP="00C2567E" w:rsidRDefault="00C2567E" w14:paraId="6A4FC7C1" w14:textId="77777777"/>
          <w:p w:rsidR="00C2567E" w:rsidP="00C2567E" w:rsidRDefault="00C2567E" w14:paraId="06DDED33" w14:textId="77777777">
            <w:r>
              <w:t xml:space="preserve">overwegende dat de Special </w:t>
            </w:r>
            <w:proofErr w:type="spellStart"/>
            <w:r>
              <w:t>Envoy</w:t>
            </w:r>
            <w:proofErr w:type="spellEnd"/>
            <w:r>
              <w:t xml:space="preserve"> van de VN voor </w:t>
            </w:r>
            <w:proofErr w:type="spellStart"/>
            <w:r>
              <w:t>FoRB</w:t>
            </w:r>
            <w:proofErr w:type="spellEnd"/>
            <w:r>
              <w:t xml:space="preserve"> (</w:t>
            </w:r>
            <w:proofErr w:type="spellStart"/>
            <w:r>
              <w:t>Freedom</w:t>
            </w:r>
            <w:proofErr w:type="spellEnd"/>
            <w:r>
              <w:t xml:space="preserve"> of </w:t>
            </w:r>
            <w:proofErr w:type="spellStart"/>
            <w:r>
              <w:t>Religion</w:t>
            </w:r>
            <w:proofErr w:type="spellEnd"/>
            <w:r>
              <w:t xml:space="preserve"> or Belief) zeer beperkte middelen heeft om zijn mandaat te kunnen uitvoeren;</w:t>
            </w:r>
          </w:p>
          <w:p w:rsidR="00C2567E" w:rsidP="00C2567E" w:rsidRDefault="00C2567E" w14:paraId="09AF02CA" w14:textId="77777777"/>
          <w:p w:rsidR="00C2567E" w:rsidP="00C2567E" w:rsidRDefault="00C2567E" w14:paraId="0AE15EF3" w14:textId="77777777">
            <w:r>
              <w:t xml:space="preserve">verzoekt de regering te bezien op welke wijze de Special VN </w:t>
            </w:r>
            <w:proofErr w:type="spellStart"/>
            <w:r>
              <w:t>Envoy</w:t>
            </w:r>
            <w:proofErr w:type="spellEnd"/>
            <w:r>
              <w:t xml:space="preserve"> voor </w:t>
            </w:r>
            <w:proofErr w:type="spellStart"/>
            <w:r>
              <w:t>FoRB</w:t>
            </w:r>
            <w:proofErr w:type="spellEnd"/>
            <w:r>
              <w:t xml:space="preserve"> extra zou kunnen worden ondersteund door Nederland, geoormerkt voor de versterking van de strijd tegen de doodstraf op apostasie of blasfemie door de Special </w:t>
            </w:r>
            <w:proofErr w:type="spellStart"/>
            <w:r>
              <w:t>Envoy</w:t>
            </w:r>
            <w:proofErr w:type="spellEnd"/>
            <w:r>
              <w:t>, zoals dat in het verleden ook is gebeurd,</w:t>
            </w:r>
          </w:p>
          <w:p w:rsidR="00C2567E" w:rsidP="00C2567E" w:rsidRDefault="00C2567E" w14:paraId="291A60F9" w14:textId="77777777"/>
          <w:p w:rsidR="00C2567E" w:rsidP="00C2567E" w:rsidRDefault="00C2567E" w14:paraId="03044435" w14:textId="77777777">
            <w:r>
              <w:t>en gaat over tot de orde van de dag.</w:t>
            </w:r>
          </w:p>
          <w:p w:rsidR="00C2567E" w:rsidP="00C2567E" w:rsidRDefault="00C2567E" w14:paraId="4A5FB718" w14:textId="77777777"/>
          <w:p w:rsidR="00997775" w:rsidP="00C2567E" w:rsidRDefault="00C2567E" w14:paraId="7AB8CC3F" w14:textId="2CD40275">
            <w:r>
              <w:t>Ceder</w:t>
            </w:r>
          </w:p>
        </w:tc>
      </w:tr>
    </w:tbl>
    <w:p w:rsidR="00997775" w:rsidRDefault="00997775" w14:paraId="42C033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7DE7" w14:textId="77777777" w:rsidR="00C2567E" w:rsidRDefault="00C2567E">
      <w:pPr>
        <w:spacing w:line="20" w:lineRule="exact"/>
      </w:pPr>
    </w:p>
  </w:endnote>
  <w:endnote w:type="continuationSeparator" w:id="0">
    <w:p w14:paraId="5C167E41" w14:textId="77777777" w:rsidR="00C2567E" w:rsidRDefault="00C256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5FFACD" w14:textId="77777777" w:rsidR="00C2567E" w:rsidRDefault="00C256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95C0" w14:textId="77777777" w:rsidR="00C2567E" w:rsidRDefault="00C256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C3EF38" w14:textId="77777777" w:rsidR="00C2567E" w:rsidRDefault="00C25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7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567E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865CB"/>
  <w15:docId w15:val="{0167C932-C52D-4A2F-BDC1-A848DCF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2025-09-12T13:32:00.0000000Z</dcterms:created>
  <dcterms:modified xsi:type="dcterms:W3CDTF">2025-09-12T13:40:00.0000000Z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