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93724" w14:paraId="52890662" w14:textId="77777777">
        <w:tc>
          <w:tcPr>
            <w:tcW w:w="6733" w:type="dxa"/>
            <w:gridSpan w:val="2"/>
            <w:tcBorders>
              <w:top w:val="nil"/>
              <w:left w:val="nil"/>
              <w:bottom w:val="nil"/>
              <w:right w:val="nil"/>
            </w:tcBorders>
            <w:vAlign w:val="center"/>
          </w:tcPr>
          <w:p w:rsidR="00997775" w:rsidP="00710A7A" w:rsidRDefault="00997775" w14:paraId="633D651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5B16D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93724" w14:paraId="7CA32E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C6BF3B" w14:textId="77777777">
            <w:r w:rsidRPr="008B0CC5">
              <w:t xml:space="preserve">Vergaderjaar </w:t>
            </w:r>
            <w:r w:rsidR="00AC6B87">
              <w:t>2024-2025</w:t>
            </w:r>
          </w:p>
        </w:tc>
      </w:tr>
      <w:tr w:rsidR="00997775" w:rsidTr="00593724" w14:paraId="0F886DB7" w14:textId="77777777">
        <w:trPr>
          <w:cantSplit/>
        </w:trPr>
        <w:tc>
          <w:tcPr>
            <w:tcW w:w="10985" w:type="dxa"/>
            <w:gridSpan w:val="3"/>
            <w:tcBorders>
              <w:top w:val="nil"/>
              <w:left w:val="nil"/>
              <w:bottom w:val="nil"/>
              <w:right w:val="nil"/>
            </w:tcBorders>
          </w:tcPr>
          <w:p w:rsidR="00997775" w:rsidRDefault="00997775" w14:paraId="1B330661" w14:textId="77777777"/>
        </w:tc>
      </w:tr>
      <w:tr w:rsidR="00997775" w:rsidTr="00593724" w14:paraId="2B42FD2F" w14:textId="77777777">
        <w:trPr>
          <w:cantSplit/>
        </w:trPr>
        <w:tc>
          <w:tcPr>
            <w:tcW w:w="10985" w:type="dxa"/>
            <w:gridSpan w:val="3"/>
            <w:tcBorders>
              <w:top w:val="nil"/>
              <w:left w:val="nil"/>
              <w:bottom w:val="single" w:color="auto" w:sz="4" w:space="0"/>
              <w:right w:val="nil"/>
            </w:tcBorders>
          </w:tcPr>
          <w:p w:rsidR="00997775" w:rsidRDefault="00997775" w14:paraId="7FE5BAFA" w14:textId="77777777"/>
        </w:tc>
      </w:tr>
      <w:tr w:rsidR="00997775" w:rsidTr="00593724" w14:paraId="2AA80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F7D15C" w14:textId="77777777"/>
        </w:tc>
        <w:tc>
          <w:tcPr>
            <w:tcW w:w="7654" w:type="dxa"/>
            <w:gridSpan w:val="2"/>
          </w:tcPr>
          <w:p w:rsidR="00997775" w:rsidRDefault="00997775" w14:paraId="152795BC" w14:textId="77777777"/>
        </w:tc>
      </w:tr>
      <w:tr w:rsidR="00593724" w:rsidTr="00593724" w14:paraId="26697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0A777A80" w14:textId="032BC342">
            <w:pPr>
              <w:rPr>
                <w:b/>
              </w:rPr>
            </w:pPr>
            <w:r>
              <w:rPr>
                <w:b/>
              </w:rPr>
              <w:t>32 140</w:t>
            </w:r>
          </w:p>
        </w:tc>
        <w:tc>
          <w:tcPr>
            <w:tcW w:w="7654" w:type="dxa"/>
            <w:gridSpan w:val="2"/>
          </w:tcPr>
          <w:p w:rsidR="00593724" w:rsidP="00593724" w:rsidRDefault="00593724" w14:paraId="24A343B6" w14:textId="13E562C7">
            <w:pPr>
              <w:rPr>
                <w:b/>
              </w:rPr>
            </w:pPr>
            <w:r w:rsidRPr="00B603CC">
              <w:rPr>
                <w:b/>
                <w:bCs/>
              </w:rPr>
              <w:t>Herziening Belastingstelsel</w:t>
            </w:r>
          </w:p>
        </w:tc>
      </w:tr>
      <w:tr w:rsidR="00593724" w:rsidTr="00593724" w14:paraId="0FABFF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36A0CB34" w14:textId="77777777"/>
        </w:tc>
        <w:tc>
          <w:tcPr>
            <w:tcW w:w="7654" w:type="dxa"/>
            <w:gridSpan w:val="2"/>
          </w:tcPr>
          <w:p w:rsidR="00593724" w:rsidP="00593724" w:rsidRDefault="00593724" w14:paraId="51A05A10" w14:textId="77777777"/>
        </w:tc>
      </w:tr>
      <w:tr w:rsidR="00593724" w:rsidTr="00593724" w14:paraId="52397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546D8DCD" w14:textId="77777777"/>
        </w:tc>
        <w:tc>
          <w:tcPr>
            <w:tcW w:w="7654" w:type="dxa"/>
            <w:gridSpan w:val="2"/>
          </w:tcPr>
          <w:p w:rsidR="00593724" w:rsidP="00593724" w:rsidRDefault="00593724" w14:paraId="09E5DC19" w14:textId="77777777"/>
        </w:tc>
      </w:tr>
      <w:tr w:rsidR="00593724" w:rsidTr="00593724" w14:paraId="0878E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00A7E633" w14:textId="24352521">
            <w:pPr>
              <w:rPr>
                <w:b/>
              </w:rPr>
            </w:pPr>
            <w:r>
              <w:rPr>
                <w:b/>
              </w:rPr>
              <w:t xml:space="preserve">Nr. </w:t>
            </w:r>
            <w:r>
              <w:rPr>
                <w:b/>
              </w:rPr>
              <w:t>273</w:t>
            </w:r>
          </w:p>
        </w:tc>
        <w:tc>
          <w:tcPr>
            <w:tcW w:w="7654" w:type="dxa"/>
            <w:gridSpan w:val="2"/>
          </w:tcPr>
          <w:p w:rsidR="00593724" w:rsidP="00593724" w:rsidRDefault="00593724" w14:paraId="4436E195" w14:textId="3F99A7BE">
            <w:pPr>
              <w:rPr>
                <w:b/>
              </w:rPr>
            </w:pPr>
            <w:r>
              <w:rPr>
                <w:b/>
              </w:rPr>
              <w:t xml:space="preserve">MOTIE VAN </w:t>
            </w:r>
            <w:r>
              <w:rPr>
                <w:b/>
              </w:rPr>
              <w:t>HET LID VIJLBRIEF</w:t>
            </w:r>
          </w:p>
        </w:tc>
      </w:tr>
      <w:tr w:rsidR="00593724" w:rsidTr="00593724" w14:paraId="21542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22428493" w14:textId="77777777"/>
        </w:tc>
        <w:tc>
          <w:tcPr>
            <w:tcW w:w="7654" w:type="dxa"/>
            <w:gridSpan w:val="2"/>
          </w:tcPr>
          <w:p w:rsidR="00593724" w:rsidP="00593724" w:rsidRDefault="00593724" w14:paraId="6CE4D1DE" w14:textId="4B65E71D">
            <w:r>
              <w:t>Voorgesteld 11 september 2025</w:t>
            </w:r>
          </w:p>
        </w:tc>
      </w:tr>
      <w:tr w:rsidR="00593724" w:rsidTr="00593724" w14:paraId="73B2E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33D0238D" w14:textId="77777777"/>
        </w:tc>
        <w:tc>
          <w:tcPr>
            <w:tcW w:w="7654" w:type="dxa"/>
            <w:gridSpan w:val="2"/>
          </w:tcPr>
          <w:p w:rsidR="00593724" w:rsidP="00593724" w:rsidRDefault="00593724" w14:paraId="52F09C8E" w14:textId="77777777"/>
        </w:tc>
      </w:tr>
      <w:tr w:rsidR="00593724" w:rsidTr="00593724" w14:paraId="0A2E6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314574D1" w14:textId="77777777"/>
        </w:tc>
        <w:tc>
          <w:tcPr>
            <w:tcW w:w="7654" w:type="dxa"/>
            <w:gridSpan w:val="2"/>
          </w:tcPr>
          <w:p w:rsidR="00593724" w:rsidP="00593724" w:rsidRDefault="00593724" w14:paraId="509F4BDE" w14:textId="4778C4D8">
            <w:r>
              <w:t>De Kamer,</w:t>
            </w:r>
          </w:p>
        </w:tc>
      </w:tr>
      <w:tr w:rsidR="00593724" w:rsidTr="00593724" w14:paraId="6D508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31BC5F73" w14:textId="77777777"/>
        </w:tc>
        <w:tc>
          <w:tcPr>
            <w:tcW w:w="7654" w:type="dxa"/>
            <w:gridSpan w:val="2"/>
          </w:tcPr>
          <w:p w:rsidR="00593724" w:rsidP="00593724" w:rsidRDefault="00593724" w14:paraId="22A69FE3" w14:textId="77777777"/>
        </w:tc>
      </w:tr>
      <w:tr w:rsidR="00593724" w:rsidTr="00593724" w14:paraId="2775D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724" w:rsidP="00593724" w:rsidRDefault="00593724" w14:paraId="45DF2653" w14:textId="77777777"/>
        </w:tc>
        <w:tc>
          <w:tcPr>
            <w:tcW w:w="7654" w:type="dxa"/>
            <w:gridSpan w:val="2"/>
          </w:tcPr>
          <w:p w:rsidR="00593724" w:rsidP="00593724" w:rsidRDefault="00593724" w14:paraId="1CCE0A82" w14:textId="3610A534">
            <w:r>
              <w:t>gehoord de beraadslaging,</w:t>
            </w:r>
          </w:p>
        </w:tc>
      </w:tr>
      <w:tr w:rsidR="00997775" w:rsidTr="00593724" w14:paraId="35E5A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5B74FB" w14:textId="77777777"/>
        </w:tc>
        <w:tc>
          <w:tcPr>
            <w:tcW w:w="7654" w:type="dxa"/>
            <w:gridSpan w:val="2"/>
          </w:tcPr>
          <w:p w:rsidR="00997775" w:rsidRDefault="00997775" w14:paraId="45A3BF10" w14:textId="77777777"/>
        </w:tc>
      </w:tr>
      <w:tr w:rsidR="00997775" w:rsidTr="00593724" w14:paraId="3639F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83A7FE" w14:textId="77777777"/>
        </w:tc>
        <w:tc>
          <w:tcPr>
            <w:tcW w:w="7654" w:type="dxa"/>
            <w:gridSpan w:val="2"/>
          </w:tcPr>
          <w:p w:rsidR="00593724" w:rsidP="00593724" w:rsidRDefault="00593724" w14:paraId="532928C5" w14:textId="77777777">
            <w:r>
              <w:t>constaterende dat de leeftijdsgrens van de startersvrijstelling nu 35 jaar is, maar dat het op de huidige woningmarkt niet voor iedereen makkelijk is om voor die tijd een huis te kopen;</w:t>
            </w:r>
          </w:p>
          <w:p w:rsidR="00593724" w:rsidP="00593724" w:rsidRDefault="00593724" w14:paraId="11B1055A" w14:textId="77777777"/>
          <w:p w:rsidR="00593724" w:rsidP="00593724" w:rsidRDefault="00593724" w14:paraId="6D0DE36F" w14:textId="77777777">
            <w:r>
              <w:t>constaterende dat uit recent onderzoek van het ministerie blijkt dat het twijfelachtig is in hoeverre de huidige startersvrijstelling starters echt helpt;</w:t>
            </w:r>
          </w:p>
          <w:p w:rsidR="00593724" w:rsidP="00593724" w:rsidRDefault="00593724" w14:paraId="252894E2" w14:textId="77777777"/>
          <w:p w:rsidR="00593724" w:rsidP="00593724" w:rsidRDefault="00593724" w14:paraId="48DAF94F" w14:textId="77777777">
            <w:r>
              <w:t>verzoekt de regering om op zoek te gaan naar een vormgeving van een startersvrijstelling die starters effectiever helpt of een alternatief te bedenken en daarbij in ieder geval de leeftijdsgrens mee te nemen,</w:t>
            </w:r>
          </w:p>
          <w:p w:rsidR="00593724" w:rsidP="00593724" w:rsidRDefault="00593724" w14:paraId="77542B27" w14:textId="77777777"/>
          <w:p w:rsidR="00593724" w:rsidP="00593724" w:rsidRDefault="00593724" w14:paraId="139B1967" w14:textId="77777777">
            <w:r>
              <w:t>en gaat over tot de orde van de dag.</w:t>
            </w:r>
          </w:p>
          <w:p w:rsidR="00593724" w:rsidP="00593724" w:rsidRDefault="00593724" w14:paraId="254B9B1B" w14:textId="77777777"/>
          <w:p w:rsidR="00997775" w:rsidP="00593724" w:rsidRDefault="00593724" w14:paraId="43D0A440" w14:textId="583B5270">
            <w:r>
              <w:t>Vijlbrief</w:t>
            </w:r>
          </w:p>
        </w:tc>
      </w:tr>
    </w:tbl>
    <w:p w:rsidR="00997775" w:rsidRDefault="00997775" w14:paraId="67E2978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A71A" w14:textId="77777777" w:rsidR="00593724" w:rsidRDefault="00593724">
      <w:pPr>
        <w:spacing w:line="20" w:lineRule="exact"/>
      </w:pPr>
    </w:p>
  </w:endnote>
  <w:endnote w:type="continuationSeparator" w:id="0">
    <w:p w14:paraId="1423E2C6" w14:textId="77777777" w:rsidR="00593724" w:rsidRDefault="00593724">
      <w:pPr>
        <w:pStyle w:val="Amendement"/>
      </w:pPr>
      <w:r>
        <w:rPr>
          <w:b w:val="0"/>
        </w:rPr>
        <w:t xml:space="preserve"> </w:t>
      </w:r>
    </w:p>
  </w:endnote>
  <w:endnote w:type="continuationNotice" w:id="1">
    <w:p w14:paraId="2E84C942" w14:textId="77777777" w:rsidR="00593724" w:rsidRDefault="005937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A6EA" w14:textId="77777777" w:rsidR="00593724" w:rsidRDefault="00593724">
      <w:pPr>
        <w:pStyle w:val="Amendement"/>
      </w:pPr>
      <w:r>
        <w:rPr>
          <w:b w:val="0"/>
        </w:rPr>
        <w:separator/>
      </w:r>
    </w:p>
  </w:footnote>
  <w:footnote w:type="continuationSeparator" w:id="0">
    <w:p w14:paraId="76CCA725" w14:textId="77777777" w:rsidR="00593724" w:rsidRDefault="00593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24"/>
    <w:rsid w:val="00133FCE"/>
    <w:rsid w:val="001E482C"/>
    <w:rsid w:val="001E4877"/>
    <w:rsid w:val="0021105A"/>
    <w:rsid w:val="00280D6A"/>
    <w:rsid w:val="002B78E9"/>
    <w:rsid w:val="002C5406"/>
    <w:rsid w:val="00330D60"/>
    <w:rsid w:val="00345A5C"/>
    <w:rsid w:val="003F71A1"/>
    <w:rsid w:val="00476415"/>
    <w:rsid w:val="00546F8D"/>
    <w:rsid w:val="00560113"/>
    <w:rsid w:val="0059372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BDA8C"/>
  <w15:docId w15:val="{EAE32023-519A-4886-8DC5-82675D6D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2025-09-12T14:03:00.0000000Z</dcterms:created>
  <dcterms:modified xsi:type="dcterms:W3CDTF">2025-09-12T14:09:00.0000000Z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