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F60A1" w14:paraId="58331878" w14:textId="77777777">
        <w:tc>
          <w:tcPr>
            <w:tcW w:w="6733" w:type="dxa"/>
            <w:gridSpan w:val="2"/>
            <w:tcBorders>
              <w:top w:val="nil"/>
              <w:left w:val="nil"/>
              <w:bottom w:val="nil"/>
              <w:right w:val="nil"/>
            </w:tcBorders>
            <w:vAlign w:val="center"/>
          </w:tcPr>
          <w:p w:rsidR="00997775" w:rsidP="00710A7A" w:rsidRDefault="00997775" w14:paraId="6F33BB8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ADAF8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F60A1" w14:paraId="6A7F849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3E924E" w14:textId="77777777">
            <w:r w:rsidRPr="008B0CC5">
              <w:t xml:space="preserve">Vergaderjaar </w:t>
            </w:r>
            <w:r w:rsidR="00AC6B87">
              <w:t>2024-2025</w:t>
            </w:r>
          </w:p>
        </w:tc>
      </w:tr>
      <w:tr w:rsidR="00997775" w:rsidTr="000F60A1" w14:paraId="79C213F2" w14:textId="77777777">
        <w:trPr>
          <w:cantSplit/>
        </w:trPr>
        <w:tc>
          <w:tcPr>
            <w:tcW w:w="10985" w:type="dxa"/>
            <w:gridSpan w:val="3"/>
            <w:tcBorders>
              <w:top w:val="nil"/>
              <w:left w:val="nil"/>
              <w:bottom w:val="nil"/>
              <w:right w:val="nil"/>
            </w:tcBorders>
          </w:tcPr>
          <w:p w:rsidR="00997775" w:rsidRDefault="00997775" w14:paraId="390E6EEC" w14:textId="77777777"/>
        </w:tc>
      </w:tr>
      <w:tr w:rsidR="00997775" w:rsidTr="000F60A1" w14:paraId="588B65AF" w14:textId="77777777">
        <w:trPr>
          <w:cantSplit/>
        </w:trPr>
        <w:tc>
          <w:tcPr>
            <w:tcW w:w="10985" w:type="dxa"/>
            <w:gridSpan w:val="3"/>
            <w:tcBorders>
              <w:top w:val="nil"/>
              <w:left w:val="nil"/>
              <w:bottom w:val="single" w:color="auto" w:sz="4" w:space="0"/>
              <w:right w:val="nil"/>
            </w:tcBorders>
          </w:tcPr>
          <w:p w:rsidR="00997775" w:rsidRDefault="00997775" w14:paraId="25841E4E" w14:textId="77777777"/>
        </w:tc>
      </w:tr>
      <w:tr w:rsidR="00997775" w:rsidTr="000F60A1" w14:paraId="43E4B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C8D21F" w14:textId="77777777"/>
        </w:tc>
        <w:tc>
          <w:tcPr>
            <w:tcW w:w="7654" w:type="dxa"/>
            <w:gridSpan w:val="2"/>
          </w:tcPr>
          <w:p w:rsidR="00997775" w:rsidRDefault="00997775" w14:paraId="1131F084" w14:textId="77777777"/>
        </w:tc>
      </w:tr>
      <w:tr w:rsidR="000F60A1" w:rsidTr="000F60A1" w14:paraId="73E9C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60A1" w:rsidP="000F60A1" w:rsidRDefault="000F60A1" w14:paraId="387A16A6" w14:textId="28D542F1">
            <w:pPr>
              <w:rPr>
                <w:b/>
              </w:rPr>
            </w:pPr>
            <w:r>
              <w:rPr>
                <w:b/>
              </w:rPr>
              <w:t>32 820</w:t>
            </w:r>
          </w:p>
        </w:tc>
        <w:tc>
          <w:tcPr>
            <w:tcW w:w="7654" w:type="dxa"/>
            <w:gridSpan w:val="2"/>
          </w:tcPr>
          <w:p w:rsidR="000F60A1" w:rsidP="000F60A1" w:rsidRDefault="000F60A1" w14:paraId="3EC3ADA7" w14:textId="7AAFB510">
            <w:pPr>
              <w:rPr>
                <w:b/>
              </w:rPr>
            </w:pPr>
            <w:r w:rsidRPr="004D2518">
              <w:rPr>
                <w:b/>
                <w:bCs/>
              </w:rPr>
              <w:t>Nieuwe visie cultuurbeleid</w:t>
            </w:r>
          </w:p>
        </w:tc>
      </w:tr>
      <w:tr w:rsidR="000F60A1" w:rsidTr="000F60A1" w14:paraId="0C61A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60A1" w:rsidP="000F60A1" w:rsidRDefault="000F60A1" w14:paraId="6A8C8A3B" w14:textId="77777777"/>
        </w:tc>
        <w:tc>
          <w:tcPr>
            <w:tcW w:w="7654" w:type="dxa"/>
            <w:gridSpan w:val="2"/>
          </w:tcPr>
          <w:p w:rsidR="000F60A1" w:rsidP="000F60A1" w:rsidRDefault="000F60A1" w14:paraId="2C9FE003" w14:textId="77777777"/>
        </w:tc>
      </w:tr>
      <w:tr w:rsidR="000F60A1" w:rsidTr="000F60A1" w14:paraId="5F5FF9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60A1" w:rsidP="000F60A1" w:rsidRDefault="000F60A1" w14:paraId="18486E40" w14:textId="77777777"/>
        </w:tc>
        <w:tc>
          <w:tcPr>
            <w:tcW w:w="7654" w:type="dxa"/>
            <w:gridSpan w:val="2"/>
          </w:tcPr>
          <w:p w:rsidR="000F60A1" w:rsidP="000F60A1" w:rsidRDefault="000F60A1" w14:paraId="2DBA4E70" w14:textId="77777777"/>
        </w:tc>
      </w:tr>
      <w:tr w:rsidR="000F60A1" w:rsidTr="000F60A1" w14:paraId="06A7F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60A1" w:rsidP="000F60A1" w:rsidRDefault="000F60A1" w14:paraId="7FF662E7" w14:textId="2D3FCFB9">
            <w:pPr>
              <w:rPr>
                <w:b/>
              </w:rPr>
            </w:pPr>
            <w:r>
              <w:rPr>
                <w:b/>
              </w:rPr>
              <w:t xml:space="preserve">Nr. </w:t>
            </w:r>
            <w:r>
              <w:rPr>
                <w:b/>
              </w:rPr>
              <w:t>554</w:t>
            </w:r>
          </w:p>
        </w:tc>
        <w:tc>
          <w:tcPr>
            <w:tcW w:w="7654" w:type="dxa"/>
            <w:gridSpan w:val="2"/>
          </w:tcPr>
          <w:p w:rsidR="000F60A1" w:rsidP="000F60A1" w:rsidRDefault="000F60A1" w14:paraId="2A3D2457" w14:textId="2B242723">
            <w:pPr>
              <w:rPr>
                <w:b/>
              </w:rPr>
            </w:pPr>
            <w:r>
              <w:rPr>
                <w:b/>
              </w:rPr>
              <w:t xml:space="preserve">MOTIE VAN </w:t>
            </w:r>
            <w:r>
              <w:rPr>
                <w:b/>
              </w:rPr>
              <w:t>HET LID OOSTENBRINK</w:t>
            </w:r>
          </w:p>
        </w:tc>
      </w:tr>
      <w:tr w:rsidR="000F60A1" w:rsidTr="000F60A1" w14:paraId="66B1C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60A1" w:rsidP="000F60A1" w:rsidRDefault="000F60A1" w14:paraId="73DB2CF2" w14:textId="77777777"/>
        </w:tc>
        <w:tc>
          <w:tcPr>
            <w:tcW w:w="7654" w:type="dxa"/>
            <w:gridSpan w:val="2"/>
          </w:tcPr>
          <w:p w:rsidR="000F60A1" w:rsidP="000F60A1" w:rsidRDefault="000F60A1" w14:paraId="3A584091" w14:textId="509C8C23">
            <w:r>
              <w:t>Voorgesteld 9 september 2025</w:t>
            </w:r>
          </w:p>
        </w:tc>
      </w:tr>
      <w:tr w:rsidR="000F60A1" w:rsidTr="000F60A1" w14:paraId="51FE15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60A1" w:rsidP="000F60A1" w:rsidRDefault="000F60A1" w14:paraId="4E8065A5" w14:textId="77777777"/>
        </w:tc>
        <w:tc>
          <w:tcPr>
            <w:tcW w:w="7654" w:type="dxa"/>
            <w:gridSpan w:val="2"/>
          </w:tcPr>
          <w:p w:rsidR="000F60A1" w:rsidP="000F60A1" w:rsidRDefault="000F60A1" w14:paraId="2EC8374B" w14:textId="77777777"/>
        </w:tc>
      </w:tr>
      <w:tr w:rsidR="000F60A1" w:rsidTr="000F60A1" w14:paraId="79697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60A1" w:rsidP="000F60A1" w:rsidRDefault="000F60A1" w14:paraId="1B8FC197" w14:textId="77777777"/>
        </w:tc>
        <w:tc>
          <w:tcPr>
            <w:tcW w:w="7654" w:type="dxa"/>
            <w:gridSpan w:val="2"/>
          </w:tcPr>
          <w:p w:rsidR="000F60A1" w:rsidP="000F60A1" w:rsidRDefault="000F60A1" w14:paraId="75026F01" w14:textId="70D2F10B">
            <w:r>
              <w:t>De Kamer,</w:t>
            </w:r>
          </w:p>
        </w:tc>
      </w:tr>
      <w:tr w:rsidR="000F60A1" w:rsidTr="000F60A1" w14:paraId="10DB3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60A1" w:rsidP="000F60A1" w:rsidRDefault="000F60A1" w14:paraId="5F4F7713" w14:textId="77777777"/>
        </w:tc>
        <w:tc>
          <w:tcPr>
            <w:tcW w:w="7654" w:type="dxa"/>
            <w:gridSpan w:val="2"/>
          </w:tcPr>
          <w:p w:rsidR="000F60A1" w:rsidP="000F60A1" w:rsidRDefault="000F60A1" w14:paraId="069803ED" w14:textId="77777777"/>
        </w:tc>
      </w:tr>
      <w:tr w:rsidR="000F60A1" w:rsidTr="000F60A1" w14:paraId="33BDDE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60A1" w:rsidP="000F60A1" w:rsidRDefault="000F60A1" w14:paraId="45CFECB1" w14:textId="77777777"/>
        </w:tc>
        <w:tc>
          <w:tcPr>
            <w:tcW w:w="7654" w:type="dxa"/>
            <w:gridSpan w:val="2"/>
          </w:tcPr>
          <w:p w:rsidR="000F60A1" w:rsidP="000F60A1" w:rsidRDefault="000F60A1" w14:paraId="54B80C54" w14:textId="3947035A">
            <w:r>
              <w:t>gehoord de beraadslaging,</w:t>
            </w:r>
          </w:p>
        </w:tc>
      </w:tr>
      <w:tr w:rsidR="00997775" w:rsidTr="000F60A1" w14:paraId="5DE44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FBF236" w14:textId="77777777"/>
        </w:tc>
        <w:tc>
          <w:tcPr>
            <w:tcW w:w="7654" w:type="dxa"/>
            <w:gridSpan w:val="2"/>
          </w:tcPr>
          <w:p w:rsidR="00997775" w:rsidRDefault="00997775" w14:paraId="7D87CD84" w14:textId="77777777"/>
        </w:tc>
      </w:tr>
      <w:tr w:rsidR="00997775" w:rsidTr="000F60A1" w14:paraId="15CE11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A74D14" w14:textId="77777777"/>
        </w:tc>
        <w:tc>
          <w:tcPr>
            <w:tcW w:w="7654" w:type="dxa"/>
            <w:gridSpan w:val="2"/>
          </w:tcPr>
          <w:p w:rsidR="000F60A1" w:rsidP="000F60A1" w:rsidRDefault="000F60A1" w14:paraId="2AAF7031" w14:textId="77777777">
            <w:r>
              <w:t xml:space="preserve">constaterende dat streekevenementen zoals het fruitcorso, het bloemencorso en de </w:t>
            </w:r>
            <w:proofErr w:type="spellStart"/>
            <w:r>
              <w:t>trekkertrek</w:t>
            </w:r>
            <w:proofErr w:type="spellEnd"/>
            <w:r>
              <w:t xml:space="preserve"> van grote waarde zijn;</w:t>
            </w:r>
          </w:p>
          <w:p w:rsidR="000F60A1" w:rsidP="000F60A1" w:rsidRDefault="000F60A1" w14:paraId="4914D674" w14:textId="77777777"/>
          <w:p w:rsidR="000F60A1" w:rsidP="000F60A1" w:rsidRDefault="000F60A1" w14:paraId="276FDFB2" w14:textId="77777777">
            <w:r>
              <w:t>overwegende dat deze evenementen jaarlijks te maken hebben met tijdrovende en herhaalde vergunningstrajecten;</w:t>
            </w:r>
          </w:p>
          <w:p w:rsidR="000F60A1" w:rsidP="000F60A1" w:rsidRDefault="000F60A1" w14:paraId="61E355F4" w14:textId="77777777"/>
          <w:p w:rsidR="000F60A1" w:rsidP="000F60A1" w:rsidRDefault="000F60A1" w14:paraId="09E5659E" w14:textId="77777777">
            <w:r>
              <w:t>verzoekt de regering om in overleg te treden met gemeenten en provincies en hen te vragen om te komen tot een landelijke handreiking voor vergunningverleningen voor streekevenementen, waarin gemeenten onder meer worden aangespoord tot meerjarige vergunningverlening,</w:t>
            </w:r>
          </w:p>
          <w:p w:rsidR="000F60A1" w:rsidP="000F60A1" w:rsidRDefault="000F60A1" w14:paraId="6F43F163" w14:textId="77777777"/>
          <w:p w:rsidR="000F60A1" w:rsidP="000F60A1" w:rsidRDefault="000F60A1" w14:paraId="4078097C" w14:textId="77777777">
            <w:r>
              <w:t>en gaat over tot de orde van de dag.</w:t>
            </w:r>
          </w:p>
          <w:p w:rsidR="000F60A1" w:rsidP="000F60A1" w:rsidRDefault="000F60A1" w14:paraId="66B2A2F9" w14:textId="77777777"/>
          <w:p w:rsidR="00997775" w:rsidP="000F60A1" w:rsidRDefault="000F60A1" w14:paraId="6544A72B" w14:textId="634AFE6E">
            <w:r>
              <w:t>Oostenbrink</w:t>
            </w:r>
          </w:p>
        </w:tc>
      </w:tr>
    </w:tbl>
    <w:p w:rsidR="00997775" w:rsidRDefault="00997775" w14:paraId="1D856FB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62175" w14:textId="77777777" w:rsidR="000F60A1" w:rsidRDefault="000F60A1">
      <w:pPr>
        <w:spacing w:line="20" w:lineRule="exact"/>
      </w:pPr>
    </w:p>
  </w:endnote>
  <w:endnote w:type="continuationSeparator" w:id="0">
    <w:p w14:paraId="0102CF92" w14:textId="77777777" w:rsidR="000F60A1" w:rsidRDefault="000F60A1">
      <w:pPr>
        <w:pStyle w:val="Amendement"/>
      </w:pPr>
      <w:r>
        <w:rPr>
          <w:b w:val="0"/>
        </w:rPr>
        <w:t xml:space="preserve"> </w:t>
      </w:r>
    </w:p>
  </w:endnote>
  <w:endnote w:type="continuationNotice" w:id="1">
    <w:p w14:paraId="652921B9" w14:textId="77777777" w:rsidR="000F60A1" w:rsidRDefault="000F60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A54F" w14:textId="77777777" w:rsidR="000F60A1" w:rsidRDefault="000F60A1">
      <w:pPr>
        <w:pStyle w:val="Amendement"/>
      </w:pPr>
      <w:r>
        <w:rPr>
          <w:b w:val="0"/>
        </w:rPr>
        <w:separator/>
      </w:r>
    </w:p>
  </w:footnote>
  <w:footnote w:type="continuationSeparator" w:id="0">
    <w:p w14:paraId="28D66462" w14:textId="77777777" w:rsidR="000F60A1" w:rsidRDefault="000F6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A1"/>
    <w:rsid w:val="000F60A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961F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9BB5C"/>
  <w15:docId w15:val="{83074E15-A4F5-4E8F-A9C5-A442A7E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674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2025-09-10T08:15:00.0000000Z</dcterms:created>
  <dcterms:modified xsi:type="dcterms:W3CDTF">2025-09-10T08:29:00.0000000Z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