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6222" w:rsidRDefault="00196222" w14:paraId="44BAA8AA" w14:textId="77777777"/>
    <w:p w:rsidR="00191C4E" w:rsidRDefault="00191C4E" w14:paraId="6A735117" w14:textId="77777777"/>
    <w:p w:rsidR="00191C4E" w:rsidRDefault="00191C4E" w14:paraId="0379CF80" w14:textId="77777777"/>
    <w:p w:rsidR="00196222" w:rsidRDefault="00191C4E" w14:paraId="47E548A4" w14:textId="64FAC58E">
      <w:r>
        <w:t>Hierbij zend ik u de antwoorden op de Kamervragen van het lid</w:t>
      </w:r>
      <w:r w:rsidR="00C957BD">
        <w:t xml:space="preserve"> Dijk</w:t>
      </w:r>
      <w:r>
        <w:t xml:space="preserve"> </w:t>
      </w:r>
      <w:r w:rsidR="00C957BD">
        <w:t>SP</w:t>
      </w:r>
      <w:r>
        <w:t xml:space="preserve"> </w:t>
      </w:r>
      <w:r w:rsidRPr="00C957BD" w:rsidR="00C957BD">
        <w:t xml:space="preserve">over de berichten ‘Onderzoekers: uitbuiting schoonmakers </w:t>
      </w:r>
      <w:proofErr w:type="spellStart"/>
      <w:r w:rsidRPr="00C957BD" w:rsidR="00C957BD">
        <w:t>Saints</w:t>
      </w:r>
      <w:proofErr w:type="spellEnd"/>
      <w:r w:rsidRPr="00C957BD" w:rsidR="00C957BD">
        <w:t xml:space="preserve"> &amp; Stars staat niet op zich’ en ‘</w:t>
      </w:r>
      <w:proofErr w:type="spellStart"/>
      <w:r w:rsidRPr="00C957BD" w:rsidR="00C957BD">
        <w:t>Saints</w:t>
      </w:r>
      <w:proofErr w:type="spellEnd"/>
      <w:r w:rsidRPr="00C957BD" w:rsidR="00C957BD">
        <w:t xml:space="preserve"> &amp; Stars was geen incident: </w:t>
      </w:r>
      <w:proofErr w:type="spellStart"/>
      <w:r w:rsidRPr="00C957BD" w:rsidR="00C957BD">
        <w:t>ongedocumenteerden</w:t>
      </w:r>
      <w:proofErr w:type="spellEnd"/>
      <w:r w:rsidRPr="00C957BD" w:rsidR="00C957BD">
        <w:t xml:space="preserve"> houden Nederland draaiende’</w:t>
      </w:r>
      <w:r>
        <w:t>.</w:t>
      </w:r>
    </w:p>
    <w:p w:rsidR="00196222" w:rsidRDefault="00196222" w14:paraId="42208EF9" w14:textId="61EFD297">
      <w:pPr>
        <w:pStyle w:val="WitregelW1bodytekst"/>
      </w:pPr>
    </w:p>
    <w:p w:rsidR="00196222" w:rsidRDefault="008920B6" w14:paraId="7619C6A9" w14:textId="39FF56A9">
      <w:r>
        <w:t>D</w:t>
      </w:r>
      <w:r w:rsidR="00191C4E">
        <w:t xml:space="preserve">e </w:t>
      </w:r>
      <w:r w:rsidR="00557427">
        <w:t>m</w:t>
      </w:r>
      <w:r w:rsidR="00191C4E">
        <w:t xml:space="preserve">inister van Sociale Zaken </w:t>
      </w:r>
      <w:r w:rsidR="00191C4E">
        <w:br/>
        <w:t>en Werkgelegenheid,</w:t>
      </w:r>
    </w:p>
    <w:p w:rsidR="00196222" w:rsidRDefault="00196222" w14:paraId="55E74A4A" w14:textId="77777777"/>
    <w:p w:rsidR="00196222" w:rsidRDefault="00191C4E" w14:paraId="2519CD54" w14:textId="1E3699CB">
      <w:r>
        <w:br/>
      </w:r>
    </w:p>
    <w:p w:rsidR="00196222" w:rsidRDefault="00196222" w14:paraId="69E6DE30" w14:textId="77777777"/>
    <w:p w:rsidR="00196222" w:rsidRDefault="00196222" w14:paraId="58E6CD00" w14:textId="77777777"/>
    <w:p w:rsidR="00196222" w:rsidRDefault="00557427" w14:paraId="7C953429" w14:textId="04DDE270">
      <w:r w:rsidRPr="00557427">
        <w:t>Mariëlle Paul</w:t>
      </w:r>
    </w:p>
    <w:sectPr w:rsidR="001962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D2DC2" w14:textId="77777777" w:rsidR="006259F3" w:rsidRDefault="006259F3">
      <w:pPr>
        <w:spacing w:line="240" w:lineRule="auto"/>
      </w:pPr>
      <w:r>
        <w:separator/>
      </w:r>
    </w:p>
  </w:endnote>
  <w:endnote w:type="continuationSeparator" w:id="0">
    <w:p w14:paraId="00D37E49" w14:textId="77777777" w:rsidR="006259F3" w:rsidRDefault="006259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827B8" w14:textId="77777777" w:rsidR="00DD003B" w:rsidRDefault="00DD003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F9FC8" w14:textId="77777777" w:rsidR="00DD003B" w:rsidRDefault="00DD003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D9428" w14:textId="77777777" w:rsidR="00DD003B" w:rsidRDefault="00DD003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26D8F" w14:textId="77777777" w:rsidR="006259F3" w:rsidRDefault="006259F3">
      <w:pPr>
        <w:spacing w:line="240" w:lineRule="auto"/>
      </w:pPr>
      <w:r>
        <w:separator/>
      </w:r>
    </w:p>
  </w:footnote>
  <w:footnote w:type="continuationSeparator" w:id="0">
    <w:p w14:paraId="4A96B40A" w14:textId="77777777" w:rsidR="006259F3" w:rsidRDefault="006259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2B469" w14:textId="77777777" w:rsidR="00DD003B" w:rsidRDefault="00DD003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6F9EC" w14:textId="77777777" w:rsidR="00196222" w:rsidRDefault="00191C4E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58E9855B" wp14:editId="11ADCFD9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BA1373" w14:textId="77777777" w:rsidR="00196222" w:rsidRDefault="00191C4E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14:paraId="45891318" w14:textId="77777777" w:rsidR="00196222" w:rsidRDefault="00196222">
                          <w:pPr>
                            <w:pStyle w:val="WitregelW2"/>
                          </w:pPr>
                        </w:p>
                        <w:p w14:paraId="36AE6446" w14:textId="77777777" w:rsidR="00196222" w:rsidRDefault="00191C4E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7BDBF369" w14:textId="10452654" w:rsidR="00683223" w:rsidRDefault="004B70C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 w:rsidR="00AB265C">
                            <w:fldChar w:fldCharType="separate"/>
                          </w:r>
                          <w:r w:rsidR="00AB265C">
                            <w:t>9 september 2025</w:t>
                          </w:r>
                          <w:r>
                            <w:fldChar w:fldCharType="end"/>
                          </w:r>
                        </w:p>
                        <w:p w14:paraId="32DD9784" w14:textId="77777777" w:rsidR="00196222" w:rsidRDefault="00196222">
                          <w:pPr>
                            <w:pStyle w:val="WitregelW1"/>
                          </w:pPr>
                        </w:p>
                        <w:p w14:paraId="7A0A8063" w14:textId="77777777" w:rsidR="00196222" w:rsidRDefault="00191C4E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4015F4D0" w14:textId="628E3190" w:rsidR="00683223" w:rsidRDefault="004B70C1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AB265C">
                            <w:t>2025-0000204546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8E9855B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68BA1373" w14:textId="77777777" w:rsidR="00196222" w:rsidRDefault="00191C4E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14:paraId="45891318" w14:textId="77777777" w:rsidR="00196222" w:rsidRDefault="00196222">
                    <w:pPr>
                      <w:pStyle w:val="WitregelW2"/>
                    </w:pPr>
                  </w:p>
                  <w:p w14:paraId="36AE6446" w14:textId="77777777" w:rsidR="00196222" w:rsidRDefault="00191C4E">
                    <w:pPr>
                      <w:pStyle w:val="Referentiegegevenskopjes"/>
                    </w:pPr>
                    <w:r>
                      <w:t>Datum</w:t>
                    </w:r>
                  </w:p>
                  <w:p w14:paraId="7BDBF369" w14:textId="10452654" w:rsidR="00683223" w:rsidRDefault="004B70C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 w:rsidR="00AB265C">
                      <w:fldChar w:fldCharType="separate"/>
                    </w:r>
                    <w:r w:rsidR="00AB265C">
                      <w:t>9 september 2025</w:t>
                    </w:r>
                    <w:r>
                      <w:fldChar w:fldCharType="end"/>
                    </w:r>
                  </w:p>
                  <w:p w14:paraId="32DD9784" w14:textId="77777777" w:rsidR="00196222" w:rsidRDefault="00196222">
                    <w:pPr>
                      <w:pStyle w:val="WitregelW1"/>
                    </w:pPr>
                  </w:p>
                  <w:p w14:paraId="7A0A8063" w14:textId="77777777" w:rsidR="00196222" w:rsidRDefault="00191C4E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4015F4D0" w14:textId="628E3190" w:rsidR="00683223" w:rsidRDefault="004B70C1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AB265C">
                      <w:t>2025-0000204546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540B7EDD" wp14:editId="580EC59E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0576E5" w14:textId="77777777" w:rsidR="00683223" w:rsidRDefault="004B70C1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0B7EDD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260576E5" w14:textId="77777777" w:rsidR="00683223" w:rsidRDefault="004B70C1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4949E" w14:textId="77777777" w:rsidR="00196222" w:rsidRDefault="00191C4E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9C0165D" wp14:editId="6926D110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BC26BE" w14:textId="77777777" w:rsidR="00196222" w:rsidRDefault="00191C4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9C0165D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71BC26BE" w14:textId="77777777" w:rsidR="00196222" w:rsidRDefault="00191C4E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12F4681" wp14:editId="5DB087B9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B93C9D" w14:textId="77777777" w:rsidR="00196222" w:rsidRPr="00557427" w:rsidRDefault="00191C4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57427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6A5753E9" w14:textId="77777777" w:rsidR="00196222" w:rsidRPr="00557427" w:rsidRDefault="00191C4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57427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333AFBAB" w14:textId="77777777" w:rsidR="00196222" w:rsidRPr="00557427" w:rsidRDefault="00191C4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57427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78D5A9C8" w14:textId="77777777" w:rsidR="00196222" w:rsidRPr="00557427" w:rsidRDefault="00196222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37DF559E" w14:textId="77777777" w:rsidR="00196222" w:rsidRDefault="00191C4E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07734DEB" w14:textId="00CDB569" w:rsidR="00683223" w:rsidRDefault="004B70C1">
                          <w:pPr>
                            <w:pStyle w:val="Referentiegegevenskopjes"/>
                          </w:pPr>
                          <w:r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bCs/>
                            </w:rPr>
                            <w:instrText xml:space="preserve"> DOCPROPERTY  "iOnsKenmerk"  \* MERGEFORMAT </w:instrText>
                          </w:r>
                          <w:r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="00AB265C">
                            <w:rPr>
                              <w:b w:val="0"/>
                              <w:bCs/>
                            </w:rPr>
                            <w:t>2025-0000204546</w:t>
                          </w:r>
                          <w:r>
                            <w:fldChar w:fldCharType="end"/>
                          </w:r>
                          <w:r>
                            <w:br/>
                          </w:r>
                          <w:r>
                            <w:br/>
                            <w:t>Uw referentie</w:t>
                          </w:r>
                        </w:p>
                        <w:p w14:paraId="0D660A82" w14:textId="26CB5664" w:rsidR="00196222" w:rsidRDefault="00191C4E" w:rsidP="00191C4E">
                          <w:pPr>
                            <w:pStyle w:val="ReferentiegegevensHL"/>
                          </w:pPr>
                          <w:r w:rsidRPr="00191C4E">
                            <w:t>2025Z15094</w:t>
                          </w:r>
                          <w:r>
                            <w:br/>
                          </w:r>
                        </w:p>
                        <w:p w14:paraId="6D80DC94" w14:textId="3587B2EC" w:rsidR="00683223" w:rsidRDefault="004B70C1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DOCPROPERTY  "iCC" 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AB265C">
                            <w:rPr>
                              <w:b/>
                              <w:bCs/>
                            </w:rPr>
                            <w:t>Bijlage</w:t>
                          </w:r>
                          <w:r>
                            <w:fldChar w:fldCharType="end"/>
                          </w:r>
                        </w:p>
                        <w:p w14:paraId="039AFA0D" w14:textId="2683A490" w:rsidR="00683223" w:rsidRDefault="004B70C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 w:rsidR="00AB265C">
                            <w:t>Beantwoording Kamervragen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2F4681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71B93C9D" w14:textId="77777777" w:rsidR="00196222" w:rsidRPr="00557427" w:rsidRDefault="00191C4E">
                    <w:pPr>
                      <w:pStyle w:val="Afzendgegevens"/>
                      <w:rPr>
                        <w:lang w:val="de-DE"/>
                      </w:rPr>
                    </w:pPr>
                    <w:r w:rsidRPr="00557427">
                      <w:rPr>
                        <w:lang w:val="de-DE"/>
                      </w:rPr>
                      <w:t>Postbus 90801</w:t>
                    </w:r>
                  </w:p>
                  <w:p w14:paraId="6A5753E9" w14:textId="77777777" w:rsidR="00196222" w:rsidRPr="00557427" w:rsidRDefault="00191C4E">
                    <w:pPr>
                      <w:pStyle w:val="Afzendgegevens"/>
                      <w:rPr>
                        <w:lang w:val="de-DE"/>
                      </w:rPr>
                    </w:pPr>
                    <w:r w:rsidRPr="00557427">
                      <w:rPr>
                        <w:lang w:val="de-DE"/>
                      </w:rPr>
                      <w:t>2509 LV  Den Haag</w:t>
                    </w:r>
                  </w:p>
                  <w:p w14:paraId="333AFBAB" w14:textId="77777777" w:rsidR="00196222" w:rsidRPr="00557427" w:rsidRDefault="00191C4E">
                    <w:pPr>
                      <w:pStyle w:val="Afzendgegevens"/>
                      <w:rPr>
                        <w:lang w:val="de-DE"/>
                      </w:rPr>
                    </w:pPr>
                    <w:r w:rsidRPr="00557427">
                      <w:rPr>
                        <w:lang w:val="de-DE"/>
                      </w:rPr>
                      <w:t>T   070 333 44 44</w:t>
                    </w:r>
                  </w:p>
                  <w:p w14:paraId="78D5A9C8" w14:textId="77777777" w:rsidR="00196222" w:rsidRPr="00557427" w:rsidRDefault="00196222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37DF559E" w14:textId="77777777" w:rsidR="00196222" w:rsidRDefault="00191C4E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07734DEB" w14:textId="00CDB569" w:rsidR="00683223" w:rsidRDefault="004B70C1">
                    <w:pPr>
                      <w:pStyle w:val="Referentiegegevenskopjes"/>
                    </w:pPr>
                    <w:r>
                      <w:rPr>
                        <w:b w:val="0"/>
                        <w:bCs/>
                      </w:rPr>
                      <w:fldChar w:fldCharType="begin"/>
                    </w:r>
                    <w:r>
                      <w:rPr>
                        <w:b w:val="0"/>
                        <w:bCs/>
                      </w:rPr>
                      <w:instrText xml:space="preserve"> DOCPROPERTY  "iOnsKenmerk"  \* MERGEFORMAT </w:instrText>
                    </w:r>
                    <w:r>
                      <w:rPr>
                        <w:b w:val="0"/>
                        <w:bCs/>
                      </w:rPr>
                      <w:fldChar w:fldCharType="separate"/>
                    </w:r>
                    <w:r w:rsidR="00AB265C">
                      <w:rPr>
                        <w:b w:val="0"/>
                        <w:bCs/>
                      </w:rPr>
                      <w:t>2025-0000204546</w:t>
                    </w:r>
                    <w:r>
                      <w:fldChar w:fldCharType="end"/>
                    </w:r>
                    <w:r>
                      <w:br/>
                    </w:r>
                    <w:r>
                      <w:br/>
                      <w:t>Uw referentie</w:t>
                    </w:r>
                  </w:p>
                  <w:p w14:paraId="0D660A82" w14:textId="26CB5664" w:rsidR="00196222" w:rsidRDefault="00191C4E" w:rsidP="00191C4E">
                    <w:pPr>
                      <w:pStyle w:val="ReferentiegegevensHL"/>
                    </w:pPr>
                    <w:r w:rsidRPr="00191C4E">
                      <w:t>2025Z15094</w:t>
                    </w:r>
                    <w:r>
                      <w:br/>
                    </w:r>
                  </w:p>
                  <w:p w14:paraId="6D80DC94" w14:textId="3587B2EC" w:rsidR="00683223" w:rsidRDefault="004B70C1">
                    <w:pPr>
                      <w:pStyle w:val="Referentiegegevens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DOCPROPERTY  "iCC" 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AB265C">
                      <w:rPr>
                        <w:b/>
                        <w:bCs/>
                      </w:rPr>
                      <w:t>Bijlage</w:t>
                    </w:r>
                    <w:r>
                      <w:fldChar w:fldCharType="end"/>
                    </w:r>
                  </w:p>
                  <w:p w14:paraId="039AFA0D" w14:textId="2683A490" w:rsidR="00683223" w:rsidRDefault="004B70C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 w:rsidR="00AB265C">
                      <w:t>Beantwoording Kamervragen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8539B46" wp14:editId="1A78A8D2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923711" w14:textId="77777777" w:rsidR="00196222" w:rsidRDefault="00191C4E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539B46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41923711" w14:textId="77777777" w:rsidR="00196222" w:rsidRDefault="00191C4E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1F13258" wp14:editId="3D251A55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48D29A" w14:textId="77777777" w:rsidR="00196222" w:rsidRDefault="00191C4E">
                          <w:r>
                            <w:t>De voorzitter van de Tweede Kamer der Staten-Generaal</w:t>
                          </w:r>
                        </w:p>
                        <w:p w14:paraId="17C42BE0" w14:textId="77777777" w:rsidR="00196222" w:rsidRDefault="00191C4E">
                          <w:r>
                            <w:t>Prinses Irenestraat 6</w:t>
                          </w:r>
                        </w:p>
                        <w:p w14:paraId="5BD3E041" w14:textId="77777777" w:rsidR="00196222" w:rsidRDefault="00191C4E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F13258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2F48D29A" w14:textId="77777777" w:rsidR="00196222" w:rsidRDefault="00191C4E">
                    <w:r>
                      <w:t>De voorzitter van de Tweede Kamer der Staten-Generaal</w:t>
                    </w:r>
                  </w:p>
                  <w:p w14:paraId="17C42BE0" w14:textId="77777777" w:rsidR="00196222" w:rsidRDefault="00191C4E">
                    <w:r>
                      <w:t>Prinses Irenestraat 6</w:t>
                    </w:r>
                  </w:p>
                  <w:p w14:paraId="5BD3E041" w14:textId="77777777" w:rsidR="00196222" w:rsidRDefault="00191C4E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37009D7" wp14:editId="46F445CA">
              <wp:simplePos x="0" y="0"/>
              <wp:positionH relativeFrom="page">
                <wp:posOffset>1009650</wp:posOffset>
              </wp:positionH>
              <wp:positionV relativeFrom="page">
                <wp:posOffset>3636645</wp:posOffset>
              </wp:positionV>
              <wp:extent cx="4103370" cy="1166495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11664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196222" w14:paraId="7315A7F6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72DC8A49" w14:textId="77777777" w:rsidR="00196222" w:rsidRDefault="00196222"/>
                            </w:tc>
                            <w:tc>
                              <w:tcPr>
                                <w:tcW w:w="5244" w:type="dxa"/>
                              </w:tcPr>
                              <w:p w14:paraId="11B1F521" w14:textId="77777777" w:rsidR="00196222" w:rsidRDefault="00196222"/>
                            </w:tc>
                          </w:tr>
                          <w:tr w:rsidR="00196222" w14:paraId="09B777BA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20D97251" w14:textId="77777777" w:rsidR="00196222" w:rsidRDefault="00191C4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49AEB588" w14:textId="56B564C3" w:rsidR="00683223" w:rsidRDefault="004B70C1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 w:rsidR="00AB265C">
                                  <w:fldChar w:fldCharType="separate"/>
                                </w:r>
                                <w:r w:rsidR="00AB265C">
                                  <w:t>9 september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96222" w14:paraId="7AE4ABB1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5E78BE03" w14:textId="77777777" w:rsidR="00196222" w:rsidRDefault="00191C4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4E770A55" w14:textId="52DC7893" w:rsidR="00683223" w:rsidRDefault="004B70C1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 w:rsidR="00AB265C">
                                  <w:t xml:space="preserve">Beantwoording Kamervragen over de berichten ‘Onderzoekers: uitbuiting schoonmakers </w:t>
                                </w:r>
                                <w:proofErr w:type="spellStart"/>
                                <w:r w:rsidR="00AB265C">
                                  <w:t>Saints</w:t>
                                </w:r>
                                <w:proofErr w:type="spellEnd"/>
                                <w:r w:rsidR="00AB265C">
                                  <w:t xml:space="preserve"> &amp; Stars staat niet op zich’ en ‘</w:t>
                                </w:r>
                                <w:proofErr w:type="spellStart"/>
                                <w:r w:rsidR="00AB265C">
                                  <w:t>Saints</w:t>
                                </w:r>
                                <w:proofErr w:type="spellEnd"/>
                                <w:r w:rsidR="00AB265C">
                                  <w:t xml:space="preserve"> &amp; Stars was geen incident: </w:t>
                                </w:r>
                                <w:proofErr w:type="spellStart"/>
                                <w:r w:rsidR="00AB265C">
                                  <w:t>ongedocumenteerden</w:t>
                                </w:r>
                                <w:proofErr w:type="spellEnd"/>
                                <w:r w:rsidR="00AB265C">
                                  <w:t xml:space="preserve"> houden Nederland draaiende’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96222" w14:paraId="1D3557E1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319B9672" w14:textId="77777777" w:rsidR="00196222" w:rsidRDefault="00196222"/>
                            </w:tc>
                            <w:tc>
                              <w:tcPr>
                                <w:tcW w:w="5244" w:type="dxa"/>
                              </w:tcPr>
                              <w:p w14:paraId="38E751AE" w14:textId="77777777" w:rsidR="00196222" w:rsidRDefault="00196222"/>
                            </w:tc>
                          </w:tr>
                        </w:tbl>
                        <w:p w14:paraId="22791A26" w14:textId="77777777" w:rsidR="00FB500C" w:rsidRDefault="00FB500C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7009D7" id="bd55b0e2-03a6-11ee-8f29-0242ac130005" o:spid="_x0000_s1032" type="#_x0000_t202" style="position:absolute;margin-left:79.5pt;margin-top:286.35pt;width:323.1pt;height:91.85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196222" w14:paraId="7315A7F6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72DC8A49" w14:textId="77777777" w:rsidR="00196222" w:rsidRDefault="00196222"/>
                      </w:tc>
                      <w:tc>
                        <w:tcPr>
                          <w:tcW w:w="5244" w:type="dxa"/>
                        </w:tcPr>
                        <w:p w14:paraId="11B1F521" w14:textId="77777777" w:rsidR="00196222" w:rsidRDefault="00196222"/>
                      </w:tc>
                    </w:tr>
                    <w:tr w:rsidR="00196222" w14:paraId="09B777BA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20D97251" w14:textId="77777777" w:rsidR="00196222" w:rsidRDefault="00191C4E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49AEB588" w14:textId="56B564C3" w:rsidR="00683223" w:rsidRDefault="004B70C1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 w:rsidR="00AB265C">
                            <w:fldChar w:fldCharType="separate"/>
                          </w:r>
                          <w:r w:rsidR="00AB265C">
                            <w:t>9 september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96222" w14:paraId="7AE4ABB1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5E78BE03" w14:textId="77777777" w:rsidR="00196222" w:rsidRDefault="00191C4E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4E770A55" w14:textId="52DC7893" w:rsidR="00683223" w:rsidRDefault="004B70C1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 w:rsidR="00AB265C">
                            <w:t xml:space="preserve">Beantwoording Kamervragen over de berichten ‘Onderzoekers: uitbuiting schoonmakers </w:t>
                          </w:r>
                          <w:proofErr w:type="spellStart"/>
                          <w:r w:rsidR="00AB265C">
                            <w:t>Saints</w:t>
                          </w:r>
                          <w:proofErr w:type="spellEnd"/>
                          <w:r w:rsidR="00AB265C">
                            <w:t xml:space="preserve"> &amp; Stars staat niet op zich’ en ‘</w:t>
                          </w:r>
                          <w:proofErr w:type="spellStart"/>
                          <w:r w:rsidR="00AB265C">
                            <w:t>Saints</w:t>
                          </w:r>
                          <w:proofErr w:type="spellEnd"/>
                          <w:r w:rsidR="00AB265C">
                            <w:t xml:space="preserve"> &amp; Stars was geen incident: </w:t>
                          </w:r>
                          <w:proofErr w:type="spellStart"/>
                          <w:r w:rsidR="00AB265C">
                            <w:t>ongedocumenteerden</w:t>
                          </w:r>
                          <w:proofErr w:type="spellEnd"/>
                          <w:r w:rsidR="00AB265C">
                            <w:t xml:space="preserve"> houden Nederland draaiende’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96222" w14:paraId="1D3557E1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319B9672" w14:textId="77777777" w:rsidR="00196222" w:rsidRDefault="00196222"/>
                      </w:tc>
                      <w:tc>
                        <w:tcPr>
                          <w:tcW w:w="5244" w:type="dxa"/>
                        </w:tcPr>
                        <w:p w14:paraId="38E751AE" w14:textId="77777777" w:rsidR="00196222" w:rsidRDefault="00196222"/>
                      </w:tc>
                    </w:tr>
                  </w:tbl>
                  <w:p w14:paraId="22791A26" w14:textId="77777777" w:rsidR="00FB500C" w:rsidRDefault="00FB500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EA371B4" wp14:editId="7F4DDA3B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8946F4" w14:textId="77777777" w:rsidR="00683223" w:rsidRDefault="004B70C1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A371B4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1B8946F4" w14:textId="77777777" w:rsidR="00683223" w:rsidRDefault="004B70C1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D5010B9"/>
    <w:multiLevelType w:val="multilevel"/>
    <w:tmpl w:val="E2507E1C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F067F80"/>
    <w:multiLevelType w:val="multilevel"/>
    <w:tmpl w:val="F6E7556F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1824074"/>
    <w:multiLevelType w:val="multilevel"/>
    <w:tmpl w:val="5C0C904B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F183C4BA"/>
    <w:multiLevelType w:val="multilevel"/>
    <w:tmpl w:val="B9462C84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2CB1F0"/>
    <w:multiLevelType w:val="multilevel"/>
    <w:tmpl w:val="9A543BE9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2C581795"/>
    <w:multiLevelType w:val="multilevel"/>
    <w:tmpl w:val="0333BFAF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045D38"/>
    <w:multiLevelType w:val="multilevel"/>
    <w:tmpl w:val="1119B893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60AD87"/>
    <w:multiLevelType w:val="multilevel"/>
    <w:tmpl w:val="0CF08624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48244565">
    <w:abstractNumId w:val="6"/>
  </w:num>
  <w:num w:numId="2" w16cid:durableId="842234287">
    <w:abstractNumId w:val="7"/>
  </w:num>
  <w:num w:numId="3" w16cid:durableId="288783749">
    <w:abstractNumId w:val="4"/>
  </w:num>
  <w:num w:numId="4" w16cid:durableId="676732456">
    <w:abstractNumId w:val="2"/>
  </w:num>
  <w:num w:numId="5" w16cid:durableId="1910648561">
    <w:abstractNumId w:val="5"/>
  </w:num>
  <w:num w:numId="6" w16cid:durableId="1275289162">
    <w:abstractNumId w:val="0"/>
  </w:num>
  <w:num w:numId="7" w16cid:durableId="970329996">
    <w:abstractNumId w:val="1"/>
  </w:num>
  <w:num w:numId="8" w16cid:durableId="464155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7BD"/>
    <w:rsid w:val="00191C4E"/>
    <w:rsid w:val="00196222"/>
    <w:rsid w:val="00223753"/>
    <w:rsid w:val="004F1518"/>
    <w:rsid w:val="00557427"/>
    <w:rsid w:val="005F5118"/>
    <w:rsid w:val="006259F3"/>
    <w:rsid w:val="00683223"/>
    <w:rsid w:val="007F688D"/>
    <w:rsid w:val="00816B09"/>
    <w:rsid w:val="008920B6"/>
    <w:rsid w:val="008C7A2B"/>
    <w:rsid w:val="008F4C5D"/>
    <w:rsid w:val="00AB265C"/>
    <w:rsid w:val="00BE5404"/>
    <w:rsid w:val="00C957BD"/>
    <w:rsid w:val="00D34B26"/>
    <w:rsid w:val="00DD003B"/>
    <w:rsid w:val="00DE7234"/>
    <w:rsid w:val="00FB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67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Kamer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49</ap:Words>
  <ap:Characters>273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 - Kamervraag/vragen van het lid Dijk (SP)</vt:lpstr>
    </vt:vector>
  </ap:TitlesOfParts>
  <ap:LinksUpToDate>false</ap:LinksUpToDate>
  <ap:CharactersWithSpaces>321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2025-09-09T12:01:00.0000000Z</dcterms:created>
  <dcterms:modified xsi:type="dcterms:W3CDTF">2025-09-09T12:01:00.0000000Z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Kamervraag/vragen van het lid Dijk (SP)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J.H. Meerding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>Beantwoording Kamervragen</vt:lpwstr>
  </property>
  <property fmtid="{D5CDD505-2E9C-101B-9397-08002B2CF9AE}" pid="31" name="iCC">
    <vt:lpwstr>Bijlage</vt:lpwstr>
  </property>
  <property fmtid="{D5CDD505-2E9C-101B-9397-08002B2CF9AE}" pid="32" name="iDatum">
    <vt:lpwstr>9 september 2025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Beantwoording Kamervragen over de berichten ‘Onderzoekers: uitbuiting schoonmakers Saints &amp; Stars staat niet op zich’ en ‘Saints &amp; Stars was geen incident: ongedocumenteerden houden Nederland draaiende’</vt:lpwstr>
  </property>
  <property fmtid="{D5CDD505-2E9C-101B-9397-08002B2CF9AE}" pid="36" name="iOnsKenmerk">
    <vt:lpwstr>2025-0000204546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