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FD2" w:rsidRDefault="008410D4" w14:paraId="728A7A0B" w14:textId="77777777">
      <w:bookmarkStart w:name="_GoBack" w:id="0"/>
      <w:bookmarkEnd w:id="0"/>
      <w:r>
        <w:t>Geachte voorzitter,</w:t>
      </w:r>
    </w:p>
    <w:p w:rsidR="002B2FD2" w:rsidRDefault="002B2FD2" w14:paraId="4578F99F" w14:textId="77777777"/>
    <w:p w:rsidR="002B2FD2" w:rsidRDefault="008410D4" w14:paraId="4D0D2BE4" w14:textId="1B318033">
      <w:r>
        <w:t xml:space="preserve">Hierbij </w:t>
      </w:r>
      <w:r w:rsidR="00283979">
        <w:t>ontvangt</w:t>
      </w:r>
      <w:r>
        <w:t xml:space="preserve"> u </w:t>
      </w:r>
      <w:r w:rsidR="00C34115">
        <w:t>de</w:t>
      </w:r>
      <w:r>
        <w:t xml:space="preserve"> </w:t>
      </w:r>
      <w:r w:rsidR="00C34115">
        <w:t>conceptregeling</w:t>
      </w:r>
      <w:r>
        <w:t xml:space="preserve"> </w:t>
      </w:r>
      <w:r w:rsidR="00C34115">
        <w:t>voor de Tijdelijke subsidieregeling stimulering verwijdering medicijnresten tweede tranche.</w:t>
      </w:r>
      <w:r>
        <w:t xml:space="preserve"> Voor de inhoud van </w:t>
      </w:r>
      <w:r w:rsidR="00C34115">
        <w:t>de</w:t>
      </w:r>
      <w:r>
        <w:t xml:space="preserve"> ontwerp</w:t>
      </w:r>
      <w:r w:rsidR="00C34115">
        <w:t>regeling</w:t>
      </w:r>
      <w:r>
        <w:t xml:space="preserve"> </w:t>
      </w:r>
      <w:r w:rsidR="00283979">
        <w:t>wordt verwezen</w:t>
      </w:r>
      <w:r>
        <w:t xml:space="preserve"> naar de </w:t>
      </w:r>
      <w:r w:rsidR="00C34115">
        <w:t>concept</w:t>
      </w:r>
      <w:r>
        <w:t>toelichting.</w:t>
      </w:r>
    </w:p>
    <w:p w:rsidR="002B2FD2" w:rsidRDefault="002B2FD2" w14:paraId="0D59AF96" w14:textId="77777777"/>
    <w:p w:rsidR="002B2FD2" w:rsidRDefault="008410D4" w14:paraId="44B1B43B" w14:textId="09EE6ACE">
      <w:r>
        <w:t>De voorlegging geschiedt in het kader van de wettelijk voorgeschreven voorhangprocedure</w:t>
      </w:r>
      <w:r w:rsidR="00097374">
        <w:t xml:space="preserve">, bedoeld in artikel 4.10, zevende lid, </w:t>
      </w:r>
      <w:r>
        <w:t xml:space="preserve">van de </w:t>
      </w:r>
      <w:r w:rsidR="00097374">
        <w:t xml:space="preserve">Comptabiliteitswet 2016 </w:t>
      </w:r>
      <w:r>
        <w:t xml:space="preserve">en biedt </w:t>
      </w:r>
      <w:r w:rsidR="00283979">
        <w:t>de</w:t>
      </w:r>
      <w:r>
        <w:t xml:space="preserve"> Kamer de mogelijkheid zich uit te spreken over </w:t>
      </w:r>
      <w:r w:rsidR="00097374">
        <w:t>de conceptregeling voordat d</w:t>
      </w:r>
      <w:r w:rsidR="00283979">
        <w:t>eze</w:t>
      </w:r>
      <w:r w:rsidR="00097374">
        <w:t xml:space="preserve"> </w:t>
      </w:r>
      <w:r>
        <w:t>zal worden vastgesteld.</w:t>
      </w:r>
    </w:p>
    <w:p w:rsidR="002B2FD2" w:rsidRDefault="002B2FD2" w14:paraId="705C11C0" w14:textId="77777777"/>
    <w:p w:rsidR="002B2FD2" w:rsidRDefault="008410D4" w14:paraId="2E4A7C4F" w14:textId="22F2A2C9">
      <w:r>
        <w:t xml:space="preserve">Op grond van de aangehaalde bepaling geschiedt de </w:t>
      </w:r>
      <w:r w:rsidR="00097374">
        <w:t xml:space="preserve">vaststelling van de regeling </w:t>
      </w:r>
      <w:r>
        <w:t>niet eerder dan </w:t>
      </w:r>
      <w:r w:rsidR="00097374">
        <w:t>30 dagen</w:t>
      </w:r>
      <w:r>
        <w:t xml:space="preserve"> nadat het </w:t>
      </w:r>
      <w:r w:rsidR="00097374">
        <w:t>concept</w:t>
      </w:r>
      <w:r>
        <w:t xml:space="preserve"> </w:t>
      </w:r>
      <w:r w:rsidR="00097374">
        <w:t xml:space="preserve">ter kennis is gebracht van </w:t>
      </w:r>
      <w:r w:rsidR="00283979">
        <w:t>de</w:t>
      </w:r>
      <w:r w:rsidR="00097374">
        <w:t xml:space="preserve"> Kamer</w:t>
      </w:r>
      <w:r>
        <w:t>.</w:t>
      </w:r>
    </w:p>
    <w:p w:rsidR="002B2FD2" w:rsidRDefault="002B2FD2" w14:paraId="7A8FB664" w14:textId="77777777"/>
    <w:p w:rsidR="002B2FD2" w:rsidRDefault="008410D4" w14:paraId="1D84AE67" w14:textId="77777777">
      <w:r>
        <w:br/>
        <w:t>Hoogachtend,</w:t>
      </w:r>
    </w:p>
    <w:p w:rsidR="002B2FD2" w:rsidRDefault="002B2FD2" w14:paraId="06236EC7" w14:textId="77777777"/>
    <w:p w:rsidR="002B2FD2" w:rsidRDefault="008410D4" w14:paraId="185D751A" w14:textId="2E051B77">
      <w:r>
        <w:t>DE MINISTER VAN INFRASTRUCTUUR EN WATERSTAAT</w:t>
      </w:r>
      <w:r w:rsidR="00BE2186">
        <w:t>,</w:t>
      </w:r>
      <w:r w:rsidR="00364F3D">
        <w:t xml:space="preserve"> </w:t>
      </w:r>
    </w:p>
    <w:p w:rsidR="002B2FD2" w:rsidRDefault="002B2FD2" w14:paraId="546231BF" w14:textId="77777777">
      <w:pPr>
        <w:pStyle w:val="HBJZ-Kamerstukken-regelafstand138"/>
      </w:pPr>
    </w:p>
    <w:p w:rsidR="002B2FD2" w:rsidRDefault="002B2FD2" w14:paraId="561B5B48" w14:textId="77777777">
      <w:pPr>
        <w:pStyle w:val="HBJZ-Kamerstukken-regelafstand138"/>
      </w:pPr>
    </w:p>
    <w:p w:rsidR="002B2FD2" w:rsidRDefault="002B2FD2" w14:paraId="7289AC66" w14:textId="77777777">
      <w:pPr>
        <w:pStyle w:val="HBJZ-Kamerstukken-regelafstand138"/>
      </w:pPr>
    </w:p>
    <w:p w:rsidR="002B2FD2" w:rsidRDefault="002B2FD2" w14:paraId="26A7BDB1" w14:textId="77777777">
      <w:pPr>
        <w:pStyle w:val="HBJZ-Kamerstukken-regelafstand138"/>
      </w:pPr>
    </w:p>
    <w:p w:rsidR="002B2FD2" w:rsidRDefault="00052D88" w14:paraId="0C24F3DD" w14:textId="3B55E61D">
      <w:pPr>
        <w:pStyle w:val="HBJZ-Kamerstukken-regelafstand138"/>
      </w:pPr>
      <w:r w:rsidRPr="00052D88">
        <w:t>ing. R. (Robert) Tieman</w:t>
      </w:r>
    </w:p>
    <w:sectPr w:rsidR="002B2F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7" w:right="2777" w:bottom="1048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EA015" w14:textId="77777777" w:rsidR="00E1011F" w:rsidRDefault="00E1011F">
      <w:pPr>
        <w:spacing w:line="240" w:lineRule="auto"/>
      </w:pPr>
      <w:r>
        <w:separator/>
      </w:r>
    </w:p>
  </w:endnote>
  <w:endnote w:type="continuationSeparator" w:id="0">
    <w:p w14:paraId="670A1052" w14:textId="77777777" w:rsidR="00E1011F" w:rsidRDefault="00E10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7C623" w14:textId="77777777" w:rsidR="0015734F" w:rsidRDefault="001573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28478" w14:textId="77777777" w:rsidR="0015734F" w:rsidRDefault="001573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392EB" w14:textId="77777777" w:rsidR="0015734F" w:rsidRDefault="001573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BCDDA" w14:textId="77777777" w:rsidR="00E1011F" w:rsidRDefault="00E1011F">
      <w:pPr>
        <w:spacing w:line="240" w:lineRule="auto"/>
      </w:pPr>
      <w:r>
        <w:separator/>
      </w:r>
    </w:p>
  </w:footnote>
  <w:footnote w:type="continuationSeparator" w:id="0">
    <w:p w14:paraId="759422C8" w14:textId="77777777" w:rsidR="00E1011F" w:rsidRDefault="00E101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0207F" w14:textId="77777777" w:rsidR="0015734F" w:rsidRDefault="001573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125D6" w14:textId="77777777" w:rsidR="002B2FD2" w:rsidRDefault="008410D4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072" behindDoc="0" locked="1" layoutInCell="1" allowOverlap="1" wp14:anchorId="6D8B8572" wp14:editId="1C8B650C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4780915" cy="179705"/>
              <wp:effectExtent l="0" t="0" r="0" b="0"/>
              <wp:wrapNone/>
              <wp:docPr id="1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090303" w14:textId="77777777" w:rsidR="00B90558" w:rsidRDefault="00B9055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D8B8572" id="_x0000_t202" coordsize="21600,21600" o:spt="202" path="m,l,21600r21600,l21600,xe">
              <v:stroke joinstyle="miter"/>
              <v:path gradientshapeok="t" o:connecttype="rect"/>
            </v:shapetype>
            <v:shape id="726221f1-823c-11ee-8554-0242ac120003" o:spid="_x0000_s1026" type="#_x0000_t202" style="position:absolute;margin-left:79.35pt;margin-top:805pt;width:376.45pt;height:14.1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" filled="f" stroked="f">
              <v:textbox inset="0,0,0,0">
                <w:txbxContent>
                  <w:p w14:paraId="75090303" w14:textId="77777777" w:rsidR="00B90558" w:rsidRDefault="00B9055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2AB02FF0" wp14:editId="442BD4F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2" name="72622225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93B9CA" w14:textId="77777777" w:rsidR="002B2FD2" w:rsidRDefault="008410D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3411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3411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B02FF0" id="72622225-823c-11ee-8554-0242ac120003" o:spid="_x0000_s1027" type="#_x0000_t202" style="position:absolute;margin-left:466.25pt;margin-top:805pt;width:99.2pt;height:14.4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" filled="f" stroked="f">
              <v:textbox inset="0,0,0,0">
                <w:txbxContent>
                  <w:p w14:paraId="3593B9CA" w14:textId="77777777" w:rsidR="002B2FD2" w:rsidRDefault="008410D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3411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3411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095EC35" wp14:editId="72939D58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3" name="7262231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E8830B" w14:textId="77777777" w:rsidR="002B2FD2" w:rsidRDefault="008410D4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66F7E814" w14:textId="77777777" w:rsidR="002B2FD2" w:rsidRDefault="002B2FD2">
                          <w:pPr>
                            <w:pStyle w:val="WitregelW2"/>
                          </w:pPr>
                        </w:p>
                        <w:p w14:paraId="4F8F321D" w14:textId="77777777" w:rsidR="002B2FD2" w:rsidRDefault="008410D4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43825D20" w14:textId="77777777" w:rsidR="002B2FD2" w:rsidRDefault="008410D4">
                          <w:pPr>
                            <w:pStyle w:val="Referentiegegevens"/>
                          </w:pPr>
                          <w:r>
                            <w:t>IenW/BSK-2025/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95EC35" id="7262231e-823c-11ee-8554-0242ac120003" o:spid="_x0000_s1028" type="#_x0000_t202" style="position:absolute;margin-left:466.25pt;margin-top:152.5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" filled="f" stroked="f">
              <v:textbox inset="0,0,0,0">
                <w:txbxContent>
                  <w:p w14:paraId="04E8830B" w14:textId="77777777" w:rsidR="002B2FD2" w:rsidRDefault="008410D4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66F7E814" w14:textId="77777777" w:rsidR="002B2FD2" w:rsidRDefault="002B2FD2">
                    <w:pPr>
                      <w:pStyle w:val="WitregelW2"/>
                    </w:pPr>
                  </w:p>
                  <w:p w14:paraId="4F8F321D" w14:textId="77777777" w:rsidR="002B2FD2" w:rsidRDefault="008410D4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43825D20" w14:textId="77777777" w:rsidR="002B2FD2" w:rsidRDefault="008410D4">
                    <w:pPr>
                      <w:pStyle w:val="Referentiegegevens"/>
                    </w:pPr>
                    <w:r>
                      <w:t>IenW/BSK-2025/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4082EFC" wp14:editId="68FF3051">
              <wp:simplePos x="0" y="0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4" name="726e34cf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C21728" w14:textId="77777777" w:rsidR="00B90558" w:rsidRDefault="00B9055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082EFC" id="726e34cf-823c-11ee-8554-0242ac120003" o:spid="_x0000_s1029" type="#_x0000_t202" style="position:absolute;margin-left:79.35pt;margin-top:94.35pt;width:187.65pt;height:22.2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" filled="f" stroked="f">
              <v:textbox inset="0,0,0,0">
                <w:txbxContent>
                  <w:p w14:paraId="2FC21728" w14:textId="77777777" w:rsidR="00B90558" w:rsidRDefault="00B9055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51E46" w14:textId="77777777" w:rsidR="002B2FD2" w:rsidRDefault="008410D4">
    <w:pPr>
      <w:spacing w:after="6944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0ED8B2A" wp14:editId="540087C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72678840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37A2A3" w14:textId="4BD84200" w:rsidR="00B90558" w:rsidRDefault="00D106BB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268E778" wp14:editId="3FD3FB98">
                                <wp:extent cx="467995" cy="1583690"/>
                                <wp:effectExtent l="0" t="0" r="8255" b="0"/>
                                <wp:docPr id="46" name="Afbeelding 46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6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0ED8B2A" id="_x0000_t202" coordsize="21600,21600" o:spt="202" path="m,l,21600r21600,l21600,xe">
              <v:stroke joinstyle="miter"/>
              <v:path gradientshapeok="t" o:connecttype="rect"/>
            </v:shapetype>
            <v:shape id="72678840-823c-11ee-8554-0242ac120003" o:spid="_x0000_s1030" type="#_x0000_t202" style="position:absolute;margin-left:279.2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" filled="f" stroked="f">
              <v:textbox inset="0,0,0,0">
                <w:txbxContent>
                  <w:p w14:paraId="2F37A2A3" w14:textId="4BD84200" w:rsidR="00B90558" w:rsidRDefault="00D106BB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268E778" wp14:editId="3FD3FB98">
                          <wp:extent cx="467995" cy="1583690"/>
                          <wp:effectExtent l="0" t="0" r="8255" b="0"/>
                          <wp:docPr id="46" name="Afbeelding 46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6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36595A4" wp14:editId="5B2A7ED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6" name="72678860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97DF5D" w14:textId="77777777" w:rsidR="002B2FD2" w:rsidRDefault="008410D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0B4627E" wp14:editId="23333E29">
                                <wp:extent cx="2339975" cy="1582834"/>
                                <wp:effectExtent l="0" t="0" r="0" b="0"/>
                                <wp:docPr id="7" name="IenM_Standaard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enM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6595A4" id="72678860-823c-11ee-8554-0242ac120003" o:spid="_x0000_s1031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" filled="f" stroked="f">
              <v:textbox inset="0,0,0,0">
                <w:txbxContent>
                  <w:p w14:paraId="7E97DF5D" w14:textId="77777777" w:rsidR="002B2FD2" w:rsidRDefault="008410D4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0B4627E" wp14:editId="23333E29">
                          <wp:extent cx="2339975" cy="1582834"/>
                          <wp:effectExtent l="0" t="0" r="0" b="0"/>
                          <wp:docPr id="7" name="IenM_Standaard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enM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8508B72" wp14:editId="150254A1">
              <wp:simplePos x="0" y="0"/>
              <wp:positionH relativeFrom="page">
                <wp:posOffset>1007744</wp:posOffset>
              </wp:positionH>
              <wp:positionV relativeFrom="page">
                <wp:posOffset>1713230</wp:posOffset>
              </wp:positionV>
              <wp:extent cx="3589020" cy="143510"/>
              <wp:effectExtent l="0" t="0" r="0" b="0"/>
              <wp:wrapNone/>
              <wp:docPr id="8" name="7262205c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90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5F19C2" w14:textId="77777777" w:rsidR="002B2FD2" w:rsidRDefault="008410D4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508B72" id="7262205c-823c-11ee-8554-0242ac120003" o:spid="_x0000_s1032" type="#_x0000_t202" style="position:absolute;margin-left:79.35pt;margin-top:134.9pt;width:282.6pt;height:11.3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" filled="f" stroked="f">
              <v:textbox inset="0,0,0,0">
                <w:txbxContent>
                  <w:p w14:paraId="5A5F19C2" w14:textId="77777777" w:rsidR="002B2FD2" w:rsidRDefault="008410D4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5757184" wp14:editId="5590A44D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780915" cy="1079500"/>
              <wp:effectExtent l="0" t="0" r="0" b="0"/>
              <wp:wrapNone/>
              <wp:docPr id="9" name="7262209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3A93A8" w14:textId="77777777" w:rsidR="00D558E3" w:rsidRDefault="008410D4">
                          <w:r>
                            <w:t xml:space="preserve">de Voorzitter van de Tweede Kamer </w:t>
                          </w:r>
                        </w:p>
                        <w:p w14:paraId="0521DF17" w14:textId="2C7C50F5" w:rsidR="002B2FD2" w:rsidRDefault="008410D4">
                          <w:r>
                            <w:t>der Staten-Generaal</w:t>
                          </w:r>
                        </w:p>
                        <w:p w14:paraId="7F783065" w14:textId="77777777" w:rsidR="002B2FD2" w:rsidRDefault="008410D4">
                          <w:r>
                            <w:t xml:space="preserve">Postbus 20018 </w:t>
                          </w:r>
                        </w:p>
                        <w:p w14:paraId="40E597FD" w14:textId="77777777" w:rsidR="002B2FD2" w:rsidRDefault="008410D4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757184" id="72622096-823c-11ee-8554-0242ac120003" o:spid="_x0000_s1033" type="#_x0000_t202" style="position:absolute;margin-left:79.35pt;margin-top:153.05pt;width:376.45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" filled="f" stroked="f">
              <v:textbox inset="0,0,0,0">
                <w:txbxContent>
                  <w:p w14:paraId="383A93A8" w14:textId="77777777" w:rsidR="00D558E3" w:rsidRDefault="008410D4">
                    <w:r>
                      <w:t xml:space="preserve">de Voorzitter van de Tweede Kamer </w:t>
                    </w:r>
                  </w:p>
                  <w:p w14:paraId="0521DF17" w14:textId="2C7C50F5" w:rsidR="002B2FD2" w:rsidRDefault="008410D4">
                    <w:r>
                      <w:t>der Staten-Generaal</w:t>
                    </w:r>
                  </w:p>
                  <w:p w14:paraId="7F783065" w14:textId="77777777" w:rsidR="002B2FD2" w:rsidRDefault="008410D4">
                    <w:r>
                      <w:t xml:space="preserve">Postbus 20018 </w:t>
                    </w:r>
                  </w:p>
                  <w:p w14:paraId="40E597FD" w14:textId="77777777" w:rsidR="002B2FD2" w:rsidRDefault="008410D4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8FC0586" wp14:editId="676CC091">
              <wp:simplePos x="0" y="0"/>
              <wp:positionH relativeFrom="page">
                <wp:posOffset>1007744</wp:posOffset>
              </wp:positionH>
              <wp:positionV relativeFrom="page">
                <wp:posOffset>3639185</wp:posOffset>
              </wp:positionV>
              <wp:extent cx="4780915" cy="885825"/>
              <wp:effectExtent l="0" t="0" r="0" b="0"/>
              <wp:wrapNone/>
              <wp:docPr id="10" name="726220d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885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2B2FD2" w14:paraId="0700E3F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419F41D" w14:textId="77777777" w:rsidR="002B2FD2" w:rsidRDefault="002B2FD2"/>
                            </w:tc>
                            <w:tc>
                              <w:tcPr>
                                <w:tcW w:w="5400" w:type="dxa"/>
                              </w:tcPr>
                              <w:p w14:paraId="12B6B9C1" w14:textId="77777777" w:rsidR="002B2FD2" w:rsidRDefault="002B2FD2"/>
                            </w:tc>
                          </w:tr>
                          <w:tr w:rsidR="002B2FD2" w14:paraId="0FD8941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835BC04" w14:textId="77777777" w:rsidR="002B2FD2" w:rsidRDefault="008410D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07ABE05" w14:textId="45CBAC3D" w:rsidR="002B2FD2" w:rsidRDefault="0015734F">
                                <w:r>
                                  <w:t>2 september 2025</w:t>
                                </w:r>
                                <w:r w:rsidR="008410D4">
                                  <w:fldChar w:fldCharType="begin"/>
                                </w:r>
                                <w:r w:rsidR="008410D4">
                                  <w:instrText xml:space="preserve"> DOCPROPERTY  "Datum"  \* MERGEFORMAT </w:instrText>
                                </w:r>
                                <w:r w:rsidR="008410D4">
                                  <w:fldChar w:fldCharType="end"/>
                                </w:r>
                              </w:p>
                            </w:tc>
                          </w:tr>
                          <w:tr w:rsidR="002B2FD2" w14:paraId="5DB35AA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2B715A0" w14:textId="77777777" w:rsidR="002B2FD2" w:rsidRDefault="008410D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4C53C9E" w14:textId="57C18F4E" w:rsidR="002B2FD2" w:rsidRDefault="008410D4">
                                <w:r>
                                  <w:t xml:space="preserve">Voorhang concept Tijdelijke </w:t>
                                </w:r>
                                <w:r w:rsidR="00C34115">
                                  <w:t>subsidieregeling stimulering verwijdering medicijnresten tweede tranche</w:t>
                                </w:r>
                              </w:p>
                            </w:tc>
                          </w:tr>
                          <w:tr w:rsidR="002B2FD2" w14:paraId="3FF0844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4A9C708" w14:textId="77777777" w:rsidR="002B2FD2" w:rsidRDefault="002B2FD2"/>
                            </w:tc>
                            <w:tc>
                              <w:tcPr>
                                <w:tcW w:w="5400" w:type="dxa"/>
                              </w:tcPr>
                              <w:p w14:paraId="40455C3E" w14:textId="77777777" w:rsidR="002B2FD2" w:rsidRDefault="002B2FD2"/>
                            </w:tc>
                          </w:tr>
                        </w:tbl>
                        <w:p w14:paraId="09104648" w14:textId="77777777" w:rsidR="00B90558" w:rsidRDefault="00B9055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FC0586" id="726220d8-823c-11ee-8554-0242ac120003" o:spid="_x0000_s1034" type="#_x0000_t202" style="position:absolute;margin-left:79.35pt;margin-top:286.55pt;width:376.45pt;height:69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2B2FD2" w14:paraId="0700E3F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419F41D" w14:textId="77777777" w:rsidR="002B2FD2" w:rsidRDefault="002B2FD2"/>
                      </w:tc>
                      <w:tc>
                        <w:tcPr>
                          <w:tcW w:w="5400" w:type="dxa"/>
                        </w:tcPr>
                        <w:p w14:paraId="12B6B9C1" w14:textId="77777777" w:rsidR="002B2FD2" w:rsidRDefault="002B2FD2"/>
                      </w:tc>
                    </w:tr>
                    <w:tr w:rsidR="002B2FD2" w14:paraId="0FD8941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835BC04" w14:textId="77777777" w:rsidR="002B2FD2" w:rsidRDefault="008410D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07ABE05" w14:textId="45CBAC3D" w:rsidR="002B2FD2" w:rsidRDefault="0015734F">
                          <w:r>
                            <w:t>2 september 2025</w:t>
                          </w:r>
                          <w:r w:rsidR="008410D4">
                            <w:fldChar w:fldCharType="begin"/>
                          </w:r>
                          <w:r w:rsidR="008410D4">
                            <w:instrText xml:space="preserve"> DOCPROPERTY  "Datum"  \* MERGEFORMAT </w:instrText>
                          </w:r>
                          <w:r w:rsidR="008410D4">
                            <w:fldChar w:fldCharType="end"/>
                          </w:r>
                        </w:p>
                      </w:tc>
                    </w:tr>
                    <w:tr w:rsidR="002B2FD2" w14:paraId="5DB35AA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2B715A0" w14:textId="77777777" w:rsidR="002B2FD2" w:rsidRDefault="008410D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4C53C9E" w14:textId="57C18F4E" w:rsidR="002B2FD2" w:rsidRDefault="008410D4">
                          <w:r>
                            <w:t xml:space="preserve">Voorhang concept Tijdelijke </w:t>
                          </w:r>
                          <w:r w:rsidR="00C34115">
                            <w:t>subsidieregeling stimulering verwijdering medicijnresten tweede tranche</w:t>
                          </w:r>
                        </w:p>
                      </w:tc>
                    </w:tr>
                    <w:tr w:rsidR="002B2FD2" w14:paraId="3FF0844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4A9C708" w14:textId="77777777" w:rsidR="002B2FD2" w:rsidRDefault="002B2FD2"/>
                      </w:tc>
                      <w:tc>
                        <w:tcPr>
                          <w:tcW w:w="5400" w:type="dxa"/>
                        </w:tcPr>
                        <w:p w14:paraId="40455C3E" w14:textId="77777777" w:rsidR="002B2FD2" w:rsidRDefault="002B2FD2"/>
                      </w:tc>
                    </w:tr>
                  </w:tbl>
                  <w:p w14:paraId="09104648" w14:textId="77777777" w:rsidR="00B90558" w:rsidRDefault="00B9055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224612D" wp14:editId="58B0E7C5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5715" cy="8067040"/>
              <wp:effectExtent l="0" t="0" r="0" b="0"/>
              <wp:wrapNone/>
              <wp:docPr id="11" name="7262210f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5715" cy="8067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5144C5" w14:textId="77777777" w:rsidR="002B2FD2" w:rsidRDefault="008410D4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64C82337" w14:textId="77777777" w:rsidR="002B2FD2" w:rsidRDefault="002B2FD2">
                          <w:pPr>
                            <w:pStyle w:val="WitregelW1"/>
                          </w:pPr>
                        </w:p>
                        <w:p w14:paraId="6CFBD32A" w14:textId="77777777" w:rsidR="002B2FD2" w:rsidRDefault="008410D4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13E0D877" w14:textId="77777777" w:rsidR="002B2FD2" w:rsidRPr="00C34115" w:rsidRDefault="008410D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34115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33DCF76B" w14:textId="77777777" w:rsidR="002B2FD2" w:rsidRPr="00C34115" w:rsidRDefault="008410D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34115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3F0C8176" w14:textId="77777777" w:rsidR="002B2FD2" w:rsidRPr="00C34115" w:rsidRDefault="008410D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34115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5DCF718B" w14:textId="77777777" w:rsidR="002B2FD2" w:rsidRPr="00C34115" w:rsidRDefault="002B2FD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A43CDFD" w14:textId="77777777" w:rsidR="002B2FD2" w:rsidRPr="00C34115" w:rsidRDefault="008410D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34115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164263B7" w14:textId="77777777" w:rsidR="002B2FD2" w:rsidRDefault="008410D4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0BF82040" w14:textId="77777777" w:rsidR="002B2FD2" w:rsidRDefault="002B2FD2">
                          <w:pPr>
                            <w:pStyle w:val="WitregelW2"/>
                          </w:pPr>
                        </w:p>
                        <w:p w14:paraId="48F9F6A4" w14:textId="77777777" w:rsidR="002B2FD2" w:rsidRDefault="008410D4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3877BEAE" w14:textId="21A8AD0C" w:rsidR="002B2FD2" w:rsidRDefault="008410D4">
                          <w:pPr>
                            <w:pStyle w:val="Referentiegegevens"/>
                          </w:pPr>
                          <w:r>
                            <w:t>IenW/BSK-2025/</w:t>
                          </w:r>
                          <w:r w:rsidR="00052D88">
                            <w:t>134664</w:t>
                          </w:r>
                        </w:p>
                        <w:p w14:paraId="64DAEF87" w14:textId="77777777" w:rsidR="002B2FD2" w:rsidRDefault="002B2FD2">
                          <w:pPr>
                            <w:pStyle w:val="WitregelW1"/>
                          </w:pPr>
                        </w:p>
                        <w:p w14:paraId="3E23F179" w14:textId="77777777" w:rsidR="002B2FD2" w:rsidRDefault="008410D4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03F38A39" w14:textId="2A8BFC22" w:rsidR="002B2FD2" w:rsidRDefault="00D558E3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24612D" id="7262210f-823c-11ee-8554-0242ac120003" o:spid="_x0000_s1035" type="#_x0000_t202" style="position:absolute;margin-left:466.25pt;margin-top:154.75pt;width:100.45pt;height:635.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" filled="f" stroked="f">
              <v:textbox inset="0,0,0,0">
                <w:txbxContent>
                  <w:p w14:paraId="4C5144C5" w14:textId="77777777" w:rsidR="002B2FD2" w:rsidRDefault="008410D4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64C82337" w14:textId="77777777" w:rsidR="002B2FD2" w:rsidRDefault="002B2FD2">
                    <w:pPr>
                      <w:pStyle w:val="WitregelW1"/>
                    </w:pPr>
                  </w:p>
                  <w:p w14:paraId="6CFBD32A" w14:textId="77777777" w:rsidR="002B2FD2" w:rsidRDefault="008410D4">
                    <w:pPr>
                      <w:pStyle w:val="Afzendgegevens"/>
                    </w:pPr>
                    <w:r>
                      <w:t>Rijnstraat 8</w:t>
                    </w:r>
                  </w:p>
                  <w:p w14:paraId="13E0D877" w14:textId="77777777" w:rsidR="002B2FD2" w:rsidRPr="00C34115" w:rsidRDefault="008410D4">
                    <w:pPr>
                      <w:pStyle w:val="Afzendgegevens"/>
                      <w:rPr>
                        <w:lang w:val="de-DE"/>
                      </w:rPr>
                    </w:pPr>
                    <w:r w:rsidRPr="00C34115">
                      <w:rPr>
                        <w:lang w:val="de-DE"/>
                      </w:rPr>
                      <w:t>2515 XP  Den Haag</w:t>
                    </w:r>
                  </w:p>
                  <w:p w14:paraId="33DCF76B" w14:textId="77777777" w:rsidR="002B2FD2" w:rsidRPr="00C34115" w:rsidRDefault="008410D4">
                    <w:pPr>
                      <w:pStyle w:val="Afzendgegevens"/>
                      <w:rPr>
                        <w:lang w:val="de-DE"/>
                      </w:rPr>
                    </w:pPr>
                    <w:r w:rsidRPr="00C34115">
                      <w:rPr>
                        <w:lang w:val="de-DE"/>
                      </w:rPr>
                      <w:t>Postbus 20901</w:t>
                    </w:r>
                  </w:p>
                  <w:p w14:paraId="3F0C8176" w14:textId="77777777" w:rsidR="002B2FD2" w:rsidRPr="00C34115" w:rsidRDefault="008410D4">
                    <w:pPr>
                      <w:pStyle w:val="Afzendgegevens"/>
                      <w:rPr>
                        <w:lang w:val="de-DE"/>
                      </w:rPr>
                    </w:pPr>
                    <w:r w:rsidRPr="00C34115">
                      <w:rPr>
                        <w:lang w:val="de-DE"/>
                      </w:rPr>
                      <w:t>2500 EX Den Haag</w:t>
                    </w:r>
                  </w:p>
                  <w:p w14:paraId="5DCF718B" w14:textId="77777777" w:rsidR="002B2FD2" w:rsidRPr="00C34115" w:rsidRDefault="002B2FD2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A43CDFD" w14:textId="77777777" w:rsidR="002B2FD2" w:rsidRPr="00C34115" w:rsidRDefault="008410D4">
                    <w:pPr>
                      <w:pStyle w:val="Afzendgegevens"/>
                      <w:rPr>
                        <w:lang w:val="de-DE"/>
                      </w:rPr>
                    </w:pPr>
                    <w:r w:rsidRPr="00C34115">
                      <w:rPr>
                        <w:lang w:val="de-DE"/>
                      </w:rPr>
                      <w:t>T   070-456 0000</w:t>
                    </w:r>
                  </w:p>
                  <w:p w14:paraId="164263B7" w14:textId="77777777" w:rsidR="002B2FD2" w:rsidRDefault="008410D4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0BF82040" w14:textId="77777777" w:rsidR="002B2FD2" w:rsidRDefault="002B2FD2">
                    <w:pPr>
                      <w:pStyle w:val="WitregelW2"/>
                    </w:pPr>
                  </w:p>
                  <w:p w14:paraId="48F9F6A4" w14:textId="77777777" w:rsidR="002B2FD2" w:rsidRDefault="008410D4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3877BEAE" w14:textId="21A8AD0C" w:rsidR="002B2FD2" w:rsidRDefault="008410D4">
                    <w:pPr>
                      <w:pStyle w:val="Referentiegegevens"/>
                    </w:pPr>
                    <w:r>
                      <w:t>IenW/BSK-2025/</w:t>
                    </w:r>
                    <w:r w:rsidR="00052D88">
                      <w:t>134664</w:t>
                    </w:r>
                  </w:p>
                  <w:p w14:paraId="64DAEF87" w14:textId="77777777" w:rsidR="002B2FD2" w:rsidRDefault="002B2FD2">
                    <w:pPr>
                      <w:pStyle w:val="WitregelW1"/>
                    </w:pPr>
                  </w:p>
                  <w:p w14:paraId="3E23F179" w14:textId="77777777" w:rsidR="002B2FD2" w:rsidRDefault="008410D4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03F38A39" w14:textId="2A8BFC22" w:rsidR="002B2FD2" w:rsidRDefault="00D558E3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5B8440A" wp14:editId="5916F47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12" name="7262214b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776CF7" w14:textId="201E39ED" w:rsidR="002B2FD2" w:rsidRDefault="008410D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26C2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26C2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B8440A" id="7262214b-823c-11ee-8554-0242ac120003" o:spid="_x0000_s1036" type="#_x0000_t202" style="position:absolute;margin-left:466.25pt;margin-top:805pt;width:99.2pt;height:14.4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" filled="f" stroked="f">
              <v:textbox inset="0,0,0,0">
                <w:txbxContent>
                  <w:p w14:paraId="77776CF7" w14:textId="201E39ED" w:rsidR="002B2FD2" w:rsidRDefault="008410D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26C2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26C2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0AC97D2" wp14:editId="58494E65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4780915" cy="179705"/>
              <wp:effectExtent l="0" t="0" r="0" b="0"/>
              <wp:wrapNone/>
              <wp:docPr id="13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A10D54" w14:textId="77777777" w:rsidR="00B90558" w:rsidRDefault="00B9055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AC97D2" id="72622181-823c-11ee-8554-0242ac120003" o:spid="_x0000_s1037" type="#_x0000_t202" style="position:absolute;margin-left:79.35pt;margin-top:805pt;width:376.45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" filled="f" stroked="f">
              <v:textbox inset="0,0,0,0">
                <w:txbxContent>
                  <w:p w14:paraId="73A10D54" w14:textId="77777777" w:rsidR="00B90558" w:rsidRDefault="00B9055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F51633E" wp14:editId="4059003D">
              <wp:simplePos x="0" y="0"/>
              <wp:positionH relativeFrom="page">
                <wp:posOffset>1007744</wp:posOffset>
              </wp:positionH>
              <wp:positionV relativeFrom="page">
                <wp:posOffset>3383915</wp:posOffset>
              </wp:positionV>
              <wp:extent cx="4103370" cy="179705"/>
              <wp:effectExtent l="0" t="0" r="0" b="0"/>
              <wp:wrapNone/>
              <wp:docPr id="14" name="7262303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8DD125" w14:textId="77777777" w:rsidR="00B90558" w:rsidRDefault="00B9055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51633E" id="7262303e-823c-11ee-8554-0242ac120003" o:spid="_x0000_s1038" type="#_x0000_t202" style="position:absolute;margin-left:79.35pt;margin-top:266.45pt;width:323.1pt;height:14.1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" filled="f" stroked="f">
              <v:textbox inset="0,0,0,0">
                <w:txbxContent>
                  <w:p w14:paraId="208DD125" w14:textId="77777777" w:rsidR="00B90558" w:rsidRDefault="00B9055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316AFF46" wp14:editId="70CFF578">
              <wp:simplePos x="0" y="0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5" name="726e326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9EA607" w14:textId="77777777" w:rsidR="00B90558" w:rsidRDefault="00B9055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6AFF46" id="726e3262-823c-11ee-8554-0242ac120003" o:spid="_x0000_s1039" type="#_x0000_t202" style="position:absolute;margin-left:79.35pt;margin-top:94.35pt;width:187.65pt;height:22.2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" filled="f" stroked="f">
              <v:textbox inset="0,0,0,0">
                <w:txbxContent>
                  <w:p w14:paraId="5A9EA607" w14:textId="77777777" w:rsidR="00B90558" w:rsidRDefault="00B9055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8444EC"/>
    <w:multiLevelType w:val="multilevel"/>
    <w:tmpl w:val="69900CAB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905DA71"/>
    <w:multiLevelType w:val="multilevel"/>
    <w:tmpl w:val="7641DBE8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C6B8265"/>
    <w:multiLevelType w:val="multilevel"/>
    <w:tmpl w:val="DC4C407A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4501DC8"/>
    <w:multiLevelType w:val="multilevel"/>
    <w:tmpl w:val="BF285A67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FDF4BF6"/>
    <w:multiLevelType w:val="multilevel"/>
    <w:tmpl w:val="B93887A3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3AD8247"/>
    <w:multiLevelType w:val="multilevel"/>
    <w:tmpl w:val="0EAFB794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9EC8368"/>
    <w:multiLevelType w:val="multilevel"/>
    <w:tmpl w:val="D5C26724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F17791C"/>
    <w:multiLevelType w:val="multilevel"/>
    <w:tmpl w:val="E7972E7C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AA962C3"/>
    <w:multiLevelType w:val="multilevel"/>
    <w:tmpl w:val="0CD98D75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DD2017D"/>
    <w:multiLevelType w:val="multilevel"/>
    <w:tmpl w:val="BA1ECFA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0C13211E"/>
    <w:multiLevelType w:val="multilevel"/>
    <w:tmpl w:val="1750A7B6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0A1ADD4"/>
    <w:multiLevelType w:val="multilevel"/>
    <w:tmpl w:val="DBD0D95D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3C9C29"/>
    <w:multiLevelType w:val="multilevel"/>
    <w:tmpl w:val="D5F4FBAF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51D46B"/>
    <w:multiLevelType w:val="multilevel"/>
    <w:tmpl w:val="EAF34905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DD7BABE"/>
    <w:multiLevelType w:val="multilevel"/>
    <w:tmpl w:val="A6E3C0B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5" w15:restartNumberingAfterBreak="0">
    <w:nsid w:val="26106C41"/>
    <w:multiLevelType w:val="multilevel"/>
    <w:tmpl w:val="5CBBDC24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DE7BB9"/>
    <w:multiLevelType w:val="multilevel"/>
    <w:tmpl w:val="C028F6A3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F4CC0E"/>
    <w:multiLevelType w:val="multilevel"/>
    <w:tmpl w:val="930B4B6F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B9D352"/>
    <w:multiLevelType w:val="multilevel"/>
    <w:tmpl w:val="28793C1E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850C55"/>
    <w:multiLevelType w:val="multilevel"/>
    <w:tmpl w:val="93E974A1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F27829"/>
    <w:multiLevelType w:val="multilevel"/>
    <w:tmpl w:val="88507D48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86B111"/>
    <w:multiLevelType w:val="multilevel"/>
    <w:tmpl w:val="E546174C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09DF39"/>
    <w:multiLevelType w:val="multilevel"/>
    <w:tmpl w:val="2157B700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14"/>
  </w:num>
  <w:num w:numId="6">
    <w:abstractNumId w:val="12"/>
  </w:num>
  <w:num w:numId="7">
    <w:abstractNumId w:val="13"/>
  </w:num>
  <w:num w:numId="8">
    <w:abstractNumId w:val="5"/>
  </w:num>
  <w:num w:numId="9">
    <w:abstractNumId w:val="21"/>
  </w:num>
  <w:num w:numId="10">
    <w:abstractNumId w:val="6"/>
  </w:num>
  <w:num w:numId="11">
    <w:abstractNumId w:val="11"/>
  </w:num>
  <w:num w:numId="12">
    <w:abstractNumId w:val="9"/>
  </w:num>
  <w:num w:numId="13">
    <w:abstractNumId w:val="18"/>
  </w:num>
  <w:num w:numId="14">
    <w:abstractNumId w:val="1"/>
  </w:num>
  <w:num w:numId="15">
    <w:abstractNumId w:val="3"/>
  </w:num>
  <w:num w:numId="16">
    <w:abstractNumId w:val="17"/>
  </w:num>
  <w:num w:numId="17">
    <w:abstractNumId w:val="7"/>
  </w:num>
  <w:num w:numId="18">
    <w:abstractNumId w:val="22"/>
  </w:num>
  <w:num w:numId="19">
    <w:abstractNumId w:val="15"/>
  </w:num>
  <w:num w:numId="20">
    <w:abstractNumId w:val="10"/>
  </w:num>
  <w:num w:numId="21">
    <w:abstractNumId w:val="20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15"/>
    <w:rsid w:val="00026444"/>
    <w:rsid w:val="00052D88"/>
    <w:rsid w:val="00097374"/>
    <w:rsid w:val="000A6BD5"/>
    <w:rsid w:val="000F3B7E"/>
    <w:rsid w:val="0015734F"/>
    <w:rsid w:val="001F537D"/>
    <w:rsid w:val="00283979"/>
    <w:rsid w:val="002B2FD2"/>
    <w:rsid w:val="00353247"/>
    <w:rsid w:val="00364F3D"/>
    <w:rsid w:val="003911E8"/>
    <w:rsid w:val="003E1B8C"/>
    <w:rsid w:val="004F6A48"/>
    <w:rsid w:val="005013C7"/>
    <w:rsid w:val="00501C21"/>
    <w:rsid w:val="007B36FC"/>
    <w:rsid w:val="007D358C"/>
    <w:rsid w:val="007E2F99"/>
    <w:rsid w:val="008410D4"/>
    <w:rsid w:val="008460D8"/>
    <w:rsid w:val="00892807"/>
    <w:rsid w:val="00926C26"/>
    <w:rsid w:val="009D64FD"/>
    <w:rsid w:val="009E5B19"/>
    <w:rsid w:val="00A56DAE"/>
    <w:rsid w:val="00AE3960"/>
    <w:rsid w:val="00B719CB"/>
    <w:rsid w:val="00B90558"/>
    <w:rsid w:val="00BE2186"/>
    <w:rsid w:val="00BE3187"/>
    <w:rsid w:val="00C34115"/>
    <w:rsid w:val="00D106BB"/>
    <w:rsid w:val="00D12DED"/>
    <w:rsid w:val="00D558E3"/>
    <w:rsid w:val="00D61F5C"/>
    <w:rsid w:val="00E1011F"/>
    <w:rsid w:val="00E43DF7"/>
    <w:rsid w:val="00E518CC"/>
    <w:rsid w:val="00EF1A46"/>
    <w:rsid w:val="00F42F3F"/>
    <w:rsid w:val="00F7549C"/>
    <w:rsid w:val="00F9577F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2BC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C3411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15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3411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15"/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3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3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3B7E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B7E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voorhang)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645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(voorhang) - Ontwerp-Voorhang concept Tijdelijke .... </vt:lpstr>
    </vt:vector>
  </ap:TitlesOfParts>
  <ap:LinksUpToDate>false</ap:LinksUpToDate>
  <ap:CharactersWithSpaces>756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2025-08-28T11:39:00.0000000Z</dcterms:created>
  <dcterms:modified xsi:type="dcterms:W3CDTF">2025-08-28T11:39:00.0000000Z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(voorhang) - Ontwerp-Voorhang concept Tijdelijke .... </vt:lpwstr>
  </property>
  <property fmtid="{D5CDD505-2E9C-101B-9397-08002B2CF9AE}" pid="5" name="Publicatiedatum">
    <vt:lpwstr/>
  </property>
  <property fmtid="{D5CDD505-2E9C-101B-9397-08002B2CF9AE}" pid="6" name="Verantwoordelijke organisatie">
    <vt:lpwstr>Directie Milieu, Ruimte en Water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N.M. Gijzen</vt:lpwstr>
  </property>
  <property fmtid="{D5CDD505-2E9C-101B-9397-08002B2CF9AE}" pid="14" name="Opgesteld door, Telefoonnummer">
    <vt:lpwstr>070-4568033</vt:lpwstr>
  </property>
  <property fmtid="{D5CDD505-2E9C-101B-9397-08002B2CF9AE}" pid="15" name="Kenmerk">
    <vt:lpwstr>IenW/BSK-2025/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