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2E6D" w:rsidRDefault="00CC2E6D" w14:paraId="286CF717" w14:textId="77777777"/>
    <w:p w:rsidR="00523B3D" w:rsidP="00523B3D" w:rsidRDefault="00523B3D" w14:paraId="200078E3" w14:textId="7F45704F">
      <w:r>
        <w:t>Hierbij zend ik u</w:t>
      </w:r>
      <w:r w:rsidR="005E793E">
        <w:t>, mede namens de minister van Financiën,</w:t>
      </w:r>
      <w:r>
        <w:t xml:space="preserve"> de antwoorden op de Kamervragen van het lid Dijk (SP) over </w:t>
      </w:r>
      <w:r w:rsidRPr="00DF70A8">
        <w:t>het bericht ‘Bedrijf achter lokale cadeaupassen failliet: ‘Tienduizenden mensen geld kwijt’</w:t>
      </w:r>
      <w:r>
        <w:t>.</w:t>
      </w:r>
    </w:p>
    <w:p w:rsidR="00CC2E6D" w:rsidRDefault="00CC2E6D" w14:paraId="4FFAEB55" w14:textId="77777777">
      <w:pPr>
        <w:pStyle w:val="WitregelW1bodytekst"/>
      </w:pPr>
    </w:p>
    <w:p w:rsidR="00CC2E6D" w:rsidRDefault="00F26431" w14:paraId="68230035" w14:textId="77777777">
      <w:r>
        <w:t>De Staatssecretaris Participatie                                                                           en Integratie,</w:t>
      </w:r>
    </w:p>
    <w:p w:rsidR="00CC2E6D" w:rsidRDefault="00CC2E6D" w14:paraId="21CBD36A" w14:textId="77777777"/>
    <w:p w:rsidR="00CC2E6D" w:rsidRDefault="00CC2E6D" w14:paraId="237A3B0A" w14:textId="77777777"/>
    <w:p w:rsidR="00CC2E6D" w:rsidRDefault="00CC2E6D" w14:paraId="2337A495" w14:textId="77777777"/>
    <w:p w:rsidR="00CC2E6D" w:rsidRDefault="00CC2E6D" w14:paraId="28B1B994" w14:textId="77777777"/>
    <w:p w:rsidR="00CC2E6D" w:rsidRDefault="00CC2E6D" w14:paraId="45292740" w14:textId="77777777"/>
    <w:p w:rsidR="00CC2E6D" w:rsidRDefault="00F26431" w14:paraId="56D39CD6" w14:textId="77777777">
      <w:r>
        <w:t>J.N.J. Nobel</w:t>
      </w:r>
    </w:p>
    <w:sectPr w:rsidR="00CC2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95BD" w14:textId="77777777" w:rsidR="00DA1178" w:rsidRDefault="00DA1178">
      <w:pPr>
        <w:spacing w:line="240" w:lineRule="auto"/>
      </w:pPr>
      <w:r>
        <w:separator/>
      </w:r>
    </w:p>
  </w:endnote>
  <w:endnote w:type="continuationSeparator" w:id="0">
    <w:p w14:paraId="3C8390C0" w14:textId="77777777" w:rsidR="00DA1178" w:rsidRDefault="00DA1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E912" w14:textId="77777777" w:rsidR="00F26431" w:rsidRDefault="00F2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FE5B" w14:textId="77777777" w:rsidR="00F26431" w:rsidRDefault="00F2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F4FF" w14:textId="77777777" w:rsidR="00F26431" w:rsidRDefault="00F2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088C8" w14:textId="77777777" w:rsidR="00DA1178" w:rsidRDefault="00DA1178">
      <w:pPr>
        <w:spacing w:line="240" w:lineRule="auto"/>
      </w:pPr>
      <w:r>
        <w:separator/>
      </w:r>
    </w:p>
  </w:footnote>
  <w:footnote w:type="continuationSeparator" w:id="0">
    <w:p w14:paraId="4609DA47" w14:textId="77777777" w:rsidR="00DA1178" w:rsidRDefault="00DA1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BDD7" w14:textId="77777777" w:rsidR="00F26431" w:rsidRDefault="00F264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8FBF" w14:textId="77777777" w:rsidR="00CC2E6D" w:rsidRDefault="00F26431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9FB766C" wp14:editId="7EFACF1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CA4C45" w14:textId="77777777" w:rsidR="00CC2E6D" w:rsidRDefault="00F26431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50DCAE56" w14:textId="77777777" w:rsidR="00CC2E6D" w:rsidRDefault="00CC2E6D">
                          <w:pPr>
                            <w:pStyle w:val="WitregelW2"/>
                          </w:pPr>
                        </w:p>
                        <w:p w14:paraId="3D18E6B8" w14:textId="77777777" w:rsidR="00CC2E6D" w:rsidRDefault="00F26431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906014C" w14:textId="79898E48" w:rsidR="003A6CC2" w:rsidRDefault="00F209E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F21808">
                            <w:fldChar w:fldCharType="separate"/>
                          </w:r>
                          <w:r w:rsidR="00F21808">
                            <w:t>1 september 2025</w:t>
                          </w:r>
                          <w:r>
                            <w:fldChar w:fldCharType="end"/>
                          </w:r>
                        </w:p>
                        <w:p w14:paraId="6C2AA966" w14:textId="77777777" w:rsidR="00CC2E6D" w:rsidRDefault="00CC2E6D">
                          <w:pPr>
                            <w:pStyle w:val="WitregelW1"/>
                          </w:pPr>
                        </w:p>
                        <w:p w14:paraId="3BB1B18E" w14:textId="77777777" w:rsidR="00CC2E6D" w:rsidRDefault="00F2643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66CC53B" w14:textId="68469318" w:rsidR="003A6CC2" w:rsidRDefault="00F209E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21808">
                            <w:t>2025-0000198964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FB766C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9CA4C45" w14:textId="77777777" w:rsidR="00CC2E6D" w:rsidRDefault="00F26431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50DCAE56" w14:textId="77777777" w:rsidR="00CC2E6D" w:rsidRDefault="00CC2E6D">
                    <w:pPr>
                      <w:pStyle w:val="WitregelW2"/>
                    </w:pPr>
                  </w:p>
                  <w:p w14:paraId="3D18E6B8" w14:textId="77777777" w:rsidR="00CC2E6D" w:rsidRDefault="00F26431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906014C" w14:textId="79898E48" w:rsidR="003A6CC2" w:rsidRDefault="00F209E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F21808">
                      <w:fldChar w:fldCharType="separate"/>
                    </w:r>
                    <w:r w:rsidR="00F21808">
                      <w:t>1 september 2025</w:t>
                    </w:r>
                    <w:r>
                      <w:fldChar w:fldCharType="end"/>
                    </w:r>
                  </w:p>
                  <w:p w14:paraId="6C2AA966" w14:textId="77777777" w:rsidR="00CC2E6D" w:rsidRDefault="00CC2E6D">
                    <w:pPr>
                      <w:pStyle w:val="WitregelW1"/>
                    </w:pPr>
                  </w:p>
                  <w:p w14:paraId="3BB1B18E" w14:textId="77777777" w:rsidR="00CC2E6D" w:rsidRDefault="00F2643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66CC53B" w14:textId="68469318" w:rsidR="003A6CC2" w:rsidRDefault="00F209E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21808">
                      <w:t>2025-0000198964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6E7BEF5" wp14:editId="3395A4E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85AF47" w14:textId="77777777" w:rsidR="003A6CC2" w:rsidRDefault="00F209E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E7BEF5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785AF47" w14:textId="77777777" w:rsidR="003A6CC2" w:rsidRDefault="00F209E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08FD" w14:textId="77777777" w:rsidR="00CC2E6D" w:rsidRDefault="00F2643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EE515E8" wp14:editId="058617C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E3175C" w14:textId="77777777" w:rsidR="00CC2E6D" w:rsidRDefault="00F264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E515E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7E3175C" w14:textId="77777777" w:rsidR="00CC2E6D" w:rsidRDefault="00F2643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44B3DD5" wp14:editId="558FD69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D4857C" w14:textId="77777777" w:rsidR="00CC2E6D" w:rsidRPr="00523B3D" w:rsidRDefault="00F264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23B3D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511EC8A" w14:textId="10753823" w:rsidR="00CC2E6D" w:rsidRPr="00523B3D" w:rsidRDefault="00F264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23B3D">
                            <w:rPr>
                              <w:lang w:val="de-DE"/>
                            </w:rPr>
                            <w:t xml:space="preserve">2509 </w:t>
                          </w:r>
                          <w:r w:rsidR="00EA1B30" w:rsidRPr="00523B3D">
                            <w:rPr>
                              <w:lang w:val="de-DE"/>
                            </w:rPr>
                            <w:t>LV Den</w:t>
                          </w:r>
                          <w:r w:rsidRPr="00523B3D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4BAC6C22" w14:textId="77777777" w:rsidR="00CC2E6D" w:rsidRPr="00523B3D" w:rsidRDefault="00F264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23B3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0BD33E3" w14:textId="77777777" w:rsidR="00CC2E6D" w:rsidRPr="00523B3D" w:rsidRDefault="00CC2E6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57C55A4" w14:textId="77777777" w:rsidR="00CC2E6D" w:rsidRDefault="00F2643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A284ED6" w14:textId="0B538DF5" w:rsidR="003A6CC2" w:rsidRDefault="00F209E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21808">
                            <w:t>2025-0000198964</w:t>
                          </w:r>
                          <w:r>
                            <w:fldChar w:fldCharType="end"/>
                          </w:r>
                        </w:p>
                        <w:p w14:paraId="6F0039F7" w14:textId="77777777" w:rsidR="00CC2E6D" w:rsidRDefault="00CC2E6D">
                          <w:pPr>
                            <w:pStyle w:val="WitregelW1"/>
                          </w:pPr>
                        </w:p>
                        <w:p w14:paraId="76BCABBE" w14:textId="77777777" w:rsidR="00CC2E6D" w:rsidRDefault="00F26431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07653778" w14:textId="17C3BFE5" w:rsidR="003A6CC2" w:rsidRDefault="00F209E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 w:rsidR="00F21808">
                            <w:t>2025Z14998</w:t>
                          </w:r>
                          <w:r>
                            <w:fldChar w:fldCharType="end"/>
                          </w:r>
                        </w:p>
                        <w:p w14:paraId="397546B7" w14:textId="77777777" w:rsidR="00CC2E6D" w:rsidRDefault="00CC2E6D">
                          <w:pPr>
                            <w:pStyle w:val="WitregelW1"/>
                          </w:pPr>
                        </w:p>
                        <w:p w14:paraId="510DB442" w14:textId="23F9D79F" w:rsidR="003A6CC2" w:rsidRDefault="00F209E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4B3DD5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5D4857C" w14:textId="77777777" w:rsidR="00CC2E6D" w:rsidRPr="00523B3D" w:rsidRDefault="00F26431">
                    <w:pPr>
                      <w:pStyle w:val="Afzendgegevens"/>
                      <w:rPr>
                        <w:lang w:val="de-DE"/>
                      </w:rPr>
                    </w:pPr>
                    <w:r w:rsidRPr="00523B3D">
                      <w:rPr>
                        <w:lang w:val="de-DE"/>
                      </w:rPr>
                      <w:t>Postbus 90801</w:t>
                    </w:r>
                  </w:p>
                  <w:p w14:paraId="7511EC8A" w14:textId="10753823" w:rsidR="00CC2E6D" w:rsidRPr="00523B3D" w:rsidRDefault="00F26431">
                    <w:pPr>
                      <w:pStyle w:val="Afzendgegevens"/>
                      <w:rPr>
                        <w:lang w:val="de-DE"/>
                      </w:rPr>
                    </w:pPr>
                    <w:r w:rsidRPr="00523B3D">
                      <w:rPr>
                        <w:lang w:val="de-DE"/>
                      </w:rPr>
                      <w:t xml:space="preserve">2509 </w:t>
                    </w:r>
                    <w:r w:rsidR="00EA1B30" w:rsidRPr="00523B3D">
                      <w:rPr>
                        <w:lang w:val="de-DE"/>
                      </w:rPr>
                      <w:t>LV Den</w:t>
                    </w:r>
                    <w:r w:rsidRPr="00523B3D">
                      <w:rPr>
                        <w:lang w:val="de-DE"/>
                      </w:rPr>
                      <w:t xml:space="preserve"> Haag</w:t>
                    </w:r>
                  </w:p>
                  <w:p w14:paraId="4BAC6C22" w14:textId="77777777" w:rsidR="00CC2E6D" w:rsidRPr="00523B3D" w:rsidRDefault="00F26431">
                    <w:pPr>
                      <w:pStyle w:val="Afzendgegevens"/>
                      <w:rPr>
                        <w:lang w:val="de-DE"/>
                      </w:rPr>
                    </w:pPr>
                    <w:r w:rsidRPr="00523B3D">
                      <w:rPr>
                        <w:lang w:val="de-DE"/>
                      </w:rPr>
                      <w:t>T   070 333 44 44</w:t>
                    </w:r>
                  </w:p>
                  <w:p w14:paraId="30BD33E3" w14:textId="77777777" w:rsidR="00CC2E6D" w:rsidRPr="00523B3D" w:rsidRDefault="00CC2E6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57C55A4" w14:textId="77777777" w:rsidR="00CC2E6D" w:rsidRDefault="00F2643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A284ED6" w14:textId="0B538DF5" w:rsidR="003A6CC2" w:rsidRDefault="00F209E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21808">
                      <w:t>2025-0000198964</w:t>
                    </w:r>
                    <w:r>
                      <w:fldChar w:fldCharType="end"/>
                    </w:r>
                  </w:p>
                  <w:p w14:paraId="6F0039F7" w14:textId="77777777" w:rsidR="00CC2E6D" w:rsidRDefault="00CC2E6D">
                    <w:pPr>
                      <w:pStyle w:val="WitregelW1"/>
                    </w:pPr>
                  </w:p>
                  <w:p w14:paraId="76BCABBE" w14:textId="77777777" w:rsidR="00CC2E6D" w:rsidRDefault="00F26431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07653778" w14:textId="17C3BFE5" w:rsidR="003A6CC2" w:rsidRDefault="00F209E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 w:rsidR="00F21808">
                      <w:t>2025Z14998</w:t>
                    </w:r>
                    <w:r>
                      <w:fldChar w:fldCharType="end"/>
                    </w:r>
                  </w:p>
                  <w:p w14:paraId="397546B7" w14:textId="77777777" w:rsidR="00CC2E6D" w:rsidRDefault="00CC2E6D">
                    <w:pPr>
                      <w:pStyle w:val="WitregelW1"/>
                    </w:pPr>
                  </w:p>
                  <w:p w14:paraId="510DB442" w14:textId="23F9D79F" w:rsidR="003A6CC2" w:rsidRDefault="00F209E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A2934C2" wp14:editId="69D9A34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222B65" w14:textId="77777777" w:rsidR="00CC2E6D" w:rsidRDefault="00F2643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2934C2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9222B65" w14:textId="77777777" w:rsidR="00CC2E6D" w:rsidRDefault="00F2643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D59F2D2" wp14:editId="5EC5512E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69830F" w14:textId="77777777" w:rsidR="00CC2E6D" w:rsidRDefault="00F26431">
                          <w:r>
                            <w:t>De voorzitter van de Tweede Kamer der Staten-Generaal</w:t>
                          </w:r>
                        </w:p>
                        <w:p w14:paraId="21D5988A" w14:textId="77777777" w:rsidR="00CC2E6D" w:rsidRDefault="00F26431">
                          <w:r>
                            <w:t>Prinses Irenestraat 6</w:t>
                          </w:r>
                        </w:p>
                        <w:p w14:paraId="1A49A18E" w14:textId="77777777" w:rsidR="00CC2E6D" w:rsidRDefault="00F26431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9F2D2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2369830F" w14:textId="77777777" w:rsidR="00CC2E6D" w:rsidRDefault="00F26431">
                    <w:r>
                      <w:t>De voorzitter van de Tweede Kamer der Staten-Generaal</w:t>
                    </w:r>
                  </w:p>
                  <w:p w14:paraId="21D5988A" w14:textId="77777777" w:rsidR="00CC2E6D" w:rsidRDefault="00F26431">
                    <w:r>
                      <w:t>Prinses Irenestraat 6</w:t>
                    </w:r>
                  </w:p>
                  <w:p w14:paraId="1A49A18E" w14:textId="77777777" w:rsidR="00CC2E6D" w:rsidRDefault="00F26431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2C84B52" wp14:editId="68FE5B0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C2E6D" w14:paraId="1351A82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0922CC5" w14:textId="77777777" w:rsidR="00CC2E6D" w:rsidRDefault="00CC2E6D"/>
                            </w:tc>
                            <w:tc>
                              <w:tcPr>
                                <w:tcW w:w="5244" w:type="dxa"/>
                              </w:tcPr>
                              <w:p w14:paraId="22CC5124" w14:textId="77777777" w:rsidR="00CC2E6D" w:rsidRDefault="00CC2E6D"/>
                            </w:tc>
                          </w:tr>
                          <w:tr w:rsidR="00CC2E6D" w14:paraId="16DE850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EAD6E82" w14:textId="77777777" w:rsidR="00CC2E6D" w:rsidRDefault="00F2643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2DE8C6E" w14:textId="0343620E" w:rsidR="003A6CC2" w:rsidRDefault="00F209EF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F21808">
                                  <w:fldChar w:fldCharType="separate"/>
                                </w:r>
                                <w:r w:rsidR="00F21808">
                                  <w:t>1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C2E6D" w14:paraId="75853A7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1A3261A" w14:textId="77777777" w:rsidR="00CC2E6D" w:rsidRDefault="00F2643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9883D65" w14:textId="77777777" w:rsidR="00EA1B30" w:rsidRDefault="00EA1B30" w:rsidP="00EA1B30">
                                <w:r>
                                  <w:t xml:space="preserve">Beantwoording Kamervragen over het bericht </w:t>
                                </w:r>
                                <w:r w:rsidRPr="00DF70A8">
                                  <w:t>‘Bedrijf achter lokale cadeaupassen failliet: ‘Tienduizenden mensen geld kwijt’</w:t>
                                </w:r>
                                <w:r>
                                  <w:t>.</w:t>
                                </w:r>
                              </w:p>
                              <w:p w14:paraId="1AF9A03E" w14:textId="1AA7FE1F" w:rsidR="00CC2E6D" w:rsidRDefault="00CC2E6D"/>
                            </w:tc>
                          </w:tr>
                          <w:tr w:rsidR="00CC2E6D" w14:paraId="40839E6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3210688" w14:textId="77777777" w:rsidR="00CC2E6D" w:rsidRDefault="00CC2E6D"/>
                            </w:tc>
                            <w:tc>
                              <w:tcPr>
                                <w:tcW w:w="5244" w:type="dxa"/>
                              </w:tcPr>
                              <w:p w14:paraId="75044979" w14:textId="77777777" w:rsidR="00CC2E6D" w:rsidRDefault="00CC2E6D"/>
                            </w:tc>
                          </w:tr>
                        </w:tbl>
                        <w:p w14:paraId="146050DA" w14:textId="77777777" w:rsidR="002F041E" w:rsidRDefault="002F04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C84B52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C2E6D" w14:paraId="1351A82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0922CC5" w14:textId="77777777" w:rsidR="00CC2E6D" w:rsidRDefault="00CC2E6D"/>
                      </w:tc>
                      <w:tc>
                        <w:tcPr>
                          <w:tcW w:w="5244" w:type="dxa"/>
                        </w:tcPr>
                        <w:p w14:paraId="22CC5124" w14:textId="77777777" w:rsidR="00CC2E6D" w:rsidRDefault="00CC2E6D"/>
                      </w:tc>
                    </w:tr>
                    <w:tr w:rsidR="00CC2E6D" w14:paraId="16DE850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EAD6E82" w14:textId="77777777" w:rsidR="00CC2E6D" w:rsidRDefault="00F26431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2DE8C6E" w14:textId="0343620E" w:rsidR="003A6CC2" w:rsidRDefault="00F209EF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F21808">
                            <w:fldChar w:fldCharType="separate"/>
                          </w:r>
                          <w:r w:rsidR="00F21808">
                            <w:t>1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C2E6D" w14:paraId="75853A7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1A3261A" w14:textId="77777777" w:rsidR="00CC2E6D" w:rsidRDefault="00F26431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9883D65" w14:textId="77777777" w:rsidR="00EA1B30" w:rsidRDefault="00EA1B30" w:rsidP="00EA1B30">
                          <w:r>
                            <w:t xml:space="preserve">Beantwoording Kamervragen over het bericht </w:t>
                          </w:r>
                          <w:r w:rsidRPr="00DF70A8">
                            <w:t>‘Bedrijf achter lokale cadeaupassen failliet: ‘Tienduizenden mensen geld kwijt’</w:t>
                          </w:r>
                          <w:r>
                            <w:t>.</w:t>
                          </w:r>
                        </w:p>
                        <w:p w14:paraId="1AF9A03E" w14:textId="1AA7FE1F" w:rsidR="00CC2E6D" w:rsidRDefault="00CC2E6D"/>
                      </w:tc>
                    </w:tr>
                    <w:tr w:rsidR="00CC2E6D" w14:paraId="40839E6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3210688" w14:textId="77777777" w:rsidR="00CC2E6D" w:rsidRDefault="00CC2E6D"/>
                      </w:tc>
                      <w:tc>
                        <w:tcPr>
                          <w:tcW w:w="5244" w:type="dxa"/>
                        </w:tcPr>
                        <w:p w14:paraId="75044979" w14:textId="77777777" w:rsidR="00CC2E6D" w:rsidRDefault="00CC2E6D"/>
                      </w:tc>
                    </w:tr>
                  </w:tbl>
                  <w:p w14:paraId="146050DA" w14:textId="77777777" w:rsidR="002F041E" w:rsidRDefault="002F04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F8393A" wp14:editId="4DB8135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A4820F" w14:textId="77777777" w:rsidR="003A6CC2" w:rsidRDefault="00F209E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F8393A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FA4820F" w14:textId="77777777" w:rsidR="003A6CC2" w:rsidRDefault="00F209E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E976BC"/>
    <w:multiLevelType w:val="multilevel"/>
    <w:tmpl w:val="881FA4D5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814BBBB"/>
    <w:multiLevelType w:val="multilevel"/>
    <w:tmpl w:val="C68B4753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EDF20"/>
    <w:multiLevelType w:val="multilevel"/>
    <w:tmpl w:val="FC2367E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215DD4"/>
    <w:multiLevelType w:val="multilevel"/>
    <w:tmpl w:val="964DA81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4EA53C"/>
    <w:multiLevelType w:val="multilevel"/>
    <w:tmpl w:val="EB5BF52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EB36F9"/>
    <w:multiLevelType w:val="multilevel"/>
    <w:tmpl w:val="90E73C8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2F516B0"/>
    <w:multiLevelType w:val="multilevel"/>
    <w:tmpl w:val="70DECFE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DAA855"/>
    <w:multiLevelType w:val="multilevel"/>
    <w:tmpl w:val="02FC0D8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846290417">
    <w:abstractNumId w:val="0"/>
  </w:num>
  <w:num w:numId="2" w16cid:durableId="1178883935">
    <w:abstractNumId w:val="4"/>
  </w:num>
  <w:num w:numId="3" w16cid:durableId="1835146780">
    <w:abstractNumId w:val="7"/>
  </w:num>
  <w:num w:numId="4" w16cid:durableId="710692696">
    <w:abstractNumId w:val="5"/>
  </w:num>
  <w:num w:numId="5" w16cid:durableId="1516579571">
    <w:abstractNumId w:val="1"/>
  </w:num>
  <w:num w:numId="6" w16cid:durableId="1037313198">
    <w:abstractNumId w:val="3"/>
  </w:num>
  <w:num w:numId="7" w16cid:durableId="25832140">
    <w:abstractNumId w:val="2"/>
  </w:num>
  <w:num w:numId="8" w16cid:durableId="875199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3D"/>
    <w:rsid w:val="00042F6C"/>
    <w:rsid w:val="002F041E"/>
    <w:rsid w:val="003A6CC2"/>
    <w:rsid w:val="00481803"/>
    <w:rsid w:val="00523B3D"/>
    <w:rsid w:val="005E793E"/>
    <w:rsid w:val="00621851"/>
    <w:rsid w:val="007F2046"/>
    <w:rsid w:val="00827CE8"/>
    <w:rsid w:val="00B52123"/>
    <w:rsid w:val="00CC2E6D"/>
    <w:rsid w:val="00DA1178"/>
    <w:rsid w:val="00EA1B30"/>
    <w:rsid w:val="00F21808"/>
    <w:rsid w:val="00F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1A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Kamervraag/vragen van het lid Dijk</vt:lpstr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2025-09-01T10:18:00.0000000Z</dcterms:created>
  <dcterms:modified xsi:type="dcterms:W3CDTF">2025-09-01T10:18:00.0000000Z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het lid Dijk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 Stouten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 september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Kamervraag/vragen van het lid Dijk</vt:lpwstr>
  </property>
  <property fmtid="{D5CDD505-2E9C-101B-9397-08002B2CF9AE}" pid="36" name="iOnsKenmerk">
    <vt:lpwstr>2025-0000198964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2025Z14998</vt:lpwstr>
  </property>
</Properties>
</file>