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E0" w:rsidP="001C70E0" w:rsidRDefault="001C70E0" w14:paraId="6D43EDA7" w14:textId="77777777">
      <w:bookmarkStart w:name="_GoBack" w:id="0"/>
      <w:bookmarkEnd w:id="0"/>
      <w:r>
        <w:t xml:space="preserve">Geachte voorzitter, </w:t>
      </w:r>
    </w:p>
    <w:p w:rsidR="001C70E0" w:rsidP="001C70E0" w:rsidRDefault="001C70E0" w14:paraId="62010B6A" w14:textId="77777777"/>
    <w:p w:rsidRPr="00C25980" w:rsidR="00D31691" w:rsidP="001C70E0" w:rsidRDefault="001C70E0" w14:paraId="4CE98ED6" w14:textId="481892CB">
      <w:r>
        <w:t xml:space="preserve">Hierbij </w:t>
      </w:r>
      <w:r w:rsidR="00645D55">
        <w:t xml:space="preserve">bied ik u </w:t>
      </w:r>
      <w:r>
        <w:t xml:space="preserve">het convenant </w:t>
      </w:r>
      <w:r>
        <w:rPr>
          <w:i/>
          <w:iCs/>
        </w:rPr>
        <w:t>Reduceren vogelaanvaring Schiphol 2025-2031</w:t>
      </w:r>
      <w:r w:rsidR="00645D55">
        <w:rPr>
          <w:i/>
          <w:iCs/>
        </w:rPr>
        <w:t xml:space="preserve"> </w:t>
      </w:r>
      <w:r w:rsidRPr="00EE08E4" w:rsidR="00645D55">
        <w:t>aan</w:t>
      </w:r>
      <w:r>
        <w:rPr>
          <w:i/>
          <w:iCs/>
        </w:rPr>
        <w:t xml:space="preserve">. </w:t>
      </w:r>
      <w:r w:rsidRPr="00C25980" w:rsidR="00D31691">
        <w:t xml:space="preserve">Het </w:t>
      </w:r>
      <w:r w:rsidR="00D31691">
        <w:t>M</w:t>
      </w:r>
      <w:r w:rsidRPr="00C25980" w:rsidR="00D31691">
        <w:t xml:space="preserve">inisterie van </w:t>
      </w:r>
      <w:r w:rsidR="00D31691">
        <w:t>I</w:t>
      </w:r>
      <w:r w:rsidRPr="00C25980" w:rsidR="00D31691">
        <w:t xml:space="preserve">nfrastructuur en </w:t>
      </w:r>
      <w:r w:rsidR="00D31691">
        <w:t>W</w:t>
      </w:r>
      <w:r w:rsidRPr="00C25980" w:rsidR="00D31691">
        <w:t xml:space="preserve">aterstaat heeft in </w:t>
      </w:r>
      <w:r>
        <w:t>dit</w:t>
      </w:r>
      <w:r w:rsidRPr="00C25980">
        <w:t xml:space="preserve"> </w:t>
      </w:r>
      <w:r w:rsidRPr="00C25980" w:rsidR="00D31691">
        <w:t>convenant afspraken gemaakt met de provincie Noord-Holland</w:t>
      </w:r>
      <w:r w:rsidR="00D31691">
        <w:t xml:space="preserve"> (mede namens de provincies Zuid-Holland en Utrecht)</w:t>
      </w:r>
      <w:r w:rsidRPr="00C25980" w:rsidR="00D31691">
        <w:t xml:space="preserve">, </w:t>
      </w:r>
      <w:r w:rsidR="00D31691">
        <w:t>de g</w:t>
      </w:r>
      <w:r w:rsidRPr="00C25980" w:rsidR="00D31691">
        <w:t>emeente Haarlemmermeer en Schiphol</w:t>
      </w:r>
      <w:r w:rsidR="00D31691">
        <w:t xml:space="preserve">. Het doel van </w:t>
      </w:r>
      <w:r>
        <w:t xml:space="preserve">het </w:t>
      </w:r>
      <w:r w:rsidR="00D31691">
        <w:t xml:space="preserve">convenant is </w:t>
      </w:r>
      <w:r w:rsidRPr="00C25980" w:rsidR="00D31691">
        <w:t xml:space="preserve">om het aantal vogelaanvaringen in de omgeving van Schiphol verder te </w:t>
      </w:r>
      <w:r w:rsidR="00D31691">
        <w:t>verminderen</w:t>
      </w:r>
      <w:r w:rsidRPr="00C25980" w:rsidR="00D31691">
        <w:t xml:space="preserve">. De maatregelen die hiervoor worden genomen </w:t>
      </w:r>
      <w:r w:rsidR="007F57B8">
        <w:t xml:space="preserve">worden nader uitgewerkt in programma’s en </w:t>
      </w:r>
      <w:r w:rsidRPr="00C25980" w:rsidR="00D31691">
        <w:t xml:space="preserve">betreffen zowel preventieve maatregelen (ervoor zorgen dat de omgeving van Schiphol minder aantrekkelijk wordt voor ganzen) als populatiebeheer in een zone tot 10 kilometer van Schiphol en daarbuiten. Hiermee wordt </w:t>
      </w:r>
      <w:r>
        <w:t xml:space="preserve">tevens </w:t>
      </w:r>
      <w:r w:rsidRPr="00C25980" w:rsidR="00D31691">
        <w:t>de motie</w:t>
      </w:r>
      <w:r w:rsidR="00D31691">
        <w:t xml:space="preserve"> van </w:t>
      </w:r>
      <w:r>
        <w:t>l</w:t>
      </w:r>
      <w:r w:rsidR="00D31691">
        <w:t xml:space="preserve">id </w:t>
      </w:r>
      <w:r w:rsidRPr="00C25980" w:rsidR="00D31691">
        <w:t>Pierik</w:t>
      </w:r>
      <w:r w:rsidR="00D31691">
        <w:rPr>
          <w:rStyle w:val="FootnoteReference"/>
        </w:rPr>
        <w:footnoteReference w:id="1"/>
      </w:r>
      <w:r w:rsidRPr="00C25980" w:rsidR="00D31691">
        <w:t xml:space="preserve"> afgedaan. </w:t>
      </w:r>
    </w:p>
    <w:p w:rsidR="003B3463" w:rsidRDefault="003B531B" w14:paraId="694344AB" w14:textId="77777777">
      <w:pPr>
        <w:pStyle w:val="WitregelW1bodytekst"/>
      </w:pPr>
      <w:r>
        <w:t xml:space="preserve">  </w:t>
      </w:r>
    </w:p>
    <w:p w:rsidRPr="001C70E0" w:rsidR="001C70E0" w:rsidP="001C70E0" w:rsidRDefault="001C70E0" w14:paraId="17BC411C" w14:textId="77777777"/>
    <w:p w:rsidR="003B3463" w:rsidRDefault="003B531B" w14:paraId="54AE4809" w14:textId="77777777">
      <w:pPr>
        <w:pStyle w:val="Slotzin"/>
      </w:pPr>
      <w:r>
        <w:t>Hoogachtend,</w:t>
      </w:r>
    </w:p>
    <w:p w:rsidR="003B3463" w:rsidRDefault="003B531B" w14:paraId="3D0E5B09" w14:textId="77777777">
      <w:pPr>
        <w:pStyle w:val="OndertekeningArea1"/>
      </w:pPr>
      <w:r>
        <w:t>DE MINISTER VAN INFRASTRUCTUUR EN WATERSTAAT,</w:t>
      </w:r>
    </w:p>
    <w:p w:rsidR="003B3463" w:rsidRDefault="003B3463" w14:paraId="6AC732F9" w14:textId="77777777"/>
    <w:p w:rsidR="003B3463" w:rsidRDefault="003B3463" w14:paraId="76FB57F7" w14:textId="77777777"/>
    <w:p w:rsidR="003B3463" w:rsidRDefault="003B3463" w14:paraId="236A92F2" w14:textId="77777777"/>
    <w:p w:rsidR="00F01578" w:rsidP="00F01578" w:rsidRDefault="00F01578" w14:paraId="3C144D6C" w14:textId="77777777"/>
    <w:p w:rsidR="00F01578" w:rsidP="00F01578" w:rsidRDefault="00F01578" w14:paraId="71EAEE4A" w14:textId="77777777">
      <w:r>
        <w:t>ing. R. (Robert) Tieman</w:t>
      </w:r>
    </w:p>
    <w:p w:rsidR="003B3463" w:rsidP="00F01578" w:rsidRDefault="003B3463" w14:paraId="2F337AE4" w14:textId="25795DE8"/>
    <w:sectPr w:rsidR="003B3463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8FCF" w14:textId="77777777" w:rsidR="0041116B" w:rsidRDefault="0041116B">
      <w:pPr>
        <w:spacing w:line="240" w:lineRule="auto"/>
      </w:pPr>
      <w:r>
        <w:separator/>
      </w:r>
    </w:p>
  </w:endnote>
  <w:endnote w:type="continuationSeparator" w:id="0">
    <w:p w14:paraId="1A711698" w14:textId="77777777" w:rsidR="0041116B" w:rsidRDefault="00411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065A" w14:textId="77777777" w:rsidR="0041116B" w:rsidRDefault="0041116B">
      <w:pPr>
        <w:spacing w:line="240" w:lineRule="auto"/>
      </w:pPr>
      <w:r>
        <w:separator/>
      </w:r>
    </w:p>
  </w:footnote>
  <w:footnote w:type="continuationSeparator" w:id="0">
    <w:p w14:paraId="784AD42A" w14:textId="77777777" w:rsidR="0041116B" w:rsidRDefault="0041116B">
      <w:pPr>
        <w:spacing w:line="240" w:lineRule="auto"/>
      </w:pPr>
      <w:r>
        <w:continuationSeparator/>
      </w:r>
    </w:p>
  </w:footnote>
  <w:footnote w:id="1">
    <w:p w14:paraId="2124D113" w14:textId="060CEDFB" w:rsidR="00D31691" w:rsidRDefault="00D31691" w:rsidP="00D31691">
      <w:pPr>
        <w:pStyle w:val="FootnoteText"/>
      </w:pPr>
      <w:r>
        <w:rPr>
          <w:rStyle w:val="FootnoteReference"/>
        </w:rPr>
        <w:footnoteRef/>
      </w:r>
      <w:r w:rsidRPr="007A33AD">
        <w:rPr>
          <w:rFonts w:ascii="Verdana" w:hAnsi="Verdana"/>
          <w:sz w:val="16"/>
          <w:szCs w:val="16"/>
        </w:rPr>
        <w:t xml:space="preserve"> Kamerstukken II 2024/25, 31936, nr. 1214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ED16" w14:textId="77777777" w:rsidR="003B3463" w:rsidRDefault="003B531B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7CE819A" wp14:editId="584EC623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B02E57" w14:textId="77777777" w:rsidR="003B3463" w:rsidRDefault="003B531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7EEA37C" w14:textId="77777777" w:rsidR="003B3463" w:rsidRDefault="003B3463">
                          <w:pPr>
                            <w:pStyle w:val="WitregelW2"/>
                          </w:pPr>
                        </w:p>
                        <w:p w14:paraId="7902AAC1" w14:textId="77777777" w:rsidR="003B3463" w:rsidRDefault="003B531B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65D9EBA" w14:textId="77777777" w:rsidR="003B3463" w:rsidRDefault="003B531B">
                          <w:pPr>
                            <w:pStyle w:val="Referentiegegevens"/>
                          </w:pPr>
                          <w:r>
                            <w:t>asdf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CE819A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EB02E57" w14:textId="77777777" w:rsidR="003B3463" w:rsidRDefault="003B531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7EEA37C" w14:textId="77777777" w:rsidR="003B3463" w:rsidRDefault="003B3463">
                    <w:pPr>
                      <w:pStyle w:val="WitregelW2"/>
                    </w:pPr>
                  </w:p>
                  <w:p w14:paraId="7902AAC1" w14:textId="77777777" w:rsidR="003B3463" w:rsidRDefault="003B531B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65D9EBA" w14:textId="77777777" w:rsidR="003B3463" w:rsidRDefault="003B531B">
                    <w:pPr>
                      <w:pStyle w:val="Referentiegegevens"/>
                    </w:pPr>
                    <w:r>
                      <w:t>asdf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1141AB5" wp14:editId="5B518478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500E28" w14:textId="40C2D97B" w:rsidR="003B3463" w:rsidRDefault="003B531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C70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316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41AB5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79500E28" w14:textId="40C2D97B" w:rsidR="003B3463" w:rsidRDefault="003B531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C70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316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153CCF4" wp14:editId="66EA92EA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5FEB6" w14:textId="77777777" w:rsidR="00827EC9" w:rsidRDefault="00827E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53CCF4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D75FEB6" w14:textId="77777777" w:rsidR="00827EC9" w:rsidRDefault="00827E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01318E3" wp14:editId="07AE9C4D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68B78" w14:textId="77777777" w:rsidR="00827EC9" w:rsidRDefault="00827E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1318E3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9368B78" w14:textId="77777777" w:rsidR="00827EC9" w:rsidRDefault="00827EC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DE96" w14:textId="77777777" w:rsidR="003B3463" w:rsidRDefault="003B531B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0AEF5A9" wp14:editId="63133D5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9E1A53" w14:textId="77777777" w:rsidR="00827EC9" w:rsidRDefault="00827E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AEF5A9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A9E1A53" w14:textId="77777777" w:rsidR="00827EC9" w:rsidRDefault="00827E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4262B58" wp14:editId="7759B3E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0BA246" w14:textId="1F76E14E" w:rsidR="003B3463" w:rsidRDefault="003B531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306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06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262B58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680BA246" w14:textId="1F76E14E" w:rsidR="003B3463" w:rsidRDefault="003B531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306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06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7574BCE" wp14:editId="7B04022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6B5C65" w14:textId="77777777" w:rsidR="003B3463" w:rsidRDefault="003B531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EC43F9E" w14:textId="77777777" w:rsidR="003B3463" w:rsidRDefault="003B3463">
                          <w:pPr>
                            <w:pStyle w:val="WitregelW1"/>
                          </w:pPr>
                        </w:p>
                        <w:p w14:paraId="29C981B1" w14:textId="77777777" w:rsidR="003B3463" w:rsidRDefault="003B531B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2812F5B" w14:textId="77777777" w:rsidR="003B3463" w:rsidRPr="00D31691" w:rsidRDefault="003B53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1691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102778C" w14:textId="77777777" w:rsidR="003B3463" w:rsidRPr="00D31691" w:rsidRDefault="003B53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1691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6B10641" w14:textId="77777777" w:rsidR="003B3463" w:rsidRPr="00D31691" w:rsidRDefault="003B53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1691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049E800" w14:textId="77777777" w:rsidR="003B3463" w:rsidRPr="00D31691" w:rsidRDefault="003B346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E55E932" w14:textId="77777777" w:rsidR="003B3463" w:rsidRPr="00D31691" w:rsidRDefault="003B531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1691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0DFE88D" w14:textId="77777777" w:rsidR="003B3463" w:rsidRDefault="003B531B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8E932BB" w14:textId="77777777" w:rsidR="003B3463" w:rsidRDefault="003B3463">
                          <w:pPr>
                            <w:pStyle w:val="WitregelW2"/>
                          </w:pPr>
                        </w:p>
                        <w:p w14:paraId="454BEAAD" w14:textId="77777777" w:rsidR="003B3463" w:rsidRDefault="003B531B" w:rsidP="007A33AD">
                          <w:pPr>
                            <w:pStyle w:val="Referentiegegevenskop"/>
                            <w:spacing w:line="276" w:lineRule="auto"/>
                          </w:pPr>
                          <w:r>
                            <w:t>Ons kenmerk</w:t>
                          </w:r>
                        </w:p>
                        <w:p w14:paraId="2AAD0FBE" w14:textId="1A4B2C9F" w:rsidR="004D4B30" w:rsidRPr="004D4B30" w:rsidRDefault="004D4B30" w:rsidP="007A33AD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4D4B30">
                            <w:rPr>
                              <w:sz w:val="13"/>
                              <w:szCs w:val="13"/>
                            </w:rPr>
                            <w:t>IENW/BSK-2025/146735</w:t>
                          </w:r>
                        </w:p>
                        <w:p w14:paraId="5B81F15B" w14:textId="77777777" w:rsidR="004D4B30" w:rsidRDefault="004D4B30">
                          <w:pPr>
                            <w:pStyle w:val="Referentiegegevenskop"/>
                          </w:pPr>
                        </w:p>
                        <w:p w14:paraId="15C81852" w14:textId="50FB809D" w:rsidR="003B3463" w:rsidRDefault="003B531B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3859D137" w14:textId="2BD0CF51" w:rsidR="003B3463" w:rsidRDefault="000C7E7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574BCE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16B5C65" w14:textId="77777777" w:rsidR="003B3463" w:rsidRDefault="003B531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EC43F9E" w14:textId="77777777" w:rsidR="003B3463" w:rsidRDefault="003B3463">
                    <w:pPr>
                      <w:pStyle w:val="WitregelW1"/>
                    </w:pPr>
                  </w:p>
                  <w:p w14:paraId="29C981B1" w14:textId="77777777" w:rsidR="003B3463" w:rsidRDefault="003B531B">
                    <w:pPr>
                      <w:pStyle w:val="Afzendgegevens"/>
                    </w:pPr>
                    <w:r>
                      <w:t>Rijnstraat 8</w:t>
                    </w:r>
                  </w:p>
                  <w:p w14:paraId="32812F5B" w14:textId="77777777" w:rsidR="003B3463" w:rsidRPr="00D31691" w:rsidRDefault="003B531B">
                    <w:pPr>
                      <w:pStyle w:val="Afzendgegevens"/>
                      <w:rPr>
                        <w:lang w:val="de-DE"/>
                      </w:rPr>
                    </w:pPr>
                    <w:r w:rsidRPr="00D31691">
                      <w:rPr>
                        <w:lang w:val="de-DE"/>
                      </w:rPr>
                      <w:t>2515 XP  Den Haag</w:t>
                    </w:r>
                  </w:p>
                  <w:p w14:paraId="2102778C" w14:textId="77777777" w:rsidR="003B3463" w:rsidRPr="00D31691" w:rsidRDefault="003B531B">
                    <w:pPr>
                      <w:pStyle w:val="Afzendgegevens"/>
                      <w:rPr>
                        <w:lang w:val="de-DE"/>
                      </w:rPr>
                    </w:pPr>
                    <w:r w:rsidRPr="00D31691">
                      <w:rPr>
                        <w:lang w:val="de-DE"/>
                      </w:rPr>
                      <w:t>Postbus 20901</w:t>
                    </w:r>
                  </w:p>
                  <w:p w14:paraId="76B10641" w14:textId="77777777" w:rsidR="003B3463" w:rsidRPr="00D31691" w:rsidRDefault="003B531B">
                    <w:pPr>
                      <w:pStyle w:val="Afzendgegevens"/>
                      <w:rPr>
                        <w:lang w:val="de-DE"/>
                      </w:rPr>
                    </w:pPr>
                    <w:r w:rsidRPr="00D31691">
                      <w:rPr>
                        <w:lang w:val="de-DE"/>
                      </w:rPr>
                      <w:t>2500 EX Den Haag</w:t>
                    </w:r>
                  </w:p>
                  <w:p w14:paraId="0049E800" w14:textId="77777777" w:rsidR="003B3463" w:rsidRPr="00D31691" w:rsidRDefault="003B346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E55E932" w14:textId="77777777" w:rsidR="003B3463" w:rsidRPr="00D31691" w:rsidRDefault="003B531B">
                    <w:pPr>
                      <w:pStyle w:val="Afzendgegevens"/>
                      <w:rPr>
                        <w:lang w:val="de-DE"/>
                      </w:rPr>
                    </w:pPr>
                    <w:r w:rsidRPr="00D31691">
                      <w:rPr>
                        <w:lang w:val="de-DE"/>
                      </w:rPr>
                      <w:t>T   070-456 0000</w:t>
                    </w:r>
                  </w:p>
                  <w:p w14:paraId="30DFE88D" w14:textId="77777777" w:rsidR="003B3463" w:rsidRDefault="003B531B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8E932BB" w14:textId="77777777" w:rsidR="003B3463" w:rsidRDefault="003B3463">
                    <w:pPr>
                      <w:pStyle w:val="WitregelW2"/>
                    </w:pPr>
                  </w:p>
                  <w:p w14:paraId="454BEAAD" w14:textId="77777777" w:rsidR="003B3463" w:rsidRDefault="003B531B" w:rsidP="007A33AD">
                    <w:pPr>
                      <w:pStyle w:val="Referentiegegevenskop"/>
                      <w:spacing w:line="276" w:lineRule="auto"/>
                    </w:pPr>
                    <w:r>
                      <w:t>Ons kenmerk</w:t>
                    </w:r>
                  </w:p>
                  <w:p w14:paraId="2AAD0FBE" w14:textId="1A4B2C9F" w:rsidR="004D4B30" w:rsidRPr="004D4B30" w:rsidRDefault="004D4B30" w:rsidP="007A33AD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4D4B30">
                      <w:rPr>
                        <w:sz w:val="13"/>
                        <w:szCs w:val="13"/>
                      </w:rPr>
                      <w:t>IENW/BSK-2025/146735</w:t>
                    </w:r>
                  </w:p>
                  <w:p w14:paraId="5B81F15B" w14:textId="77777777" w:rsidR="004D4B30" w:rsidRDefault="004D4B30">
                    <w:pPr>
                      <w:pStyle w:val="Referentiegegevenskop"/>
                    </w:pPr>
                  </w:p>
                  <w:p w14:paraId="15C81852" w14:textId="50FB809D" w:rsidR="003B3463" w:rsidRDefault="003B531B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3859D137" w14:textId="2BD0CF51" w:rsidR="003B3463" w:rsidRDefault="000C7E77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3D3E769" wp14:editId="5361A58C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6B5C7C" w14:textId="77777777" w:rsidR="003B3463" w:rsidRDefault="003B53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5D00764" wp14:editId="48B86AFC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D3E769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D6B5C7C" w14:textId="77777777" w:rsidR="003B3463" w:rsidRDefault="003B531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5D00764" wp14:editId="48B86AFC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418D61B" wp14:editId="27DAB96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973DA" w14:textId="77777777" w:rsidR="003B3463" w:rsidRDefault="003B53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5ED0F80" wp14:editId="5278860E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18D61B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C5973DA" w14:textId="77777777" w:rsidR="003B3463" w:rsidRDefault="003B531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5ED0F80" wp14:editId="5278860E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D06837A" wp14:editId="4DEE8C8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6CF580" w14:textId="77777777" w:rsidR="003B3463" w:rsidRDefault="003B531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06837A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416CF580" w14:textId="77777777" w:rsidR="003B3463" w:rsidRDefault="003B531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390F8A5" wp14:editId="7B9FAC3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AABFB" w14:textId="77777777" w:rsidR="003B531B" w:rsidRDefault="008679EA" w:rsidP="008679EA">
                          <w:r>
                            <w:t xml:space="preserve">De voorzitter van de Tweede Kamer </w:t>
                          </w:r>
                        </w:p>
                        <w:p w14:paraId="665DF489" w14:textId="67CE5BF5" w:rsidR="008679EA" w:rsidRDefault="008679EA" w:rsidP="008679EA">
                          <w:r>
                            <w:t>der Staten-Generaal</w:t>
                          </w:r>
                        </w:p>
                        <w:p w14:paraId="3D7B0A1B" w14:textId="77777777" w:rsidR="008679EA" w:rsidRDefault="008679EA" w:rsidP="008679EA">
                          <w:r>
                            <w:t xml:space="preserve">Postbus 20018 </w:t>
                          </w:r>
                        </w:p>
                        <w:p w14:paraId="343F7B96" w14:textId="6833B806" w:rsidR="008679EA" w:rsidRDefault="008679EA" w:rsidP="008679EA">
                          <w:r>
                            <w:t xml:space="preserve">2500 EA  </w:t>
                          </w:r>
                          <w:r w:rsidR="007A33AD">
                            <w:t>DEN HAAG</w:t>
                          </w:r>
                        </w:p>
                        <w:p w14:paraId="4F65F6C8" w14:textId="7BCC441D" w:rsidR="00827EC9" w:rsidRDefault="00827E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90F8A5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2AAABFB" w14:textId="77777777" w:rsidR="003B531B" w:rsidRDefault="008679EA" w:rsidP="008679EA">
                    <w:r>
                      <w:t xml:space="preserve">De voorzitter van de Tweede Kamer </w:t>
                    </w:r>
                  </w:p>
                  <w:p w14:paraId="665DF489" w14:textId="67CE5BF5" w:rsidR="008679EA" w:rsidRDefault="008679EA" w:rsidP="008679EA">
                    <w:r>
                      <w:t>der Staten-Generaal</w:t>
                    </w:r>
                  </w:p>
                  <w:p w14:paraId="3D7B0A1B" w14:textId="77777777" w:rsidR="008679EA" w:rsidRDefault="008679EA" w:rsidP="008679EA">
                    <w:r>
                      <w:t xml:space="preserve">Postbus 20018 </w:t>
                    </w:r>
                  </w:p>
                  <w:p w14:paraId="343F7B96" w14:textId="6833B806" w:rsidR="008679EA" w:rsidRDefault="008679EA" w:rsidP="008679EA">
                    <w:r>
                      <w:t xml:space="preserve">2500 EA  </w:t>
                    </w:r>
                    <w:r w:rsidR="007A33AD">
                      <w:t>DEN HAAG</w:t>
                    </w:r>
                  </w:p>
                  <w:p w14:paraId="4F65F6C8" w14:textId="7BCC441D" w:rsidR="00827EC9" w:rsidRDefault="00827E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79F288E" wp14:editId="6FE3903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B3463" w14:paraId="407804E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AAEDF04" w14:textId="77777777" w:rsidR="003B3463" w:rsidRDefault="003B3463"/>
                            </w:tc>
                            <w:tc>
                              <w:tcPr>
                                <w:tcW w:w="5400" w:type="dxa"/>
                              </w:tcPr>
                              <w:p w14:paraId="21AE8D86" w14:textId="77777777" w:rsidR="003B3463" w:rsidRDefault="003B3463"/>
                            </w:tc>
                          </w:tr>
                          <w:tr w:rsidR="003B3463" w14:paraId="524C2B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60E6BC" w14:textId="77777777" w:rsidR="003B3463" w:rsidRDefault="003B531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B80ABD0" w14:textId="2161A3F8" w:rsidR="003B3463" w:rsidRDefault="0080251B">
                                <w:r>
                                  <w:t>25 augustus 2025</w:t>
                                </w:r>
                              </w:p>
                            </w:tc>
                          </w:tr>
                          <w:tr w:rsidR="003B3463" w14:paraId="7C512CD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2E68CE" w14:textId="77777777" w:rsidR="003B3463" w:rsidRDefault="003B531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277785C" w14:textId="77777777" w:rsidR="003B3463" w:rsidRDefault="003B531B">
                                <w:r>
                                  <w:t>Aanbieding convenant Reduceren vogelaanvaringen Schiphol 2025-2031</w:t>
                                </w:r>
                              </w:p>
                            </w:tc>
                          </w:tr>
                          <w:tr w:rsidR="003B3463" w14:paraId="3D1254B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3363D7" w14:textId="77777777" w:rsidR="003B3463" w:rsidRDefault="003B3463"/>
                            </w:tc>
                            <w:tc>
                              <w:tcPr>
                                <w:tcW w:w="5400" w:type="dxa"/>
                              </w:tcPr>
                              <w:p w14:paraId="3B8A209F" w14:textId="77777777" w:rsidR="003B3463" w:rsidRDefault="003B3463"/>
                            </w:tc>
                          </w:tr>
                        </w:tbl>
                        <w:p w14:paraId="0348F256" w14:textId="77777777" w:rsidR="00827EC9" w:rsidRDefault="00827E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9F288E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B3463" w14:paraId="407804E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AAEDF04" w14:textId="77777777" w:rsidR="003B3463" w:rsidRDefault="003B3463"/>
                      </w:tc>
                      <w:tc>
                        <w:tcPr>
                          <w:tcW w:w="5400" w:type="dxa"/>
                        </w:tcPr>
                        <w:p w14:paraId="21AE8D86" w14:textId="77777777" w:rsidR="003B3463" w:rsidRDefault="003B3463"/>
                      </w:tc>
                    </w:tr>
                    <w:tr w:rsidR="003B3463" w14:paraId="524C2B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60E6BC" w14:textId="77777777" w:rsidR="003B3463" w:rsidRDefault="003B531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B80ABD0" w14:textId="2161A3F8" w:rsidR="003B3463" w:rsidRDefault="0080251B">
                          <w:r>
                            <w:t>25 augustus 2025</w:t>
                          </w:r>
                        </w:p>
                      </w:tc>
                    </w:tr>
                    <w:tr w:rsidR="003B3463" w14:paraId="7C512CD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2E68CE" w14:textId="77777777" w:rsidR="003B3463" w:rsidRDefault="003B531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277785C" w14:textId="77777777" w:rsidR="003B3463" w:rsidRDefault="003B531B">
                          <w:r>
                            <w:t>Aanbieding convenant Reduceren vogelaanvaringen Schiphol 2025-2031</w:t>
                          </w:r>
                        </w:p>
                      </w:tc>
                    </w:tr>
                    <w:tr w:rsidR="003B3463" w14:paraId="3D1254B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3363D7" w14:textId="77777777" w:rsidR="003B3463" w:rsidRDefault="003B3463"/>
                      </w:tc>
                      <w:tc>
                        <w:tcPr>
                          <w:tcW w:w="5400" w:type="dxa"/>
                        </w:tcPr>
                        <w:p w14:paraId="3B8A209F" w14:textId="77777777" w:rsidR="003B3463" w:rsidRDefault="003B3463"/>
                      </w:tc>
                    </w:tr>
                  </w:tbl>
                  <w:p w14:paraId="0348F256" w14:textId="77777777" w:rsidR="00827EC9" w:rsidRDefault="00827E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821B7BA" wp14:editId="1092115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8D2E0" w14:textId="77777777" w:rsidR="00827EC9" w:rsidRDefault="00827E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21B7BA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B68D2E0" w14:textId="77777777" w:rsidR="00827EC9" w:rsidRDefault="00827EC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D9E36F"/>
    <w:multiLevelType w:val="multilevel"/>
    <w:tmpl w:val="3FC52AFF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C46B7F0"/>
    <w:multiLevelType w:val="multilevel"/>
    <w:tmpl w:val="5191456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4B88B7"/>
    <w:multiLevelType w:val="multilevel"/>
    <w:tmpl w:val="FE3FB949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880770C"/>
    <w:multiLevelType w:val="multilevel"/>
    <w:tmpl w:val="5072C0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BC2FDCEF"/>
    <w:multiLevelType w:val="multilevel"/>
    <w:tmpl w:val="8B76786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2E0D3ED"/>
    <w:multiLevelType w:val="multilevel"/>
    <w:tmpl w:val="EA9C1205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631A29F"/>
    <w:multiLevelType w:val="multilevel"/>
    <w:tmpl w:val="B5BABD2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B619D60"/>
    <w:multiLevelType w:val="multilevel"/>
    <w:tmpl w:val="9782891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1E42B9"/>
    <w:multiLevelType w:val="multilevel"/>
    <w:tmpl w:val="873941F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DEC6B75C"/>
    <w:multiLevelType w:val="multilevel"/>
    <w:tmpl w:val="C8D7590F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38F5C7C"/>
    <w:multiLevelType w:val="multilevel"/>
    <w:tmpl w:val="B948B2FF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D0EDE3"/>
    <w:multiLevelType w:val="multilevel"/>
    <w:tmpl w:val="4CF70E9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F282F64"/>
    <w:multiLevelType w:val="multilevel"/>
    <w:tmpl w:val="3EA6509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314739D"/>
    <w:multiLevelType w:val="multilevel"/>
    <w:tmpl w:val="DA4264F3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336473"/>
    <w:multiLevelType w:val="multilevel"/>
    <w:tmpl w:val="BB485622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CFFC89"/>
    <w:multiLevelType w:val="multilevel"/>
    <w:tmpl w:val="D482B65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3E43B6"/>
    <w:multiLevelType w:val="multilevel"/>
    <w:tmpl w:val="F488EB9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C3BC6D"/>
    <w:multiLevelType w:val="multilevel"/>
    <w:tmpl w:val="5D18B0E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934C24"/>
    <w:multiLevelType w:val="multilevel"/>
    <w:tmpl w:val="EB0B631C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A1219B"/>
    <w:multiLevelType w:val="multilevel"/>
    <w:tmpl w:val="18439C9D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8A5D94"/>
    <w:multiLevelType w:val="multilevel"/>
    <w:tmpl w:val="1C98C9F6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76FF80"/>
    <w:multiLevelType w:val="multilevel"/>
    <w:tmpl w:val="EDCE453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452CF5"/>
    <w:multiLevelType w:val="multilevel"/>
    <w:tmpl w:val="77603519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4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"/>
  </w:num>
  <w:num w:numId="10">
    <w:abstractNumId w:val="16"/>
  </w:num>
  <w:num w:numId="11">
    <w:abstractNumId w:val="17"/>
  </w:num>
  <w:num w:numId="12">
    <w:abstractNumId w:val="3"/>
  </w:num>
  <w:num w:numId="13">
    <w:abstractNumId w:val="11"/>
  </w:num>
  <w:num w:numId="14">
    <w:abstractNumId w:val="22"/>
  </w:num>
  <w:num w:numId="15">
    <w:abstractNumId w:val="20"/>
  </w:num>
  <w:num w:numId="16">
    <w:abstractNumId w:val="7"/>
  </w:num>
  <w:num w:numId="17">
    <w:abstractNumId w:val="15"/>
  </w:num>
  <w:num w:numId="18">
    <w:abstractNumId w:val="1"/>
  </w:num>
  <w:num w:numId="19">
    <w:abstractNumId w:val="0"/>
  </w:num>
  <w:num w:numId="20">
    <w:abstractNumId w:val="5"/>
  </w:num>
  <w:num w:numId="21">
    <w:abstractNumId w:val="10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91"/>
    <w:rsid w:val="00010642"/>
    <w:rsid w:val="000209EF"/>
    <w:rsid w:val="000405EA"/>
    <w:rsid w:val="000C7E77"/>
    <w:rsid w:val="000D77E8"/>
    <w:rsid w:val="001C70E0"/>
    <w:rsid w:val="001E2FD4"/>
    <w:rsid w:val="001E7C12"/>
    <w:rsid w:val="0027782E"/>
    <w:rsid w:val="002E4584"/>
    <w:rsid w:val="002E51E2"/>
    <w:rsid w:val="00347E92"/>
    <w:rsid w:val="00353489"/>
    <w:rsid w:val="003B3463"/>
    <w:rsid w:val="003B531B"/>
    <w:rsid w:val="003F7CBD"/>
    <w:rsid w:val="0041116B"/>
    <w:rsid w:val="004335A6"/>
    <w:rsid w:val="00444A6D"/>
    <w:rsid w:val="004D4B30"/>
    <w:rsid w:val="005A53F8"/>
    <w:rsid w:val="005F1E5D"/>
    <w:rsid w:val="006409DE"/>
    <w:rsid w:val="00645D55"/>
    <w:rsid w:val="00650F75"/>
    <w:rsid w:val="007A33AD"/>
    <w:rsid w:val="007F2586"/>
    <w:rsid w:val="007F57B8"/>
    <w:rsid w:val="0080251B"/>
    <w:rsid w:val="0081470F"/>
    <w:rsid w:val="00827EC9"/>
    <w:rsid w:val="00834737"/>
    <w:rsid w:val="008679EA"/>
    <w:rsid w:val="008A37B5"/>
    <w:rsid w:val="00A022FA"/>
    <w:rsid w:val="00A82093"/>
    <w:rsid w:val="00AC09D0"/>
    <w:rsid w:val="00AC6485"/>
    <w:rsid w:val="00B306B8"/>
    <w:rsid w:val="00B463D4"/>
    <w:rsid w:val="00B658A4"/>
    <w:rsid w:val="00B70528"/>
    <w:rsid w:val="00B9076E"/>
    <w:rsid w:val="00BD053F"/>
    <w:rsid w:val="00C54CDA"/>
    <w:rsid w:val="00D31691"/>
    <w:rsid w:val="00DA1E36"/>
    <w:rsid w:val="00DA61CC"/>
    <w:rsid w:val="00DB52B0"/>
    <w:rsid w:val="00DC2D9C"/>
    <w:rsid w:val="00DE6D5E"/>
    <w:rsid w:val="00E13274"/>
    <w:rsid w:val="00E350D1"/>
    <w:rsid w:val="00EE08E4"/>
    <w:rsid w:val="00F01578"/>
    <w:rsid w:val="00F5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C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1691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691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D3169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1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691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691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679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E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79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EA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C70E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0E0"/>
    <w:pPr>
      <w:autoSpaceDN w:val="0"/>
      <w:spacing w:after="0"/>
      <w:textAlignment w:val="baseline"/>
    </w:pPr>
    <w:rPr>
      <w:rFonts w:ascii="Verdana" w:eastAsia="DejaVu Sans" w:hAnsi="Verdana" w:cs="Lohit Hindi"/>
      <w:b/>
      <w:bCs/>
      <w:color w:val="000000"/>
      <w:kern w:val="0"/>
      <w:lang w:eastAsia="nl-NL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0E0"/>
    <w:rPr>
      <w:rFonts w:ascii="Verdana" w:eastAsiaTheme="minorHAnsi" w:hAnsi="Verdana" w:cstheme="minorBidi"/>
      <w:b/>
      <w:bCs/>
      <w:color w:val="000000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735</ap:Characters>
  <ap:DocSecurity>0</ap:DocSecurity>
  <ap:Lines>6</ap:Lines>
  <ap:Paragraphs>1</ap:Paragraphs>
  <ap:ScaleCrop>false</ap:ScaleCrop>
  <ap:LinksUpToDate>false</ap:LinksUpToDate>
  <ap:CharactersWithSpaces>862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2025-08-25T13:27:00.0000000Z</dcterms:created>
  <dcterms:modified xsi:type="dcterms:W3CDTF">2025-08-25T13:27:00.0000000Z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convenant Reduceren vogelaanvaringen Schiphol 2025-2031</vt:lpwstr>
  </property>
  <property fmtid="{D5CDD505-2E9C-101B-9397-08002B2CF9AE}" pid="5" name="Publicatiedatum">
    <vt:lpwstr/>
  </property>
  <property fmtid="{D5CDD505-2E9C-101B-9397-08002B2CF9AE}" pid="6" name="Verantwoordelijke organisatie">
    <vt:lpwstr>Dir.Luchtvaart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F.M.C. van Dreumel</vt:lpwstr>
  </property>
  <property fmtid="{D5CDD505-2E9C-101B-9397-08002B2CF9AE}" pid="14" name="Opgesteld door, Telefoonnummer">
    <vt:lpwstr>070-4566337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