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424" w:rsidP="00BD1424" w:rsidRDefault="00BD1424" w14:paraId="018150B6" w14:textId="77777777">
      <w:pPr>
        <w:pStyle w:val="Salutation"/>
        <w:tabs>
          <w:tab w:val="left" w:pos="5069"/>
        </w:tabs>
      </w:pPr>
      <w:bookmarkStart w:name="_GoBack" w:id="0"/>
      <w:bookmarkEnd w:id="0"/>
      <w:r>
        <w:t>Geachte voorzitter,</w:t>
      </w:r>
      <w:r>
        <w:tab/>
      </w:r>
    </w:p>
    <w:p w:rsidR="00BD1424" w:rsidP="00BD1424" w:rsidRDefault="00BD1424" w14:paraId="5901FAC2" w14:textId="77777777">
      <w:pPr>
        <w:pStyle w:val="Slotzin"/>
      </w:pPr>
      <w:r>
        <w:t xml:space="preserve">Hierbij ontvangt u het overzicht van publicaties (rapporten) van de Inspectie Leefomgeving en Transport gedurende de periode april tot en met juni 2025. De rapporten zijn eerder al openbaar gemaakt. De inspectie plaatst deze op haar website: </w:t>
      </w:r>
      <w:hyperlink w:history="1" r:id="rId9">
        <w:r w:rsidRPr="009E160E">
          <w:rPr>
            <w:rStyle w:val="Hyperlink"/>
          </w:rPr>
          <w:t>www.ilent.nl</w:t>
        </w:r>
      </w:hyperlink>
      <w:r>
        <w:t>.</w:t>
      </w:r>
    </w:p>
    <w:p w:rsidRPr="001D7BAD" w:rsidR="00BD1424" w:rsidP="00BD1424" w:rsidRDefault="00BD1424" w14:paraId="3BFDB780" w14:textId="77777777"/>
    <w:p w:rsidR="00BD1424" w:rsidP="00BD1424" w:rsidRDefault="00BD1424" w14:paraId="0F757255" w14:textId="77777777">
      <w:pPr>
        <w:pStyle w:val="Slotzin"/>
      </w:pPr>
      <w:r>
        <w:t>Hoogachtend,</w:t>
      </w:r>
    </w:p>
    <w:p w:rsidR="00BD1424" w:rsidP="00BD1424" w:rsidRDefault="00BD1424" w14:paraId="27AFEFA3" w14:textId="77777777">
      <w:pPr>
        <w:pStyle w:val="Slotzin"/>
      </w:pPr>
      <w:r>
        <w:t>DE MINISTER VAN INFRASTRUCTUUR EN WATERSTAAT,</w:t>
      </w:r>
      <w:r>
        <w:br/>
      </w:r>
      <w:r>
        <w:br/>
      </w:r>
      <w:r>
        <w:br/>
      </w:r>
      <w:r>
        <w:br/>
        <w:t>ing. R. (Robert) Tieman</w:t>
      </w:r>
      <w:r>
        <w:br/>
      </w:r>
      <w:r>
        <w:br/>
      </w:r>
    </w:p>
    <w:p w:rsidRPr="00BD1424" w:rsidR="00C60962" w:rsidP="00BD1424" w:rsidRDefault="00C60962" w14:paraId="285A9A48" w14:textId="519CA561"/>
    <w:sectPr w:rsidRPr="00BD1424" w:rsidR="00C60962">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16F7D" w14:textId="77777777" w:rsidR="00C72048" w:rsidRDefault="00C72048">
      <w:pPr>
        <w:spacing w:line="240" w:lineRule="auto"/>
      </w:pPr>
      <w:r>
        <w:separator/>
      </w:r>
    </w:p>
  </w:endnote>
  <w:endnote w:type="continuationSeparator" w:id="0">
    <w:p w14:paraId="6EA11CBF" w14:textId="77777777" w:rsidR="00C72048" w:rsidRDefault="00C720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73127" w14:textId="77777777" w:rsidR="00BD1424" w:rsidRDefault="00BD1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D19B" w14:textId="77777777" w:rsidR="00BD1424" w:rsidRDefault="00BD1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59F3F" w14:textId="77777777" w:rsidR="00BD1424" w:rsidRDefault="00BD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DE63D" w14:textId="77777777" w:rsidR="00C72048" w:rsidRDefault="00C72048">
      <w:pPr>
        <w:spacing w:line="240" w:lineRule="auto"/>
      </w:pPr>
      <w:r>
        <w:separator/>
      </w:r>
    </w:p>
  </w:footnote>
  <w:footnote w:type="continuationSeparator" w:id="0">
    <w:p w14:paraId="2C22B2D9" w14:textId="77777777" w:rsidR="00C72048" w:rsidRDefault="00C720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3C12D" w14:textId="77777777" w:rsidR="00BD1424" w:rsidRDefault="00BD1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2DA74" w14:textId="77777777" w:rsidR="00C60962" w:rsidRDefault="00060B18">
    <w:r>
      <w:rPr>
        <w:noProof/>
        <w:lang w:val="en-GB" w:eastAsia="en-GB"/>
      </w:rPr>
      <mc:AlternateContent>
        <mc:Choice Requires="wps">
          <w:drawing>
            <wp:anchor distT="0" distB="0" distL="0" distR="0" simplePos="0" relativeHeight="251651584" behindDoc="0" locked="1" layoutInCell="1" allowOverlap="1" wp14:anchorId="76918528" wp14:editId="47AE3C8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585429F" w14:textId="203AF573" w:rsidR="008E4047" w:rsidRDefault="00060B18" w:rsidP="008E4047">
                          <w:pPr>
                            <w:pStyle w:val="AfzendgegevensKop0"/>
                          </w:pPr>
                          <w:r>
                            <w:t>Ministerie van Infrastructuur en Waterstaat</w:t>
                          </w:r>
                        </w:p>
                        <w:p w14:paraId="09649F37" w14:textId="77777777" w:rsidR="008E4047" w:rsidRPr="008E4047" w:rsidRDefault="008E4047" w:rsidP="008E4047"/>
                        <w:p w14:paraId="1459B624" w14:textId="77777777" w:rsidR="008E4047" w:rsidRPr="008E4047" w:rsidRDefault="008E4047" w:rsidP="008E4047">
                          <w:pPr>
                            <w:rPr>
                              <w:b/>
                              <w:bCs/>
                              <w:sz w:val="13"/>
                              <w:szCs w:val="13"/>
                            </w:rPr>
                          </w:pPr>
                          <w:r w:rsidRPr="008E4047">
                            <w:rPr>
                              <w:b/>
                              <w:bCs/>
                              <w:sz w:val="13"/>
                              <w:szCs w:val="13"/>
                            </w:rPr>
                            <w:t>Ons kenmerk</w:t>
                          </w:r>
                        </w:p>
                        <w:p w14:paraId="50AD379A" w14:textId="77777777" w:rsidR="008E4047" w:rsidRPr="008E4047" w:rsidRDefault="008E4047" w:rsidP="008E4047">
                          <w:pPr>
                            <w:rPr>
                              <w:sz w:val="13"/>
                              <w:szCs w:val="13"/>
                            </w:rPr>
                          </w:pPr>
                          <w:r w:rsidRPr="008E4047">
                            <w:rPr>
                              <w:sz w:val="13"/>
                              <w:szCs w:val="13"/>
                            </w:rPr>
                            <w:t>ILT-2025/30617</w:t>
                          </w:r>
                        </w:p>
                        <w:p w14:paraId="161D1A43" w14:textId="77777777" w:rsidR="008E4047" w:rsidRPr="008E4047" w:rsidRDefault="008E4047" w:rsidP="008E4047"/>
                      </w:txbxContent>
                    </wps:txbx>
                    <wps:bodyPr vert="horz" wrap="square" lIns="0" tIns="0" rIns="0" bIns="0" anchor="t" anchorCtr="0"/>
                  </wps:wsp>
                </a:graphicData>
              </a:graphic>
            </wp:anchor>
          </w:drawing>
        </mc:Choice>
        <mc:Fallback>
          <w:pict>
            <v:shapetype w14:anchorId="7691852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585429F" w14:textId="203AF573" w:rsidR="008E4047" w:rsidRDefault="00060B18" w:rsidP="008E4047">
                    <w:pPr>
                      <w:pStyle w:val="AfzendgegevensKop0"/>
                    </w:pPr>
                    <w:r>
                      <w:t>Ministerie van Infrastructuur en Waterstaat</w:t>
                    </w:r>
                  </w:p>
                  <w:p w14:paraId="09649F37" w14:textId="77777777" w:rsidR="008E4047" w:rsidRPr="008E4047" w:rsidRDefault="008E4047" w:rsidP="008E4047"/>
                  <w:p w14:paraId="1459B624" w14:textId="77777777" w:rsidR="008E4047" w:rsidRPr="008E4047" w:rsidRDefault="008E4047" w:rsidP="008E4047">
                    <w:pPr>
                      <w:rPr>
                        <w:b/>
                        <w:bCs/>
                        <w:sz w:val="13"/>
                        <w:szCs w:val="13"/>
                      </w:rPr>
                    </w:pPr>
                    <w:r w:rsidRPr="008E4047">
                      <w:rPr>
                        <w:b/>
                        <w:bCs/>
                        <w:sz w:val="13"/>
                        <w:szCs w:val="13"/>
                      </w:rPr>
                      <w:t>Ons kenmerk</w:t>
                    </w:r>
                  </w:p>
                  <w:p w14:paraId="50AD379A" w14:textId="77777777" w:rsidR="008E4047" w:rsidRPr="008E4047" w:rsidRDefault="008E4047" w:rsidP="008E4047">
                    <w:pPr>
                      <w:rPr>
                        <w:sz w:val="13"/>
                        <w:szCs w:val="13"/>
                      </w:rPr>
                    </w:pPr>
                    <w:r w:rsidRPr="008E4047">
                      <w:rPr>
                        <w:sz w:val="13"/>
                        <w:szCs w:val="13"/>
                      </w:rPr>
                      <w:t>ILT-2025/30617</w:t>
                    </w:r>
                  </w:p>
                  <w:p w14:paraId="161D1A43" w14:textId="77777777" w:rsidR="008E4047" w:rsidRPr="008E4047" w:rsidRDefault="008E4047" w:rsidP="008E404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255D228" wp14:editId="316BEF58">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CC5C6D" w14:textId="77777777" w:rsidR="00C60962" w:rsidRDefault="00060B18">
                          <w:pPr>
                            <w:pStyle w:val="Referentiegegevens"/>
                          </w:pPr>
                          <w:r>
                            <w:t xml:space="preserve">Pagina </w:t>
                          </w:r>
                          <w:r>
                            <w:fldChar w:fldCharType="begin"/>
                          </w:r>
                          <w:r>
                            <w:instrText>PAGE</w:instrText>
                          </w:r>
                          <w:r>
                            <w:fldChar w:fldCharType="separate"/>
                          </w:r>
                          <w:r w:rsidR="00A22020">
                            <w:rPr>
                              <w:noProof/>
                            </w:rPr>
                            <w:t>1</w:t>
                          </w:r>
                          <w:r>
                            <w:fldChar w:fldCharType="end"/>
                          </w:r>
                          <w:r>
                            <w:t xml:space="preserve"> van </w:t>
                          </w:r>
                          <w:r>
                            <w:fldChar w:fldCharType="begin"/>
                          </w:r>
                          <w:r>
                            <w:instrText>NUMPAGES</w:instrText>
                          </w:r>
                          <w:r>
                            <w:fldChar w:fldCharType="separate"/>
                          </w:r>
                          <w:r w:rsidR="00A22020">
                            <w:rPr>
                              <w:noProof/>
                            </w:rPr>
                            <w:t>1</w:t>
                          </w:r>
                          <w:r>
                            <w:fldChar w:fldCharType="end"/>
                          </w:r>
                        </w:p>
                      </w:txbxContent>
                    </wps:txbx>
                    <wps:bodyPr vert="horz" wrap="square" lIns="0" tIns="0" rIns="0" bIns="0" anchor="t" anchorCtr="0"/>
                  </wps:wsp>
                </a:graphicData>
              </a:graphic>
            </wp:anchor>
          </w:drawing>
        </mc:Choice>
        <mc:Fallback>
          <w:pict>
            <v:shape w14:anchorId="0255D22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FCC5C6D" w14:textId="77777777" w:rsidR="00C60962" w:rsidRDefault="00060B18">
                    <w:pPr>
                      <w:pStyle w:val="Referentiegegevens"/>
                    </w:pPr>
                    <w:r>
                      <w:t xml:space="preserve">Pagina </w:t>
                    </w:r>
                    <w:r>
                      <w:fldChar w:fldCharType="begin"/>
                    </w:r>
                    <w:r>
                      <w:instrText>PAGE</w:instrText>
                    </w:r>
                    <w:r>
                      <w:fldChar w:fldCharType="separate"/>
                    </w:r>
                    <w:r w:rsidR="00A22020">
                      <w:rPr>
                        <w:noProof/>
                      </w:rPr>
                      <w:t>1</w:t>
                    </w:r>
                    <w:r>
                      <w:fldChar w:fldCharType="end"/>
                    </w:r>
                    <w:r>
                      <w:t xml:space="preserve"> van </w:t>
                    </w:r>
                    <w:r>
                      <w:fldChar w:fldCharType="begin"/>
                    </w:r>
                    <w:r>
                      <w:instrText>NUMPAGES</w:instrText>
                    </w:r>
                    <w:r>
                      <w:fldChar w:fldCharType="separate"/>
                    </w:r>
                    <w:r w:rsidR="00A2202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4C9E043" wp14:editId="1FAD13E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27CC71B" w14:textId="77777777" w:rsidR="002D0415" w:rsidRDefault="002D0415"/>
                      </w:txbxContent>
                    </wps:txbx>
                    <wps:bodyPr vert="horz" wrap="square" lIns="0" tIns="0" rIns="0" bIns="0" anchor="t" anchorCtr="0"/>
                  </wps:wsp>
                </a:graphicData>
              </a:graphic>
            </wp:anchor>
          </w:drawing>
        </mc:Choice>
        <mc:Fallback>
          <w:pict>
            <v:shape w14:anchorId="14C9E04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27CC71B" w14:textId="77777777" w:rsidR="002D0415" w:rsidRDefault="002D041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DE23DAB" wp14:editId="7B64A96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C69B627" w14:textId="77777777" w:rsidR="002D0415" w:rsidRDefault="002D0415"/>
                      </w:txbxContent>
                    </wps:txbx>
                    <wps:bodyPr vert="horz" wrap="square" lIns="0" tIns="0" rIns="0" bIns="0" anchor="t" anchorCtr="0"/>
                  </wps:wsp>
                </a:graphicData>
              </a:graphic>
            </wp:anchor>
          </w:drawing>
        </mc:Choice>
        <mc:Fallback>
          <w:pict>
            <v:shape w14:anchorId="4DE23DAB"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C69B627" w14:textId="77777777" w:rsidR="002D0415" w:rsidRDefault="002D041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D82A" w14:textId="77777777" w:rsidR="00C60962" w:rsidRDefault="00060B1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FC3BDEA" wp14:editId="7359B09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A31BEF3" w14:textId="77777777" w:rsidR="002D0415" w:rsidRDefault="002D0415"/>
                      </w:txbxContent>
                    </wps:txbx>
                    <wps:bodyPr vert="horz" wrap="square" lIns="0" tIns="0" rIns="0" bIns="0" anchor="t" anchorCtr="0"/>
                  </wps:wsp>
                </a:graphicData>
              </a:graphic>
            </wp:anchor>
          </w:drawing>
        </mc:Choice>
        <mc:Fallback>
          <w:pict>
            <v:shapetype w14:anchorId="5FC3BDEA"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A31BEF3" w14:textId="77777777" w:rsidR="002D0415" w:rsidRDefault="002D041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2D98BD8" wp14:editId="7ED6AD6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CA7816E" w14:textId="51DE146D" w:rsidR="00C60962" w:rsidRDefault="00060B18">
                          <w:pPr>
                            <w:pStyle w:val="Referentiegegevens"/>
                          </w:pPr>
                          <w:r>
                            <w:t xml:space="preserve">Pagina </w:t>
                          </w:r>
                          <w:r>
                            <w:fldChar w:fldCharType="begin"/>
                          </w:r>
                          <w:r>
                            <w:instrText>PAGE</w:instrText>
                          </w:r>
                          <w:r>
                            <w:fldChar w:fldCharType="separate"/>
                          </w:r>
                          <w:r w:rsidR="004E4437">
                            <w:rPr>
                              <w:noProof/>
                            </w:rPr>
                            <w:t>1</w:t>
                          </w:r>
                          <w:r>
                            <w:fldChar w:fldCharType="end"/>
                          </w:r>
                          <w:r>
                            <w:t xml:space="preserve"> van </w:t>
                          </w:r>
                          <w:r>
                            <w:fldChar w:fldCharType="begin"/>
                          </w:r>
                          <w:r>
                            <w:instrText>NUMPAGES</w:instrText>
                          </w:r>
                          <w:r>
                            <w:fldChar w:fldCharType="separate"/>
                          </w:r>
                          <w:r w:rsidR="004E4437">
                            <w:rPr>
                              <w:noProof/>
                            </w:rPr>
                            <w:t>1</w:t>
                          </w:r>
                          <w:r>
                            <w:fldChar w:fldCharType="end"/>
                          </w:r>
                        </w:p>
                      </w:txbxContent>
                    </wps:txbx>
                    <wps:bodyPr vert="horz" wrap="square" lIns="0" tIns="0" rIns="0" bIns="0" anchor="t" anchorCtr="0"/>
                  </wps:wsp>
                </a:graphicData>
              </a:graphic>
            </wp:anchor>
          </w:drawing>
        </mc:Choice>
        <mc:Fallback>
          <w:pict>
            <v:shape w14:anchorId="52D98BD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CA7816E" w14:textId="51DE146D" w:rsidR="00C60962" w:rsidRDefault="00060B18">
                    <w:pPr>
                      <w:pStyle w:val="Referentiegegevens"/>
                    </w:pPr>
                    <w:r>
                      <w:t xml:space="preserve">Pagina </w:t>
                    </w:r>
                    <w:r>
                      <w:fldChar w:fldCharType="begin"/>
                    </w:r>
                    <w:r>
                      <w:instrText>PAGE</w:instrText>
                    </w:r>
                    <w:r>
                      <w:fldChar w:fldCharType="separate"/>
                    </w:r>
                    <w:r w:rsidR="004E4437">
                      <w:rPr>
                        <w:noProof/>
                      </w:rPr>
                      <w:t>1</w:t>
                    </w:r>
                    <w:r>
                      <w:fldChar w:fldCharType="end"/>
                    </w:r>
                    <w:r>
                      <w:t xml:space="preserve"> van </w:t>
                    </w:r>
                    <w:r>
                      <w:fldChar w:fldCharType="begin"/>
                    </w:r>
                    <w:r>
                      <w:instrText>NUMPAGES</w:instrText>
                    </w:r>
                    <w:r>
                      <w:fldChar w:fldCharType="separate"/>
                    </w:r>
                    <w:r w:rsidR="004E443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CC7B472" wp14:editId="6462337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36A2B3D" w14:textId="77777777" w:rsidR="00C60962" w:rsidRDefault="00060B18">
                          <w:pPr>
                            <w:pStyle w:val="AfzendgegevensKop0"/>
                          </w:pPr>
                          <w:r>
                            <w:t>Ministerie van Infrastructuur en Waterstaat</w:t>
                          </w:r>
                        </w:p>
                        <w:p w14:paraId="5B099368" w14:textId="77777777" w:rsidR="00C60962" w:rsidRDefault="00C60962">
                          <w:pPr>
                            <w:pStyle w:val="WitregelW1"/>
                          </w:pPr>
                        </w:p>
                        <w:p w14:paraId="1968EB3A" w14:textId="77777777" w:rsidR="00C60962" w:rsidRDefault="00060B18">
                          <w:pPr>
                            <w:pStyle w:val="Afzendgegevens"/>
                          </w:pPr>
                          <w:r>
                            <w:t>Rijnstraat 8</w:t>
                          </w:r>
                        </w:p>
                        <w:p w14:paraId="6914DFDE" w14:textId="77777777" w:rsidR="00C60962" w:rsidRPr="00A22020" w:rsidRDefault="00060B18">
                          <w:pPr>
                            <w:pStyle w:val="Afzendgegevens"/>
                            <w:rPr>
                              <w:lang w:val="de-DE"/>
                            </w:rPr>
                          </w:pPr>
                          <w:r w:rsidRPr="00A22020">
                            <w:rPr>
                              <w:lang w:val="de-DE"/>
                            </w:rPr>
                            <w:t>2515 XP  Den Haag</w:t>
                          </w:r>
                        </w:p>
                        <w:p w14:paraId="60DD32A5" w14:textId="77777777" w:rsidR="00C60962" w:rsidRPr="00A22020" w:rsidRDefault="00060B18">
                          <w:pPr>
                            <w:pStyle w:val="Afzendgegevens"/>
                            <w:rPr>
                              <w:lang w:val="de-DE"/>
                            </w:rPr>
                          </w:pPr>
                          <w:r w:rsidRPr="00A22020">
                            <w:rPr>
                              <w:lang w:val="de-DE"/>
                            </w:rPr>
                            <w:t>Postbus 20901</w:t>
                          </w:r>
                        </w:p>
                        <w:p w14:paraId="20ECCC78" w14:textId="77777777" w:rsidR="00C60962" w:rsidRPr="00A22020" w:rsidRDefault="00060B18">
                          <w:pPr>
                            <w:pStyle w:val="Afzendgegevens"/>
                            <w:rPr>
                              <w:lang w:val="de-DE"/>
                            </w:rPr>
                          </w:pPr>
                          <w:r w:rsidRPr="00A22020">
                            <w:rPr>
                              <w:lang w:val="de-DE"/>
                            </w:rPr>
                            <w:t>2500 EX Den Haag</w:t>
                          </w:r>
                        </w:p>
                        <w:p w14:paraId="376CD9FB" w14:textId="77777777" w:rsidR="00C60962" w:rsidRPr="00A22020" w:rsidRDefault="00C60962">
                          <w:pPr>
                            <w:pStyle w:val="WitregelW1"/>
                            <w:rPr>
                              <w:lang w:val="de-DE"/>
                            </w:rPr>
                          </w:pPr>
                        </w:p>
                        <w:p w14:paraId="65F34979" w14:textId="77777777" w:rsidR="00C60962" w:rsidRPr="00A22020" w:rsidRDefault="00060B18">
                          <w:pPr>
                            <w:pStyle w:val="Afzendgegevens"/>
                            <w:rPr>
                              <w:lang w:val="de-DE"/>
                            </w:rPr>
                          </w:pPr>
                          <w:r w:rsidRPr="00A22020">
                            <w:rPr>
                              <w:lang w:val="de-DE"/>
                            </w:rPr>
                            <w:t>T   070-456 0000</w:t>
                          </w:r>
                        </w:p>
                        <w:p w14:paraId="41569840" w14:textId="77777777" w:rsidR="00C60962" w:rsidRDefault="00060B18">
                          <w:pPr>
                            <w:pStyle w:val="Afzendgegevens"/>
                          </w:pPr>
                          <w:r>
                            <w:t>F   070-456 1111</w:t>
                          </w:r>
                        </w:p>
                        <w:p w14:paraId="321B9B4E" w14:textId="77777777" w:rsidR="00C60962" w:rsidRPr="008E4047" w:rsidRDefault="00C60962">
                          <w:pPr>
                            <w:pStyle w:val="WitregelW2"/>
                            <w:rPr>
                              <w:sz w:val="13"/>
                              <w:szCs w:val="13"/>
                            </w:rPr>
                          </w:pPr>
                        </w:p>
                        <w:p w14:paraId="06F29232" w14:textId="7C9A3E19" w:rsidR="008E4047" w:rsidRPr="008E4047" w:rsidRDefault="008E4047" w:rsidP="008E4047">
                          <w:pPr>
                            <w:rPr>
                              <w:b/>
                              <w:bCs/>
                              <w:sz w:val="13"/>
                              <w:szCs w:val="13"/>
                            </w:rPr>
                          </w:pPr>
                          <w:r w:rsidRPr="008E4047">
                            <w:rPr>
                              <w:b/>
                              <w:bCs/>
                              <w:sz w:val="13"/>
                              <w:szCs w:val="13"/>
                            </w:rPr>
                            <w:t>Ons kenmerk</w:t>
                          </w:r>
                        </w:p>
                        <w:p w14:paraId="62486E95" w14:textId="7FF91D0C" w:rsidR="008E4047" w:rsidRPr="008E4047" w:rsidRDefault="00BD1424" w:rsidP="00BD1424">
                          <w:pPr>
                            <w:pStyle w:val="Afzendgegevens"/>
                          </w:pPr>
                          <w:r>
                            <w:t>ILT-2025/28348</w:t>
                          </w:r>
                        </w:p>
                        <w:p w14:paraId="1AADB4E6" w14:textId="77777777" w:rsidR="008E4047" w:rsidRPr="008E4047" w:rsidRDefault="008E4047" w:rsidP="008E4047"/>
                        <w:p w14:paraId="6821C0D2" w14:textId="77777777" w:rsidR="00C60962" w:rsidRDefault="00060B18">
                          <w:pPr>
                            <w:pStyle w:val="Referentiegegevenskop"/>
                          </w:pPr>
                          <w:r>
                            <w:t>Bijlage(n)</w:t>
                          </w:r>
                        </w:p>
                        <w:p w14:paraId="71EF2F0C" w14:textId="77777777" w:rsidR="00C60962" w:rsidRDefault="00060B18">
                          <w:pPr>
                            <w:pStyle w:val="Referentiegegevens"/>
                          </w:pPr>
                          <w:r>
                            <w:t>2</w:t>
                          </w:r>
                        </w:p>
                      </w:txbxContent>
                    </wps:txbx>
                    <wps:bodyPr vert="horz" wrap="square" lIns="0" tIns="0" rIns="0" bIns="0" anchor="t" anchorCtr="0"/>
                  </wps:wsp>
                </a:graphicData>
              </a:graphic>
            </wp:anchor>
          </w:drawing>
        </mc:Choice>
        <mc:Fallback>
          <w:pict>
            <v:shape w14:anchorId="0CC7B472"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36A2B3D" w14:textId="77777777" w:rsidR="00C60962" w:rsidRDefault="00060B18">
                    <w:pPr>
                      <w:pStyle w:val="AfzendgegevensKop0"/>
                    </w:pPr>
                    <w:r>
                      <w:t>Ministerie van Infrastructuur en Waterstaat</w:t>
                    </w:r>
                  </w:p>
                  <w:p w14:paraId="5B099368" w14:textId="77777777" w:rsidR="00C60962" w:rsidRDefault="00C60962">
                    <w:pPr>
                      <w:pStyle w:val="WitregelW1"/>
                    </w:pPr>
                  </w:p>
                  <w:p w14:paraId="1968EB3A" w14:textId="77777777" w:rsidR="00C60962" w:rsidRDefault="00060B18">
                    <w:pPr>
                      <w:pStyle w:val="Afzendgegevens"/>
                    </w:pPr>
                    <w:r>
                      <w:t>Rijnstraat 8</w:t>
                    </w:r>
                  </w:p>
                  <w:p w14:paraId="6914DFDE" w14:textId="77777777" w:rsidR="00C60962" w:rsidRPr="00A22020" w:rsidRDefault="00060B18">
                    <w:pPr>
                      <w:pStyle w:val="Afzendgegevens"/>
                      <w:rPr>
                        <w:lang w:val="de-DE"/>
                      </w:rPr>
                    </w:pPr>
                    <w:r w:rsidRPr="00A22020">
                      <w:rPr>
                        <w:lang w:val="de-DE"/>
                      </w:rPr>
                      <w:t>2515 XP  Den Haag</w:t>
                    </w:r>
                  </w:p>
                  <w:p w14:paraId="60DD32A5" w14:textId="77777777" w:rsidR="00C60962" w:rsidRPr="00A22020" w:rsidRDefault="00060B18">
                    <w:pPr>
                      <w:pStyle w:val="Afzendgegevens"/>
                      <w:rPr>
                        <w:lang w:val="de-DE"/>
                      </w:rPr>
                    </w:pPr>
                    <w:r w:rsidRPr="00A22020">
                      <w:rPr>
                        <w:lang w:val="de-DE"/>
                      </w:rPr>
                      <w:t>Postbus 20901</w:t>
                    </w:r>
                  </w:p>
                  <w:p w14:paraId="20ECCC78" w14:textId="77777777" w:rsidR="00C60962" w:rsidRPr="00A22020" w:rsidRDefault="00060B18">
                    <w:pPr>
                      <w:pStyle w:val="Afzendgegevens"/>
                      <w:rPr>
                        <w:lang w:val="de-DE"/>
                      </w:rPr>
                    </w:pPr>
                    <w:r w:rsidRPr="00A22020">
                      <w:rPr>
                        <w:lang w:val="de-DE"/>
                      </w:rPr>
                      <w:t>2500 EX Den Haag</w:t>
                    </w:r>
                  </w:p>
                  <w:p w14:paraId="376CD9FB" w14:textId="77777777" w:rsidR="00C60962" w:rsidRPr="00A22020" w:rsidRDefault="00C60962">
                    <w:pPr>
                      <w:pStyle w:val="WitregelW1"/>
                      <w:rPr>
                        <w:lang w:val="de-DE"/>
                      </w:rPr>
                    </w:pPr>
                  </w:p>
                  <w:p w14:paraId="65F34979" w14:textId="77777777" w:rsidR="00C60962" w:rsidRPr="00A22020" w:rsidRDefault="00060B18">
                    <w:pPr>
                      <w:pStyle w:val="Afzendgegevens"/>
                      <w:rPr>
                        <w:lang w:val="de-DE"/>
                      </w:rPr>
                    </w:pPr>
                    <w:r w:rsidRPr="00A22020">
                      <w:rPr>
                        <w:lang w:val="de-DE"/>
                      </w:rPr>
                      <w:t>T   070-456 0000</w:t>
                    </w:r>
                  </w:p>
                  <w:p w14:paraId="41569840" w14:textId="77777777" w:rsidR="00C60962" w:rsidRDefault="00060B18">
                    <w:pPr>
                      <w:pStyle w:val="Afzendgegevens"/>
                    </w:pPr>
                    <w:r>
                      <w:t>F   070-456 1111</w:t>
                    </w:r>
                  </w:p>
                  <w:p w14:paraId="321B9B4E" w14:textId="77777777" w:rsidR="00C60962" w:rsidRPr="008E4047" w:rsidRDefault="00C60962">
                    <w:pPr>
                      <w:pStyle w:val="WitregelW2"/>
                      <w:rPr>
                        <w:sz w:val="13"/>
                        <w:szCs w:val="13"/>
                      </w:rPr>
                    </w:pPr>
                  </w:p>
                  <w:p w14:paraId="06F29232" w14:textId="7C9A3E19" w:rsidR="008E4047" w:rsidRPr="008E4047" w:rsidRDefault="008E4047" w:rsidP="008E4047">
                    <w:pPr>
                      <w:rPr>
                        <w:b/>
                        <w:bCs/>
                        <w:sz w:val="13"/>
                        <w:szCs w:val="13"/>
                      </w:rPr>
                    </w:pPr>
                    <w:r w:rsidRPr="008E4047">
                      <w:rPr>
                        <w:b/>
                        <w:bCs/>
                        <w:sz w:val="13"/>
                        <w:szCs w:val="13"/>
                      </w:rPr>
                      <w:t>Ons kenmerk</w:t>
                    </w:r>
                  </w:p>
                  <w:p w14:paraId="62486E95" w14:textId="7FF91D0C" w:rsidR="008E4047" w:rsidRPr="008E4047" w:rsidRDefault="00BD1424" w:rsidP="00BD1424">
                    <w:pPr>
                      <w:pStyle w:val="Afzendgegevens"/>
                    </w:pPr>
                    <w:r>
                      <w:t>ILT-2025/28348</w:t>
                    </w:r>
                  </w:p>
                  <w:p w14:paraId="1AADB4E6" w14:textId="77777777" w:rsidR="008E4047" w:rsidRPr="008E4047" w:rsidRDefault="008E4047" w:rsidP="008E4047"/>
                  <w:p w14:paraId="6821C0D2" w14:textId="77777777" w:rsidR="00C60962" w:rsidRDefault="00060B18">
                    <w:pPr>
                      <w:pStyle w:val="Referentiegegevenskop"/>
                    </w:pPr>
                    <w:r>
                      <w:t>Bijlage(n)</w:t>
                    </w:r>
                  </w:p>
                  <w:p w14:paraId="71EF2F0C" w14:textId="77777777" w:rsidR="00C60962" w:rsidRDefault="00060B18">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65DED1F" wp14:editId="7C5E864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CB6CF95" w14:textId="77777777" w:rsidR="00C60962" w:rsidRDefault="00060B18">
                          <w:pPr>
                            <w:spacing w:line="240" w:lineRule="auto"/>
                          </w:pPr>
                          <w:r>
                            <w:rPr>
                              <w:noProof/>
                              <w:lang w:val="en-GB" w:eastAsia="en-GB"/>
                            </w:rPr>
                            <w:drawing>
                              <wp:inline distT="0" distB="0" distL="0" distR="0" wp14:anchorId="5FFCFB42" wp14:editId="073FF8F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5DED1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CB6CF95" w14:textId="77777777" w:rsidR="00C60962" w:rsidRDefault="00060B18">
                    <w:pPr>
                      <w:spacing w:line="240" w:lineRule="auto"/>
                    </w:pPr>
                    <w:r>
                      <w:rPr>
                        <w:noProof/>
                        <w:lang w:val="en-GB" w:eastAsia="en-GB"/>
                      </w:rPr>
                      <w:drawing>
                        <wp:inline distT="0" distB="0" distL="0" distR="0" wp14:anchorId="5FFCFB42" wp14:editId="073FF8F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151CDE5" wp14:editId="4A54B94F">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F4FEF1" w14:textId="77777777" w:rsidR="00C60962" w:rsidRDefault="00060B18">
                          <w:pPr>
                            <w:spacing w:line="240" w:lineRule="auto"/>
                          </w:pPr>
                          <w:r>
                            <w:rPr>
                              <w:noProof/>
                              <w:lang w:val="en-GB" w:eastAsia="en-GB"/>
                            </w:rPr>
                            <w:drawing>
                              <wp:inline distT="0" distB="0" distL="0" distR="0" wp14:anchorId="3C3E8AA6" wp14:editId="4659CC4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51CDE5"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FF4FEF1" w14:textId="77777777" w:rsidR="00C60962" w:rsidRDefault="00060B18">
                    <w:pPr>
                      <w:spacing w:line="240" w:lineRule="auto"/>
                    </w:pPr>
                    <w:r>
                      <w:rPr>
                        <w:noProof/>
                        <w:lang w:val="en-GB" w:eastAsia="en-GB"/>
                      </w:rPr>
                      <w:drawing>
                        <wp:inline distT="0" distB="0" distL="0" distR="0" wp14:anchorId="3C3E8AA6" wp14:editId="4659CC4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F55F3DA" wp14:editId="0F78B81B">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AA1A94A" w14:textId="77777777" w:rsidR="00C60962" w:rsidRDefault="00060B1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F55F3D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AA1A94A" w14:textId="77777777" w:rsidR="00C60962" w:rsidRDefault="00060B1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53BA958" wp14:editId="7CDC5E0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DA2C40D" w14:textId="77777777" w:rsidR="00C60962" w:rsidRDefault="00060B1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53BA95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DA2C40D" w14:textId="77777777" w:rsidR="00C60962" w:rsidRDefault="00060B1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D0FE9D7" wp14:editId="568AB90B">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60962" w14:paraId="392DAC75" w14:textId="77777777">
                            <w:trPr>
                              <w:trHeight w:val="200"/>
                            </w:trPr>
                            <w:tc>
                              <w:tcPr>
                                <w:tcW w:w="1140" w:type="dxa"/>
                              </w:tcPr>
                              <w:p w14:paraId="46FAEEAA" w14:textId="77777777" w:rsidR="00C60962" w:rsidRDefault="00C60962"/>
                            </w:tc>
                            <w:tc>
                              <w:tcPr>
                                <w:tcW w:w="5400" w:type="dxa"/>
                              </w:tcPr>
                              <w:p w14:paraId="23A2D763" w14:textId="77777777" w:rsidR="00C60962" w:rsidRDefault="00C60962"/>
                            </w:tc>
                          </w:tr>
                          <w:tr w:rsidR="00C60962" w14:paraId="52923F81" w14:textId="77777777">
                            <w:trPr>
                              <w:trHeight w:val="240"/>
                            </w:trPr>
                            <w:tc>
                              <w:tcPr>
                                <w:tcW w:w="1140" w:type="dxa"/>
                              </w:tcPr>
                              <w:p w14:paraId="283DE6E3" w14:textId="77777777" w:rsidR="00C60962" w:rsidRDefault="00060B18">
                                <w:r>
                                  <w:t>Datum</w:t>
                                </w:r>
                              </w:p>
                            </w:tc>
                            <w:tc>
                              <w:tcPr>
                                <w:tcW w:w="5400" w:type="dxa"/>
                              </w:tcPr>
                              <w:p w14:paraId="69CF58E5" w14:textId="31500E51" w:rsidR="00C60962" w:rsidRDefault="00D90F41">
                                <w:r>
                                  <w:t>12 augustus 2025</w:t>
                                </w:r>
                              </w:p>
                            </w:tc>
                          </w:tr>
                          <w:tr w:rsidR="00C60962" w14:paraId="434537CF" w14:textId="77777777">
                            <w:trPr>
                              <w:trHeight w:val="240"/>
                            </w:trPr>
                            <w:tc>
                              <w:tcPr>
                                <w:tcW w:w="1140" w:type="dxa"/>
                              </w:tcPr>
                              <w:p w14:paraId="4F9B0A6F" w14:textId="77777777" w:rsidR="00C60962" w:rsidRDefault="00060B18">
                                <w:r>
                                  <w:t>Betreft</w:t>
                                </w:r>
                              </w:p>
                            </w:tc>
                            <w:tc>
                              <w:tcPr>
                                <w:tcW w:w="5400" w:type="dxa"/>
                              </w:tcPr>
                              <w:p w14:paraId="09EC249C" w14:textId="73753148" w:rsidR="00C60962" w:rsidRDefault="00BD1424">
                                <w:r>
                                  <w:t>Rapporten</w:t>
                                </w:r>
                                <w:r w:rsidRPr="006E2EAE">
                                  <w:t xml:space="preserve"> ILT van </w:t>
                                </w:r>
                                <w:r>
                                  <w:t>april tot en met juni 2025</w:t>
                                </w:r>
                              </w:p>
                            </w:tc>
                          </w:tr>
                          <w:tr w:rsidR="00C60962" w14:paraId="3E842EB9" w14:textId="77777777">
                            <w:trPr>
                              <w:trHeight w:val="200"/>
                            </w:trPr>
                            <w:tc>
                              <w:tcPr>
                                <w:tcW w:w="1140" w:type="dxa"/>
                              </w:tcPr>
                              <w:p w14:paraId="517AD072" w14:textId="77777777" w:rsidR="00C60962" w:rsidRDefault="00C60962"/>
                            </w:tc>
                            <w:tc>
                              <w:tcPr>
                                <w:tcW w:w="5400" w:type="dxa"/>
                              </w:tcPr>
                              <w:p w14:paraId="6F9B93DB" w14:textId="77777777" w:rsidR="00C60962" w:rsidRDefault="00C60962"/>
                            </w:tc>
                          </w:tr>
                        </w:tbl>
                        <w:p w14:paraId="700133EA" w14:textId="77777777" w:rsidR="002D0415" w:rsidRDefault="002D0415"/>
                      </w:txbxContent>
                    </wps:txbx>
                    <wps:bodyPr vert="horz" wrap="square" lIns="0" tIns="0" rIns="0" bIns="0" anchor="t" anchorCtr="0"/>
                  </wps:wsp>
                </a:graphicData>
              </a:graphic>
            </wp:anchor>
          </w:drawing>
        </mc:Choice>
        <mc:Fallback>
          <w:pict>
            <v:shape w14:anchorId="2D0FE9D7"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C60962" w14:paraId="392DAC75" w14:textId="77777777">
                      <w:trPr>
                        <w:trHeight w:val="200"/>
                      </w:trPr>
                      <w:tc>
                        <w:tcPr>
                          <w:tcW w:w="1140" w:type="dxa"/>
                        </w:tcPr>
                        <w:p w14:paraId="46FAEEAA" w14:textId="77777777" w:rsidR="00C60962" w:rsidRDefault="00C60962"/>
                      </w:tc>
                      <w:tc>
                        <w:tcPr>
                          <w:tcW w:w="5400" w:type="dxa"/>
                        </w:tcPr>
                        <w:p w14:paraId="23A2D763" w14:textId="77777777" w:rsidR="00C60962" w:rsidRDefault="00C60962"/>
                      </w:tc>
                    </w:tr>
                    <w:tr w:rsidR="00C60962" w14:paraId="52923F81" w14:textId="77777777">
                      <w:trPr>
                        <w:trHeight w:val="240"/>
                      </w:trPr>
                      <w:tc>
                        <w:tcPr>
                          <w:tcW w:w="1140" w:type="dxa"/>
                        </w:tcPr>
                        <w:p w14:paraId="283DE6E3" w14:textId="77777777" w:rsidR="00C60962" w:rsidRDefault="00060B18">
                          <w:r>
                            <w:t>Datum</w:t>
                          </w:r>
                        </w:p>
                      </w:tc>
                      <w:tc>
                        <w:tcPr>
                          <w:tcW w:w="5400" w:type="dxa"/>
                        </w:tcPr>
                        <w:p w14:paraId="69CF58E5" w14:textId="31500E51" w:rsidR="00C60962" w:rsidRDefault="00D90F41">
                          <w:r>
                            <w:t>12 augustus 2025</w:t>
                          </w:r>
                        </w:p>
                      </w:tc>
                    </w:tr>
                    <w:tr w:rsidR="00C60962" w14:paraId="434537CF" w14:textId="77777777">
                      <w:trPr>
                        <w:trHeight w:val="240"/>
                      </w:trPr>
                      <w:tc>
                        <w:tcPr>
                          <w:tcW w:w="1140" w:type="dxa"/>
                        </w:tcPr>
                        <w:p w14:paraId="4F9B0A6F" w14:textId="77777777" w:rsidR="00C60962" w:rsidRDefault="00060B18">
                          <w:r>
                            <w:t>Betreft</w:t>
                          </w:r>
                        </w:p>
                      </w:tc>
                      <w:tc>
                        <w:tcPr>
                          <w:tcW w:w="5400" w:type="dxa"/>
                        </w:tcPr>
                        <w:p w14:paraId="09EC249C" w14:textId="73753148" w:rsidR="00C60962" w:rsidRDefault="00BD1424">
                          <w:r>
                            <w:t>Rapporten</w:t>
                          </w:r>
                          <w:r w:rsidRPr="006E2EAE">
                            <w:t xml:space="preserve"> ILT van </w:t>
                          </w:r>
                          <w:r>
                            <w:t>april tot en met juni 2025</w:t>
                          </w:r>
                        </w:p>
                      </w:tc>
                    </w:tr>
                    <w:tr w:rsidR="00C60962" w14:paraId="3E842EB9" w14:textId="77777777">
                      <w:trPr>
                        <w:trHeight w:val="200"/>
                      </w:trPr>
                      <w:tc>
                        <w:tcPr>
                          <w:tcW w:w="1140" w:type="dxa"/>
                        </w:tcPr>
                        <w:p w14:paraId="517AD072" w14:textId="77777777" w:rsidR="00C60962" w:rsidRDefault="00C60962"/>
                      </w:tc>
                      <w:tc>
                        <w:tcPr>
                          <w:tcW w:w="5400" w:type="dxa"/>
                        </w:tcPr>
                        <w:p w14:paraId="6F9B93DB" w14:textId="77777777" w:rsidR="00C60962" w:rsidRDefault="00C60962"/>
                      </w:tc>
                    </w:tr>
                  </w:tbl>
                  <w:p w14:paraId="700133EA" w14:textId="77777777" w:rsidR="002D0415" w:rsidRDefault="002D041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2E9AFF8" wp14:editId="7A106FD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C281E20" w14:textId="77777777" w:rsidR="002D0415" w:rsidRDefault="002D0415"/>
                      </w:txbxContent>
                    </wps:txbx>
                    <wps:bodyPr vert="horz" wrap="square" lIns="0" tIns="0" rIns="0" bIns="0" anchor="t" anchorCtr="0"/>
                  </wps:wsp>
                </a:graphicData>
              </a:graphic>
            </wp:anchor>
          </w:drawing>
        </mc:Choice>
        <mc:Fallback>
          <w:pict>
            <v:shape w14:anchorId="22E9AFF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C281E20" w14:textId="77777777" w:rsidR="002D0415" w:rsidRDefault="002D041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E6F6F5"/>
    <w:multiLevelType w:val="multilevel"/>
    <w:tmpl w:val="37FE009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E8D3697"/>
    <w:multiLevelType w:val="multilevel"/>
    <w:tmpl w:val="A8CF521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1AFBA98"/>
    <w:multiLevelType w:val="multilevel"/>
    <w:tmpl w:val="82BAE2A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379A0C3"/>
    <w:multiLevelType w:val="multilevel"/>
    <w:tmpl w:val="B3C5059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6FAA4BF"/>
    <w:multiLevelType w:val="multilevel"/>
    <w:tmpl w:val="32B3988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7C135A3"/>
    <w:multiLevelType w:val="multilevel"/>
    <w:tmpl w:val="4402A44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10B783F"/>
    <w:multiLevelType w:val="multilevel"/>
    <w:tmpl w:val="502B70F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01CAC923"/>
    <w:multiLevelType w:val="multilevel"/>
    <w:tmpl w:val="4E26CCC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66E080"/>
    <w:multiLevelType w:val="multilevel"/>
    <w:tmpl w:val="B68A657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510AA8"/>
    <w:multiLevelType w:val="multilevel"/>
    <w:tmpl w:val="44BD862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923FE5"/>
    <w:multiLevelType w:val="multilevel"/>
    <w:tmpl w:val="168FBD3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86E8B3"/>
    <w:multiLevelType w:val="multilevel"/>
    <w:tmpl w:val="61FDE61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E48244"/>
    <w:multiLevelType w:val="multilevel"/>
    <w:tmpl w:val="AB28F66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7E6D4C"/>
    <w:multiLevelType w:val="multilevel"/>
    <w:tmpl w:val="F24ACB3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3D0D488E"/>
    <w:multiLevelType w:val="multilevel"/>
    <w:tmpl w:val="5964647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FB4E3A"/>
    <w:multiLevelType w:val="multilevel"/>
    <w:tmpl w:val="607BE0E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98E0E7"/>
    <w:multiLevelType w:val="multilevel"/>
    <w:tmpl w:val="0E94977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DF4B6A"/>
    <w:multiLevelType w:val="multilevel"/>
    <w:tmpl w:val="2E688AD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3787A4"/>
    <w:multiLevelType w:val="multilevel"/>
    <w:tmpl w:val="854A495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197A9B"/>
    <w:multiLevelType w:val="multilevel"/>
    <w:tmpl w:val="C603EFC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9CCC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7EFEC33"/>
    <w:multiLevelType w:val="multilevel"/>
    <w:tmpl w:val="5470A1F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F8330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AD44B2"/>
    <w:multiLevelType w:val="multilevel"/>
    <w:tmpl w:val="FC5C32B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FCB9FF"/>
    <w:multiLevelType w:val="multilevel"/>
    <w:tmpl w:val="6516E98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11"/>
  </w:num>
  <w:num w:numId="4">
    <w:abstractNumId w:val="7"/>
  </w:num>
  <w:num w:numId="5">
    <w:abstractNumId w:val="6"/>
  </w:num>
  <w:num w:numId="6">
    <w:abstractNumId w:val="16"/>
  </w:num>
  <w:num w:numId="7">
    <w:abstractNumId w:val="19"/>
  </w:num>
  <w:num w:numId="8">
    <w:abstractNumId w:val="9"/>
  </w:num>
  <w:num w:numId="9">
    <w:abstractNumId w:val="23"/>
  </w:num>
  <w:num w:numId="10">
    <w:abstractNumId w:val="8"/>
  </w:num>
  <w:num w:numId="11">
    <w:abstractNumId w:val="15"/>
  </w:num>
  <w:num w:numId="12">
    <w:abstractNumId w:val="13"/>
  </w:num>
  <w:num w:numId="13">
    <w:abstractNumId w:val="21"/>
  </w:num>
  <w:num w:numId="14">
    <w:abstractNumId w:val="3"/>
  </w:num>
  <w:num w:numId="15">
    <w:abstractNumId w:val="5"/>
  </w:num>
  <w:num w:numId="16">
    <w:abstractNumId w:val="10"/>
  </w:num>
  <w:num w:numId="17">
    <w:abstractNumId w:val="4"/>
  </w:num>
  <w:num w:numId="18">
    <w:abstractNumId w:val="18"/>
  </w:num>
  <w:num w:numId="19">
    <w:abstractNumId w:val="1"/>
  </w:num>
  <w:num w:numId="20">
    <w:abstractNumId w:val="14"/>
  </w:num>
  <w:num w:numId="21">
    <w:abstractNumId w:val="0"/>
  </w:num>
  <w:num w:numId="22">
    <w:abstractNumId w:val="24"/>
  </w:num>
  <w:num w:numId="23">
    <w:abstractNumId w:val="17"/>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20"/>
    <w:rsid w:val="00046C1B"/>
    <w:rsid w:val="00060B18"/>
    <w:rsid w:val="00065C6D"/>
    <w:rsid w:val="000910F7"/>
    <w:rsid w:val="000E5239"/>
    <w:rsid w:val="000E6539"/>
    <w:rsid w:val="000F58FC"/>
    <w:rsid w:val="000F7ACE"/>
    <w:rsid w:val="00152DF2"/>
    <w:rsid w:val="00157522"/>
    <w:rsid w:val="002A6EDA"/>
    <w:rsid w:val="002D0415"/>
    <w:rsid w:val="0038065E"/>
    <w:rsid w:val="003D426E"/>
    <w:rsid w:val="004E4437"/>
    <w:rsid w:val="0052722E"/>
    <w:rsid w:val="006659C4"/>
    <w:rsid w:val="00676E32"/>
    <w:rsid w:val="00686A9E"/>
    <w:rsid w:val="007A2007"/>
    <w:rsid w:val="008A381C"/>
    <w:rsid w:val="008D6548"/>
    <w:rsid w:val="008E4047"/>
    <w:rsid w:val="008F285E"/>
    <w:rsid w:val="00985367"/>
    <w:rsid w:val="009D0A18"/>
    <w:rsid w:val="009D51B6"/>
    <w:rsid w:val="009E023F"/>
    <w:rsid w:val="00A21B24"/>
    <w:rsid w:val="00A22020"/>
    <w:rsid w:val="00A72A72"/>
    <w:rsid w:val="00B165C2"/>
    <w:rsid w:val="00B977DA"/>
    <w:rsid w:val="00BD1424"/>
    <w:rsid w:val="00BF6869"/>
    <w:rsid w:val="00C60962"/>
    <w:rsid w:val="00C72048"/>
    <w:rsid w:val="00D250E8"/>
    <w:rsid w:val="00D90F41"/>
    <w:rsid w:val="00E06351"/>
    <w:rsid w:val="00E841A0"/>
    <w:rsid w:val="00EA3235"/>
    <w:rsid w:val="00F62340"/>
    <w:rsid w:val="00F826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8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A22020"/>
    <w:pPr>
      <w:tabs>
        <w:tab w:val="center" w:pos="4536"/>
        <w:tab w:val="right" w:pos="9072"/>
      </w:tabs>
      <w:spacing w:line="240" w:lineRule="auto"/>
    </w:pPr>
  </w:style>
  <w:style w:type="character" w:customStyle="1" w:styleId="HeaderChar">
    <w:name w:val="Header Char"/>
    <w:basedOn w:val="DefaultParagraphFont"/>
    <w:link w:val="Header"/>
    <w:uiPriority w:val="99"/>
    <w:rsid w:val="00A22020"/>
    <w:rPr>
      <w:rFonts w:ascii="Verdana" w:hAnsi="Verdana"/>
      <w:color w:val="000000"/>
      <w:sz w:val="18"/>
      <w:szCs w:val="18"/>
    </w:rPr>
  </w:style>
  <w:style w:type="paragraph" w:styleId="Footer">
    <w:name w:val="footer"/>
    <w:basedOn w:val="Normal"/>
    <w:link w:val="FooterChar"/>
    <w:uiPriority w:val="99"/>
    <w:unhideWhenUsed/>
    <w:rsid w:val="00A22020"/>
    <w:pPr>
      <w:tabs>
        <w:tab w:val="center" w:pos="4536"/>
        <w:tab w:val="right" w:pos="9072"/>
      </w:tabs>
      <w:spacing w:line="240" w:lineRule="auto"/>
    </w:pPr>
  </w:style>
  <w:style w:type="character" w:customStyle="1" w:styleId="FooterChar">
    <w:name w:val="Footer Char"/>
    <w:basedOn w:val="DefaultParagraphFont"/>
    <w:link w:val="Footer"/>
    <w:uiPriority w:val="99"/>
    <w:rsid w:val="00A22020"/>
    <w:rPr>
      <w:rFonts w:ascii="Verdana" w:hAnsi="Verdana"/>
      <w:color w:val="000000"/>
      <w:sz w:val="18"/>
      <w:szCs w:val="18"/>
    </w:rPr>
  </w:style>
  <w:style w:type="paragraph" w:customStyle="1" w:styleId="Default">
    <w:name w:val="Default"/>
    <w:rsid w:val="00A22020"/>
    <w:pPr>
      <w:autoSpaceDE w:val="0"/>
      <w:adjustRightInd w:val="0"/>
      <w:textAlignment w:val="auto"/>
    </w:pPr>
    <w:rPr>
      <w:rFonts w:ascii="Verdana" w:hAnsi="Verdana" w:cs="Verdana"/>
      <w:color w:val="000000"/>
      <w:sz w:val="24"/>
      <w:szCs w:val="24"/>
    </w:rPr>
  </w:style>
  <w:style w:type="paragraph" w:styleId="ListParagraph">
    <w:name w:val="List Paragraph"/>
    <w:basedOn w:val="Normal"/>
    <w:uiPriority w:val="34"/>
    <w:qFormat/>
    <w:rsid w:val="00A22020"/>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ilent.nl"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60</ap:Words>
  <ap:Characters>343</ap:Characters>
  <ap:DocSecurity>0</ap:DocSecurity>
  <ap:Lines>2</ap:Lines>
  <ap:Paragraphs>1</ap:Paragraphs>
  <ap:ScaleCrop>false</ap:ScaleCrop>
  <ap:LinksUpToDate>false</ap:LinksUpToDate>
  <ap:CharactersWithSpaces>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2025-08-12T13:26:00.0000000Z</dcterms:created>
  <dcterms:modified xsi:type="dcterms:W3CDTF">2025-08-12T13:26:00.0000000Z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Handhavingsrapportage Groningen Airport Eelde gebruiksjaar 2024 -2025</vt:lpwstr>
  </property>
  <property fmtid="{D5CDD505-2E9C-101B-9397-08002B2CF9AE}" pid="5" name="Publicatiedatum">
    <vt:lpwstr/>
  </property>
  <property fmtid="{D5CDD505-2E9C-101B-9397-08002B2CF9AE}" pid="6" name="Verantwoordelijke organisatie">
    <vt:lpwstr>Bestuursadvies (Transport)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 Vermeulen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