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D" w:rsidRDefault="00AD6E4F" w14:paraId="06A9C0E1" w14:textId="23232DB3">
      <w:bookmarkStart w:name="_GoBack" w:id="0"/>
      <w:bookmarkEnd w:id="0"/>
      <w:r>
        <w:t xml:space="preserve">Geachte Voorzitter, </w:t>
      </w:r>
    </w:p>
    <w:p w:rsidR="00AD6E4F" w:rsidRDefault="00AD6E4F" w14:paraId="79901A03" w14:textId="77777777"/>
    <w:p w:rsidR="00AD6E4F" w:rsidRDefault="00AD6E4F" w14:paraId="29F2F987" w14:textId="260B1B9B">
      <w:r>
        <w:t>Hierbij bied ik u de Rapportage hernieuwbare energie voor vervoer 2024</w:t>
      </w:r>
      <w:r w:rsidR="00116996">
        <w:t xml:space="preserve"> aan. Deze wordt</w:t>
      </w:r>
      <w:r>
        <w:t xml:space="preserve"> jaarlijks opgesteld door de Nederlandse Emissieautoriteit</w:t>
      </w:r>
      <w:r w:rsidR="008E74D7">
        <w:t xml:space="preserve"> in overeenstemming met artikel 30 van het Besluit energie vervoer. </w:t>
      </w:r>
    </w:p>
    <w:p w:rsidR="00AD6E4F" w:rsidRDefault="00AD6E4F" w14:paraId="00E2EB7B" w14:textId="77777777"/>
    <w:p w:rsidR="00455C3D" w:rsidP="008E74D7" w:rsidRDefault="00AD6E4F" w14:paraId="39593495" w14:textId="64C40263">
      <w:r>
        <w:t xml:space="preserve">De rapportage geeft inzicht in de ingezette hernieuwbare energie voor vervoer en geeft daarmee aan of de jaarlijkse doelen voor de inzet van hernieuwbare energie aan vervoer zijn behaald. </w:t>
      </w:r>
    </w:p>
    <w:p w:rsidR="00455C3D" w:rsidRDefault="00436663" w14:paraId="2E42FE7D" w14:textId="77777777">
      <w:pPr>
        <w:pStyle w:val="Slotzin"/>
      </w:pPr>
      <w:r>
        <w:t>Hoogachtend,</w:t>
      </w:r>
    </w:p>
    <w:p w:rsidR="00436663" w:rsidP="00436663" w:rsidRDefault="00436663" w14:paraId="25B340A7" w14:textId="77777777"/>
    <w:p w:rsidRPr="00436663" w:rsidR="00436663" w:rsidP="00436663" w:rsidRDefault="00436663" w14:paraId="425763FE" w14:textId="77777777"/>
    <w:p w:rsidRPr="008E74D7" w:rsidR="008E74D7" w:rsidP="008E74D7" w:rsidRDefault="00AD6CB6" w14:paraId="5ACD4743" w14:textId="3A674B21">
      <w:r>
        <w:t>DE STAATSSECRETARIS VAN INFRASTRUCTUUR EN WATERSTAAT – OPENBAAR VERVOER EN MILIEU</w:t>
      </w:r>
    </w:p>
    <w:p w:rsidR="00455C3D" w:rsidRDefault="00455C3D" w14:paraId="5B29CA64" w14:textId="77777777"/>
    <w:p w:rsidR="00AD6CB6" w:rsidRDefault="00AD6CB6" w14:paraId="2466F969" w14:textId="77777777"/>
    <w:p w:rsidR="00AD6CB6" w:rsidRDefault="00AD6CB6" w14:paraId="0F95CE72" w14:textId="77777777"/>
    <w:p w:rsidR="00436663" w:rsidRDefault="00436663" w14:paraId="018FF7C4" w14:textId="77777777"/>
    <w:p w:rsidR="00436663" w:rsidRDefault="00436663" w14:paraId="02FE2F38" w14:textId="77777777"/>
    <w:p w:rsidR="008E74D7" w:rsidRDefault="00AD6CB6" w14:paraId="147B0411" w14:textId="2DEC1549">
      <w:r>
        <w:t>A.A. (Thierry) Aartsen</w:t>
      </w:r>
    </w:p>
    <w:p w:rsidR="00455C3D" w:rsidRDefault="00455C3D" w14:paraId="6D463505" w14:textId="77777777"/>
    <w:p w:rsidR="00455C3D" w:rsidRDefault="00455C3D" w14:paraId="396CE0BA" w14:textId="77777777"/>
    <w:p w:rsidR="00455C3D" w:rsidRDefault="00455C3D" w14:paraId="20F6063B" w14:textId="77777777"/>
    <w:sectPr w:rsidR="00455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8769" w14:textId="77777777" w:rsidR="00122F2D" w:rsidRDefault="00122F2D">
      <w:pPr>
        <w:spacing w:line="240" w:lineRule="auto"/>
      </w:pPr>
      <w:r>
        <w:separator/>
      </w:r>
    </w:p>
  </w:endnote>
  <w:endnote w:type="continuationSeparator" w:id="0">
    <w:p w14:paraId="2B20846D" w14:textId="77777777" w:rsidR="00122F2D" w:rsidRDefault="0012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ABA0" w14:textId="77777777" w:rsidR="00177FD0" w:rsidRDefault="00177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C169" w14:textId="77777777" w:rsidR="00177FD0" w:rsidRDefault="00177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8D40" w14:textId="77777777" w:rsidR="00177FD0" w:rsidRDefault="0017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0487" w14:textId="77777777" w:rsidR="00122F2D" w:rsidRDefault="00122F2D">
      <w:pPr>
        <w:spacing w:line="240" w:lineRule="auto"/>
      </w:pPr>
      <w:r>
        <w:separator/>
      </w:r>
    </w:p>
  </w:footnote>
  <w:footnote w:type="continuationSeparator" w:id="0">
    <w:p w14:paraId="797DC9E4" w14:textId="77777777" w:rsidR="00122F2D" w:rsidRDefault="00122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DADF" w14:textId="77777777" w:rsidR="00177FD0" w:rsidRDefault="00177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26F4" w14:textId="77777777" w:rsidR="00455C3D" w:rsidRDefault="00436663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2D34129" wp14:editId="4D778FE5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00BF5" w14:textId="77777777" w:rsidR="00455C3D" w:rsidRDefault="0043666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D3412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A300BF5" w14:textId="77777777" w:rsidR="00455C3D" w:rsidRDefault="0043666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ED82166" wp14:editId="448644C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EFED1" w14:textId="77777777" w:rsidR="00455C3D" w:rsidRDefault="004366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6E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6E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D82166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1FEFED1" w14:textId="77777777" w:rsidR="00455C3D" w:rsidRDefault="004366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6E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6E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E08A64F" wp14:editId="5CE10AC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0BF6E" w14:textId="77777777" w:rsidR="00DE4378" w:rsidRDefault="00DE43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08A64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D30BF6E" w14:textId="77777777" w:rsidR="00DE4378" w:rsidRDefault="00DE43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06650E0" wp14:editId="30397525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2D1FF" w14:textId="77777777" w:rsidR="00DE4378" w:rsidRDefault="00DE43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650E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492D1FF" w14:textId="77777777" w:rsidR="00DE4378" w:rsidRDefault="00DE43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4958" w14:textId="77777777" w:rsidR="00455C3D" w:rsidRDefault="00436663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74FE921" wp14:editId="3FAF64E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81495" w14:textId="77777777" w:rsidR="00DE4378" w:rsidRDefault="00DE43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4FE921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A181495" w14:textId="77777777" w:rsidR="00DE4378" w:rsidRDefault="00DE43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6BF3B40" wp14:editId="3150E2B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2E368" w14:textId="0148B898" w:rsidR="00455C3D" w:rsidRDefault="004366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38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38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BF3B40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D02E368" w14:textId="0148B898" w:rsidR="00455C3D" w:rsidRDefault="004366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38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38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7163F81" wp14:editId="7B8EF41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AABAD" w14:textId="77777777" w:rsidR="00455C3D" w:rsidRDefault="0043666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418D428" w14:textId="77777777" w:rsidR="00455C3D" w:rsidRDefault="00455C3D">
                          <w:pPr>
                            <w:pStyle w:val="WitregelW1"/>
                          </w:pPr>
                        </w:p>
                        <w:p w14:paraId="478FC0DF" w14:textId="77777777" w:rsidR="00455C3D" w:rsidRDefault="0043666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0E709A5" w14:textId="77777777" w:rsidR="00455C3D" w:rsidRPr="00AD6E4F" w:rsidRDefault="004366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6E4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A69E897" w14:textId="77777777" w:rsidR="00455C3D" w:rsidRPr="00AD6E4F" w:rsidRDefault="004366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6E4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C0CC730" w14:textId="77777777" w:rsidR="00455C3D" w:rsidRPr="00AD6E4F" w:rsidRDefault="004366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6E4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1427094" w14:textId="77777777" w:rsidR="00455C3D" w:rsidRPr="00AD6E4F" w:rsidRDefault="00455C3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CE5A639" w14:textId="77777777" w:rsidR="00455C3D" w:rsidRPr="00AD6E4F" w:rsidRDefault="004366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6E4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126A4FC" w14:textId="77777777" w:rsidR="00455C3D" w:rsidRDefault="0043666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2C3DC2F" w14:textId="77777777" w:rsidR="0038056C" w:rsidRDefault="0038056C" w:rsidP="0038056C"/>
                        <w:p w14:paraId="73AC829F" w14:textId="5D46354E" w:rsidR="0038056C" w:rsidRDefault="0038056C" w:rsidP="00177FD0">
                          <w:pPr>
                            <w:pStyle w:val="Referentiegegevensbold"/>
                            <w:spacing w:line="276" w:lineRule="auto"/>
                          </w:pPr>
                          <w:r>
                            <w:t>Ons kenmerk</w:t>
                          </w:r>
                        </w:p>
                        <w:p w14:paraId="4B1159BD" w14:textId="38284BF7" w:rsidR="0038056C" w:rsidRDefault="0038056C" w:rsidP="00177FD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8056C">
                            <w:rPr>
                              <w:sz w:val="13"/>
                              <w:szCs w:val="13"/>
                            </w:rPr>
                            <w:t>IENW/BSK-2025/145844</w:t>
                          </w:r>
                        </w:p>
                        <w:p w14:paraId="3EBEA202" w14:textId="77777777" w:rsidR="0038056C" w:rsidRDefault="0038056C" w:rsidP="0038056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3F6B3C7" w14:textId="4CE7F973" w:rsidR="0038056C" w:rsidRDefault="0038056C" w:rsidP="0038056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45BC34E9" w14:textId="74442E7F" w:rsidR="0038056C" w:rsidRPr="0038056C" w:rsidRDefault="00436663" w:rsidP="0038056C"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163F81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37AABAD" w14:textId="77777777" w:rsidR="00455C3D" w:rsidRDefault="0043666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418D428" w14:textId="77777777" w:rsidR="00455C3D" w:rsidRDefault="00455C3D">
                    <w:pPr>
                      <w:pStyle w:val="WitregelW1"/>
                    </w:pPr>
                  </w:p>
                  <w:p w14:paraId="478FC0DF" w14:textId="77777777" w:rsidR="00455C3D" w:rsidRDefault="00436663">
                    <w:pPr>
                      <w:pStyle w:val="Afzendgegevens"/>
                    </w:pPr>
                    <w:r>
                      <w:t>Rijnstraat 8</w:t>
                    </w:r>
                  </w:p>
                  <w:p w14:paraId="70E709A5" w14:textId="77777777" w:rsidR="00455C3D" w:rsidRPr="00AD6E4F" w:rsidRDefault="00436663">
                    <w:pPr>
                      <w:pStyle w:val="Afzendgegevens"/>
                      <w:rPr>
                        <w:lang w:val="de-DE"/>
                      </w:rPr>
                    </w:pPr>
                    <w:r w:rsidRPr="00AD6E4F">
                      <w:rPr>
                        <w:lang w:val="de-DE"/>
                      </w:rPr>
                      <w:t>2515 XP  Den Haag</w:t>
                    </w:r>
                  </w:p>
                  <w:p w14:paraId="6A69E897" w14:textId="77777777" w:rsidR="00455C3D" w:rsidRPr="00AD6E4F" w:rsidRDefault="00436663">
                    <w:pPr>
                      <w:pStyle w:val="Afzendgegevens"/>
                      <w:rPr>
                        <w:lang w:val="de-DE"/>
                      </w:rPr>
                    </w:pPr>
                    <w:r w:rsidRPr="00AD6E4F">
                      <w:rPr>
                        <w:lang w:val="de-DE"/>
                      </w:rPr>
                      <w:t>Postbus 20901</w:t>
                    </w:r>
                  </w:p>
                  <w:p w14:paraId="7C0CC730" w14:textId="77777777" w:rsidR="00455C3D" w:rsidRPr="00AD6E4F" w:rsidRDefault="00436663">
                    <w:pPr>
                      <w:pStyle w:val="Afzendgegevens"/>
                      <w:rPr>
                        <w:lang w:val="de-DE"/>
                      </w:rPr>
                    </w:pPr>
                    <w:r w:rsidRPr="00AD6E4F">
                      <w:rPr>
                        <w:lang w:val="de-DE"/>
                      </w:rPr>
                      <w:t>2500 EX Den Haag</w:t>
                    </w:r>
                  </w:p>
                  <w:p w14:paraId="11427094" w14:textId="77777777" w:rsidR="00455C3D" w:rsidRPr="00AD6E4F" w:rsidRDefault="00455C3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CE5A639" w14:textId="77777777" w:rsidR="00455C3D" w:rsidRPr="00AD6E4F" w:rsidRDefault="00436663">
                    <w:pPr>
                      <w:pStyle w:val="Afzendgegevens"/>
                      <w:rPr>
                        <w:lang w:val="de-DE"/>
                      </w:rPr>
                    </w:pPr>
                    <w:r w:rsidRPr="00AD6E4F">
                      <w:rPr>
                        <w:lang w:val="de-DE"/>
                      </w:rPr>
                      <w:t>T   070-456 0000</w:t>
                    </w:r>
                  </w:p>
                  <w:p w14:paraId="5126A4FC" w14:textId="77777777" w:rsidR="00455C3D" w:rsidRDefault="0043666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2C3DC2F" w14:textId="77777777" w:rsidR="0038056C" w:rsidRDefault="0038056C" w:rsidP="0038056C"/>
                  <w:p w14:paraId="73AC829F" w14:textId="5D46354E" w:rsidR="0038056C" w:rsidRDefault="0038056C" w:rsidP="00177FD0">
                    <w:pPr>
                      <w:pStyle w:val="Referentiegegevensbold"/>
                      <w:spacing w:line="276" w:lineRule="auto"/>
                    </w:pPr>
                    <w:r>
                      <w:t>Ons kenmerk</w:t>
                    </w:r>
                  </w:p>
                  <w:p w14:paraId="4B1159BD" w14:textId="38284BF7" w:rsidR="0038056C" w:rsidRDefault="0038056C" w:rsidP="00177FD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8056C">
                      <w:rPr>
                        <w:sz w:val="13"/>
                        <w:szCs w:val="13"/>
                      </w:rPr>
                      <w:t>IENW/BSK-2025/145844</w:t>
                    </w:r>
                  </w:p>
                  <w:p w14:paraId="3EBEA202" w14:textId="77777777" w:rsidR="0038056C" w:rsidRDefault="0038056C" w:rsidP="0038056C">
                    <w:pPr>
                      <w:rPr>
                        <w:sz w:val="13"/>
                        <w:szCs w:val="13"/>
                      </w:rPr>
                    </w:pPr>
                  </w:p>
                  <w:p w14:paraId="43F6B3C7" w14:textId="4CE7F973" w:rsidR="0038056C" w:rsidRDefault="0038056C" w:rsidP="0038056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45BC34E9" w14:textId="74442E7F" w:rsidR="0038056C" w:rsidRPr="0038056C" w:rsidRDefault="00436663" w:rsidP="0038056C"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6378B26" wp14:editId="0BE1F47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33A97" w14:textId="77777777" w:rsidR="00455C3D" w:rsidRDefault="004366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74D5EE" wp14:editId="6D3FC4E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378B2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9B33A97" w14:textId="77777777" w:rsidR="00455C3D" w:rsidRDefault="0043666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74D5EE" wp14:editId="6D3FC4E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6C53E4" wp14:editId="34DB49C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8A2134" w14:textId="77777777" w:rsidR="00455C3D" w:rsidRDefault="004366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272C483" wp14:editId="47E9BEB7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C53E4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A8A2134" w14:textId="77777777" w:rsidR="00455C3D" w:rsidRDefault="0043666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272C483" wp14:editId="47E9BEB7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AA9CE1" wp14:editId="3B513D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C5C09" w14:textId="77777777" w:rsidR="00455C3D" w:rsidRDefault="0043666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AA9CE1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6BC5C09" w14:textId="77777777" w:rsidR="00455C3D" w:rsidRDefault="0043666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A00958" wp14:editId="349344D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4B1EF4" w14:textId="77777777" w:rsidR="00455C3D" w:rsidRDefault="0043666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0095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594B1EF4" w14:textId="77777777" w:rsidR="00455C3D" w:rsidRDefault="0043666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C4DE13" wp14:editId="6B883CF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55C3D" w14:paraId="3F94C3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705384" w14:textId="77777777" w:rsidR="00455C3D" w:rsidRDefault="00455C3D"/>
                            </w:tc>
                            <w:tc>
                              <w:tcPr>
                                <w:tcW w:w="5400" w:type="dxa"/>
                              </w:tcPr>
                              <w:p w14:paraId="3B40CA11" w14:textId="77777777" w:rsidR="00455C3D" w:rsidRDefault="00455C3D"/>
                            </w:tc>
                          </w:tr>
                          <w:tr w:rsidR="00455C3D" w14:paraId="089036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121B67" w14:textId="77777777" w:rsidR="00455C3D" w:rsidRDefault="0043666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B21303" w14:textId="317FFE68" w:rsidR="00455C3D" w:rsidRDefault="00D11743">
                                <w:r>
                                  <w:t>11</w:t>
                                </w:r>
                                <w:r w:rsidR="00177FD0">
                                  <w:t xml:space="preserve"> juli 2025</w:t>
                                </w:r>
                              </w:p>
                            </w:tc>
                          </w:tr>
                          <w:tr w:rsidR="00455C3D" w14:paraId="18C1C6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8F5E5A" w14:textId="77777777" w:rsidR="00455C3D" w:rsidRDefault="0043666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2356B2" w14:textId="77777777" w:rsidR="00455C3D" w:rsidRDefault="00436663">
                                <w:r>
                                  <w:t>Aanbieding Rapportage hernieuwbare energie voor vervoer 2024</w:t>
                                </w:r>
                              </w:p>
                            </w:tc>
                          </w:tr>
                          <w:tr w:rsidR="00455C3D" w14:paraId="18BF40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F296A7" w14:textId="77777777" w:rsidR="00455C3D" w:rsidRDefault="00455C3D"/>
                            </w:tc>
                            <w:tc>
                              <w:tcPr>
                                <w:tcW w:w="5400" w:type="dxa"/>
                              </w:tcPr>
                              <w:p w14:paraId="618A7BE1" w14:textId="77777777" w:rsidR="00455C3D" w:rsidRDefault="00455C3D"/>
                            </w:tc>
                          </w:tr>
                        </w:tbl>
                        <w:p w14:paraId="7C0EE015" w14:textId="77777777" w:rsidR="00DE4378" w:rsidRDefault="00DE43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C4DE13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55C3D" w14:paraId="3F94C3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705384" w14:textId="77777777" w:rsidR="00455C3D" w:rsidRDefault="00455C3D"/>
                      </w:tc>
                      <w:tc>
                        <w:tcPr>
                          <w:tcW w:w="5400" w:type="dxa"/>
                        </w:tcPr>
                        <w:p w14:paraId="3B40CA11" w14:textId="77777777" w:rsidR="00455C3D" w:rsidRDefault="00455C3D"/>
                      </w:tc>
                    </w:tr>
                    <w:tr w:rsidR="00455C3D" w14:paraId="089036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121B67" w14:textId="77777777" w:rsidR="00455C3D" w:rsidRDefault="0043666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B21303" w14:textId="317FFE68" w:rsidR="00455C3D" w:rsidRDefault="00D11743">
                          <w:r>
                            <w:t>11</w:t>
                          </w:r>
                          <w:r w:rsidR="00177FD0">
                            <w:t xml:space="preserve"> juli 2025</w:t>
                          </w:r>
                        </w:p>
                      </w:tc>
                    </w:tr>
                    <w:tr w:rsidR="00455C3D" w14:paraId="18C1C6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8F5E5A" w14:textId="77777777" w:rsidR="00455C3D" w:rsidRDefault="0043666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2356B2" w14:textId="77777777" w:rsidR="00455C3D" w:rsidRDefault="00436663">
                          <w:r>
                            <w:t>Aanbieding Rapportage hernieuwbare energie voor vervoer 2024</w:t>
                          </w:r>
                        </w:p>
                      </w:tc>
                    </w:tr>
                    <w:tr w:rsidR="00455C3D" w14:paraId="18BF40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F296A7" w14:textId="77777777" w:rsidR="00455C3D" w:rsidRDefault="00455C3D"/>
                      </w:tc>
                      <w:tc>
                        <w:tcPr>
                          <w:tcW w:w="5400" w:type="dxa"/>
                        </w:tcPr>
                        <w:p w14:paraId="618A7BE1" w14:textId="77777777" w:rsidR="00455C3D" w:rsidRDefault="00455C3D"/>
                      </w:tc>
                    </w:tr>
                  </w:tbl>
                  <w:p w14:paraId="7C0EE015" w14:textId="77777777" w:rsidR="00DE4378" w:rsidRDefault="00DE43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496D2AC" wp14:editId="091D0AB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B8D7A" w14:textId="77777777" w:rsidR="00DE4378" w:rsidRDefault="00DE43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6D2A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5DB8D7A" w14:textId="77777777" w:rsidR="00DE4378" w:rsidRDefault="00DE43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2925E"/>
    <w:multiLevelType w:val="multilevel"/>
    <w:tmpl w:val="A90C6F9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A3B27C"/>
    <w:multiLevelType w:val="multilevel"/>
    <w:tmpl w:val="CFC6F44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B22A29"/>
    <w:multiLevelType w:val="multilevel"/>
    <w:tmpl w:val="1EF3E61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592F90"/>
    <w:multiLevelType w:val="multilevel"/>
    <w:tmpl w:val="452498A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72DD6D8"/>
    <w:multiLevelType w:val="multilevel"/>
    <w:tmpl w:val="F2B2833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D621BF9"/>
    <w:multiLevelType w:val="multilevel"/>
    <w:tmpl w:val="2BFEF8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B3B2323A"/>
    <w:multiLevelType w:val="multilevel"/>
    <w:tmpl w:val="E0272D9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061BCB5"/>
    <w:multiLevelType w:val="multilevel"/>
    <w:tmpl w:val="89C29D45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0DEEC23"/>
    <w:multiLevelType w:val="multilevel"/>
    <w:tmpl w:val="C9C4738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AE8D1A2"/>
    <w:multiLevelType w:val="multilevel"/>
    <w:tmpl w:val="7D2D1F5F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8A25C1"/>
    <w:multiLevelType w:val="multilevel"/>
    <w:tmpl w:val="C348F82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1E37DD"/>
    <w:multiLevelType w:val="multilevel"/>
    <w:tmpl w:val="CBBE29A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234A7384"/>
    <w:multiLevelType w:val="multilevel"/>
    <w:tmpl w:val="89B7A85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DEE28F"/>
    <w:multiLevelType w:val="multilevel"/>
    <w:tmpl w:val="94386E2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06A8BB"/>
    <w:multiLevelType w:val="multilevel"/>
    <w:tmpl w:val="BAD22D2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D0B357"/>
    <w:multiLevelType w:val="multilevel"/>
    <w:tmpl w:val="7891A6B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0D0288"/>
    <w:multiLevelType w:val="multilevel"/>
    <w:tmpl w:val="183A174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951C3"/>
    <w:multiLevelType w:val="multilevel"/>
    <w:tmpl w:val="DC7D99B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2090D"/>
    <w:multiLevelType w:val="multilevel"/>
    <w:tmpl w:val="D69D763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3DAA9"/>
    <w:multiLevelType w:val="multilevel"/>
    <w:tmpl w:val="8A11FDB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56AF8E"/>
    <w:multiLevelType w:val="multilevel"/>
    <w:tmpl w:val="18A8D42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13401"/>
    <w:multiLevelType w:val="multilevel"/>
    <w:tmpl w:val="2DD3C88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82BDA"/>
    <w:multiLevelType w:val="multilevel"/>
    <w:tmpl w:val="9429EA8D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2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17"/>
  </w:num>
  <w:num w:numId="16">
    <w:abstractNumId w:val="21"/>
  </w:num>
  <w:num w:numId="17">
    <w:abstractNumId w:val="16"/>
  </w:num>
  <w:num w:numId="18">
    <w:abstractNumId w:val="19"/>
  </w:num>
  <w:num w:numId="19">
    <w:abstractNumId w:val="1"/>
  </w:num>
  <w:num w:numId="20">
    <w:abstractNumId w:val="6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F"/>
    <w:rsid w:val="000966F4"/>
    <w:rsid w:val="001103DC"/>
    <w:rsid w:val="00116996"/>
    <w:rsid w:val="00122F2D"/>
    <w:rsid w:val="0012596B"/>
    <w:rsid w:val="00177FD0"/>
    <w:rsid w:val="001A33C2"/>
    <w:rsid w:val="002C403B"/>
    <w:rsid w:val="00307DCB"/>
    <w:rsid w:val="0038056C"/>
    <w:rsid w:val="003B155A"/>
    <w:rsid w:val="00432820"/>
    <w:rsid w:val="00436663"/>
    <w:rsid w:val="00455C3D"/>
    <w:rsid w:val="00652612"/>
    <w:rsid w:val="006B2C65"/>
    <w:rsid w:val="007D51A4"/>
    <w:rsid w:val="008B3877"/>
    <w:rsid w:val="008E74D7"/>
    <w:rsid w:val="00964632"/>
    <w:rsid w:val="009F055F"/>
    <w:rsid w:val="00A069C8"/>
    <w:rsid w:val="00A26A29"/>
    <w:rsid w:val="00A4778F"/>
    <w:rsid w:val="00A629B5"/>
    <w:rsid w:val="00AD6CB6"/>
    <w:rsid w:val="00AD6E4F"/>
    <w:rsid w:val="00C949A1"/>
    <w:rsid w:val="00D11743"/>
    <w:rsid w:val="00DE4378"/>
    <w:rsid w:val="00E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8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D6E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4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6E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4F"/>
    <w:rPr>
      <w:rFonts w:ascii="Verdana" w:hAnsi="Verdana"/>
      <w:color w:val="000000"/>
      <w:sz w:val="18"/>
      <w:szCs w:val="18"/>
    </w:rPr>
  </w:style>
  <w:style w:type="paragraph" w:customStyle="1" w:styleId="Referentiegegevensbold">
    <w:name w:val="Referentiegegevens bold"/>
    <w:basedOn w:val="Normal"/>
    <w:next w:val="Normal"/>
    <w:rsid w:val="0038056C"/>
    <w:pPr>
      <w:spacing w:line="180" w:lineRule="exact"/>
    </w:pPr>
    <w:rPr>
      <w:b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Rapportage hernieuwbare energie voor vervoer 2024</vt:lpstr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2025-07-11T11:51:00.0000000Z</dcterms:created>
  <dcterms:modified xsi:type="dcterms:W3CDTF">2025-07-11T11:51:00.0000000Z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Rapportage hernieuwbare energie voor vervoer 2024</vt:lpwstr>
  </property>
  <property fmtid="{D5CDD505-2E9C-101B-9397-08002B2CF9AE}" pid="5" name="Publicatiedatum">
    <vt:lpwstr/>
  </property>
  <property fmtid="{D5CDD505-2E9C-101B-9397-08002B2CF9AE}" pid="6" name="Verantwoordelijke organisatie">
    <vt:lpwstr>Dir.Duurzame Mobiliteit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A.S.M. Heinen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