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Pr="00C045E4" w:rsidR="004F7006" w:rsidP="004F7006" w:rsidRDefault="004F7006" w14:paraId="3F0B143C" w14:textId="77777777">
      <w:r>
        <w:t xml:space="preserve">Hierbij ontvangt u het Gemeentenieuws van SZW 2025-4. Deze nieuwsbrief wordt tevens verzonden aan de voorzitter van de Eerste Kamer. </w:t>
      </w:r>
      <w:r w:rsidRPr="00C045E4">
        <w:t>Het Gemeentenieuws van SZW 2025-</w:t>
      </w:r>
      <w:r>
        <w:t>4</w:t>
      </w:r>
      <w:r w:rsidRPr="00C045E4">
        <w:t xml:space="preserve"> gaat in op de volgende onderwerpen: </w:t>
      </w:r>
    </w:p>
    <w:p w:rsidRPr="00C045E4" w:rsidR="004F7006" w:rsidP="004F7006" w:rsidRDefault="004F7006" w14:paraId="271422C2" w14:textId="77777777">
      <w:pPr>
        <w:pStyle w:val="WitregelW1bodytekst"/>
      </w:pPr>
    </w:p>
    <w:p w:rsidRPr="003A7EAC" w:rsidR="004F7006" w:rsidP="004F7006" w:rsidRDefault="004F7006" w14:paraId="4A86389A" w14:textId="77777777">
      <w:pPr>
        <w:numPr>
          <w:ilvl w:val="0"/>
          <w:numId w:val="9"/>
        </w:numPr>
      </w:pPr>
      <w:r w:rsidRPr="003A7EAC">
        <w:t>Nationaal programma armoede en schulden</w:t>
      </w:r>
    </w:p>
    <w:p w:rsidRPr="003A7EAC" w:rsidR="004F7006" w:rsidP="004F7006" w:rsidRDefault="004F7006" w14:paraId="1A365AC4" w14:textId="77777777">
      <w:pPr>
        <w:numPr>
          <w:ilvl w:val="0"/>
          <w:numId w:val="9"/>
        </w:numPr>
      </w:pPr>
      <w:r w:rsidRPr="003A7EAC">
        <w:t>Routekaart Financiële zorgen verder uitgebreid</w:t>
      </w:r>
    </w:p>
    <w:p w:rsidRPr="003A7EAC" w:rsidR="004F7006" w:rsidP="004F7006" w:rsidRDefault="004F7006" w14:paraId="3244DD7B" w14:textId="77777777">
      <w:pPr>
        <w:numPr>
          <w:ilvl w:val="0"/>
          <w:numId w:val="9"/>
        </w:numPr>
      </w:pPr>
      <w:r w:rsidRPr="003A7EAC">
        <w:t>Nieuwe handreikingen: arbeidstoeleiding Oekraïense ontheemden</w:t>
      </w:r>
    </w:p>
    <w:p w:rsidR="0039277F" w:rsidP="00CC3F21" w:rsidRDefault="004F7006" w14:paraId="32B6289D" w14:textId="09BC910F">
      <w:pPr>
        <w:numPr>
          <w:ilvl w:val="0"/>
          <w:numId w:val="9"/>
        </w:numPr>
      </w:pPr>
      <w:r w:rsidRPr="003A7EAC">
        <w:t>Ondernemerscertificaat of ondernemersdiploma</w:t>
      </w:r>
    </w:p>
    <w:p w:rsidR="00CC3F21" w:rsidP="00CC3F21" w:rsidRDefault="00CC3F21" w14:paraId="31044B86" w14:textId="2961873D">
      <w:pPr>
        <w:numPr>
          <w:ilvl w:val="0"/>
          <w:numId w:val="9"/>
        </w:numPr>
      </w:pPr>
      <w:r w:rsidRPr="00CC3F21">
        <w:t>Minder druk, meer mens: ervaringskennis als sleutel in de Participatiewet</w:t>
      </w:r>
    </w:p>
    <w:p w:rsidR="002756F7" w:rsidP="00CC3F21" w:rsidRDefault="002756F7" w14:paraId="321A5AAD" w14:textId="05850567">
      <w:pPr>
        <w:numPr>
          <w:ilvl w:val="0"/>
          <w:numId w:val="9"/>
        </w:numPr>
      </w:pPr>
      <w:r w:rsidRPr="002756F7">
        <w:t>Aan de slag met implementatie van het wetsvoorstel Participatiewet in Balans!</w:t>
      </w:r>
    </w:p>
    <w:p w:rsidR="00CC3F21" w:rsidP="00CC3F21" w:rsidRDefault="00CC3F21" w14:paraId="11ED0064" w14:textId="77777777">
      <w:pPr>
        <w:ind w:left="720"/>
      </w:pPr>
    </w:p>
    <w:p w:rsidR="0039277F" w:rsidRDefault="0039277F" w14:paraId="1140CD9A" w14:textId="77777777">
      <w:pPr>
        <w:pStyle w:val="WitregelW1bodytekst"/>
      </w:pPr>
    </w:p>
    <w:p w:rsidR="0039277F" w:rsidRDefault="00CC3F21" w14:paraId="7E1C5A1E" w14:textId="77777777">
      <w:r>
        <w:t>De Minister van Sociale Zaken            De Staatssecretaris Participatie                                     en Werkgelegenheid,                         en Integratie,</w:t>
      </w:r>
    </w:p>
    <w:p w:rsidR="0039277F" w:rsidRDefault="0039277F" w14:paraId="20BA348D" w14:textId="77777777"/>
    <w:p w:rsidR="0039277F" w:rsidRDefault="0039277F" w14:paraId="227EBE3F" w14:textId="77777777"/>
    <w:p w:rsidR="0039277F" w:rsidRDefault="0039277F" w14:paraId="73553320" w14:textId="77777777"/>
    <w:p w:rsidR="0039277F" w:rsidRDefault="0039277F" w14:paraId="26975454" w14:textId="77777777"/>
    <w:p w:rsidR="0039277F" w:rsidRDefault="0039277F" w14:paraId="168ADE2E" w14:textId="77777777"/>
    <w:p w:rsidR="0039277F" w:rsidRDefault="00CC3F21" w14:paraId="687A3F02" w14:textId="77777777">
      <w:r>
        <w:t>Y.J. van Hijum                                   J.N.J. Nobel</w:t>
      </w:r>
    </w:p>
    <w:sectPr w:rsidR="00392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5303" w14:textId="77777777" w:rsidR="00F90B70" w:rsidRDefault="00F90B70">
      <w:pPr>
        <w:spacing w:line="240" w:lineRule="auto"/>
      </w:pPr>
      <w:r>
        <w:separator/>
      </w:r>
    </w:p>
  </w:endnote>
  <w:endnote w:type="continuationSeparator" w:id="0">
    <w:p w14:paraId="5DAACA10" w14:textId="77777777" w:rsidR="00F90B70" w:rsidRDefault="00F90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32CC9" w:rsidRDefault="00732CC9" w14:paraId="2CE359BB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32CC9" w:rsidRDefault="00732CC9" w14:paraId="0792CA45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32CC9" w:rsidRDefault="00732CC9" w14:paraId="666FF5E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EF82" w14:textId="77777777" w:rsidR="00F90B70" w:rsidRDefault="00F90B70">
      <w:pPr>
        <w:spacing w:line="240" w:lineRule="auto"/>
      </w:pPr>
      <w:r>
        <w:separator/>
      </w:r>
    </w:p>
  </w:footnote>
  <w:footnote w:type="continuationSeparator" w:id="0">
    <w:p w14:paraId="6B5C626E" w14:textId="77777777" w:rsidR="00F90B70" w:rsidRDefault="00F90B70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32CC9" w:rsidRDefault="00732CC9" w14:paraId="384F5828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9277F" w:rsidRDefault="00CC3F21" w14:paraId="5E830E81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6232E22F" wp14:editId="551C1D5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77F" w:rsidRDefault="00CC3F21" w14:paraId="79B6F7D7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39277F" w:rsidRDefault="0039277F" w14:paraId="7B4EEBE3" w14:textId="77777777">
                          <w:pPr>
                            <w:pStyle w:val="WitregelW2"/>
                          </w:pPr>
                        </w:p>
                        <w:p w:rsidR="0039277F" w:rsidRDefault="00CC3F21" w14:paraId="1DBC5C2D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39277F" w:rsidRDefault="0039277F" w14:paraId="646A8FF0" w14:textId="77777777">
                          <w:pPr>
                            <w:pStyle w:val="WitregelW1"/>
                          </w:pPr>
                        </w:p>
                        <w:p w:rsidR="0039277F" w:rsidRDefault="00CC3F21" w14:paraId="6720DB8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2025-0000126765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39277F" w:rsidRDefault="00CC3F21" w14:paraId="79B6F7D7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39277F" w:rsidRDefault="0039277F" w14:paraId="7B4EEBE3" w14:textId="77777777">
                    <w:pPr>
                      <w:pStyle w:val="WitregelW2"/>
                    </w:pPr>
                  </w:p>
                  <w:p w:rsidR="0039277F" w:rsidRDefault="00CC3F21" w14:paraId="1DBC5C2D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39277F" w:rsidRDefault="0039277F" w14:paraId="646A8FF0" w14:textId="77777777">
                    <w:pPr>
                      <w:pStyle w:val="WitregelW1"/>
                    </w:pPr>
                  </w:p>
                  <w:p w:rsidR="0039277F" w:rsidRDefault="00CC3F21" w14:paraId="6720DB8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2025-0000126765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329E342D" wp14:editId="7A44643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9277F" w:rsidRDefault="00CC3F21" w14:paraId="14EBF6B2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2CC5387F" wp14:editId="251521B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77F" w:rsidRDefault="00CC3F21" w14:paraId="261D0E0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39277F" w:rsidRDefault="00CC3F21" w14:paraId="261D0E00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36BAA765" wp14:editId="31B49F9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4F7006" w:rsidR="0039277F" w:rsidRDefault="00CC3F21" w14:paraId="74BCC186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7006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4F7006" w:rsidR="0039277F" w:rsidRDefault="00CC3F21" w14:paraId="08592F90" w14:textId="48B20FA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7006">
                            <w:rPr>
                              <w:lang w:val="de-DE"/>
                            </w:rPr>
                            <w:t xml:space="preserve">2509 </w:t>
                          </w:r>
                          <w:r w:rsidRPr="004F7006" w:rsidR="00D33DC1">
                            <w:rPr>
                              <w:lang w:val="de-DE"/>
                            </w:rPr>
                            <w:t>LV Den</w:t>
                          </w:r>
                          <w:r w:rsidRPr="004F7006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Pr="004F7006" w:rsidR="0039277F" w:rsidRDefault="00CC3F21" w14:paraId="608260C8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700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4F7006" w:rsidR="0039277F" w:rsidRDefault="0039277F" w14:paraId="04C7BEB6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39277F" w:rsidRDefault="00CC3F21" w14:paraId="7DEC0EBA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2025-0000126765</w:t>
                          </w:r>
                          <w:r>
                            <w:fldChar w:fldCharType="end"/>
                          </w:r>
                        </w:p>
                        <w:p w:rsidR="0039277F" w:rsidRDefault="0039277F" w14:paraId="1DCB0122" w14:textId="77777777">
                          <w:pPr>
                            <w:pStyle w:val="WitregelW1"/>
                          </w:pPr>
                        </w:p>
                        <w:p w:rsidR="0039277F" w:rsidRDefault="0039277F" w14:paraId="328BFFD3" w14:textId="77777777">
                          <w:pPr>
                            <w:pStyle w:val="WitregelW1"/>
                          </w:pPr>
                        </w:p>
                        <w:p w:rsidR="0039277F" w:rsidRDefault="00CC3F21" w14:paraId="3FE21D4A" w14:textId="7777777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392662" w:rsidRDefault="00357424" w14:paraId="3045F762" w14:textId="274CA1C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4F7006" w:rsidR="0039277F" w:rsidRDefault="00CC3F21" w14:paraId="74BCC186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4F7006">
                      <w:rPr>
                        <w:lang w:val="de-DE"/>
                      </w:rPr>
                      <w:t>Postbus 90801</w:t>
                    </w:r>
                  </w:p>
                  <w:p w:rsidRPr="004F7006" w:rsidR="0039277F" w:rsidRDefault="00CC3F21" w14:paraId="08592F90" w14:textId="48B20FAE">
                    <w:pPr>
                      <w:pStyle w:val="Afzendgegevens"/>
                      <w:rPr>
                        <w:lang w:val="de-DE"/>
                      </w:rPr>
                    </w:pPr>
                    <w:r w:rsidRPr="004F7006">
                      <w:rPr>
                        <w:lang w:val="de-DE"/>
                      </w:rPr>
                      <w:t xml:space="preserve">2509 </w:t>
                    </w:r>
                    <w:r w:rsidRPr="004F7006" w:rsidR="00D33DC1">
                      <w:rPr>
                        <w:lang w:val="de-DE"/>
                      </w:rPr>
                      <w:t>LV Den</w:t>
                    </w:r>
                    <w:r w:rsidRPr="004F7006">
                      <w:rPr>
                        <w:lang w:val="de-DE"/>
                      </w:rPr>
                      <w:t xml:space="preserve"> Haag</w:t>
                    </w:r>
                  </w:p>
                  <w:p w:rsidRPr="004F7006" w:rsidR="0039277F" w:rsidRDefault="00CC3F21" w14:paraId="608260C8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4F7006">
                      <w:rPr>
                        <w:lang w:val="de-DE"/>
                      </w:rPr>
                      <w:t>T   070 333 44 44</w:t>
                    </w:r>
                  </w:p>
                  <w:p w:rsidRPr="004F7006" w:rsidR="0039277F" w:rsidRDefault="0039277F" w14:paraId="04C7BEB6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39277F" w:rsidRDefault="00CC3F21" w14:paraId="7DEC0EBA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2025-0000126765</w:t>
                    </w:r>
                    <w:r>
                      <w:fldChar w:fldCharType="end"/>
                    </w:r>
                  </w:p>
                  <w:p w:rsidR="0039277F" w:rsidRDefault="0039277F" w14:paraId="1DCB0122" w14:textId="77777777">
                    <w:pPr>
                      <w:pStyle w:val="WitregelW1"/>
                    </w:pPr>
                  </w:p>
                  <w:p w:rsidR="0039277F" w:rsidRDefault="0039277F" w14:paraId="328BFFD3" w14:textId="77777777">
                    <w:pPr>
                      <w:pStyle w:val="WitregelW1"/>
                    </w:pPr>
                  </w:p>
                  <w:p w:rsidR="0039277F" w:rsidRDefault="00CC3F21" w14:paraId="3FE21D4A" w14:textId="77777777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392662" w:rsidRDefault="00357424" w14:paraId="3045F762" w14:textId="274CA1C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795B2BC9" wp14:editId="39ABA63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77F" w:rsidRDefault="00CC3F21" w14:paraId="1B13B9EE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39277F" w:rsidRDefault="00CC3F21" w14:paraId="1B13B9EE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9158BD7" wp14:editId="1AA27F7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77F" w:rsidRDefault="00CC3F21" w14:paraId="051A3669" w14:textId="77777777">
                          <w:r>
                            <w:t>De voorzitter van de Tweede Kamer der Staten-Generaal</w:t>
                          </w:r>
                        </w:p>
                        <w:p w:rsidR="0039277F" w:rsidRDefault="00CC3F21" w14:paraId="59A61B42" w14:textId="77777777">
                          <w:r>
                            <w:t>Prinses Irenestraat 6</w:t>
                          </w:r>
                        </w:p>
                        <w:p w:rsidR="0039277F" w:rsidRDefault="00CC3F21" w14:paraId="547086E5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39277F" w:rsidRDefault="00CC3F21" w14:paraId="051A3669" w14:textId="77777777">
                    <w:r>
                      <w:t>De voorzitter van de Tweede Kamer der Staten-Generaal</w:t>
                    </w:r>
                  </w:p>
                  <w:p w:rsidR="0039277F" w:rsidRDefault="00CC3F21" w14:paraId="59A61B42" w14:textId="77777777">
                    <w:r>
                      <w:t>Prinses Irenestraat 6</w:t>
                    </w:r>
                  </w:p>
                  <w:p w:rsidR="0039277F" w:rsidRDefault="00CC3F21" w14:paraId="547086E5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6701A3B7" wp14:editId="44F2A45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39277F" w14:paraId="67E2A5E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9277F" w:rsidRDefault="0039277F" w14:paraId="575DBC9C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39277F" w:rsidRDefault="0039277F" w14:paraId="421983D0" w14:textId="77777777"/>
                            </w:tc>
                          </w:tr>
                          <w:tr w:rsidR="0039277F" w14:paraId="478B8B5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9277F" w:rsidRDefault="00CC3F21" w14:paraId="7D03FCA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t>10 juli 2025</w:t>
                                </w:r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/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9277F" w14:paraId="54D651E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9277F" w:rsidRDefault="00CC3F21" w14:paraId="4F6E47A6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Gemeentenieuws van SZW, 2025-4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9277F" w14:paraId="33594B5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9277F" w:rsidRDefault="0039277F" w14:paraId="3D119417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39277F" w:rsidRDefault="0039277F" w14:paraId="666B0986" w14:textId="77777777"/>
                            </w:tc>
                          </w:tr>
                        </w:tbl>
                        <w:p w:rsidR="00C77EA5" w:rsidRDefault="00C77EA5" w14:paraId="03AC5DDE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39277F" w14:paraId="67E2A5E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9277F" w:rsidRDefault="0039277F" w14:paraId="575DBC9C" w14:textId="77777777"/>
                      </w:tc>
                      <w:tc>
                        <w:tcPr>
                          <w:tcW w:w="5244" w:type="dxa"/>
                        </w:tcPr>
                        <w:p w:rsidR="0039277F" w:rsidRDefault="0039277F" w14:paraId="421983D0" w14:textId="77777777"/>
                      </w:tc>
                    </w:tr>
                    <w:tr w:rsidR="0039277F" w14:paraId="478B8B5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9277F" w:rsidRDefault="00CC3F21" w14:paraId="7D03FCA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t>10 juli 2025</w:t>
                          </w: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9277F" w14:paraId="54D651E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9277F" w:rsidRDefault="00CC3F21" w14:paraId="4F6E47A6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Gemeentenieuws van SZW, 2025-4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9277F" w14:paraId="33594B5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9277F" w:rsidRDefault="0039277F" w14:paraId="3D119417" w14:textId="77777777"/>
                      </w:tc>
                      <w:tc>
                        <w:tcPr>
                          <w:tcW w:w="5244" w:type="dxa"/>
                        </w:tcPr>
                        <w:p w:rsidR="0039277F" w:rsidRDefault="0039277F" w14:paraId="666B0986" w14:textId="77777777"/>
                      </w:tc>
                    </w:tr>
                  </w:tbl>
                  <w:p w:rsidR="00C77EA5" w:rsidRDefault="00C77EA5" w14:paraId="03AC5DDE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2B982115" wp14:editId="0639FD4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01439"/>
    <w:multiLevelType w:val="multilevel"/>
    <w:tmpl w:val="D273657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CF99552"/>
    <w:multiLevelType w:val="multilevel"/>
    <w:tmpl w:val="C0E309D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91E0D9D"/>
    <w:multiLevelType w:val="multilevel"/>
    <w:tmpl w:val="FF629E0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DF2CD"/>
    <w:multiLevelType w:val="multilevel"/>
    <w:tmpl w:val="55C6194C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8B2568"/>
    <w:multiLevelType w:val="multilevel"/>
    <w:tmpl w:val="E575E68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45D7E78"/>
    <w:multiLevelType w:val="multilevel"/>
    <w:tmpl w:val="A611887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54460"/>
    <w:multiLevelType w:val="hybridMultilevel"/>
    <w:tmpl w:val="574C5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9E117"/>
    <w:multiLevelType w:val="multilevel"/>
    <w:tmpl w:val="EF5A6B1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28CDA47"/>
    <w:multiLevelType w:val="multilevel"/>
    <w:tmpl w:val="2E0768C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9327155">
    <w:abstractNumId w:val="0"/>
  </w:num>
  <w:num w:numId="2" w16cid:durableId="169951786">
    <w:abstractNumId w:val="2"/>
  </w:num>
  <w:num w:numId="3" w16cid:durableId="417752639">
    <w:abstractNumId w:val="4"/>
  </w:num>
  <w:num w:numId="4" w16cid:durableId="529296480">
    <w:abstractNumId w:val="7"/>
  </w:num>
  <w:num w:numId="5" w16cid:durableId="62224441">
    <w:abstractNumId w:val="3"/>
  </w:num>
  <w:num w:numId="6" w16cid:durableId="1915429483">
    <w:abstractNumId w:val="1"/>
  </w:num>
  <w:num w:numId="7" w16cid:durableId="325670167">
    <w:abstractNumId w:val="8"/>
  </w:num>
  <w:num w:numId="8" w16cid:durableId="107282692">
    <w:abstractNumId w:val="5"/>
  </w:num>
  <w:num w:numId="9" w16cid:durableId="758330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10"/>
  <w:removePersonalInformation/>
  <w:attachedTemplate r:id="rId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06"/>
    <w:rsid w:val="00137CAA"/>
    <w:rsid w:val="002756F7"/>
    <w:rsid w:val="00357424"/>
    <w:rsid w:val="00392662"/>
    <w:rsid w:val="0039277F"/>
    <w:rsid w:val="003D29BD"/>
    <w:rsid w:val="004F7006"/>
    <w:rsid w:val="00691116"/>
    <w:rsid w:val="00732CC9"/>
    <w:rsid w:val="008F7C30"/>
    <w:rsid w:val="00A131EB"/>
    <w:rsid w:val="00A13B8A"/>
    <w:rsid w:val="00AF636C"/>
    <w:rsid w:val="00B261AA"/>
    <w:rsid w:val="00C77EA5"/>
    <w:rsid w:val="00C9084B"/>
    <w:rsid w:val="00CC3F21"/>
    <w:rsid w:val="00D33DC1"/>
    <w:rsid w:val="00D77170"/>
    <w:rsid w:val="00DC253D"/>
    <w:rsid w:val="00E01481"/>
    <w:rsid w:val="00E53B4D"/>
    <w:rsid w:val="00EC1ADF"/>
    <w:rsid w:val="00F90B70"/>
    <w:rsid w:val="00F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73E13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27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0.png" Type="http://schemas.openxmlformats.org/officeDocument/2006/relationships/image" Id="rId2"/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H:\Downloads\Brief%20Kamer%20(8)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121</properties:Words>
  <properties:Characters>668</properties:Characters>
  <properties:Lines>5</properties:Lines>
  <properties:Paragraphs>1</properties:Paragraphs>
  <properties:ScaleCrop>false</properties:ScaleCrop>
  <properties:LinksUpToDate>false</properties:LinksUpToDate>
  <properties:CharactersWithSpaces>788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2025-06-02T09:46:00.0000000Z</dcterms:created>
  <dc:creator/>
  <lastModifiedBy/>
  <dcterms:modified xsi:type="dcterms:W3CDTF">2025-07-10T14:35:00.0000000Z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Gemeentenieuws van SZW, 2025-4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M. de Lange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Bijdragen Gemeentenieuws van SZW 2025-4</vt:lpwstr>
  </prop:property>
  <prop:property fmtid="{D5CDD505-2E9C-101B-9397-08002B2CF9AE}" pid="31" name="iCC">
    <vt:lpwstr>Eerste Kamer</vt:lpwstr>
  </prop:property>
  <prop:property fmtid="{D5CDD505-2E9C-101B-9397-08002B2CF9AE}" pid="32" name="iDatum">
    <vt:lpwstr/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Gemeentenieuws van SZW, 2025-4</vt:lpwstr>
  </prop:property>
  <prop:property fmtid="{D5CDD505-2E9C-101B-9397-08002B2CF9AE}" pid="36" name="iOnsKenmerk">
    <vt:lpwstr>2025-0000126765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